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EDEDE" w:themeColor="background2" w:themeShade="E5"/>
  <w:body>
    <w:p w14:paraId="09F2846F" w14:textId="77777777" w:rsidR="009D6FF5" w:rsidRPr="00F84B36" w:rsidRDefault="009D6FF5" w:rsidP="00BD3F62">
      <w:pPr>
        <w:ind w:firstLine="0"/>
        <w:rPr>
          <w:b/>
          <w:bCs/>
          <w:sz w:val="36"/>
          <w:szCs w:val="36"/>
        </w:rPr>
      </w:pPr>
    </w:p>
    <w:p w14:paraId="161AC738" w14:textId="77777777" w:rsidR="00D3345D" w:rsidRDefault="00D3345D">
      <w:pPr>
        <w:suppressAutoHyphens w:val="0"/>
        <w:jc w:val="left"/>
        <w:rPr>
          <w:rFonts w:asciiTheme="majorHAnsi" w:eastAsiaTheme="majorEastAsia" w:hAnsiTheme="majorHAnsi" w:cstheme="majorBidi"/>
          <w:b/>
          <w:bCs/>
          <w:spacing w:val="-10"/>
          <w:kern w:val="28"/>
          <w:sz w:val="72"/>
          <w:szCs w:val="72"/>
        </w:rPr>
      </w:pPr>
      <w:r>
        <w:rPr>
          <w:b/>
          <w:bCs/>
          <w:sz w:val="72"/>
          <w:szCs w:val="72"/>
        </w:rPr>
        <w:br w:type="page"/>
      </w:r>
    </w:p>
    <w:p w14:paraId="03E3AE74" w14:textId="77777777" w:rsidR="000F2820" w:rsidRDefault="000F2820" w:rsidP="00FE55DD">
      <w:pPr>
        <w:pStyle w:val="Title"/>
        <w:rPr>
          <w:b/>
          <w:bCs/>
          <w:sz w:val="72"/>
          <w:szCs w:val="72"/>
        </w:rPr>
      </w:pPr>
    </w:p>
    <w:p w14:paraId="63D9D906" w14:textId="77777777" w:rsidR="000F2820" w:rsidRDefault="000F2820" w:rsidP="00FE55DD">
      <w:pPr>
        <w:pStyle w:val="Title"/>
        <w:rPr>
          <w:b/>
          <w:bCs/>
          <w:sz w:val="72"/>
          <w:szCs w:val="72"/>
        </w:rPr>
      </w:pPr>
    </w:p>
    <w:p w14:paraId="2F93782A" w14:textId="1E2CFCCF" w:rsidR="00CB61C6" w:rsidRDefault="009D6FF5" w:rsidP="00FE55DD">
      <w:pPr>
        <w:pStyle w:val="Title"/>
        <w:rPr>
          <w:sz w:val="56"/>
          <w:szCs w:val="56"/>
        </w:rPr>
      </w:pPr>
      <w:r w:rsidRPr="00FE55DD">
        <w:rPr>
          <w:b/>
          <w:bCs/>
          <w:sz w:val="72"/>
          <w:szCs w:val="72"/>
        </w:rPr>
        <w:t>BLOOD VORTEX</w:t>
      </w:r>
    </w:p>
    <w:p w14:paraId="7762DB66" w14:textId="77777777" w:rsidR="002327C1" w:rsidRDefault="002327C1" w:rsidP="003B297D">
      <w:pPr>
        <w:jc w:val="center"/>
        <w:rPr>
          <w:i/>
          <w:iCs/>
        </w:rPr>
      </w:pPr>
    </w:p>
    <w:p w14:paraId="44D669D8" w14:textId="77777777" w:rsidR="002327C1" w:rsidRDefault="002327C1" w:rsidP="003B297D">
      <w:pPr>
        <w:jc w:val="center"/>
        <w:rPr>
          <w:i/>
          <w:iCs/>
        </w:rPr>
      </w:pPr>
    </w:p>
    <w:p w14:paraId="5F65D4DC" w14:textId="77777777" w:rsidR="002327C1" w:rsidRDefault="002327C1" w:rsidP="003B297D">
      <w:pPr>
        <w:jc w:val="center"/>
        <w:rPr>
          <w:i/>
          <w:iCs/>
        </w:rPr>
      </w:pPr>
    </w:p>
    <w:p w14:paraId="1594C35B" w14:textId="70A75B48" w:rsidR="00D9234A" w:rsidRPr="003B297D" w:rsidRDefault="00CB61C6" w:rsidP="003B297D">
      <w:pPr>
        <w:jc w:val="center"/>
        <w:rPr>
          <w:i/>
          <w:iCs/>
        </w:rPr>
      </w:pPr>
      <w:r w:rsidRPr="003B297D">
        <w:rPr>
          <w:i/>
          <w:iCs/>
        </w:rPr>
        <w:t>This is a work in progress and subject to change.</w:t>
      </w:r>
    </w:p>
    <w:p w14:paraId="2C771EBD" w14:textId="1F2209C8" w:rsidR="00A352AC" w:rsidRDefault="00D9234A" w:rsidP="002327C1">
      <w:pPr>
        <w:jc w:val="center"/>
        <w:rPr>
          <w:i/>
          <w:iCs/>
        </w:rPr>
      </w:pPr>
      <w:r w:rsidRPr="003B297D">
        <w:rPr>
          <w:i/>
          <w:iCs/>
        </w:rPr>
        <w:t xml:space="preserve">All persons, places, incidents and actions in this book are a work of fiction. </w:t>
      </w:r>
      <w:r w:rsidR="002327C1">
        <w:rPr>
          <w:i/>
          <w:iCs/>
        </w:rPr>
        <w:br/>
      </w:r>
      <w:r w:rsidRPr="003B297D">
        <w:rPr>
          <w:i/>
          <w:iCs/>
        </w:rPr>
        <w:t>Any similarity to real persons, places, incidents or actions is coincidental</w:t>
      </w:r>
      <w:r w:rsidR="003B297D" w:rsidRPr="003B297D">
        <w:rPr>
          <w:i/>
          <w:iCs/>
        </w:rPr>
        <w:t>.</w:t>
      </w:r>
    </w:p>
    <w:p w14:paraId="55C8398A" w14:textId="61799614" w:rsidR="009D6FF5" w:rsidRPr="000F2820" w:rsidRDefault="005351E4" w:rsidP="000F2820">
      <w:pPr>
        <w:jc w:val="center"/>
        <w:rPr>
          <w:i/>
          <w:iCs/>
        </w:rPr>
      </w:pPr>
      <w:r>
        <w:rPr>
          <w:i/>
          <w:iCs/>
        </w:rPr>
        <w:t xml:space="preserve">This work contains no </w:t>
      </w:r>
      <w:r w:rsidR="00CE33AA">
        <w:rPr>
          <w:i/>
          <w:iCs/>
        </w:rPr>
        <w:t>artificially</w:t>
      </w:r>
      <w:r w:rsidR="004733C9">
        <w:rPr>
          <w:i/>
          <w:iCs/>
        </w:rPr>
        <w:t>-</w:t>
      </w:r>
      <w:r>
        <w:rPr>
          <w:i/>
          <w:iCs/>
        </w:rPr>
        <w:t xml:space="preserve">generated </w:t>
      </w:r>
      <w:r w:rsidR="0044659D">
        <w:rPr>
          <w:i/>
          <w:iCs/>
        </w:rPr>
        <w:t>content</w:t>
      </w:r>
      <w:r w:rsidR="004733C9">
        <w:rPr>
          <w:i/>
          <w:iCs/>
        </w:rPr>
        <w:t>.</w:t>
      </w:r>
      <w:r w:rsidR="00D57EE4">
        <w:br w:type="page"/>
      </w:r>
    </w:p>
    <w:p w14:paraId="33A8C500" w14:textId="77777777" w:rsidR="005B35D2" w:rsidRDefault="005B35D2">
      <w:pPr>
        <w:suppressAutoHyphens w:val="0"/>
        <w:jc w:val="left"/>
      </w:pPr>
      <w:r>
        <w:lastRenderedPageBreak/>
        <w:br w:type="page"/>
      </w:r>
    </w:p>
    <w:p w14:paraId="09595B9B" w14:textId="77777777" w:rsidR="004B4A1D" w:rsidRDefault="004B4A1D" w:rsidP="00F14564">
      <w:pPr>
        <w:ind w:firstLine="0"/>
        <w:sectPr w:rsidR="004B4A1D" w:rsidSect="00785AA2">
          <w:headerReference w:type="default" r:id="rId9"/>
          <w:footerReference w:type="default" r:id="rId10"/>
          <w:headerReference w:type="first" r:id="rId11"/>
          <w:pgSz w:w="11906" w:h="16838" w:code="9"/>
          <w:pgMar w:top="1440" w:right="1440" w:bottom="1440" w:left="1440" w:header="720" w:footer="720" w:gutter="0"/>
          <w:pgNumType w:fmt="lowerRoman" w:start="1"/>
          <w:cols w:space="720"/>
          <w:docGrid w:linePitch="360"/>
        </w:sectPr>
      </w:pPr>
    </w:p>
    <w:p w14:paraId="576FE9C4" w14:textId="77777777" w:rsidR="003E431A" w:rsidRDefault="003E431A" w:rsidP="00F14564">
      <w:pPr>
        <w:ind w:firstLine="0"/>
      </w:pPr>
    </w:p>
    <w:p w14:paraId="5DF7188D" w14:textId="77777777" w:rsidR="003E431A" w:rsidRDefault="003E431A" w:rsidP="00F14564">
      <w:pPr>
        <w:ind w:firstLine="0"/>
      </w:pPr>
    </w:p>
    <w:p w14:paraId="1E4EF3E2" w14:textId="77777777" w:rsidR="003E431A" w:rsidRDefault="003E431A" w:rsidP="00F14564">
      <w:pPr>
        <w:ind w:firstLine="0"/>
      </w:pPr>
    </w:p>
    <w:p w14:paraId="47FFEB8A" w14:textId="77777777" w:rsidR="003E431A" w:rsidRDefault="003E431A" w:rsidP="00F14564">
      <w:pPr>
        <w:ind w:firstLine="0"/>
      </w:pPr>
    </w:p>
    <w:p w14:paraId="3E73E925" w14:textId="77777777" w:rsidR="003E431A" w:rsidRDefault="003E431A" w:rsidP="00F14564">
      <w:pPr>
        <w:ind w:firstLine="0"/>
      </w:pPr>
    </w:p>
    <w:p w14:paraId="1FDF316A" w14:textId="77777777" w:rsidR="003E431A" w:rsidRDefault="003E431A" w:rsidP="00F14564">
      <w:pPr>
        <w:ind w:firstLine="0"/>
      </w:pPr>
    </w:p>
    <w:p w14:paraId="13058237" w14:textId="77777777" w:rsidR="003E431A" w:rsidRDefault="003E431A" w:rsidP="00F14564">
      <w:pPr>
        <w:ind w:firstLine="0"/>
      </w:pPr>
    </w:p>
    <w:p w14:paraId="0F481117" w14:textId="77777777" w:rsidR="003E431A" w:rsidRDefault="003E431A" w:rsidP="00F14564">
      <w:pPr>
        <w:ind w:firstLine="0"/>
      </w:pPr>
    </w:p>
    <w:p w14:paraId="36DE9BBE" w14:textId="77777777" w:rsidR="003E431A" w:rsidRDefault="003E431A" w:rsidP="00F14564">
      <w:pPr>
        <w:ind w:firstLine="0"/>
      </w:pPr>
    </w:p>
    <w:p w14:paraId="59A8D4D1" w14:textId="5AC446D7" w:rsidR="00DB005A" w:rsidRPr="00F84B36" w:rsidRDefault="009E588C" w:rsidP="00F14564">
      <w:pPr>
        <w:ind w:firstLine="0"/>
      </w:pPr>
      <w:r>
        <w:t>T</w:t>
      </w:r>
      <w:r w:rsidR="009D6FF5" w:rsidRPr="00F84B36">
        <w:t>he</w:t>
      </w:r>
      <w:r w:rsidR="00EE5137" w:rsidRPr="00F84B36">
        <w:t xml:space="preserve"> </w:t>
      </w:r>
      <w:r w:rsidR="009D6FF5" w:rsidRPr="00F84B36">
        <w:t xml:space="preserve">debris came down </w:t>
      </w:r>
      <w:r w:rsidR="00D12B1B" w:rsidRPr="00F84B36">
        <w:t xml:space="preserve">upon </w:t>
      </w:r>
      <w:r w:rsidR="009D6FF5" w:rsidRPr="00F84B36">
        <w:t>Garret</w:t>
      </w:r>
      <w:r w:rsidR="00D12B1B" w:rsidRPr="00F84B36">
        <w:t>’s</w:t>
      </w:r>
      <w:r w:rsidR="00C266A1" w:rsidRPr="00F84B36">
        <w:t xml:space="preserve"> head</w:t>
      </w:r>
      <w:r w:rsidR="00DE7F04" w:rsidRPr="00F84B36">
        <w:t xml:space="preserve"> shattering his </w:t>
      </w:r>
      <w:r w:rsidR="00D12B1B" w:rsidRPr="00F84B36">
        <w:t>face and torso into dust</w:t>
      </w:r>
      <w:r w:rsidR="00C266A1" w:rsidRPr="00F84B36">
        <w:t>.</w:t>
      </w:r>
    </w:p>
    <w:p w14:paraId="59D36FF7" w14:textId="1DEEE8AD" w:rsidR="002A7E64" w:rsidRPr="00F84B36" w:rsidRDefault="00F40693" w:rsidP="002A034B">
      <w:r w:rsidRPr="00F84B36">
        <w:t>Deena</w:t>
      </w:r>
      <w:r w:rsidR="00422AEE" w:rsidRPr="00F84B36">
        <w:t xml:space="preserve"> ran from the </w:t>
      </w:r>
      <w:r w:rsidR="00CE5EC6" w:rsidRPr="00F84B36">
        <w:t>ricochet</w:t>
      </w:r>
      <w:r w:rsidR="00EF4854" w:rsidRPr="00F84B36">
        <w:t xml:space="preserve"> with the </w:t>
      </w:r>
      <w:r w:rsidR="004F4D5E" w:rsidRPr="00F84B36">
        <w:t>case in her hands</w:t>
      </w:r>
      <w:r w:rsidR="004A1395" w:rsidRPr="00F84B36">
        <w:t>.</w:t>
      </w:r>
      <w:r w:rsidR="004F4D5E" w:rsidRPr="00F84B36">
        <w:t xml:space="preserve"> She clutched it like a baby</w:t>
      </w:r>
      <w:r w:rsidR="00253CEB" w:rsidRPr="00F84B36">
        <w:rPr>
          <w:rFonts w:cstheme="minorHAnsi"/>
        </w:rPr>
        <w:t>—</w:t>
      </w:r>
      <w:r w:rsidR="00253CEB" w:rsidRPr="00F84B36">
        <w:t xml:space="preserve">the mission in her </w:t>
      </w:r>
      <w:r w:rsidR="00A13882" w:rsidRPr="00F84B36">
        <w:t>grasp</w:t>
      </w:r>
      <w:r w:rsidR="00253CEB" w:rsidRPr="00F84B36">
        <w:t>.</w:t>
      </w:r>
      <w:r w:rsidR="004F4D5E" w:rsidRPr="00F84B36">
        <w:t xml:space="preserve"> </w:t>
      </w:r>
      <w:r w:rsidR="002F4CB6" w:rsidRPr="00F84B36">
        <w:t>The gravity of the moon</w:t>
      </w:r>
      <w:r w:rsidR="009F036C">
        <w:t xml:space="preserve"> pulled</w:t>
      </w:r>
      <w:r w:rsidR="00D829A2">
        <w:t xml:space="preserve"> lightly</w:t>
      </w:r>
      <w:r w:rsidR="00154200" w:rsidRPr="00F84B36">
        <w:t>, making her</w:t>
      </w:r>
      <w:r w:rsidR="002F4CB6" w:rsidRPr="00F84B36">
        <w:t xml:space="preserve"> hopping escape</w:t>
      </w:r>
      <w:r w:rsidR="00154200" w:rsidRPr="00F84B36">
        <w:t xml:space="preserve"> </w:t>
      </w:r>
      <w:r w:rsidR="00DE7F04" w:rsidRPr="00F84B36">
        <w:t xml:space="preserve">seem </w:t>
      </w:r>
      <w:r w:rsidR="00D829A2">
        <w:t>almost comical</w:t>
      </w:r>
      <w:r w:rsidR="00DE7F04" w:rsidRPr="00F84B36">
        <w:t>.</w:t>
      </w:r>
      <w:r w:rsidR="002F4CB6" w:rsidRPr="00F84B36">
        <w:t xml:space="preserve"> </w:t>
      </w:r>
      <w:r w:rsidR="004A1395" w:rsidRPr="00F84B36">
        <w:t xml:space="preserve">A rock the size of a </w:t>
      </w:r>
      <w:r w:rsidR="005F283C">
        <w:t>fist scraped</w:t>
      </w:r>
      <w:r w:rsidR="00426B90" w:rsidRPr="00F84B36">
        <w:t xml:space="preserve"> across her </w:t>
      </w:r>
      <w:r w:rsidR="002F6F6E" w:rsidRPr="00F84B36">
        <w:t>faceplate, making a hole in the moon’s surface</w:t>
      </w:r>
      <w:r w:rsidR="005F283C">
        <w:t xml:space="preserve"> instead of her head</w:t>
      </w:r>
      <w:r w:rsidR="002F6F6E" w:rsidRPr="00F84B36">
        <w:t xml:space="preserve">. Deena </w:t>
      </w:r>
      <w:r w:rsidR="00EB6550" w:rsidRPr="00F84B36">
        <w:t>stumbled while</w:t>
      </w:r>
      <w:r w:rsidR="002F6F6E" w:rsidRPr="00F84B36">
        <w:t xml:space="preserve"> activat</w:t>
      </w:r>
      <w:r w:rsidR="00EB6550" w:rsidRPr="00F84B36">
        <w:t>ing</w:t>
      </w:r>
      <w:r w:rsidR="002F6F6E" w:rsidRPr="00F84B36">
        <w:t xml:space="preserve"> her comms. </w:t>
      </w:r>
    </w:p>
    <w:p w14:paraId="1BECE59C" w14:textId="0B92FA65" w:rsidR="002F6F6E" w:rsidRPr="00F84B36" w:rsidRDefault="002F6F6E" w:rsidP="002A034B">
      <w:r w:rsidRPr="00F84B36">
        <w:t>“</w:t>
      </w:r>
      <w:r w:rsidR="00EB6550" w:rsidRPr="00F84B36">
        <w:t>I need extraction. I repeat, I need extraction.”</w:t>
      </w:r>
    </w:p>
    <w:p w14:paraId="42E0AB52" w14:textId="5AD1040A" w:rsidR="00EB6550" w:rsidRPr="00F84B36" w:rsidRDefault="00EB6550" w:rsidP="002A034B">
      <w:r w:rsidRPr="00F84B36">
        <w:t>“We’re working on it. Aim for the</w:t>
      </w:r>
      <w:r w:rsidR="00B75FCA" w:rsidRPr="00F84B36">
        <w:t>se coordinates. ETA three minutes.”</w:t>
      </w:r>
    </w:p>
    <w:p w14:paraId="2A818DCB" w14:textId="07651699" w:rsidR="00B75FCA" w:rsidRPr="00F84B36" w:rsidRDefault="00B75FCA" w:rsidP="002A034B">
      <w:r w:rsidRPr="00F84B36">
        <w:t xml:space="preserve">A </w:t>
      </w:r>
      <w:r w:rsidR="00B86992">
        <w:t xml:space="preserve">female voice spoke out the location </w:t>
      </w:r>
      <w:r w:rsidR="00883773" w:rsidRPr="00F84B36">
        <w:t>of her pickup, the time of arrival, and the odds of her survival. They were 12 percent.</w:t>
      </w:r>
    </w:p>
    <w:p w14:paraId="7EB42125" w14:textId="2EF2430B" w:rsidR="00311307" w:rsidRPr="00F84B36" w:rsidRDefault="004913F9" w:rsidP="002A034B">
      <w:r w:rsidRPr="00F84B36">
        <w:t>Barreling</w:t>
      </w:r>
      <w:r w:rsidR="005A3A45" w:rsidRPr="00F84B36">
        <w:t xml:space="preserve"> through low gravity, Deena took a chance and looked up. The </w:t>
      </w:r>
      <w:r w:rsidR="00C27A0D" w:rsidRPr="00F84B36">
        <w:t>second round of the</w:t>
      </w:r>
      <w:r w:rsidR="005A3A45" w:rsidRPr="00F84B36">
        <w:t xml:space="preserve"> meteor shower </w:t>
      </w:r>
      <w:r w:rsidR="00C27A0D" w:rsidRPr="00F84B36">
        <w:t>looked</w:t>
      </w:r>
      <w:r w:rsidR="001A6C31" w:rsidRPr="00F84B36">
        <w:t xml:space="preserve"> about </w:t>
      </w:r>
      <w:r w:rsidR="00C4718F" w:rsidRPr="00F84B36">
        <w:t xml:space="preserve">two minutes away. This one looked </w:t>
      </w:r>
      <w:r w:rsidR="003C71A1">
        <w:t>deadlier</w:t>
      </w:r>
      <w:r w:rsidR="00C4718F" w:rsidRPr="00F84B36">
        <w:t xml:space="preserve"> than the last. </w:t>
      </w:r>
      <w:r w:rsidR="00056F3D">
        <w:t>S</w:t>
      </w:r>
      <w:r w:rsidR="00311307" w:rsidRPr="00F84B36">
        <w:t xml:space="preserve">he hurried her pace, her legs mechanically </w:t>
      </w:r>
      <w:r w:rsidR="00351773" w:rsidRPr="00F84B36">
        <w:t xml:space="preserve">shifting. </w:t>
      </w:r>
    </w:p>
    <w:p w14:paraId="5189B818" w14:textId="73E824CD" w:rsidR="00351773" w:rsidRPr="00F84B36" w:rsidRDefault="00351773" w:rsidP="002A034B">
      <w:r w:rsidRPr="00F84B36">
        <w:t xml:space="preserve">She saw the </w:t>
      </w:r>
      <w:r w:rsidR="00AE0C03" w:rsidRPr="00F84B36">
        <w:t xml:space="preserve">pod falling </w:t>
      </w:r>
      <w:r w:rsidR="00D92515" w:rsidRPr="00F84B36">
        <w:t xml:space="preserve">to </w:t>
      </w:r>
      <w:r w:rsidR="00AE0C03" w:rsidRPr="00F84B36">
        <w:t xml:space="preserve">the surface, ready to take her back. </w:t>
      </w:r>
      <w:r w:rsidR="00AD37C5" w:rsidRPr="00F84B36">
        <w:t xml:space="preserve">Every second she got closer, </w:t>
      </w:r>
      <w:r w:rsidR="00C76942">
        <w:t>the more confident her movements became.</w:t>
      </w:r>
    </w:p>
    <w:p w14:paraId="1F443EDF" w14:textId="5B2A174C" w:rsidR="00AD37C5" w:rsidRPr="00F84B36" w:rsidRDefault="00AD37C5" w:rsidP="002A034B">
      <w:r w:rsidRPr="00F84B36">
        <w:t>The pod landed.</w:t>
      </w:r>
    </w:p>
    <w:p w14:paraId="6014B681" w14:textId="7BF4C917" w:rsidR="00AD37C5" w:rsidRPr="00F84B36" w:rsidRDefault="00AD37C5" w:rsidP="002A034B">
      <w:r w:rsidRPr="00F84B36">
        <w:t>Deena jumped in, locking the door behind her with the heavy</w:t>
      </w:r>
      <w:r w:rsidR="007A3186" w:rsidRPr="00F84B36">
        <w:t xml:space="preserve"> latch.</w:t>
      </w:r>
    </w:p>
    <w:p w14:paraId="64481324" w14:textId="34607248" w:rsidR="007A3186" w:rsidRPr="00F84B36" w:rsidRDefault="007A3186" w:rsidP="002A034B">
      <w:r w:rsidRPr="00F84B36">
        <w:lastRenderedPageBreak/>
        <w:t xml:space="preserve">In three </w:t>
      </w:r>
      <w:proofErr w:type="gramStart"/>
      <w:r w:rsidRPr="00F84B36">
        <w:t>seconds</w:t>
      </w:r>
      <w:proofErr w:type="gramEnd"/>
      <w:r w:rsidRPr="00F84B36">
        <w:t xml:space="preserve"> the pod lifted from the surface</w:t>
      </w:r>
      <w:r w:rsidR="00F518F4" w:rsidRPr="00F84B36">
        <w:t>, the thrusters burning hard</w:t>
      </w:r>
      <w:r w:rsidR="001060FA" w:rsidRPr="00F84B36">
        <w:t>. T</w:t>
      </w:r>
      <w:r w:rsidR="00F518F4" w:rsidRPr="00F84B36">
        <w:t>hen the pod rocketed out to space</w:t>
      </w:r>
      <w:r w:rsidR="003B29EC" w:rsidRPr="00F84B36">
        <w:t xml:space="preserve">. Deena </w:t>
      </w:r>
      <w:r w:rsidR="009544A6" w:rsidRPr="00F84B36">
        <w:t>sat back, keeping the case in a safe compartment.</w:t>
      </w:r>
      <w:r w:rsidR="00F518F4" w:rsidRPr="00F84B36">
        <w:t xml:space="preserve"> </w:t>
      </w:r>
      <w:r w:rsidR="009544A6" w:rsidRPr="00F84B36">
        <w:t>A</w:t>
      </w:r>
      <w:r w:rsidR="001060FA" w:rsidRPr="00F84B36">
        <w:t xml:space="preserve"> stray group of meteors </w:t>
      </w:r>
      <w:r w:rsidR="002A034B" w:rsidRPr="00F84B36">
        <w:t>destroyed the side of the pod</w:t>
      </w:r>
      <w:r w:rsidR="009544A6" w:rsidRPr="00F84B36">
        <w:t xml:space="preserve"> closest to Deena</w:t>
      </w:r>
      <w:r w:rsidR="002A034B" w:rsidRPr="00F84B36">
        <w:t xml:space="preserve">, jettisoning </w:t>
      </w:r>
      <w:r w:rsidR="009544A6" w:rsidRPr="00F84B36">
        <w:t>her</w:t>
      </w:r>
      <w:r w:rsidR="004355D0">
        <w:t xml:space="preserve"> while leaving the case in the pod</w:t>
      </w:r>
      <w:r w:rsidR="009544A6" w:rsidRPr="00F84B36">
        <w:t>.</w:t>
      </w:r>
    </w:p>
    <w:p w14:paraId="6D10B6B9" w14:textId="17F84EC5" w:rsidR="002E5D6B" w:rsidRDefault="002E5D6B" w:rsidP="002A034B">
      <w:r w:rsidRPr="00F84B36">
        <w:t>She</w:t>
      </w:r>
      <w:r w:rsidR="004F1FD3" w:rsidRPr="00F84B36">
        <w:t xml:space="preserve"> </w:t>
      </w:r>
      <w:r w:rsidRPr="00F84B36">
        <w:t xml:space="preserve">said, “I’m </w:t>
      </w:r>
      <w:r w:rsidR="00710A4D" w:rsidRPr="00F84B36">
        <w:t>out. The pod is compromised. I need backup.”</w:t>
      </w:r>
    </w:p>
    <w:p w14:paraId="1626AAFC" w14:textId="239C52A6" w:rsidR="00EF2949" w:rsidRDefault="00EF2949" w:rsidP="002A034B">
      <w:r>
        <w:t>“Status of the objective?”</w:t>
      </w:r>
    </w:p>
    <w:p w14:paraId="1AD211D6" w14:textId="24B32016" w:rsidR="00EF2949" w:rsidRDefault="00EF2949" w:rsidP="002A034B">
      <w:r>
        <w:t>“Unconfirmed. Still in the pod, I think.”</w:t>
      </w:r>
    </w:p>
    <w:p w14:paraId="5AD1E615" w14:textId="068B15AC" w:rsidR="00BE525C" w:rsidRPr="00F84B36" w:rsidRDefault="00BE525C" w:rsidP="002A034B">
      <w:r>
        <w:t>“Noted.”</w:t>
      </w:r>
    </w:p>
    <w:p w14:paraId="4C6B50EE" w14:textId="0FF6A487" w:rsidR="00710A4D" w:rsidRPr="00F84B36" w:rsidRDefault="00710A4D" w:rsidP="002A034B">
      <w:r w:rsidRPr="00F84B36">
        <w:t xml:space="preserve">She </w:t>
      </w:r>
      <w:r w:rsidR="004F1FD3" w:rsidRPr="00F84B36">
        <w:t>flew into the oncoming shower</w:t>
      </w:r>
      <w:r w:rsidR="00BE525C">
        <w:t xml:space="preserve">, her back to the </w:t>
      </w:r>
      <w:r w:rsidR="004201A8">
        <w:t>zone</w:t>
      </w:r>
      <w:r w:rsidR="00BE525C">
        <w:t xml:space="preserve"> of death.</w:t>
      </w:r>
    </w:p>
    <w:p w14:paraId="7516F998" w14:textId="46E6497D" w:rsidR="004F65AF" w:rsidRPr="00F84B36" w:rsidRDefault="00D83653" w:rsidP="002A034B">
      <w:r w:rsidRPr="00F84B36">
        <w:t xml:space="preserve">Deena Athens was rocked </w:t>
      </w:r>
      <w:r w:rsidR="004F65AF" w:rsidRPr="00F84B36">
        <w:t>back and forth</w:t>
      </w:r>
      <w:r w:rsidR="0000727E" w:rsidRPr="00F84B36">
        <w:t xml:space="preserve"> </w:t>
      </w:r>
      <w:r w:rsidR="009E7291" w:rsidRPr="00F84B36">
        <w:t>violently</w:t>
      </w:r>
      <w:r w:rsidR="004F65AF" w:rsidRPr="00F84B36">
        <w:t xml:space="preserve">, pieces of her coming off </w:t>
      </w:r>
      <w:r w:rsidR="004201A8">
        <w:t>like petals of a flower</w:t>
      </w:r>
      <w:r w:rsidR="00734CC7">
        <w:t xml:space="preserve"> in the wind</w:t>
      </w:r>
      <w:r w:rsidR="004201A8">
        <w:t xml:space="preserve">, </w:t>
      </w:r>
      <w:r w:rsidR="004F65AF" w:rsidRPr="00F84B36">
        <w:t>until she had one arm and part of her torso left.</w:t>
      </w:r>
    </w:p>
    <w:p w14:paraId="59902021" w14:textId="765F2884" w:rsidR="000F51CA" w:rsidRDefault="004F65AF" w:rsidP="002A034B">
      <w:r w:rsidRPr="00F84B36">
        <w:t xml:space="preserve">She </w:t>
      </w:r>
      <w:r w:rsidR="0083274A">
        <w:t>was still able to speak.</w:t>
      </w:r>
      <w:r w:rsidRPr="00F84B36">
        <w:t xml:space="preserve"> “</w:t>
      </w:r>
      <w:r w:rsidR="0012216E" w:rsidRPr="00F84B36">
        <w:t>You liars. You liars. You said it wouldn’t hurt.”</w:t>
      </w:r>
      <w:r w:rsidR="006A6279" w:rsidRPr="00F84B36">
        <w:t xml:space="preserve"> Then she sailed soundlessly into the</w:t>
      </w:r>
      <w:r w:rsidR="00DB005A" w:rsidRPr="00F84B36">
        <w:t xml:space="preserve"> terrible beyond. </w:t>
      </w:r>
    </w:p>
    <w:p w14:paraId="3AB65DAE" w14:textId="77777777" w:rsidR="00EF654A" w:rsidRDefault="00EF654A" w:rsidP="002A034B"/>
    <w:p w14:paraId="198E7554" w14:textId="3971E037" w:rsidR="00C46DA8" w:rsidRDefault="00666103" w:rsidP="00EF654A">
      <w:pPr>
        <w:ind w:firstLine="0"/>
        <w:rPr>
          <w:i/>
          <w:iCs/>
        </w:rPr>
      </w:pPr>
      <w:r>
        <w:rPr>
          <w:i/>
          <w:iCs/>
        </w:rPr>
        <w:t xml:space="preserve">For </w:t>
      </w:r>
      <w:r w:rsidR="009B033B">
        <w:rPr>
          <w:i/>
          <w:iCs/>
        </w:rPr>
        <w:t xml:space="preserve">the </w:t>
      </w:r>
      <w:r>
        <w:rPr>
          <w:i/>
          <w:iCs/>
        </w:rPr>
        <w:t>emptiest of</w:t>
      </w:r>
      <w:r w:rsidR="009B033B">
        <w:rPr>
          <w:i/>
          <w:iCs/>
        </w:rPr>
        <w:t xml:space="preserve"> shells,</w:t>
      </w:r>
      <w:r>
        <w:rPr>
          <w:i/>
          <w:iCs/>
        </w:rPr>
        <w:t xml:space="preserve"> humanity</w:t>
      </w:r>
      <w:r w:rsidR="009B033B">
        <w:rPr>
          <w:i/>
          <w:iCs/>
        </w:rPr>
        <w:t xml:space="preserve"> dwind</w:t>
      </w:r>
      <w:r w:rsidR="00C46DA8">
        <w:rPr>
          <w:i/>
          <w:iCs/>
        </w:rPr>
        <w:t>l</w:t>
      </w:r>
      <w:r w:rsidR="003E31D8">
        <w:rPr>
          <w:i/>
          <w:iCs/>
        </w:rPr>
        <w:t>es</w:t>
      </w:r>
      <w:r w:rsidR="00C46DA8">
        <w:rPr>
          <w:i/>
          <w:iCs/>
        </w:rPr>
        <w:t xml:space="preserve">, ready to be consumed by the </w:t>
      </w:r>
      <w:r w:rsidR="00D20B2E">
        <w:rPr>
          <w:i/>
          <w:iCs/>
        </w:rPr>
        <w:t>Cosm</w:t>
      </w:r>
      <w:r w:rsidR="00C46DA8">
        <w:rPr>
          <w:i/>
          <w:iCs/>
        </w:rPr>
        <w:t>.</w:t>
      </w:r>
      <w:r>
        <w:rPr>
          <w:i/>
          <w:iCs/>
        </w:rPr>
        <w:t xml:space="preserve"> </w:t>
      </w:r>
    </w:p>
    <w:p w14:paraId="582A8984" w14:textId="67429642" w:rsidR="009C4225" w:rsidRDefault="00666103" w:rsidP="00EF654A">
      <w:pPr>
        <w:ind w:firstLine="0"/>
        <w:rPr>
          <w:rFonts w:cstheme="minorHAnsi"/>
          <w:i/>
          <w:iCs/>
        </w:rPr>
      </w:pPr>
      <w:r>
        <w:rPr>
          <w:i/>
          <w:iCs/>
        </w:rPr>
        <w:t>The</w:t>
      </w:r>
      <w:r w:rsidR="001F0FBA">
        <w:rPr>
          <w:i/>
          <w:iCs/>
        </w:rPr>
        <w:t xml:space="preserve"> </w:t>
      </w:r>
      <w:r w:rsidR="005A65AE">
        <w:rPr>
          <w:i/>
          <w:iCs/>
        </w:rPr>
        <w:t>humans</w:t>
      </w:r>
      <w:r w:rsidR="00C46DA8">
        <w:rPr>
          <w:i/>
          <w:iCs/>
        </w:rPr>
        <w:t xml:space="preserve"> </w:t>
      </w:r>
      <w:r w:rsidR="0067778F">
        <w:rPr>
          <w:i/>
          <w:iCs/>
        </w:rPr>
        <w:t>look</w:t>
      </w:r>
      <w:r w:rsidR="00EF654A" w:rsidRPr="00EF654A">
        <w:rPr>
          <w:i/>
          <w:iCs/>
        </w:rPr>
        <w:t xml:space="preserve"> haggard, bereft of energ</w:t>
      </w:r>
      <w:r w:rsidR="00C46DA8">
        <w:rPr>
          <w:i/>
          <w:iCs/>
        </w:rPr>
        <w:t>y.</w:t>
      </w:r>
      <w:r w:rsidR="00EF654A" w:rsidRPr="00EF654A">
        <w:rPr>
          <w:i/>
          <w:iCs/>
        </w:rPr>
        <w:t xml:space="preserve"> </w:t>
      </w:r>
      <w:r w:rsidR="00445869">
        <w:rPr>
          <w:i/>
          <w:iCs/>
        </w:rPr>
        <w:t>The</w:t>
      </w:r>
      <w:r w:rsidR="003E31D8">
        <w:rPr>
          <w:i/>
          <w:iCs/>
        </w:rPr>
        <w:t>y look</w:t>
      </w:r>
      <w:r w:rsidR="00445869">
        <w:rPr>
          <w:i/>
          <w:iCs/>
        </w:rPr>
        <w:t xml:space="preserve"> </w:t>
      </w:r>
      <w:r w:rsidR="00EF654A" w:rsidRPr="00EF654A">
        <w:rPr>
          <w:i/>
          <w:iCs/>
        </w:rPr>
        <w:t xml:space="preserve">like meat and bones tied together with loose sickly skin and </w:t>
      </w:r>
      <w:r w:rsidR="00E83DB4">
        <w:rPr>
          <w:i/>
          <w:iCs/>
        </w:rPr>
        <w:t>wilting muscles and creaking joints</w:t>
      </w:r>
      <w:r w:rsidR="00EF654A" w:rsidRPr="00EF654A">
        <w:rPr>
          <w:i/>
          <w:iCs/>
        </w:rPr>
        <w:t>. Everyone look</w:t>
      </w:r>
      <w:r w:rsidR="003E31D8">
        <w:rPr>
          <w:i/>
          <w:iCs/>
        </w:rPr>
        <w:t>s</w:t>
      </w:r>
      <w:r w:rsidR="00EF654A" w:rsidRPr="00EF654A">
        <w:rPr>
          <w:i/>
          <w:iCs/>
        </w:rPr>
        <w:t xml:space="preserve"> tired. Everyone ha</w:t>
      </w:r>
      <w:r w:rsidR="003E31D8">
        <w:rPr>
          <w:i/>
          <w:iCs/>
        </w:rPr>
        <w:t>s</w:t>
      </w:r>
      <w:r w:rsidR="00EF654A" w:rsidRPr="00EF654A">
        <w:rPr>
          <w:i/>
          <w:iCs/>
        </w:rPr>
        <w:t xml:space="preserve"> yellow</w:t>
      </w:r>
      <w:r w:rsidR="00401B88">
        <w:rPr>
          <w:i/>
          <w:iCs/>
        </w:rPr>
        <w:t xml:space="preserve"> teeth</w:t>
      </w:r>
      <w:r w:rsidR="003E31D8">
        <w:rPr>
          <w:i/>
          <w:iCs/>
        </w:rPr>
        <w:t>:</w:t>
      </w:r>
      <w:r w:rsidR="00EF654A" w:rsidRPr="00EF654A">
        <w:rPr>
          <w:i/>
          <w:iCs/>
        </w:rPr>
        <w:t xml:space="preserve"> imperfect</w:t>
      </w:r>
      <w:r w:rsidR="00257C4D">
        <w:rPr>
          <w:i/>
          <w:iCs/>
        </w:rPr>
        <w:t>, crooked</w:t>
      </w:r>
      <w:r w:rsidR="00EF654A" w:rsidRPr="00EF654A">
        <w:rPr>
          <w:i/>
          <w:iCs/>
        </w:rPr>
        <w:t>. Everyone ha</w:t>
      </w:r>
      <w:r w:rsidR="003E7683">
        <w:rPr>
          <w:i/>
          <w:iCs/>
        </w:rPr>
        <w:t>s</w:t>
      </w:r>
      <w:r w:rsidR="00EF654A" w:rsidRPr="00EF654A">
        <w:rPr>
          <w:i/>
          <w:iCs/>
        </w:rPr>
        <w:t xml:space="preserve"> scars and blemishes</w:t>
      </w:r>
      <w:r w:rsidR="00445869">
        <w:rPr>
          <w:i/>
          <w:iCs/>
        </w:rPr>
        <w:t xml:space="preserve"> and scabs pealing from wetness</w:t>
      </w:r>
      <w:r w:rsidR="00EF654A" w:rsidRPr="00EF654A">
        <w:rPr>
          <w:i/>
          <w:iCs/>
        </w:rPr>
        <w:t>. Everyone look</w:t>
      </w:r>
      <w:r w:rsidR="003E7683">
        <w:rPr>
          <w:i/>
          <w:iCs/>
        </w:rPr>
        <w:t>s</w:t>
      </w:r>
      <w:r w:rsidR="00EF654A" w:rsidRPr="00EF654A">
        <w:rPr>
          <w:i/>
          <w:iCs/>
        </w:rPr>
        <w:t xml:space="preserve"> </w:t>
      </w:r>
      <w:r w:rsidR="00FC32FB">
        <w:rPr>
          <w:i/>
          <w:iCs/>
        </w:rPr>
        <w:t>undone</w:t>
      </w:r>
      <w:r w:rsidR="00EF654A" w:rsidRPr="00EF654A">
        <w:rPr>
          <w:i/>
          <w:iCs/>
        </w:rPr>
        <w:t>, depressed, starving and hungry for hope</w:t>
      </w:r>
      <w:r w:rsidR="003E31D8">
        <w:rPr>
          <w:i/>
          <w:iCs/>
        </w:rPr>
        <w:t xml:space="preserve"> in a hopeless</w:t>
      </w:r>
      <w:r w:rsidR="003E7683">
        <w:rPr>
          <w:i/>
          <w:iCs/>
        </w:rPr>
        <w:t>ly foregone</w:t>
      </w:r>
      <w:r w:rsidR="003E31D8">
        <w:rPr>
          <w:i/>
          <w:iCs/>
        </w:rPr>
        <w:t xml:space="preserve"> galaxy</w:t>
      </w:r>
      <w:r w:rsidR="00EF654A" w:rsidRPr="00EF654A">
        <w:rPr>
          <w:i/>
          <w:iCs/>
        </w:rPr>
        <w:t xml:space="preserve">. Everyone </w:t>
      </w:r>
      <w:r w:rsidR="003E7683">
        <w:rPr>
          <w:i/>
          <w:iCs/>
        </w:rPr>
        <w:t>is</w:t>
      </w:r>
      <w:r w:rsidR="00EF654A" w:rsidRPr="00EF654A">
        <w:rPr>
          <w:i/>
          <w:iCs/>
        </w:rPr>
        <w:t xml:space="preserve"> dying inside and out, rotting from hidden places</w:t>
      </w:r>
      <w:r w:rsidR="00257C4D">
        <w:rPr>
          <w:i/>
          <w:iCs/>
        </w:rPr>
        <w:t xml:space="preserve"> too </w:t>
      </w:r>
      <w:r w:rsidR="00531673">
        <w:rPr>
          <w:i/>
          <w:iCs/>
        </w:rPr>
        <w:t>far gone to speak of</w:t>
      </w:r>
      <w:r w:rsidR="000A093C">
        <w:rPr>
          <w:rFonts w:cstheme="minorHAnsi"/>
          <w:i/>
          <w:iCs/>
        </w:rPr>
        <w:t>.</w:t>
      </w:r>
      <w:r w:rsidR="00F4639F">
        <w:rPr>
          <w:rFonts w:cstheme="minorHAnsi"/>
          <w:i/>
          <w:iCs/>
        </w:rPr>
        <w:t xml:space="preserve"> Everyone speaks </w:t>
      </w:r>
      <w:proofErr w:type="gramStart"/>
      <w:r w:rsidR="00F4639F">
        <w:rPr>
          <w:rFonts w:cstheme="minorHAnsi"/>
          <w:i/>
          <w:iCs/>
        </w:rPr>
        <w:t>similarly,</w:t>
      </w:r>
      <w:proofErr w:type="gramEnd"/>
      <w:r w:rsidR="00F4639F">
        <w:rPr>
          <w:rFonts w:cstheme="minorHAnsi"/>
          <w:i/>
          <w:iCs/>
        </w:rPr>
        <w:t xml:space="preserve"> </w:t>
      </w:r>
      <w:r w:rsidR="008B5B84">
        <w:rPr>
          <w:rFonts w:cstheme="minorHAnsi"/>
          <w:i/>
          <w:iCs/>
        </w:rPr>
        <w:t xml:space="preserve">most </w:t>
      </w:r>
      <w:r w:rsidR="00F4639F">
        <w:rPr>
          <w:rFonts w:cstheme="minorHAnsi"/>
          <w:i/>
          <w:iCs/>
        </w:rPr>
        <w:t>dialects</w:t>
      </w:r>
      <w:r w:rsidR="008B5B84">
        <w:rPr>
          <w:rFonts w:cstheme="minorHAnsi"/>
          <w:i/>
          <w:iCs/>
        </w:rPr>
        <w:t xml:space="preserve"> diluted over time.</w:t>
      </w:r>
      <w:r w:rsidR="000A093C">
        <w:rPr>
          <w:rFonts w:cstheme="minorHAnsi"/>
          <w:i/>
          <w:iCs/>
        </w:rPr>
        <w:t xml:space="preserve"> Everyone </w:t>
      </w:r>
      <w:r w:rsidR="003E7683">
        <w:rPr>
          <w:rFonts w:cstheme="minorHAnsi"/>
          <w:i/>
          <w:iCs/>
        </w:rPr>
        <w:t>is</w:t>
      </w:r>
      <w:r w:rsidR="000A093C">
        <w:rPr>
          <w:rFonts w:cstheme="minorHAnsi"/>
          <w:i/>
          <w:iCs/>
        </w:rPr>
        <w:t xml:space="preserve"> ill in one way or many, with putrid stink clinging to their souls and to their </w:t>
      </w:r>
      <w:r w:rsidR="00CA7061">
        <w:rPr>
          <w:rFonts w:cstheme="minorHAnsi"/>
          <w:i/>
          <w:iCs/>
        </w:rPr>
        <w:t xml:space="preserve">saliva. Individuality </w:t>
      </w:r>
      <w:r w:rsidR="00D70CCB">
        <w:rPr>
          <w:rFonts w:cstheme="minorHAnsi"/>
          <w:i/>
          <w:iCs/>
        </w:rPr>
        <w:t>is</w:t>
      </w:r>
      <w:r w:rsidR="003E31D8">
        <w:rPr>
          <w:rFonts w:cstheme="minorHAnsi"/>
          <w:i/>
          <w:iCs/>
        </w:rPr>
        <w:t xml:space="preserve"> </w:t>
      </w:r>
      <w:r w:rsidR="00CA7061">
        <w:rPr>
          <w:rFonts w:cstheme="minorHAnsi"/>
          <w:i/>
          <w:iCs/>
        </w:rPr>
        <w:t>meaningless</w:t>
      </w:r>
      <w:r w:rsidR="006B17E6">
        <w:rPr>
          <w:rFonts w:cstheme="minorHAnsi"/>
          <w:i/>
          <w:iCs/>
        </w:rPr>
        <w:t xml:space="preserve"> due to organic</w:t>
      </w:r>
      <w:r w:rsidR="00D70CCB">
        <w:rPr>
          <w:rFonts w:cstheme="minorHAnsi"/>
          <w:i/>
          <w:iCs/>
        </w:rPr>
        <w:t xml:space="preserve"> fuel </w:t>
      </w:r>
      <w:r w:rsidR="006B17E6">
        <w:rPr>
          <w:rFonts w:cstheme="minorHAnsi"/>
          <w:i/>
          <w:iCs/>
        </w:rPr>
        <w:t>taking precedence. Artistry</w:t>
      </w:r>
      <w:r w:rsidR="00F42674">
        <w:rPr>
          <w:rFonts w:cstheme="minorHAnsi"/>
          <w:i/>
          <w:iCs/>
        </w:rPr>
        <w:t xml:space="preserve">, art, is no more. </w:t>
      </w:r>
      <w:r w:rsidR="00880746">
        <w:rPr>
          <w:rFonts w:cstheme="minorHAnsi"/>
          <w:i/>
          <w:iCs/>
        </w:rPr>
        <w:t xml:space="preserve">The </w:t>
      </w:r>
      <w:r w:rsidR="002C2A14">
        <w:rPr>
          <w:rFonts w:cstheme="minorHAnsi"/>
          <w:i/>
          <w:iCs/>
        </w:rPr>
        <w:t xml:space="preserve">non-essential commodity is overtaken by artificiality, such as it were. </w:t>
      </w:r>
      <w:r w:rsidR="00B15412">
        <w:rPr>
          <w:rFonts w:cstheme="minorHAnsi"/>
          <w:i/>
          <w:iCs/>
        </w:rPr>
        <w:t>They</w:t>
      </w:r>
      <w:r w:rsidR="00F42674">
        <w:rPr>
          <w:rFonts w:cstheme="minorHAnsi"/>
          <w:i/>
          <w:iCs/>
        </w:rPr>
        <w:t xml:space="preserve"> had </w:t>
      </w:r>
      <w:r w:rsidR="00B15412">
        <w:rPr>
          <w:rFonts w:cstheme="minorHAnsi"/>
          <w:i/>
          <w:iCs/>
        </w:rPr>
        <w:t>their</w:t>
      </w:r>
      <w:r w:rsidR="00F42674">
        <w:rPr>
          <w:rFonts w:cstheme="minorHAnsi"/>
          <w:i/>
          <w:iCs/>
        </w:rPr>
        <w:t xml:space="preserve"> time of play, for now </w:t>
      </w:r>
      <w:r w:rsidR="00B15412">
        <w:rPr>
          <w:rFonts w:cstheme="minorHAnsi"/>
          <w:i/>
          <w:iCs/>
        </w:rPr>
        <w:lastRenderedPageBreak/>
        <w:t>their</w:t>
      </w:r>
      <w:r w:rsidR="00F42674">
        <w:rPr>
          <w:rFonts w:cstheme="minorHAnsi"/>
          <w:i/>
          <w:iCs/>
        </w:rPr>
        <w:t xml:space="preserve"> time is </w:t>
      </w:r>
      <w:r w:rsidR="00A15D01">
        <w:rPr>
          <w:rFonts w:cstheme="minorHAnsi"/>
          <w:i/>
          <w:iCs/>
        </w:rPr>
        <w:t>endless fear</w:t>
      </w:r>
      <w:r w:rsidR="00BC6D35">
        <w:rPr>
          <w:rFonts w:cstheme="minorHAnsi"/>
          <w:i/>
          <w:iCs/>
        </w:rPr>
        <w:t xml:space="preserve"> and endless work and endless death</w:t>
      </w:r>
      <w:r w:rsidR="00A15D01">
        <w:rPr>
          <w:rFonts w:cstheme="minorHAnsi"/>
          <w:i/>
          <w:iCs/>
        </w:rPr>
        <w:t>.</w:t>
      </w:r>
      <w:r w:rsidR="00B15412">
        <w:rPr>
          <w:rFonts w:cstheme="minorHAnsi"/>
          <w:i/>
          <w:iCs/>
        </w:rPr>
        <w:t xml:space="preserve"> They are the futile churn against</w:t>
      </w:r>
      <w:r w:rsidR="006D4747">
        <w:rPr>
          <w:rFonts w:cstheme="minorHAnsi"/>
          <w:i/>
          <w:iCs/>
        </w:rPr>
        <w:t xml:space="preserve"> inevitable</w:t>
      </w:r>
      <w:r w:rsidR="00B15412">
        <w:rPr>
          <w:rFonts w:cstheme="minorHAnsi"/>
          <w:i/>
          <w:iCs/>
        </w:rPr>
        <w:t xml:space="preserve"> o</w:t>
      </w:r>
      <w:r w:rsidR="006D4747">
        <w:rPr>
          <w:rFonts w:cstheme="minorHAnsi"/>
          <w:i/>
          <w:iCs/>
        </w:rPr>
        <w:t xml:space="preserve">blivion, in which they dance toward in a </w:t>
      </w:r>
      <w:r w:rsidR="00702432">
        <w:rPr>
          <w:rFonts w:cstheme="minorHAnsi"/>
          <w:i/>
          <w:iCs/>
        </w:rPr>
        <w:t xml:space="preserve">waltz of </w:t>
      </w:r>
      <w:r w:rsidR="009A2C65">
        <w:rPr>
          <w:rFonts w:cstheme="minorHAnsi"/>
          <w:i/>
          <w:iCs/>
        </w:rPr>
        <w:t>horrors</w:t>
      </w:r>
      <w:r w:rsidR="00702432">
        <w:rPr>
          <w:rFonts w:cstheme="minorHAnsi"/>
          <w:i/>
          <w:iCs/>
        </w:rPr>
        <w:t>.</w:t>
      </w:r>
      <w:r w:rsidR="00EB582B">
        <w:rPr>
          <w:rFonts w:cstheme="minorHAnsi"/>
          <w:i/>
          <w:iCs/>
        </w:rPr>
        <w:t xml:space="preserve"> </w:t>
      </w:r>
    </w:p>
    <w:p w14:paraId="27DA8FE0" w14:textId="77777777" w:rsidR="009C4225" w:rsidRDefault="00EB582B" w:rsidP="00EF654A">
      <w:pPr>
        <w:ind w:firstLine="0"/>
        <w:rPr>
          <w:rFonts w:cstheme="minorHAnsi"/>
          <w:i/>
          <w:iCs/>
        </w:rPr>
      </w:pPr>
      <w:r>
        <w:rPr>
          <w:rFonts w:cstheme="minorHAnsi"/>
          <w:i/>
          <w:iCs/>
        </w:rPr>
        <w:t>They get ever closer, to that place.</w:t>
      </w:r>
      <w:r w:rsidR="0086102D">
        <w:rPr>
          <w:rFonts w:cstheme="minorHAnsi"/>
          <w:i/>
          <w:iCs/>
        </w:rPr>
        <w:t xml:space="preserve"> </w:t>
      </w:r>
    </w:p>
    <w:p w14:paraId="2E99F52C" w14:textId="196CF5E1" w:rsidR="000F51CA" w:rsidRDefault="0086102D" w:rsidP="004F04A7">
      <w:pPr>
        <w:ind w:firstLine="0"/>
        <w:rPr>
          <w:i/>
          <w:iCs/>
        </w:rPr>
      </w:pPr>
      <w:r>
        <w:rPr>
          <w:rFonts w:cstheme="minorHAnsi"/>
          <w:i/>
          <w:iCs/>
        </w:rPr>
        <w:t>The place we call home.</w:t>
      </w:r>
      <w:r w:rsidR="00EB582B">
        <w:rPr>
          <w:rFonts w:cstheme="minorHAnsi"/>
          <w:i/>
          <w:iCs/>
        </w:rPr>
        <w:t xml:space="preserve"> </w:t>
      </w:r>
    </w:p>
    <w:p w14:paraId="148B85C3" w14:textId="77777777" w:rsidR="004F04A7" w:rsidRPr="004F04A7" w:rsidRDefault="004F04A7" w:rsidP="004F04A7">
      <w:pPr>
        <w:ind w:firstLine="0"/>
        <w:rPr>
          <w:i/>
          <w:iCs/>
        </w:rPr>
      </w:pPr>
    </w:p>
    <w:p w14:paraId="00C2F2A8" w14:textId="038F47C2" w:rsidR="00D83653" w:rsidRDefault="000F51CA" w:rsidP="005D4C2B">
      <w:pPr>
        <w:pStyle w:val="Heading1"/>
      </w:pPr>
      <w:r w:rsidRPr="00F84B36">
        <w:t>LAST CHANCE TO RUN FROM THE STORM</w:t>
      </w:r>
    </w:p>
    <w:p w14:paraId="365E5EC5" w14:textId="77777777" w:rsidR="000F2820" w:rsidRPr="000F2820" w:rsidRDefault="000F2820" w:rsidP="000F2820"/>
    <w:p w14:paraId="5F5BEDC9" w14:textId="0EDE147A" w:rsidR="00E41E1F" w:rsidRPr="00F84B36" w:rsidRDefault="00E41E1F" w:rsidP="00E41E1F">
      <w:pPr>
        <w:pStyle w:val="Heading2"/>
        <w:rPr>
          <w:rStyle w:val="Emphasis"/>
        </w:rPr>
      </w:pPr>
      <w:r w:rsidRPr="00F84B36">
        <w:rPr>
          <w:rStyle w:val="Emphasis"/>
        </w:rPr>
        <w:t>1, DEENA, AMTRAK</w:t>
      </w:r>
    </w:p>
    <w:p w14:paraId="64BE232A" w14:textId="77777777" w:rsidR="00E41E1F" w:rsidRPr="00F84B36" w:rsidRDefault="00E41E1F" w:rsidP="00D34006">
      <w:pPr>
        <w:ind w:firstLine="0"/>
      </w:pPr>
      <w:r w:rsidRPr="00F84B36">
        <w:t xml:space="preserve">Deena exited the bathroom, cold water still dripping down her chin. </w:t>
      </w:r>
    </w:p>
    <w:p w14:paraId="6D57F8B8" w14:textId="53A43D98" w:rsidR="00E41E1F" w:rsidRPr="00F84B36" w:rsidRDefault="00E41E1F" w:rsidP="00E41E1F">
      <w:r w:rsidRPr="00F84B36">
        <w:t xml:space="preserve">Tara watched Deena from across the room, shielding the projection from her. The projection showed Deena’s husk, still in pieces, mutely screaming into the void. It was miles away from them now. She’d done her mission, and now it was time to end it. </w:t>
      </w:r>
    </w:p>
    <w:p w14:paraId="62ED8B59" w14:textId="77777777" w:rsidR="00E41E1F" w:rsidRPr="00F84B36" w:rsidRDefault="00E41E1F" w:rsidP="00E41E1F">
      <w:r w:rsidRPr="00F84B36">
        <w:t>Tara blocked the image with her body, putting a nimble finger behind her to shut the projector off. Deena didn’t seem to notice.</w:t>
      </w:r>
    </w:p>
    <w:p w14:paraId="4E07D3BC" w14:textId="77777777" w:rsidR="00E41E1F" w:rsidRPr="00F84B36" w:rsidRDefault="00E41E1F" w:rsidP="00E41E1F">
      <w:r w:rsidRPr="00F84B36">
        <w:t>“How’d I do?” Deena asked.</w:t>
      </w:r>
    </w:p>
    <w:p w14:paraId="1D52BD8C" w14:textId="77777777" w:rsidR="00E41E1F" w:rsidRPr="00F84B36" w:rsidRDefault="00E41E1F" w:rsidP="00E41E1F">
      <w:r w:rsidRPr="00F84B36">
        <w:t>“You did fine. The sample arrived safe and sound. Breathe easy.”</w:t>
      </w:r>
    </w:p>
    <w:p w14:paraId="0A3E6D11" w14:textId="7867E4BF" w:rsidR="00E41E1F" w:rsidRPr="00F84B36" w:rsidRDefault="00E41E1F" w:rsidP="00E41E1F">
      <w:r w:rsidRPr="00F84B36">
        <w:t>“Wow,” Deena did actually sigh in relief, massaging her chest. “That’s great. That’s great to he</w:t>
      </w:r>
      <w:r w:rsidR="00B35545">
        <w:t>a</w:t>
      </w:r>
      <w:r w:rsidRPr="00F84B36">
        <w:t xml:space="preserve">r. Can I see </w:t>
      </w:r>
      <w:r w:rsidR="00C557F0">
        <w:t>it</w:t>
      </w:r>
      <w:r w:rsidRPr="00F84B36">
        <w:t>?”</w:t>
      </w:r>
    </w:p>
    <w:p w14:paraId="17EAEA6A" w14:textId="35856A74" w:rsidR="00E41E1F" w:rsidRPr="00F84B36" w:rsidRDefault="00E41E1F" w:rsidP="00E41E1F">
      <w:r w:rsidRPr="00F84B36">
        <w:t>“Still being prepped</w:t>
      </w:r>
      <w:r w:rsidR="00BF1A7B">
        <w:t xml:space="preserve"> by Phillip</w:t>
      </w:r>
      <w:r w:rsidRPr="00F84B36">
        <w:t>.”</w:t>
      </w:r>
    </w:p>
    <w:p w14:paraId="5110C83C" w14:textId="77777777" w:rsidR="00E515CF" w:rsidRDefault="00E41E1F" w:rsidP="00E41E1F">
      <w:r w:rsidRPr="00F84B36">
        <w:t xml:space="preserve">Deena nodded, a smile on her face. </w:t>
      </w:r>
    </w:p>
    <w:p w14:paraId="165C818E" w14:textId="78EB87D2" w:rsidR="00E515CF" w:rsidRDefault="00E515CF" w:rsidP="00E41E1F">
      <w:r>
        <w:t>“</w:t>
      </w:r>
      <w:r w:rsidR="00BE49C0">
        <w:t xml:space="preserve">Go relax,” Tara said. “We’ll do your eval soon. In the meantime, </w:t>
      </w:r>
      <w:r w:rsidR="007D5F00">
        <w:t>you’re all good."</w:t>
      </w:r>
    </w:p>
    <w:p w14:paraId="2A2F91B1" w14:textId="54A21A31" w:rsidR="00E41E1F" w:rsidRPr="00F84B36" w:rsidRDefault="00E515CF" w:rsidP="00E41E1F">
      <w:r>
        <w:t>“Sure,” Deena said and</w:t>
      </w:r>
      <w:r w:rsidR="00E41E1F" w:rsidRPr="00F84B36">
        <w:t xml:space="preserve"> walked out of the room. </w:t>
      </w:r>
    </w:p>
    <w:p w14:paraId="2F2DA168" w14:textId="3F6A828A" w:rsidR="00947C07" w:rsidRPr="005C444B" w:rsidRDefault="00E41E1F" w:rsidP="005C444B">
      <w:r w:rsidRPr="00F84B36">
        <w:t>When the coast was clear, Tara turned the projector back</w:t>
      </w:r>
      <w:r w:rsidR="00BF1A7B">
        <w:t xml:space="preserve"> on</w:t>
      </w:r>
      <w:r w:rsidRPr="00F84B36">
        <w:t>.</w:t>
      </w:r>
      <w:r w:rsidR="00BF1A7B">
        <w:t xml:space="preserve"> The projection showed</w:t>
      </w:r>
      <w:r w:rsidR="00CF05BD">
        <w:t xml:space="preserve"> the husk’s point of view</w:t>
      </w:r>
      <w:r w:rsidR="00D168F9">
        <w:t xml:space="preserve"> with another cam recording of the incident moments ago. The husk </w:t>
      </w:r>
      <w:r w:rsidR="00D168F9">
        <w:lastRenderedPageBreak/>
        <w:t xml:space="preserve">was now </w:t>
      </w:r>
      <w:r w:rsidR="00CF05BD">
        <w:t>floating through space miles away</w:t>
      </w:r>
      <w:r w:rsidR="00D168F9">
        <w:t>, unrecoverable</w:t>
      </w:r>
      <w:r w:rsidR="00CF05BD">
        <w:t>.</w:t>
      </w:r>
      <w:r w:rsidR="0025122C">
        <w:t xml:space="preserve"> The feed was dying, the </w:t>
      </w:r>
      <w:r w:rsidR="00756140">
        <w:t>signal fading as it got farther away</w:t>
      </w:r>
      <w:r w:rsidR="0025122C">
        <w:t>.</w:t>
      </w:r>
      <w:r w:rsidRPr="00F84B36">
        <w:t xml:space="preserve"> She </w:t>
      </w:r>
      <w:r w:rsidR="00AB3145">
        <w:t>input the command</w:t>
      </w:r>
      <w:r w:rsidRPr="00F84B36">
        <w:t xml:space="preserve"> to terminate the husk’s conciseness. And just like that, there was only one Deena Athens in the universe again.</w:t>
      </w:r>
    </w:p>
    <w:p w14:paraId="5366F0B8" w14:textId="6349839E" w:rsidR="00947C07" w:rsidRPr="00F84B36" w:rsidRDefault="00947C07" w:rsidP="00E41E1F">
      <w:r>
        <w:t>*</w:t>
      </w:r>
    </w:p>
    <w:p w14:paraId="3A512EEB" w14:textId="77777777" w:rsidR="00E41E1F" w:rsidRDefault="00E41E1F" w:rsidP="008D2514">
      <w:pPr>
        <w:ind w:firstLine="0"/>
      </w:pPr>
      <w:r w:rsidRPr="00F84B36">
        <w:t xml:space="preserve">After a short nap, Deena walked into the rec room. </w:t>
      </w:r>
    </w:p>
    <w:p w14:paraId="5781C290" w14:textId="1453640A" w:rsidR="00E41E1F" w:rsidRDefault="00E41E1F" w:rsidP="00E41E1F">
      <w:r>
        <w:t xml:space="preserve">The </w:t>
      </w:r>
      <w:r w:rsidRPr="00B00602">
        <w:rPr>
          <w:i/>
          <w:iCs/>
        </w:rPr>
        <w:t>Amtrak</w:t>
      </w:r>
      <w:r>
        <w:t xml:space="preserve"> was a small </w:t>
      </w:r>
      <w:proofErr w:type="gramStart"/>
      <w:r>
        <w:t>Independent</w:t>
      </w:r>
      <w:proofErr w:type="gramEnd"/>
      <w:r>
        <w:t xml:space="preserve"> ship, rustic in its look and design</w:t>
      </w:r>
      <w:r w:rsidR="00572250">
        <w:t>, bu</w:t>
      </w:r>
      <w:r w:rsidR="00AF7000">
        <w:t>ilt for function over form</w:t>
      </w:r>
      <w:r>
        <w:t>.</w:t>
      </w:r>
      <w:r w:rsidR="00572250">
        <w:t xml:space="preserve"> </w:t>
      </w:r>
      <w:r>
        <w:t>Bronze, pipelined hallways connected room to room, and basic metal</w:t>
      </w:r>
      <w:r w:rsidR="00F875C1">
        <w:t xml:space="preserve"> grating</w:t>
      </w:r>
      <w:r>
        <w:t xml:space="preserve"> paneled the flooring. Everything had a sharp edge to it, </w:t>
      </w:r>
      <w:r w:rsidR="00570FF8">
        <w:t>apart from the living and working areas</w:t>
      </w:r>
      <w:r w:rsidR="00AF7000">
        <w:t>.</w:t>
      </w:r>
    </w:p>
    <w:p w14:paraId="2811FC4F" w14:textId="2D8C01BA" w:rsidR="00E41E1F" w:rsidRPr="00F84B36" w:rsidRDefault="00E41E1F" w:rsidP="00E41E1F">
      <w:r w:rsidRPr="00F84B36">
        <w:t xml:space="preserve">Some of the crew of the </w:t>
      </w:r>
      <w:r w:rsidRPr="00F84B36">
        <w:rPr>
          <w:i/>
          <w:iCs/>
        </w:rPr>
        <w:t>Amtrak</w:t>
      </w:r>
      <w:r w:rsidRPr="00F84B36">
        <w:t xml:space="preserve"> had some self-brewed beers on the table, slowly diminishing in quantity due to Garret’s drinking.</w:t>
      </w:r>
    </w:p>
    <w:p w14:paraId="55092F0D" w14:textId="2A3EDD17" w:rsidR="00E41E1F" w:rsidRPr="00F84B36" w:rsidRDefault="00E41E1F" w:rsidP="00E41E1F">
      <w:r w:rsidRPr="00F84B36">
        <w:t>“</w:t>
      </w:r>
      <w:r w:rsidR="00C23E6E">
        <w:t>To husks</w:t>
      </w:r>
      <w:r w:rsidRPr="00F84B36">
        <w:t xml:space="preserve">,” Garret said, raising a </w:t>
      </w:r>
      <w:r w:rsidR="00EB0E0D">
        <w:t>cup</w:t>
      </w:r>
      <w:r w:rsidRPr="00F84B36">
        <w:t xml:space="preserve"> of beer to Deena. “Tara says we </w:t>
      </w:r>
      <w:r w:rsidRPr="0045205B">
        <w:t>did</w:t>
      </w:r>
      <w:r w:rsidRPr="00F84B36">
        <w:t xml:space="preserve"> good.</w:t>
      </w:r>
      <w:r w:rsidR="00C73BD8">
        <w:t xml:space="preserve"> We’re good together.</w:t>
      </w:r>
      <w:r w:rsidRPr="00F84B36">
        <w:t xml:space="preserve"> Proud of </w:t>
      </w:r>
      <w:r w:rsidR="00C23E6E">
        <w:t>you</w:t>
      </w:r>
      <w:r w:rsidRPr="00F84B36">
        <w:t>.”</w:t>
      </w:r>
    </w:p>
    <w:p w14:paraId="5C5EE315" w14:textId="739AE1DB" w:rsidR="00E41E1F" w:rsidRPr="00F84B36" w:rsidRDefault="00E41E1F" w:rsidP="00E41E1F">
      <w:r w:rsidRPr="00F84B36">
        <w:t>Deena nodded.</w:t>
      </w:r>
    </w:p>
    <w:p w14:paraId="3F3A82E8" w14:textId="224E5618" w:rsidR="00E41E1F" w:rsidRPr="00F84B36" w:rsidRDefault="00E41E1F" w:rsidP="00E41E1F">
      <w:r w:rsidRPr="00F84B36">
        <w:t xml:space="preserve">Tara </w:t>
      </w:r>
      <w:r w:rsidR="00002EBE">
        <w:t>followed close behind her. She strode across the room</w:t>
      </w:r>
      <w:r w:rsidR="00843E79">
        <w:t>, grabbing a cup and filling it,</w:t>
      </w:r>
      <w:r w:rsidR="00002EBE">
        <w:t xml:space="preserve"> </w:t>
      </w:r>
      <w:r w:rsidR="00843E79">
        <w:t>then</w:t>
      </w:r>
      <w:r w:rsidR="00002EBE">
        <w:t xml:space="preserve"> sat in her usual spot </w:t>
      </w:r>
      <w:r w:rsidRPr="00F84B36">
        <w:t>by a window, looking at the stars in the im</w:t>
      </w:r>
      <w:r w:rsidR="00300670">
        <w:t>possible</w:t>
      </w:r>
      <w:r w:rsidRPr="00F84B36">
        <w:t xml:space="preserve"> distance</w:t>
      </w:r>
      <w:r w:rsidR="00300670">
        <w:t>, drinking</w:t>
      </w:r>
      <w:r w:rsidRPr="00F84B36">
        <w:t xml:space="preserve">. </w:t>
      </w:r>
    </w:p>
    <w:p w14:paraId="42BCD5CC" w14:textId="161B4888" w:rsidR="00E41E1F" w:rsidRPr="00F84B36" w:rsidRDefault="00E41E1F" w:rsidP="00E41E1F">
      <w:r w:rsidRPr="00F84B36">
        <w:t>Deena approached her and said, “Hey.</w:t>
      </w:r>
      <w:r w:rsidR="0050133D">
        <w:t xml:space="preserve"> </w:t>
      </w:r>
      <w:r w:rsidRPr="00F84B36">
        <w:t>Drinking too? Celebrating?”</w:t>
      </w:r>
    </w:p>
    <w:p w14:paraId="6162D2F1" w14:textId="71D0D1CF" w:rsidR="00E41E1F" w:rsidRPr="00F84B36" w:rsidRDefault="00E41E1F" w:rsidP="00E41E1F">
      <w:r w:rsidRPr="00F84B36">
        <w:t>“Small wins need to be celebrated. Can finally go home. Go</w:t>
      </w:r>
      <w:r w:rsidR="0050133D">
        <w:t>ing to</w:t>
      </w:r>
      <w:r w:rsidRPr="00F84B36">
        <w:t xml:space="preserve"> be joining?”</w:t>
      </w:r>
    </w:p>
    <w:p w14:paraId="27434D9B" w14:textId="77777777" w:rsidR="00E41E1F" w:rsidRPr="00F84B36" w:rsidRDefault="00E41E1F" w:rsidP="00E41E1F">
      <w:r w:rsidRPr="00F84B36">
        <w:t>“Going home?”</w:t>
      </w:r>
    </w:p>
    <w:p w14:paraId="5C04F5EB" w14:textId="5D322ABB" w:rsidR="00E41E1F" w:rsidRPr="00F84B36" w:rsidRDefault="00E41E1F" w:rsidP="00E41E1F">
      <w:r w:rsidRPr="00F84B36">
        <w:t>“</w:t>
      </w:r>
      <w:r w:rsidR="007F1CB5">
        <w:t>C</w:t>
      </w:r>
      <w:r w:rsidRPr="00F84B36">
        <w:t>elebrating.”</w:t>
      </w:r>
    </w:p>
    <w:p w14:paraId="455B2491" w14:textId="2E48789B" w:rsidR="00E41E1F" w:rsidRPr="00F84B36" w:rsidRDefault="00E41E1F" w:rsidP="00E41E1F">
      <w:r w:rsidRPr="00F84B36">
        <w:t>“Oh, of course, y</w:t>
      </w:r>
      <w:r w:rsidR="0050133D">
        <w:t>es</w:t>
      </w:r>
      <w:r w:rsidRPr="00F84B36">
        <w:t>. Of course,” Deena said, relaxing herself into a seat next to Tara. She put an arm behind her chair and leaned back</w:t>
      </w:r>
      <w:r w:rsidR="00843E79">
        <w:t>.</w:t>
      </w:r>
      <w:r w:rsidRPr="00F84B36">
        <w:t xml:space="preserve"> “I did good? What happens to her now?”</w:t>
      </w:r>
    </w:p>
    <w:p w14:paraId="5496B39A" w14:textId="19E7068A" w:rsidR="00E41E1F" w:rsidRPr="00F84B36" w:rsidRDefault="00E41E1F" w:rsidP="00E41E1F">
      <w:r w:rsidRPr="00F84B36">
        <w:lastRenderedPageBreak/>
        <w:t xml:space="preserve">“Come on, we’ve been over this,” Tara said, smiling, taking a big gulp of beer. She grimaced after it. “You know it’s best </w:t>
      </w:r>
      <w:r w:rsidR="006A50F9">
        <w:t>for us to</w:t>
      </w:r>
      <w:r w:rsidRPr="00F84B36">
        <w:t xml:space="preserve"> just forget about the whole thing.</w:t>
      </w:r>
      <w:r w:rsidR="006A50F9">
        <w:t xml:space="preserve"> Wait for your eval at least.</w:t>
      </w:r>
      <w:r w:rsidRPr="00F84B36">
        <w:t>”</w:t>
      </w:r>
    </w:p>
    <w:p w14:paraId="34750E7C" w14:textId="4A109584" w:rsidR="00E41E1F" w:rsidRPr="00F84B36" w:rsidRDefault="00E41E1F" w:rsidP="00E41E1F">
      <w:r w:rsidRPr="00F84B36">
        <w:t>“I know, I know. Trust me, I know not to get attached. Seriously, I’m not.” As Deena spoke, she played with her wrist, pushing two fingers on the radial artery. “I’m just interested, that’s all. What happened after she made it</w:t>
      </w:r>
      <w:r w:rsidR="00B40B5B">
        <w:t xml:space="preserve"> back</w:t>
      </w:r>
      <w:r w:rsidRPr="00F84B36">
        <w:t>?”</w:t>
      </w:r>
    </w:p>
    <w:p w14:paraId="09B98856" w14:textId="449939F8" w:rsidR="00E41E1F" w:rsidRPr="00F84B36" w:rsidRDefault="00E41E1F" w:rsidP="00E41E1F">
      <w:r w:rsidRPr="00F84B36">
        <w:t xml:space="preserve">Tara put the </w:t>
      </w:r>
      <w:r w:rsidR="00B40B5B">
        <w:t>cup</w:t>
      </w:r>
      <w:r w:rsidRPr="00F84B36">
        <w:t xml:space="preserve"> of beer down and sighed. “We went over everything in the briefing. I’m telling you now, you did fine. You already know, Deena, that I’m not supposed to tell anything. I’m not supposed to be having this conversation right now. I shouldn’t even have said you did fine</w:t>
      </w:r>
      <w:r w:rsidR="00B40B5B">
        <w:t>.</w:t>
      </w:r>
      <w:r w:rsidRPr="00F84B36">
        <w:t xml:space="preserve"> I should be impartial.”</w:t>
      </w:r>
    </w:p>
    <w:p w14:paraId="2DB00430" w14:textId="77777777" w:rsidR="00E41E1F" w:rsidRPr="00F84B36" w:rsidRDefault="00E41E1F" w:rsidP="00E41E1F">
      <w:r w:rsidRPr="00F84B36">
        <w:t>“I’m not asking for details here,” Deena said, her voice raising.</w:t>
      </w:r>
    </w:p>
    <w:p w14:paraId="549D8113" w14:textId="702E5795" w:rsidR="00E41E1F" w:rsidRPr="00F84B36" w:rsidRDefault="00E41E1F" w:rsidP="00E41E1F">
      <w:r w:rsidRPr="00F84B36">
        <w:t>Tara stood, drinking the remains of her beverage, then said, “</w:t>
      </w:r>
      <w:r w:rsidR="001772B6">
        <w:t>Just give it time</w:t>
      </w:r>
      <w:r w:rsidR="00E847B8">
        <w:t>.</w:t>
      </w:r>
      <w:r w:rsidR="001772B6">
        <w:t xml:space="preserve"> Try to relax.</w:t>
      </w:r>
      <w:r w:rsidR="00C16867">
        <w:t xml:space="preserve">” </w:t>
      </w:r>
      <w:r w:rsidRPr="00F84B36">
        <w:t>Tara put a hand on Deena’s shoulder, then walked away to the fridge.</w:t>
      </w:r>
      <w:r w:rsidR="00796D35">
        <w:t xml:space="preserve"> “</w:t>
      </w:r>
      <w:r w:rsidR="00E847B8">
        <w:t xml:space="preserve">Now I just need to catch Phillip for a </w:t>
      </w:r>
      <w:r w:rsidR="00EE3E94">
        <w:t>copy</w:t>
      </w:r>
      <w:r w:rsidR="00F0546B">
        <w:t xml:space="preserve"> scan</w:t>
      </w:r>
      <w:r w:rsidR="00796D35">
        <w:t>.</w:t>
      </w:r>
      <w:r w:rsidR="00F0546B">
        <w:t xml:space="preserve"> Everyone on the ship is done except him.</w:t>
      </w:r>
      <w:r w:rsidR="00796D35">
        <w:t>”</w:t>
      </w:r>
    </w:p>
    <w:p w14:paraId="396D955D" w14:textId="0DB3C3CA" w:rsidR="00E41E1F" w:rsidRPr="00F84B36" w:rsidRDefault="00E41E1F" w:rsidP="00E41E1F">
      <w:r w:rsidRPr="00F84B36">
        <w:t xml:space="preserve">Deena stared out of the window too, her leg jackhammering from her seat. She stood and looked at Garret, who she might have forgotten was there </w:t>
      </w:r>
      <w:r w:rsidR="00BD3715">
        <w:t>the</w:t>
      </w:r>
      <w:r w:rsidRPr="00F84B36">
        <w:t xml:space="preserve"> whole time.</w:t>
      </w:r>
    </w:p>
    <w:p w14:paraId="3C07D3FF" w14:textId="08E58ECC" w:rsidR="00E41E1F" w:rsidRPr="00F84B36" w:rsidRDefault="00E41E1F" w:rsidP="00E41E1F">
      <w:r w:rsidRPr="00F84B36">
        <w:t>“Don’t ask too ma</w:t>
      </w:r>
      <w:r w:rsidR="00806759">
        <w:t>n</w:t>
      </w:r>
      <w:r w:rsidRPr="00F84B36">
        <w:t>y questions,” Garret said from across the room. “You get used to it.”</w:t>
      </w:r>
    </w:p>
    <w:p w14:paraId="135CB4DB" w14:textId="3FE794D9" w:rsidR="00E41E1F" w:rsidRPr="00F84B36" w:rsidRDefault="00E41E1F" w:rsidP="00E41E1F">
      <w:pPr>
        <w:rPr>
          <w:lang w:eastAsia="en-GB"/>
        </w:rPr>
      </w:pPr>
      <w:r w:rsidRPr="00F84B36">
        <w:t>Deena sat by Garret and shrugged. “I know that,” she said. “I’m just asking questions.</w:t>
      </w:r>
      <w:r w:rsidR="00A03B62">
        <w:t xml:space="preserve"> </w:t>
      </w:r>
      <w:r w:rsidRPr="00F84B36">
        <w:t>You’ve got those seven years under your belt. You must know it inside and out, right?”</w:t>
      </w:r>
    </w:p>
    <w:p w14:paraId="6692F984" w14:textId="77777777" w:rsidR="00E41E1F" w:rsidRPr="00F84B36" w:rsidRDefault="00E41E1F" w:rsidP="00E41E1F">
      <w:r w:rsidRPr="00F84B36">
        <w:t>“Then ask me. If I’m so experienced.” He winked.</w:t>
      </w:r>
    </w:p>
    <w:p w14:paraId="2F7B337E" w14:textId="77777777" w:rsidR="00E41E1F" w:rsidRPr="00F84B36" w:rsidRDefault="00E41E1F" w:rsidP="00E41E1F">
      <w:r w:rsidRPr="00F84B36">
        <w:t>“Okay.” Deena paused, as if to think. “What happens if you see your husk? What’s it like?</w:t>
      </w:r>
      <w:r>
        <w:t xml:space="preserve"> I mean, I think my partner did it once but he doesn’t like to talk about it.</w:t>
      </w:r>
      <w:r w:rsidRPr="00F84B36">
        <w:t>”</w:t>
      </w:r>
    </w:p>
    <w:p w14:paraId="247329E3" w14:textId="59D7BE6B" w:rsidR="00E41E1F" w:rsidRPr="00F84B36" w:rsidRDefault="00E41E1F" w:rsidP="00E41E1F">
      <w:r w:rsidRPr="00F84B36">
        <w:t xml:space="preserve">Garret looked at Tara who was rummaging through the fridge. She shrugged and huffed. Garret looked back at Deena and said, “Well, it’s not good. Personally, I’ve never </w:t>
      </w:r>
      <w:r w:rsidR="00CD4E00">
        <w:t>corpse</w:t>
      </w:r>
      <w:r w:rsidR="009C2429">
        <w:t>d</w:t>
      </w:r>
      <w:r w:rsidR="00CD4E00">
        <w:t xml:space="preserve"> before</w:t>
      </w:r>
      <w:r w:rsidRPr="00F84B36">
        <w:t xml:space="preserve">, but I’ve heard it’s not </w:t>
      </w:r>
      <w:r w:rsidR="006D00DD">
        <w:t>great</w:t>
      </w:r>
      <w:r w:rsidRPr="00F84B36">
        <w:t xml:space="preserve">.” </w:t>
      </w:r>
    </w:p>
    <w:p w14:paraId="711ABD62" w14:textId="6E153A2C" w:rsidR="00E41E1F" w:rsidRPr="00F84B36" w:rsidRDefault="00E41E1F" w:rsidP="00E41E1F">
      <w:r w:rsidRPr="00F84B36">
        <w:lastRenderedPageBreak/>
        <w:t xml:space="preserve">Tara laughed in the background. It was a short bark, as if hearing a monumental understatement. Then she said something under her breath but it was </w:t>
      </w:r>
      <w:r w:rsidR="00151039">
        <w:t xml:space="preserve">not in </w:t>
      </w:r>
      <w:r w:rsidRPr="00F84B36">
        <w:t>audible</w:t>
      </w:r>
      <w:r w:rsidR="00151039">
        <w:t xml:space="preserve"> range</w:t>
      </w:r>
      <w:r w:rsidRPr="00F84B36">
        <w:t xml:space="preserve">. </w:t>
      </w:r>
    </w:p>
    <w:p w14:paraId="29E0433A" w14:textId="127DE30A" w:rsidR="00E41E1F" w:rsidRPr="00F84B36" w:rsidRDefault="00E41E1F" w:rsidP="00E41E1F">
      <w:pPr>
        <w:rPr>
          <w:rFonts w:cstheme="minorHAnsi"/>
        </w:rPr>
      </w:pPr>
      <w:r w:rsidRPr="00F84B36">
        <w:t xml:space="preserve">Garret side-eyed her, but continued. “I knew a </w:t>
      </w:r>
      <w:r w:rsidR="0050133D">
        <w:t>man</w:t>
      </w:r>
      <w:r w:rsidRPr="00F84B36">
        <w:t xml:space="preserve"> who was deployed on Ratha. I don’t remember the mission, but anyway,</w:t>
      </w:r>
      <w:r w:rsidR="0050133D">
        <w:t xml:space="preserve"> he</w:t>
      </w:r>
      <w:r w:rsidRPr="00F84B36">
        <w:t xml:space="preserve"> got in this situation where the husks were still in deployment when he had to leave. The whole team had to leave. And so, here’s this </w:t>
      </w:r>
      <w:r w:rsidR="0050133D">
        <w:t>man</w:t>
      </w:r>
      <w:r w:rsidRPr="00F84B36">
        <w:t xml:space="preserve"> trying to get off the planet, and he goes to the evac ship, and then from behind, or somewhere</w:t>
      </w:r>
      <w:r w:rsidRPr="00F84B36">
        <w:rPr>
          <w:rFonts w:cstheme="minorHAnsi"/>
        </w:rPr>
        <w:t>—</w:t>
      </w:r>
      <w:r w:rsidRPr="00F84B36">
        <w:t>out of nowhere</w:t>
      </w:r>
      <w:r w:rsidRPr="00F84B36">
        <w:rPr>
          <w:rFonts w:cstheme="minorHAnsi"/>
        </w:rPr>
        <w:t>—his own husk comes up and taps him on the shoulder.”</w:t>
      </w:r>
    </w:p>
    <w:p w14:paraId="1B7FCDD5" w14:textId="77777777" w:rsidR="00E41E1F" w:rsidRPr="00F84B36" w:rsidRDefault="00E41E1F" w:rsidP="00E41E1F">
      <w:pPr>
        <w:rPr>
          <w:rFonts w:cstheme="minorHAnsi"/>
        </w:rPr>
      </w:pPr>
      <w:r w:rsidRPr="00F84B36">
        <w:rPr>
          <w:rFonts w:cstheme="minorHAnsi"/>
        </w:rPr>
        <w:t>“No . . .” Deena whispered.</w:t>
      </w:r>
    </w:p>
    <w:p w14:paraId="11081BFB" w14:textId="49AD496F" w:rsidR="00E41E1F" w:rsidRPr="00F84B36" w:rsidRDefault="00E41E1F" w:rsidP="00E41E1F">
      <w:pPr>
        <w:rPr>
          <w:rFonts w:cstheme="minorHAnsi"/>
        </w:rPr>
      </w:pPr>
      <w:r w:rsidRPr="00F84B36">
        <w:rPr>
          <w:rFonts w:cstheme="minorHAnsi"/>
        </w:rPr>
        <w:t>“I know.”</w:t>
      </w:r>
    </w:p>
    <w:p w14:paraId="7F26171D" w14:textId="45CDCCC3" w:rsidR="00E41E1F" w:rsidRPr="00F84B36" w:rsidRDefault="00E41E1F" w:rsidP="00E41E1F">
      <w:pPr>
        <w:rPr>
          <w:rFonts w:cstheme="minorHAnsi"/>
        </w:rPr>
      </w:pPr>
      <w:r w:rsidRPr="00F84B36">
        <w:rPr>
          <w:rFonts w:cstheme="minorHAnsi"/>
        </w:rPr>
        <w:t>Tara cleared her throat.</w:t>
      </w:r>
    </w:p>
    <w:p w14:paraId="7351B6CF" w14:textId="5AB58CCF" w:rsidR="00E41E1F" w:rsidRPr="00F84B36" w:rsidRDefault="00E41E1F" w:rsidP="00E41E1F">
      <w:pPr>
        <w:rPr>
          <w:rFonts w:cstheme="minorHAnsi"/>
        </w:rPr>
      </w:pPr>
      <w:r w:rsidRPr="00F84B36">
        <w:rPr>
          <w:rFonts w:cstheme="minorHAnsi"/>
        </w:rPr>
        <w:t xml:space="preserve">Garret straightened up from his chair. “So,” he said, playing with </w:t>
      </w:r>
      <w:r w:rsidR="00614F37">
        <w:rPr>
          <w:rFonts w:cstheme="minorHAnsi"/>
        </w:rPr>
        <w:t>the</w:t>
      </w:r>
      <w:r w:rsidRPr="00F84B36">
        <w:rPr>
          <w:rFonts w:cstheme="minorHAnsi"/>
        </w:rPr>
        <w:t xml:space="preserve"> collar</w:t>
      </w:r>
      <w:r w:rsidR="00614F37">
        <w:rPr>
          <w:rFonts w:cstheme="minorHAnsi"/>
        </w:rPr>
        <w:t xml:space="preserve"> of his jumpsuit</w:t>
      </w:r>
      <w:r w:rsidRPr="00F84B36">
        <w:rPr>
          <w:rFonts w:cstheme="minorHAnsi"/>
        </w:rPr>
        <w:t xml:space="preserve">, “the next thing is, his husk starts talking to him. Says that he needs to get aboard too. He needs to go home too. So, the </w:t>
      </w:r>
      <w:r w:rsidR="0050133D">
        <w:rPr>
          <w:rFonts w:cstheme="minorHAnsi"/>
        </w:rPr>
        <w:t>man</w:t>
      </w:r>
      <w:r w:rsidRPr="00F84B36">
        <w:rPr>
          <w:rFonts w:cstheme="minorHAnsi"/>
        </w:rPr>
        <w:t xml:space="preserve"> calls in, </w:t>
      </w:r>
      <w:r w:rsidR="0050133D">
        <w:rPr>
          <w:rFonts w:cstheme="minorHAnsi"/>
        </w:rPr>
        <w:t xml:space="preserve">and tells them about the situation. </w:t>
      </w:r>
      <w:r w:rsidRPr="00F84B36">
        <w:rPr>
          <w:rFonts w:cstheme="minorHAnsi"/>
        </w:rPr>
        <w:t xml:space="preserve">And </w:t>
      </w:r>
      <w:proofErr w:type="gramStart"/>
      <w:r w:rsidRPr="00F84B36">
        <w:rPr>
          <w:rFonts w:cstheme="minorHAnsi"/>
        </w:rPr>
        <w:t>so</w:t>
      </w:r>
      <w:proofErr w:type="gramEnd"/>
      <w:r w:rsidRPr="00F84B36">
        <w:rPr>
          <w:rFonts w:cstheme="minorHAnsi"/>
        </w:rPr>
        <w:t xml:space="preserve"> he ends up having to leave it behind. He gets aboard the evac, he goes home, and he never hears what happened to the husk.”</w:t>
      </w:r>
    </w:p>
    <w:p w14:paraId="20DF0608" w14:textId="683F0CC8" w:rsidR="00E41E1F" w:rsidRPr="00F84B36" w:rsidRDefault="00E41E1F" w:rsidP="00E41E1F">
      <w:pPr>
        <w:rPr>
          <w:rFonts w:cstheme="minorHAnsi"/>
        </w:rPr>
      </w:pPr>
      <w:r w:rsidRPr="00F84B36">
        <w:rPr>
          <w:rFonts w:cstheme="minorHAnsi"/>
        </w:rPr>
        <w:t>“</w:t>
      </w:r>
      <w:r w:rsidR="0050133D">
        <w:rPr>
          <w:rFonts w:cstheme="minorHAnsi"/>
        </w:rPr>
        <w:t>Because</w:t>
      </w:r>
      <w:r w:rsidRPr="00F84B36">
        <w:rPr>
          <w:rFonts w:cstheme="minorHAnsi"/>
        </w:rPr>
        <w:t xml:space="preserve"> it’s </w:t>
      </w:r>
      <w:r w:rsidR="00CD1E68">
        <w:rPr>
          <w:rFonts w:cstheme="minorHAnsi"/>
        </w:rPr>
        <w:t>not true</w:t>
      </w:r>
      <w:r w:rsidRPr="00F84B36">
        <w:rPr>
          <w:rFonts w:cstheme="minorHAnsi"/>
        </w:rPr>
        <w:t xml:space="preserve">.” Tara sat by the pair forcibly. She </w:t>
      </w:r>
      <w:r w:rsidR="006A28C3">
        <w:rPr>
          <w:rFonts w:cstheme="minorHAnsi"/>
        </w:rPr>
        <w:t>was drinking heavily now.</w:t>
      </w:r>
    </w:p>
    <w:p w14:paraId="26F72ADD" w14:textId="0DE1A788" w:rsidR="00E41E1F" w:rsidRPr="00F84B36" w:rsidRDefault="00E41E1F" w:rsidP="00E41E1F">
      <w:pPr>
        <w:rPr>
          <w:rFonts w:cstheme="minorHAnsi"/>
        </w:rPr>
      </w:pPr>
      <w:r w:rsidRPr="00F84B36">
        <w:rPr>
          <w:rFonts w:cstheme="minorHAnsi"/>
        </w:rPr>
        <w:t xml:space="preserve">“It’s </w:t>
      </w:r>
      <w:r w:rsidR="006A28C3">
        <w:rPr>
          <w:rFonts w:cstheme="minorHAnsi"/>
        </w:rPr>
        <w:t>true</w:t>
      </w:r>
      <w:r w:rsidRPr="00F84B36">
        <w:rPr>
          <w:rFonts w:cstheme="minorHAnsi"/>
        </w:rPr>
        <w:t xml:space="preserve">,” Garret said. “This </w:t>
      </w:r>
      <w:r w:rsidR="0050133D">
        <w:rPr>
          <w:rFonts w:cstheme="minorHAnsi"/>
        </w:rPr>
        <w:t>man</w:t>
      </w:r>
      <w:r w:rsidRPr="00F84B36">
        <w:rPr>
          <w:rFonts w:cstheme="minorHAnsi"/>
        </w:rPr>
        <w:t xml:space="preserve"> wouldn’t lie. He was normal. He didn’t like attention. Why would he lie?”</w:t>
      </w:r>
    </w:p>
    <w:p w14:paraId="73341E79" w14:textId="04D3286B" w:rsidR="00E41E1F" w:rsidRPr="00F84B36" w:rsidRDefault="00E41E1F" w:rsidP="00E41E1F">
      <w:pPr>
        <w:rPr>
          <w:rFonts w:cstheme="minorHAnsi"/>
        </w:rPr>
      </w:pPr>
      <w:r w:rsidRPr="00F84B36">
        <w:rPr>
          <w:rFonts w:cstheme="minorHAnsi"/>
        </w:rPr>
        <w:t xml:space="preserve">“Embellishment would be more accurate. Come on, </w:t>
      </w:r>
      <w:r w:rsidR="00A20196">
        <w:rPr>
          <w:rFonts w:cstheme="minorHAnsi"/>
        </w:rPr>
        <w:t>were his</w:t>
      </w:r>
      <w:r w:rsidRPr="00F84B36">
        <w:rPr>
          <w:rFonts w:cstheme="minorHAnsi"/>
        </w:rPr>
        <w:t xml:space="preserve"> eyes bugging out, twitching into his own head? Did he keep asking where he was, who he was? Did he—” Tara stopped when she saw Deena’s facial expression. “</w:t>
      </w:r>
      <w:r w:rsidR="00D623B9">
        <w:rPr>
          <w:rFonts w:cstheme="minorHAnsi"/>
        </w:rPr>
        <w:t>Deena, s</w:t>
      </w:r>
      <w:r w:rsidRPr="00F84B36">
        <w:rPr>
          <w:rFonts w:cstheme="minorHAnsi"/>
        </w:rPr>
        <w:t>top worrying. You’re a</w:t>
      </w:r>
      <w:r w:rsidR="00124E8B">
        <w:rPr>
          <w:rFonts w:cstheme="minorHAnsi"/>
        </w:rPr>
        <w:t>ll good</w:t>
      </w:r>
      <w:r w:rsidRPr="00F84B36">
        <w:rPr>
          <w:rFonts w:cstheme="minorHAnsi"/>
        </w:rPr>
        <w:t>. You did great and now you don’t have to do it again. Leave it to the</w:t>
      </w:r>
      <w:r w:rsidR="0050133D">
        <w:rPr>
          <w:rFonts w:cstheme="minorHAnsi"/>
        </w:rPr>
        <w:t xml:space="preserve"> expenders</w:t>
      </w:r>
      <w:r w:rsidRPr="00F84B36">
        <w:rPr>
          <w:rFonts w:cstheme="minorHAnsi"/>
        </w:rPr>
        <w:t>.”</w:t>
      </w:r>
    </w:p>
    <w:p w14:paraId="3181FF05" w14:textId="72D6A843" w:rsidR="00E41E1F" w:rsidRPr="00F84B36" w:rsidRDefault="00E41E1F" w:rsidP="00E41E1F">
      <w:pPr>
        <w:rPr>
          <w:rFonts w:cstheme="minorHAnsi"/>
        </w:rPr>
      </w:pPr>
      <w:r w:rsidRPr="00F84B36">
        <w:rPr>
          <w:rFonts w:cstheme="minorHAnsi"/>
        </w:rPr>
        <w:t xml:space="preserve">“Oh </w:t>
      </w:r>
      <w:r w:rsidR="009F39FD">
        <w:rPr>
          <w:rFonts w:cstheme="minorHAnsi"/>
        </w:rPr>
        <w:t>yes</w:t>
      </w:r>
      <w:r w:rsidRPr="00F84B36">
        <w:rPr>
          <w:rFonts w:cstheme="minorHAnsi"/>
        </w:rPr>
        <w:t>, it’s a job a</w:t>
      </w:r>
      <w:r w:rsidR="0015114B">
        <w:rPr>
          <w:rFonts w:cstheme="minorHAnsi"/>
        </w:rPr>
        <w:t>ll right</w:t>
      </w:r>
      <w:r w:rsidRPr="00F84B36">
        <w:rPr>
          <w:rFonts w:cstheme="minorHAnsi"/>
        </w:rPr>
        <w:t>,” Garret said. “Can’t wait for our</w:t>
      </w:r>
      <w:r w:rsidR="0015114B">
        <w:rPr>
          <w:rFonts w:cstheme="minorHAnsi"/>
        </w:rPr>
        <w:t xml:space="preserve"> next</w:t>
      </w:r>
      <w:r w:rsidRPr="00F84B36">
        <w:rPr>
          <w:rFonts w:cstheme="minorHAnsi"/>
        </w:rPr>
        <w:t xml:space="preserve"> little therapy session, Tara.”</w:t>
      </w:r>
    </w:p>
    <w:p w14:paraId="63212E6B" w14:textId="793E317C" w:rsidR="00E41E1F" w:rsidRPr="00F84B36" w:rsidRDefault="00E41E1F" w:rsidP="00E41E1F">
      <w:pPr>
        <w:rPr>
          <w:rFonts w:cstheme="minorHAnsi"/>
        </w:rPr>
      </w:pPr>
      <w:r w:rsidRPr="00F84B36">
        <w:rPr>
          <w:rFonts w:cstheme="minorHAnsi"/>
        </w:rPr>
        <w:lastRenderedPageBreak/>
        <w:t>A hatch door opened</w:t>
      </w:r>
      <w:r>
        <w:rPr>
          <w:rFonts w:cstheme="minorHAnsi"/>
        </w:rPr>
        <w:t>.</w:t>
      </w:r>
      <w:r w:rsidRPr="00F84B36">
        <w:rPr>
          <w:rFonts w:cstheme="minorHAnsi"/>
        </w:rPr>
        <w:t xml:space="preserve"> In walked </w:t>
      </w:r>
      <w:r w:rsidR="00CD2269">
        <w:rPr>
          <w:rFonts w:cstheme="minorHAnsi"/>
        </w:rPr>
        <w:t xml:space="preserve">Captain </w:t>
      </w:r>
      <w:r w:rsidRPr="00F84B36">
        <w:rPr>
          <w:rFonts w:cstheme="minorHAnsi"/>
        </w:rPr>
        <w:t>Roland Laker, Harry</w:t>
      </w:r>
      <w:r w:rsidR="0030577B">
        <w:rPr>
          <w:rFonts w:cstheme="minorHAnsi"/>
        </w:rPr>
        <w:t xml:space="preserve"> Barto</w:t>
      </w:r>
      <w:r w:rsidRPr="00F84B36">
        <w:rPr>
          <w:rFonts w:cstheme="minorHAnsi"/>
        </w:rPr>
        <w:t xml:space="preserve"> and Phillip Lortde. </w:t>
      </w:r>
      <w:r w:rsidR="007B235A">
        <w:rPr>
          <w:rFonts w:cstheme="minorHAnsi"/>
        </w:rPr>
        <w:t>Roland walked first, ahead of the two men who stayed to his sides, not overtaking him.</w:t>
      </w:r>
    </w:p>
    <w:p w14:paraId="1B4E64F0" w14:textId="3F84B934" w:rsidR="005C1028" w:rsidRPr="00F84B36" w:rsidRDefault="00E41E1F" w:rsidP="005C1028">
      <w:pPr>
        <w:rPr>
          <w:rFonts w:cstheme="minorHAnsi"/>
        </w:rPr>
      </w:pPr>
      <w:r w:rsidRPr="00F84B36">
        <w:rPr>
          <w:rFonts w:cstheme="minorHAnsi"/>
        </w:rPr>
        <w:t>“Started without us?” Laker said</w:t>
      </w:r>
      <w:r w:rsidR="005C1028">
        <w:rPr>
          <w:rFonts w:cstheme="minorHAnsi"/>
        </w:rPr>
        <w:t>.</w:t>
      </w:r>
    </w:p>
    <w:p w14:paraId="65CA9D8D" w14:textId="77777777" w:rsidR="00E41E1F" w:rsidRPr="00F84B36" w:rsidRDefault="00E41E1F" w:rsidP="00E41E1F">
      <w:pPr>
        <w:rPr>
          <w:rFonts w:cstheme="minorHAnsi"/>
        </w:rPr>
      </w:pPr>
      <w:r w:rsidRPr="00F84B36">
        <w:rPr>
          <w:rFonts w:cstheme="minorHAnsi"/>
        </w:rPr>
        <w:t>“Mas,” Garret said, nodding.</w:t>
      </w:r>
    </w:p>
    <w:p w14:paraId="290B245C" w14:textId="77777777" w:rsidR="00E41E1F" w:rsidRPr="00F84B36" w:rsidRDefault="00E41E1F" w:rsidP="00E41E1F">
      <w:pPr>
        <w:rPr>
          <w:rFonts w:cstheme="minorHAnsi"/>
        </w:rPr>
      </w:pPr>
      <w:r w:rsidRPr="00F84B36">
        <w:rPr>
          <w:rFonts w:cstheme="minorHAnsi"/>
        </w:rPr>
        <w:t>“Master,” Deena and Tara said, standing.</w:t>
      </w:r>
    </w:p>
    <w:p w14:paraId="2B7E93BF" w14:textId="306BDE95" w:rsidR="00E41E1F" w:rsidRPr="00F84B36" w:rsidRDefault="00E41E1F" w:rsidP="00E41E1F">
      <w:pPr>
        <w:rPr>
          <w:rFonts w:cstheme="minorHAnsi"/>
        </w:rPr>
      </w:pPr>
      <w:r w:rsidRPr="00F84B36">
        <w:rPr>
          <w:rFonts w:cstheme="minorHAnsi"/>
        </w:rPr>
        <w:t>“At ease. I’ve got something for us.” Laker pulled out a bottle from behind his back. It was a bottle of light-yellow liquid. “</w:t>
      </w:r>
      <w:r w:rsidR="00A54136">
        <w:rPr>
          <w:rFonts w:cstheme="minorHAnsi"/>
        </w:rPr>
        <w:t xml:space="preserve">I brought </w:t>
      </w:r>
      <w:r w:rsidR="00985173">
        <w:rPr>
          <w:rFonts w:cstheme="minorHAnsi"/>
        </w:rPr>
        <w:t xml:space="preserve">some </w:t>
      </w:r>
      <w:r w:rsidRPr="00F84B36">
        <w:rPr>
          <w:rFonts w:cstheme="minorHAnsi"/>
        </w:rPr>
        <w:t>champagne.</w:t>
      </w:r>
      <w:r w:rsidR="00985173">
        <w:rPr>
          <w:rFonts w:cstheme="minorHAnsi"/>
        </w:rPr>
        <w:t xml:space="preserve"> </w:t>
      </w:r>
      <w:r w:rsidR="00985173" w:rsidRPr="00F84B36">
        <w:rPr>
          <w:rFonts w:cstheme="minorHAnsi"/>
        </w:rPr>
        <w:t>It’s a type of wine</w:t>
      </w:r>
      <w:r w:rsidR="00985173">
        <w:rPr>
          <w:rFonts w:cstheme="minorHAnsi"/>
        </w:rPr>
        <w:t>.</w:t>
      </w:r>
      <w:r w:rsidRPr="00F84B36">
        <w:rPr>
          <w:rFonts w:cstheme="minorHAnsi"/>
        </w:rPr>
        <w:t>”</w:t>
      </w:r>
    </w:p>
    <w:p w14:paraId="31F6D450" w14:textId="77777777" w:rsidR="00E41E1F" w:rsidRPr="00F84B36" w:rsidRDefault="00E41E1F" w:rsidP="00E41E1F">
      <w:pPr>
        <w:rPr>
          <w:rFonts w:cstheme="minorHAnsi"/>
        </w:rPr>
      </w:pPr>
      <w:r w:rsidRPr="00F84B36">
        <w:rPr>
          <w:rFonts w:cstheme="minorHAnsi"/>
        </w:rPr>
        <w:t xml:space="preserve">Everyone looked dumbfounded. All except Deena. </w:t>
      </w:r>
    </w:p>
    <w:p w14:paraId="653BD74E" w14:textId="49C00D79" w:rsidR="00E41E1F" w:rsidRPr="00F84B36" w:rsidRDefault="00E41E1F" w:rsidP="00E41E1F">
      <w:pPr>
        <w:rPr>
          <w:rFonts w:cstheme="minorHAnsi"/>
        </w:rPr>
      </w:pPr>
      <w:r w:rsidRPr="00F84B36">
        <w:rPr>
          <w:rFonts w:cstheme="minorHAnsi"/>
        </w:rPr>
        <w:t xml:space="preserve">“You’ve never had </w:t>
      </w:r>
      <w:r w:rsidR="005E2027">
        <w:rPr>
          <w:rFonts w:cstheme="minorHAnsi"/>
        </w:rPr>
        <w:t>champ</w:t>
      </w:r>
      <w:r w:rsidR="001B7C97">
        <w:rPr>
          <w:rFonts w:cstheme="minorHAnsi"/>
        </w:rPr>
        <w:t>agne before? Or wine</w:t>
      </w:r>
      <w:r w:rsidRPr="00F84B36">
        <w:rPr>
          <w:rFonts w:cstheme="minorHAnsi"/>
        </w:rPr>
        <w:t>?” Deena said, looking at each member of the crew as they took their seats</w:t>
      </w:r>
      <w:r w:rsidR="00985173">
        <w:rPr>
          <w:rFonts w:cstheme="minorHAnsi"/>
        </w:rPr>
        <w:t xml:space="preserve"> around the rec room</w:t>
      </w:r>
      <w:r w:rsidRPr="00F84B36">
        <w:rPr>
          <w:rFonts w:cstheme="minorHAnsi"/>
        </w:rPr>
        <w:t>.</w:t>
      </w:r>
    </w:p>
    <w:p w14:paraId="43BFA7CC" w14:textId="20887610" w:rsidR="00E41E1F" w:rsidRPr="00F84B36" w:rsidRDefault="00E41E1F" w:rsidP="00E41E1F">
      <w:pPr>
        <w:rPr>
          <w:rFonts w:cstheme="minorHAnsi"/>
        </w:rPr>
      </w:pPr>
      <w:r w:rsidRPr="00F84B36">
        <w:rPr>
          <w:rFonts w:cstheme="minorHAnsi"/>
        </w:rPr>
        <w:t xml:space="preserve">“Don’t worry Deena,” Laker said, uncapping the expensive-looking bottle, making a </w:t>
      </w:r>
      <w:r w:rsidRPr="00F84B36">
        <w:rPr>
          <w:rFonts w:cstheme="minorHAnsi"/>
          <w:i/>
          <w:iCs/>
        </w:rPr>
        <w:t>pop</w:t>
      </w:r>
      <w:r w:rsidRPr="00F84B36">
        <w:rPr>
          <w:rFonts w:cstheme="minorHAnsi"/>
        </w:rPr>
        <w:t xml:space="preserve"> sound. “The</w:t>
      </w:r>
      <w:r w:rsidR="00B73739">
        <w:rPr>
          <w:rFonts w:cstheme="minorHAnsi"/>
        </w:rPr>
        <w:t>y</w:t>
      </w:r>
      <w:r w:rsidRPr="00F84B36">
        <w:rPr>
          <w:rFonts w:cstheme="minorHAnsi"/>
        </w:rPr>
        <w:t xml:space="preserve"> hadn’t even tried soda before they joined me.</w:t>
      </w:r>
      <w:r w:rsidR="002D6223">
        <w:rPr>
          <w:rFonts w:cstheme="minorHAnsi"/>
        </w:rPr>
        <w:t xml:space="preserve"> The </w:t>
      </w:r>
      <w:r w:rsidR="002D6223" w:rsidRPr="002D6223">
        <w:rPr>
          <w:rFonts w:cstheme="minorHAnsi"/>
          <w:i/>
          <w:iCs/>
        </w:rPr>
        <w:t>OPPS</w:t>
      </w:r>
      <w:r w:rsidR="002D6223">
        <w:rPr>
          <w:rFonts w:cstheme="minorHAnsi"/>
        </w:rPr>
        <w:t xml:space="preserve"> wouldn’t know what to do with them.</w:t>
      </w:r>
      <w:r w:rsidRPr="00F84B36">
        <w:rPr>
          <w:rFonts w:cstheme="minorHAnsi"/>
        </w:rPr>
        <w:t xml:space="preserve">” </w:t>
      </w:r>
    </w:p>
    <w:p w14:paraId="2A951C7F" w14:textId="34846FB6" w:rsidR="00E41E1F" w:rsidRPr="00F84B36" w:rsidRDefault="00E41E1F" w:rsidP="00E41E1F">
      <w:pPr>
        <w:rPr>
          <w:rFonts w:cstheme="minorHAnsi"/>
        </w:rPr>
      </w:pPr>
      <w:r w:rsidRPr="00F84B36">
        <w:rPr>
          <w:rFonts w:cstheme="minorHAnsi"/>
        </w:rPr>
        <w:t>Deena gave a chuckle. “</w:t>
      </w:r>
      <w:r w:rsidR="008F34C3">
        <w:rPr>
          <w:rFonts w:cstheme="minorHAnsi"/>
        </w:rPr>
        <w:t>Is it that obvious I was born there?</w:t>
      </w:r>
      <w:r w:rsidRPr="00F84B36">
        <w:rPr>
          <w:rFonts w:cstheme="minorHAnsi"/>
        </w:rPr>
        <w:t>”</w:t>
      </w:r>
    </w:p>
    <w:p w14:paraId="3572F061" w14:textId="549DE71F" w:rsidR="00E41E1F" w:rsidRPr="00F84B36" w:rsidRDefault="00E41E1F" w:rsidP="00E41E1F">
      <w:pPr>
        <w:rPr>
          <w:rFonts w:cstheme="minorHAnsi"/>
        </w:rPr>
      </w:pPr>
      <w:r w:rsidRPr="00F84B36">
        <w:rPr>
          <w:rFonts w:cstheme="minorHAnsi"/>
        </w:rPr>
        <w:t>“</w:t>
      </w:r>
      <w:r w:rsidR="008F34C3">
        <w:rPr>
          <w:rFonts w:cstheme="minorHAnsi"/>
        </w:rPr>
        <w:t>It’s obvious you were born on the</w:t>
      </w:r>
      <w:r w:rsidRPr="00F84B36">
        <w:rPr>
          <w:rFonts w:cstheme="minorHAnsi"/>
        </w:rPr>
        <w:t xml:space="preserve"> nice part of the </w:t>
      </w:r>
      <w:r w:rsidRPr="00F84B36">
        <w:rPr>
          <w:rFonts w:cstheme="minorHAnsi"/>
          <w:i/>
          <w:iCs/>
        </w:rPr>
        <w:t>OPPS</w:t>
      </w:r>
      <w:r w:rsidRPr="00F84B36">
        <w:rPr>
          <w:rFonts w:cstheme="minorHAnsi"/>
        </w:rPr>
        <w:t>, ye</w:t>
      </w:r>
      <w:r w:rsidR="0050133D">
        <w:rPr>
          <w:rFonts w:cstheme="minorHAnsi"/>
        </w:rPr>
        <w:t>s</w:t>
      </w:r>
      <w:r w:rsidRPr="00F84B36">
        <w:rPr>
          <w:rFonts w:cstheme="minorHAnsi"/>
        </w:rPr>
        <w:t>,” Tara said.</w:t>
      </w:r>
      <w:r w:rsidR="008F34C3">
        <w:rPr>
          <w:rFonts w:cstheme="minorHAnsi"/>
        </w:rPr>
        <w:t xml:space="preserve"> “You can always smell a</w:t>
      </w:r>
      <w:r w:rsidR="008F3175">
        <w:rPr>
          <w:rFonts w:cstheme="minorHAnsi"/>
        </w:rPr>
        <w:t>n</w:t>
      </w:r>
      <w:r w:rsidR="008F34C3">
        <w:rPr>
          <w:rFonts w:cstheme="minorHAnsi"/>
        </w:rPr>
        <w:t xml:space="preserve"> </w:t>
      </w:r>
      <w:r w:rsidR="00005B90">
        <w:rPr>
          <w:rFonts w:cstheme="minorHAnsi"/>
        </w:rPr>
        <w:t xml:space="preserve">AVE nat. That kind of </w:t>
      </w:r>
      <w:proofErr w:type="spellStart"/>
      <w:r w:rsidR="00005B90">
        <w:rPr>
          <w:rFonts w:cstheme="minorHAnsi"/>
        </w:rPr>
        <w:t>stin</w:t>
      </w:r>
      <w:proofErr w:type="spellEnd"/>
      <w:r w:rsidR="00005B90">
        <w:rPr>
          <w:rFonts w:cstheme="minorHAnsi"/>
        </w:rPr>
        <w:t>— That kind of smell doesn’t wash out.”</w:t>
      </w:r>
    </w:p>
    <w:p w14:paraId="157C9494" w14:textId="3ED67AC4" w:rsidR="00E41E1F" w:rsidRPr="00F84B36" w:rsidRDefault="00E41E1F" w:rsidP="00E41E1F">
      <w:pPr>
        <w:rPr>
          <w:rFonts w:cstheme="minorHAnsi"/>
        </w:rPr>
      </w:pPr>
      <w:r w:rsidRPr="00F84B36">
        <w:rPr>
          <w:rFonts w:cstheme="minorHAnsi"/>
        </w:rPr>
        <w:t xml:space="preserve">“Never mind that,” Laker said, filling a few </w:t>
      </w:r>
      <w:r w:rsidR="0002280D">
        <w:rPr>
          <w:rFonts w:cstheme="minorHAnsi"/>
        </w:rPr>
        <w:t>cups</w:t>
      </w:r>
      <w:r w:rsidRPr="00F84B36">
        <w:rPr>
          <w:rFonts w:cstheme="minorHAnsi"/>
        </w:rPr>
        <w:t xml:space="preserve"> and passing them around with the help of Phillip Lortde. Laker scratched his stubble. “I want to raise a toast to you all. We’ve all done amazing work here and it’s almost at an end. Deena, you’ve been great. I think I speak for everyone when I say we’ve </w:t>
      </w:r>
      <w:r w:rsidRPr="00F84B36">
        <w:rPr>
          <w:rFonts w:cstheme="minorHAnsi"/>
          <w:i/>
          <w:iCs/>
        </w:rPr>
        <w:t>appreciated</w:t>
      </w:r>
      <w:r w:rsidRPr="00F84B36">
        <w:rPr>
          <w:rFonts w:cstheme="minorHAnsi"/>
        </w:rPr>
        <w:t xml:space="preserve">, your assistance. Truly. I’m sure the brand-spanking-new consensus will be the bane of our existences and assign us to all types of </w:t>
      </w:r>
      <w:r w:rsidR="005D1E51">
        <w:rPr>
          <w:rFonts w:cstheme="minorHAnsi"/>
        </w:rPr>
        <w:t xml:space="preserve">horrid </w:t>
      </w:r>
      <w:r w:rsidRPr="00F84B36">
        <w:rPr>
          <w:rFonts w:cstheme="minorHAnsi"/>
        </w:rPr>
        <w:t>jobs. But, hey, we’re alive. We’re here. This is happening. Drink, everyone.”</w:t>
      </w:r>
    </w:p>
    <w:p w14:paraId="675CB559" w14:textId="77777777" w:rsidR="00E41E1F" w:rsidRPr="00F84B36" w:rsidRDefault="00E41E1F" w:rsidP="00E41E1F">
      <w:pPr>
        <w:rPr>
          <w:rFonts w:cstheme="minorHAnsi"/>
        </w:rPr>
      </w:pPr>
      <w:r w:rsidRPr="00F84B36">
        <w:rPr>
          <w:rFonts w:cstheme="minorHAnsi"/>
        </w:rPr>
        <w:t>Everyone took a swig.</w:t>
      </w:r>
    </w:p>
    <w:p w14:paraId="6AA61163" w14:textId="034BBBC2" w:rsidR="00E41E1F" w:rsidRDefault="00E41E1F" w:rsidP="00E41E1F">
      <w:pPr>
        <w:rPr>
          <w:rFonts w:cstheme="minorHAnsi"/>
        </w:rPr>
      </w:pPr>
      <w:r w:rsidRPr="00F84B36">
        <w:rPr>
          <w:rFonts w:cstheme="minorHAnsi"/>
        </w:rPr>
        <w:t xml:space="preserve">Two hours in, Deena spoke to Phillip. She asked about the specimen and if he’d had the chance to look at it. He said he had. They both exited the party for a moment, crossing from </w:t>
      </w:r>
      <w:r w:rsidRPr="00F84B36">
        <w:rPr>
          <w:rFonts w:cstheme="minorHAnsi"/>
        </w:rPr>
        <w:lastRenderedPageBreak/>
        <w:t xml:space="preserve">the rec room to the makeshift lab, still with drinks in hand. It was an engine room primarily, but it stored the </w:t>
      </w:r>
      <w:r w:rsidR="00B02D28">
        <w:rPr>
          <w:rFonts w:cstheme="minorHAnsi"/>
        </w:rPr>
        <w:t xml:space="preserve">generator that powered the ship, and now the </w:t>
      </w:r>
      <w:r w:rsidRPr="00F84B36">
        <w:rPr>
          <w:rFonts w:cstheme="minorHAnsi"/>
        </w:rPr>
        <w:t>specimen.</w:t>
      </w:r>
    </w:p>
    <w:p w14:paraId="1736CD6D" w14:textId="60AD0312" w:rsidR="00B02D28" w:rsidRDefault="00B02D28" w:rsidP="00E41E1F">
      <w:pPr>
        <w:rPr>
          <w:rFonts w:cstheme="minorHAnsi"/>
        </w:rPr>
      </w:pPr>
      <w:r>
        <w:rPr>
          <w:rFonts w:cstheme="minorHAnsi"/>
        </w:rPr>
        <w:t>Another surprise was the old</w:t>
      </w:r>
      <w:r w:rsidR="00117077">
        <w:rPr>
          <w:rFonts w:cstheme="minorHAnsi"/>
        </w:rPr>
        <w:t>,</w:t>
      </w:r>
      <w:r>
        <w:rPr>
          <w:rFonts w:cstheme="minorHAnsi"/>
        </w:rPr>
        <w:t xml:space="preserve"> slightly rusted husk in the corner. When Deena walked in, she jumped and put a hand on her chest. “I don’t know how he sleeps in here with this thing!” she said.</w:t>
      </w:r>
    </w:p>
    <w:p w14:paraId="5DF55B23" w14:textId="130C310D" w:rsidR="00B02D28" w:rsidRDefault="00B02D28" w:rsidP="00E41E1F">
      <w:pPr>
        <w:rPr>
          <w:rFonts w:cstheme="minorHAnsi"/>
        </w:rPr>
      </w:pPr>
      <w:r>
        <w:rPr>
          <w:rFonts w:cstheme="minorHAnsi"/>
        </w:rPr>
        <w:t>“It is harmless,” Phillip said.</w:t>
      </w:r>
    </w:p>
    <w:p w14:paraId="3A7258DA" w14:textId="274EFC15" w:rsidR="00B02D28" w:rsidRDefault="00B02D28" w:rsidP="00E41E1F">
      <w:pPr>
        <w:rPr>
          <w:rFonts w:cstheme="minorHAnsi"/>
        </w:rPr>
      </w:pPr>
      <w:r>
        <w:rPr>
          <w:rFonts w:cstheme="minorHAnsi"/>
        </w:rPr>
        <w:t xml:space="preserve">“I know that. But still, I’ve never seen a husk like it. </w:t>
      </w:r>
      <w:r w:rsidR="00117077">
        <w:rPr>
          <w:rFonts w:cstheme="minorHAnsi"/>
        </w:rPr>
        <w:t>So old</w:t>
      </w:r>
      <w:r>
        <w:rPr>
          <w:rFonts w:cstheme="minorHAnsi"/>
        </w:rPr>
        <w:t>.”</w:t>
      </w:r>
    </w:p>
    <w:p w14:paraId="09CFC807" w14:textId="4A317455" w:rsidR="005B28F5" w:rsidRPr="00F84B36" w:rsidRDefault="005B28F5" w:rsidP="00E41E1F">
      <w:pPr>
        <w:rPr>
          <w:rFonts w:cstheme="minorHAnsi"/>
        </w:rPr>
      </w:pPr>
      <w:r>
        <w:rPr>
          <w:rFonts w:cstheme="minorHAnsi"/>
        </w:rPr>
        <w:t xml:space="preserve">Tools </w:t>
      </w:r>
      <w:r w:rsidR="00003BD1">
        <w:rPr>
          <w:rFonts w:cstheme="minorHAnsi"/>
        </w:rPr>
        <w:t xml:space="preserve">had been moved out of the way to make room. Discarded in large plastic boxes were rivet guns, screwdrivers, blowtorches, </w:t>
      </w:r>
      <w:r w:rsidR="00394E7D">
        <w:rPr>
          <w:rFonts w:cstheme="minorHAnsi"/>
        </w:rPr>
        <w:t>cutters, even a set of knives.</w:t>
      </w:r>
    </w:p>
    <w:p w14:paraId="7FF5FF0B" w14:textId="17D3EBA6" w:rsidR="00E41E1F" w:rsidRPr="00F84B36" w:rsidRDefault="003C3B32" w:rsidP="00E41E1F">
      <w:pPr>
        <w:rPr>
          <w:rFonts w:cstheme="minorHAnsi"/>
        </w:rPr>
      </w:pPr>
      <w:r>
        <w:rPr>
          <w:rFonts w:cstheme="minorHAnsi"/>
        </w:rPr>
        <w:t>Kept</w:t>
      </w:r>
      <w:r w:rsidR="00E41E1F" w:rsidRPr="00F84B36">
        <w:rPr>
          <w:rFonts w:cstheme="minorHAnsi"/>
        </w:rPr>
        <w:t xml:space="preserve"> in an </w:t>
      </w:r>
      <w:r w:rsidR="002952FD">
        <w:rPr>
          <w:rFonts w:cstheme="minorHAnsi"/>
        </w:rPr>
        <w:t>incubator</w:t>
      </w:r>
      <w:r w:rsidR="00E41E1F" w:rsidRPr="00F84B36">
        <w:rPr>
          <w:rFonts w:cstheme="minorHAnsi"/>
        </w:rPr>
        <w:t>, the minuscule thing writhed in a cocoon of crystallized mineral. Deep and sharp crevices surrounded the being.</w:t>
      </w:r>
    </w:p>
    <w:p w14:paraId="1B464169" w14:textId="77777777" w:rsidR="00E41E1F" w:rsidRPr="00F84B36" w:rsidRDefault="00E41E1F" w:rsidP="00E41E1F">
      <w:pPr>
        <w:rPr>
          <w:rFonts w:cstheme="minorHAnsi"/>
        </w:rPr>
      </w:pPr>
      <w:r w:rsidRPr="00F84B36">
        <w:rPr>
          <w:rFonts w:cstheme="minorHAnsi"/>
        </w:rPr>
        <w:t>“I know we weren’t supposed to examine yet, but I couldn’t resist,” Phillip said.</w:t>
      </w:r>
    </w:p>
    <w:p w14:paraId="714808B9" w14:textId="21AD7F46" w:rsidR="00E41E1F" w:rsidRPr="00F84B36" w:rsidRDefault="00E41E1F" w:rsidP="00E41E1F">
      <w:pPr>
        <w:rPr>
          <w:rFonts w:cstheme="minorHAnsi"/>
        </w:rPr>
      </w:pPr>
      <w:r w:rsidRPr="00F84B36">
        <w:rPr>
          <w:rFonts w:cstheme="minorHAnsi"/>
        </w:rPr>
        <w:t>“</w:t>
      </w:r>
      <w:r w:rsidR="00B11A70">
        <w:rPr>
          <w:rFonts w:cstheme="minorHAnsi"/>
        </w:rPr>
        <w:t xml:space="preserve">I understand. </w:t>
      </w:r>
      <w:r w:rsidRPr="00F84B36">
        <w:rPr>
          <w:rFonts w:cstheme="minorHAnsi"/>
        </w:rPr>
        <w:t>So, let’s hear it.”</w:t>
      </w:r>
    </w:p>
    <w:p w14:paraId="73838828" w14:textId="78A9FD1D" w:rsidR="00E41E1F" w:rsidRPr="00F84B36" w:rsidRDefault="00E41E1F" w:rsidP="00E41E1F">
      <w:pPr>
        <w:rPr>
          <w:rFonts w:cstheme="minorHAnsi"/>
        </w:rPr>
      </w:pPr>
      <w:r w:rsidRPr="00F84B36">
        <w:rPr>
          <w:rFonts w:cstheme="minorHAnsi"/>
        </w:rPr>
        <w:t>“Well, from a short examination, I can tell you it’s an invertebrate. C</w:t>
      </w:r>
      <w:r w:rsidR="00B062EF">
        <w:rPr>
          <w:rFonts w:cstheme="minorHAnsi"/>
        </w:rPr>
        <w:t>arbon based.</w:t>
      </w:r>
      <w:r w:rsidRPr="00F84B36">
        <w:rPr>
          <w:rFonts w:cstheme="minorHAnsi"/>
        </w:rPr>
        <w:t xml:space="preserve"> No heart, eyes, mouth. It has no raspatory system, so I’m glad it has acclimatized to its oxygen-filled habitation, although I’m not sure how it survives. It could be photosynthetic. From testing—” Phillip said, handing Deena his </w:t>
      </w:r>
      <w:r w:rsidR="00E734B3">
        <w:rPr>
          <w:rFonts w:cstheme="minorHAnsi"/>
        </w:rPr>
        <w:t>cup of water</w:t>
      </w:r>
      <w:r w:rsidRPr="00F84B36">
        <w:rPr>
          <w:rFonts w:cstheme="minorHAnsi"/>
        </w:rPr>
        <w:t xml:space="preserve"> and lifting the lid of the container and dropping a morsel inside, landing directly in the mineral structure, “—we can see how it absorbs nutrients. And at a microscopic level—” Phillip looked through a microscope at the specimen consuming its food, “—we se</w:t>
      </w:r>
      <w:r w:rsidR="001F64F4">
        <w:rPr>
          <w:rFonts w:cstheme="minorHAnsi"/>
        </w:rPr>
        <w:t>e</w:t>
      </w:r>
      <w:r w:rsidRPr="00F84B36">
        <w:rPr>
          <w:rFonts w:cstheme="minorHAnsi"/>
        </w:rPr>
        <w:t xml:space="preserve"> that it quite literally spreads its</w:t>
      </w:r>
      <w:r w:rsidR="001F64F4">
        <w:rPr>
          <w:rFonts w:cstheme="minorHAnsi"/>
        </w:rPr>
        <w:t xml:space="preserve">elf </w:t>
      </w:r>
      <w:r w:rsidRPr="00F84B36">
        <w:rPr>
          <w:rFonts w:cstheme="minorHAnsi"/>
        </w:rPr>
        <w:t>to ingest the food. And since the braincells of this creature are intertwined in its body, it becomes brainfood. It evolves as it eats. It grows and matures when intaking sustenance.”</w:t>
      </w:r>
    </w:p>
    <w:p w14:paraId="180B568D" w14:textId="77777777" w:rsidR="00E41E1F" w:rsidRPr="00F84B36" w:rsidRDefault="00E41E1F" w:rsidP="00E41E1F">
      <w:pPr>
        <w:rPr>
          <w:rFonts w:cstheme="minorHAnsi"/>
        </w:rPr>
      </w:pPr>
      <w:r w:rsidRPr="00F84B36">
        <w:rPr>
          <w:rFonts w:cstheme="minorHAnsi"/>
        </w:rPr>
        <w:t>“I see,” Deena said back. “Have you begun animal testing? Could be a symbiote.”</w:t>
      </w:r>
    </w:p>
    <w:p w14:paraId="060427FB" w14:textId="3667B16A" w:rsidR="00E41E1F" w:rsidRPr="00F84B36" w:rsidRDefault="00E41E1F" w:rsidP="00E41E1F">
      <w:pPr>
        <w:rPr>
          <w:rFonts w:cstheme="minorHAnsi"/>
        </w:rPr>
      </w:pPr>
      <w:r w:rsidRPr="00F84B36">
        <w:rPr>
          <w:rFonts w:cstheme="minorHAnsi"/>
        </w:rPr>
        <w:t xml:space="preserve">“We haven’t, but perhaps. But here is the interesting thing. From my initial examination, I found silicon in its genetic makeup. These are only tiny, but this could be a massive </w:t>
      </w:r>
      <w:r w:rsidRPr="00F84B36">
        <w:rPr>
          <w:rFonts w:cstheme="minorHAnsi"/>
        </w:rPr>
        <w:lastRenderedPageBreak/>
        <w:t xml:space="preserve">breakthrough if I’m not wrong. If I had to hazard a guess, and, hypothetically, if it </w:t>
      </w:r>
      <w:r w:rsidRPr="00F84B36">
        <w:rPr>
          <w:rFonts w:cstheme="minorHAnsi"/>
          <w:i/>
          <w:iCs/>
        </w:rPr>
        <w:t>did</w:t>
      </w:r>
      <w:r w:rsidRPr="00F84B36">
        <w:rPr>
          <w:rFonts w:cstheme="minorHAnsi"/>
        </w:rPr>
        <w:t xml:space="preserve"> have trace elements of silicon, and again, I might be wrong, I would say its entire genetic structure is built like a mega brain—something way beyond our intellect—using nutrients to gather knowledge. Im</w:t>
      </w:r>
      <w:r w:rsidR="00FB5176">
        <w:rPr>
          <w:rFonts w:cstheme="minorHAnsi"/>
        </w:rPr>
        <w:t>agin</w:t>
      </w:r>
      <w:r w:rsidRPr="00F84B36">
        <w:rPr>
          <w:rFonts w:cstheme="minorHAnsi"/>
        </w:rPr>
        <w:t>e eating the meat of an animal dead two years pr</w:t>
      </w:r>
      <w:r w:rsidR="005703F7">
        <w:rPr>
          <w:rFonts w:cstheme="minorHAnsi"/>
        </w:rPr>
        <w:t>ior</w:t>
      </w:r>
      <w:r w:rsidRPr="00F84B36">
        <w:rPr>
          <w:rFonts w:cstheme="minorHAnsi"/>
        </w:rPr>
        <w:t>, then being able to recount its life, its experiences, even its language if it were intelligent enough. The food I just dropped in for it is plant based, and yet it could theoretically store some kind of intrinsic biochemistry.” As he was talking, small drips of saliva formed at the corners of his mouth. His eyes were wide as well; a mad scientist’s portrait.</w:t>
      </w:r>
    </w:p>
    <w:p w14:paraId="687E89F8" w14:textId="77777777" w:rsidR="00E41E1F" w:rsidRPr="00F84B36" w:rsidRDefault="00E41E1F" w:rsidP="00E41E1F">
      <w:pPr>
        <w:rPr>
          <w:rFonts w:cstheme="minorHAnsi"/>
        </w:rPr>
      </w:pPr>
      <w:r w:rsidRPr="00F84B36">
        <w:rPr>
          <w:rFonts w:cstheme="minorHAnsi"/>
        </w:rPr>
        <w:t>“Are you serious? Are we really talking about what I think we’re talking about?”</w:t>
      </w:r>
    </w:p>
    <w:p w14:paraId="597FDB5D" w14:textId="77777777" w:rsidR="00E41E1F" w:rsidRPr="00F84B36" w:rsidRDefault="00E41E1F" w:rsidP="00E41E1F">
      <w:pPr>
        <w:rPr>
          <w:rFonts w:cstheme="minorHAnsi"/>
        </w:rPr>
      </w:pPr>
      <w:r w:rsidRPr="00F84B36">
        <w:rPr>
          <w:rFonts w:cstheme="minorHAnsi"/>
        </w:rPr>
        <w:t>“I don’t know. It seems crazy. But, then again, maybe not. We’ve always had the suspicion that silicon-based life is out there. While this isn’t exactly that, this could be something even more. I might be wrong. I need to do more tests. I might be wrong.”</w:t>
      </w:r>
    </w:p>
    <w:p w14:paraId="190F6AAF" w14:textId="77777777" w:rsidR="00E41E1F" w:rsidRPr="00F84B36" w:rsidRDefault="00E41E1F" w:rsidP="00E41E1F">
      <w:pPr>
        <w:rPr>
          <w:rFonts w:cstheme="minorHAnsi"/>
        </w:rPr>
      </w:pPr>
      <w:r w:rsidRPr="00F84B36">
        <w:rPr>
          <w:rFonts w:cstheme="minorHAnsi"/>
        </w:rPr>
        <w:t>“Oh my,” Deena said, looking stunned.</w:t>
      </w:r>
    </w:p>
    <w:p w14:paraId="7F7C84A0" w14:textId="77777777" w:rsidR="00E41E1F" w:rsidRPr="00F84B36" w:rsidRDefault="00E41E1F" w:rsidP="00E41E1F">
      <w:pPr>
        <w:rPr>
          <w:rFonts w:cstheme="minorHAnsi"/>
        </w:rPr>
      </w:pPr>
      <w:r w:rsidRPr="00F84B36">
        <w:rPr>
          <w:rFonts w:cstheme="minorHAnsi"/>
        </w:rPr>
        <w:t>“We could be on the verge of a new era. Could you imagine?”</w:t>
      </w:r>
    </w:p>
    <w:p w14:paraId="66F8F226" w14:textId="77777777" w:rsidR="00E41E1F" w:rsidRPr="00F84B36" w:rsidRDefault="00E41E1F" w:rsidP="00E41E1F">
      <w:pPr>
        <w:rPr>
          <w:rFonts w:cstheme="minorHAnsi"/>
        </w:rPr>
      </w:pPr>
      <w:r w:rsidRPr="00F84B36">
        <w:rPr>
          <w:rFonts w:cstheme="minorHAnsi"/>
        </w:rPr>
        <w:t>“We can’t tell anyone. Not yet. This is huge.”</w:t>
      </w:r>
    </w:p>
    <w:p w14:paraId="776E77BD" w14:textId="6FAFCD63" w:rsidR="00E41E1F" w:rsidRPr="00F84B36" w:rsidRDefault="00E41E1F" w:rsidP="00E41E1F">
      <w:pPr>
        <w:rPr>
          <w:rFonts w:cstheme="minorHAnsi"/>
        </w:rPr>
      </w:pPr>
      <w:r w:rsidRPr="00F84B36">
        <w:rPr>
          <w:rFonts w:cstheme="minorHAnsi"/>
        </w:rPr>
        <w:t>“I understand,” Phillip said.</w:t>
      </w:r>
      <w:r w:rsidR="00C95722">
        <w:rPr>
          <w:rFonts w:cstheme="minorHAnsi"/>
        </w:rPr>
        <w:t xml:space="preserve"> “AVE must have known something of this. I don’t see why they would send us here without knowing as much as we do</w:t>
      </w:r>
      <w:r w:rsidR="00053974">
        <w:rPr>
          <w:rFonts w:cstheme="minorHAnsi"/>
        </w:rPr>
        <w:t xml:space="preserve"> now</w:t>
      </w:r>
      <w:r w:rsidR="00C95722">
        <w:rPr>
          <w:rFonts w:cstheme="minorHAnsi"/>
        </w:rPr>
        <w:t>.”</w:t>
      </w:r>
    </w:p>
    <w:p w14:paraId="63F488FE" w14:textId="0312C676" w:rsidR="00E41E1F" w:rsidRPr="00F84B36" w:rsidRDefault="00E41E1F" w:rsidP="00E41E1F">
      <w:pPr>
        <w:rPr>
          <w:rFonts w:cstheme="minorHAnsi"/>
        </w:rPr>
      </w:pPr>
      <w:r w:rsidRPr="00F84B36">
        <w:rPr>
          <w:rFonts w:cstheme="minorHAnsi"/>
        </w:rPr>
        <w:t>As they were about to leave, Harry walked in and said, “Oh, hey.”</w:t>
      </w:r>
    </w:p>
    <w:p w14:paraId="37385184" w14:textId="77777777" w:rsidR="00E41E1F" w:rsidRPr="00F84B36" w:rsidRDefault="00E41E1F" w:rsidP="00E41E1F">
      <w:pPr>
        <w:rPr>
          <w:rFonts w:cstheme="minorHAnsi"/>
        </w:rPr>
      </w:pPr>
      <w:r w:rsidRPr="00F84B36">
        <w:rPr>
          <w:rFonts w:cstheme="minorHAnsi"/>
        </w:rPr>
        <w:t>“Hey. Bet you’ll be glad when we’ve packed our stuff out of here,” Deena said.</w:t>
      </w:r>
    </w:p>
    <w:p w14:paraId="069BF53F" w14:textId="5548F361" w:rsidR="00E41E1F" w:rsidRPr="00F84B36" w:rsidRDefault="00E41E1F" w:rsidP="00E41E1F">
      <w:pPr>
        <w:rPr>
          <w:rFonts w:cstheme="minorHAnsi"/>
        </w:rPr>
      </w:pPr>
      <w:r w:rsidRPr="00F84B36">
        <w:rPr>
          <w:rFonts w:cstheme="minorHAnsi"/>
        </w:rPr>
        <w:t>“No, no, it’s okay. I can work around you. I just wanted to check the engine before we turned in for the night. Is it okay for that thing to be in here?” Harry eyed the specimen.</w:t>
      </w:r>
    </w:p>
    <w:p w14:paraId="281C1F85" w14:textId="77777777" w:rsidR="00E41E1F" w:rsidRPr="00F84B36" w:rsidRDefault="00E41E1F" w:rsidP="00E41E1F">
      <w:pPr>
        <w:rPr>
          <w:rFonts w:cstheme="minorHAnsi"/>
        </w:rPr>
      </w:pPr>
      <w:r w:rsidRPr="00F84B36">
        <w:rPr>
          <w:rFonts w:cstheme="minorHAnsi"/>
        </w:rPr>
        <w:t>“Safest place for it, I suppose, for now,” Phillip said. “Suitable temperature, can be quarantined. Just please do not mess.”</w:t>
      </w:r>
    </w:p>
    <w:p w14:paraId="59F1FC8B" w14:textId="4A474F14" w:rsidR="00E41E1F" w:rsidRPr="00F84B36" w:rsidRDefault="00E41E1F" w:rsidP="00E41E1F">
      <w:pPr>
        <w:rPr>
          <w:rFonts w:cstheme="minorHAnsi"/>
        </w:rPr>
      </w:pPr>
      <w:r w:rsidRPr="00F84B36">
        <w:rPr>
          <w:rFonts w:cstheme="minorHAnsi"/>
        </w:rPr>
        <w:t>“</w:t>
      </w:r>
      <w:r w:rsidR="009F39FD">
        <w:rPr>
          <w:rFonts w:cstheme="minorHAnsi"/>
        </w:rPr>
        <w:t>Yes</w:t>
      </w:r>
      <w:r w:rsidRPr="00F84B36">
        <w:rPr>
          <w:rFonts w:cstheme="minorHAnsi"/>
        </w:rPr>
        <w:t>, I’ll try not to.” Harry scoffed.</w:t>
      </w:r>
    </w:p>
    <w:p w14:paraId="3372486C" w14:textId="3948D48A" w:rsidR="00E41E1F" w:rsidRPr="00F84B36" w:rsidRDefault="00E41E1F" w:rsidP="00E41E1F">
      <w:pPr>
        <w:rPr>
          <w:rFonts w:cstheme="minorHAnsi"/>
        </w:rPr>
      </w:pPr>
      <w:r w:rsidRPr="00F84B36">
        <w:rPr>
          <w:rFonts w:cstheme="minorHAnsi"/>
        </w:rPr>
        <w:t xml:space="preserve">“Party’s still going </w:t>
      </w:r>
      <w:r w:rsidR="004417B2">
        <w:rPr>
          <w:rFonts w:cstheme="minorHAnsi"/>
        </w:rPr>
        <w:t xml:space="preserve">on </w:t>
      </w:r>
      <w:r w:rsidRPr="00F84B36">
        <w:rPr>
          <w:rFonts w:cstheme="minorHAnsi"/>
        </w:rPr>
        <w:t>anyway, come on, the engine can wait until later</w:t>
      </w:r>
      <w:r w:rsidR="0063713F">
        <w:rPr>
          <w:rFonts w:cstheme="minorHAnsi"/>
        </w:rPr>
        <w:t>,</w:t>
      </w:r>
      <w:r w:rsidRPr="00F84B36">
        <w:rPr>
          <w:rFonts w:cstheme="minorHAnsi"/>
        </w:rPr>
        <w:t>”</w:t>
      </w:r>
      <w:r w:rsidR="0063713F">
        <w:rPr>
          <w:rFonts w:cstheme="minorHAnsi"/>
        </w:rPr>
        <w:t xml:space="preserve"> Deena said.</w:t>
      </w:r>
    </w:p>
    <w:p w14:paraId="42512E9A" w14:textId="0B4EE93E" w:rsidR="00E41E1F" w:rsidRPr="00F84B36" w:rsidRDefault="00E41E1F" w:rsidP="00E41E1F">
      <w:pPr>
        <w:rPr>
          <w:rFonts w:cstheme="minorHAnsi"/>
        </w:rPr>
      </w:pPr>
      <w:r w:rsidRPr="00F84B36">
        <w:rPr>
          <w:rFonts w:cstheme="minorHAnsi"/>
        </w:rPr>
        <w:lastRenderedPageBreak/>
        <w:t xml:space="preserve">Back in the rec room, everyone drank more. Harry left after thirty minutes to go back to his </w:t>
      </w:r>
      <w:r w:rsidR="0063713F">
        <w:rPr>
          <w:rFonts w:cstheme="minorHAnsi"/>
        </w:rPr>
        <w:t>bed</w:t>
      </w:r>
      <w:r w:rsidRPr="00F84B36">
        <w:rPr>
          <w:rFonts w:cstheme="minorHAnsi"/>
        </w:rPr>
        <w:t>.</w:t>
      </w:r>
    </w:p>
    <w:p w14:paraId="3F759BD8" w14:textId="5BCF3D37" w:rsidR="00E41E1F" w:rsidRPr="00F84B36" w:rsidRDefault="00E41E1F" w:rsidP="00E41E1F">
      <w:pPr>
        <w:rPr>
          <w:rFonts w:cstheme="minorHAnsi"/>
        </w:rPr>
      </w:pPr>
      <w:r w:rsidRPr="00F84B36">
        <w:rPr>
          <w:rFonts w:cstheme="minorHAnsi"/>
        </w:rPr>
        <w:t>The</w:t>
      </w:r>
      <w:r w:rsidR="002D56B5">
        <w:rPr>
          <w:rFonts w:cstheme="minorHAnsi"/>
        </w:rPr>
        <w:t xml:space="preserve"> rest</w:t>
      </w:r>
      <w:r w:rsidRPr="00F84B36">
        <w:rPr>
          <w:rFonts w:cstheme="minorHAnsi"/>
        </w:rPr>
        <w:t xml:space="preserve"> sat at the table where they played the </w:t>
      </w:r>
      <w:r w:rsidR="0009290F">
        <w:rPr>
          <w:rFonts w:cstheme="minorHAnsi"/>
        </w:rPr>
        <w:t>h</w:t>
      </w:r>
      <w:r w:rsidR="008B059A">
        <w:rPr>
          <w:rFonts w:cstheme="minorHAnsi"/>
        </w:rPr>
        <w:t xml:space="preserve">andmade </w:t>
      </w:r>
      <w:r w:rsidRPr="00F84B36">
        <w:rPr>
          <w:rFonts w:cstheme="minorHAnsi"/>
        </w:rPr>
        <w:t xml:space="preserve">card game </w:t>
      </w:r>
      <w:r w:rsidRPr="00F84B36">
        <w:rPr>
          <w:rFonts w:cstheme="minorHAnsi"/>
          <w:i/>
          <w:iCs/>
        </w:rPr>
        <w:t>Generational</w:t>
      </w:r>
      <w:r w:rsidRPr="00F84B36">
        <w:rPr>
          <w:rFonts w:cstheme="minorHAnsi"/>
        </w:rPr>
        <w:t xml:space="preserve">. </w:t>
      </w:r>
      <w:r>
        <w:rPr>
          <w:rFonts w:cstheme="minorHAnsi"/>
        </w:rPr>
        <w:t xml:space="preserve">It was </w:t>
      </w:r>
      <w:r w:rsidR="00EC5D0D">
        <w:rPr>
          <w:rFonts w:cstheme="minorHAnsi"/>
        </w:rPr>
        <w:t>invented</w:t>
      </w:r>
      <w:r>
        <w:rPr>
          <w:rFonts w:cstheme="minorHAnsi"/>
        </w:rPr>
        <w:t xml:space="preserve"> by Harry </w:t>
      </w:r>
      <w:r w:rsidR="00EC5D0D">
        <w:rPr>
          <w:rFonts w:cstheme="minorHAnsi"/>
        </w:rPr>
        <w:t>and drawn with</w:t>
      </w:r>
      <w:r>
        <w:rPr>
          <w:rFonts w:cstheme="minorHAnsi"/>
        </w:rPr>
        <w:t xml:space="preserve"> paper and ink. The sketches were badly drawn but had a charm to them. Usually the reclusive one, it could have been an attempt to have something to bond over.</w:t>
      </w:r>
    </w:p>
    <w:p w14:paraId="1DE87567" w14:textId="77777777" w:rsidR="00E41E1F" w:rsidRPr="00F84B36" w:rsidRDefault="00E41E1F" w:rsidP="00E41E1F">
      <w:pPr>
        <w:rPr>
          <w:rFonts w:cstheme="minorHAnsi"/>
        </w:rPr>
      </w:pPr>
      <w:r w:rsidRPr="00F84B36">
        <w:rPr>
          <w:rFonts w:cstheme="minorHAnsi"/>
        </w:rPr>
        <w:t xml:space="preserve">Laker drew the </w:t>
      </w:r>
      <w:r w:rsidRPr="00B710DC">
        <w:rPr>
          <w:rFonts w:cstheme="minorHAnsi"/>
          <w:smallCaps/>
        </w:rPr>
        <w:t>Heroic Discipline</w:t>
      </w:r>
      <w:r w:rsidRPr="00F84B36">
        <w:rPr>
          <w:rFonts w:cstheme="minorHAnsi"/>
        </w:rPr>
        <w:t xml:space="preserve"> card. He smiled and held the card close to his chest.</w:t>
      </w:r>
    </w:p>
    <w:p w14:paraId="79ECB247" w14:textId="77777777" w:rsidR="00E41E1F" w:rsidRPr="00F84B36" w:rsidRDefault="00E41E1F" w:rsidP="00E41E1F">
      <w:pPr>
        <w:rPr>
          <w:rFonts w:cstheme="minorHAnsi"/>
        </w:rPr>
      </w:pPr>
      <w:r w:rsidRPr="00F84B36">
        <w:rPr>
          <w:rFonts w:cstheme="minorHAnsi"/>
        </w:rPr>
        <w:t>Garret couldn’t get the hang of the game, so he put his cards down, telling all that he was quitting and that no matter how many times he played, he never understood the rule</w:t>
      </w:r>
      <w:r>
        <w:rPr>
          <w:rFonts w:cstheme="minorHAnsi"/>
        </w:rPr>
        <w:t>s</w:t>
      </w:r>
      <w:r w:rsidRPr="00F84B36">
        <w:rPr>
          <w:rFonts w:cstheme="minorHAnsi"/>
        </w:rPr>
        <w:t>. He still sat there, drinking more. “So, Deena, Phil, you two think of a name yet?”</w:t>
      </w:r>
    </w:p>
    <w:p w14:paraId="08804109" w14:textId="3DDD1077" w:rsidR="00E41E1F" w:rsidRPr="00F84B36" w:rsidRDefault="00E41E1F" w:rsidP="00E41E1F">
      <w:pPr>
        <w:rPr>
          <w:rFonts w:cstheme="minorHAnsi"/>
        </w:rPr>
      </w:pPr>
      <w:r w:rsidRPr="00F84B36">
        <w:rPr>
          <w:rFonts w:cstheme="minorHAnsi"/>
        </w:rPr>
        <w:t>Deena and Phillip looked at each other</w:t>
      </w:r>
      <w:r w:rsidR="00706D55">
        <w:rPr>
          <w:rFonts w:cstheme="minorHAnsi"/>
        </w:rPr>
        <w:t xml:space="preserve">, </w:t>
      </w:r>
      <w:r w:rsidRPr="00F84B36">
        <w:rPr>
          <w:rFonts w:cstheme="minorHAnsi"/>
        </w:rPr>
        <w:t>confused.</w:t>
      </w:r>
      <w:r w:rsidR="00706D55">
        <w:rPr>
          <w:rFonts w:cstheme="minorHAnsi"/>
        </w:rPr>
        <w:t xml:space="preserve"> </w:t>
      </w:r>
    </w:p>
    <w:p w14:paraId="3B4BB7D5" w14:textId="59E25A8D" w:rsidR="00E41E1F" w:rsidRPr="00F84B36" w:rsidRDefault="00E41E1F" w:rsidP="00E41E1F">
      <w:pPr>
        <w:rPr>
          <w:rFonts w:cstheme="minorHAnsi"/>
        </w:rPr>
      </w:pPr>
      <w:r w:rsidRPr="00F84B36">
        <w:rPr>
          <w:rFonts w:cstheme="minorHAnsi"/>
        </w:rPr>
        <w:t xml:space="preserve">“You know, the </w:t>
      </w:r>
      <w:r w:rsidR="0027173A">
        <w:rPr>
          <w:rFonts w:cstheme="minorHAnsi"/>
        </w:rPr>
        <w:t>thing</w:t>
      </w:r>
      <w:r w:rsidR="00FE5281">
        <w:rPr>
          <w:rFonts w:cstheme="minorHAnsi"/>
        </w:rPr>
        <w:t>,” Garret continued.</w:t>
      </w:r>
      <w:r w:rsidRPr="00F84B36">
        <w:rPr>
          <w:rFonts w:cstheme="minorHAnsi"/>
        </w:rPr>
        <w:t xml:space="preserve"> </w:t>
      </w:r>
      <w:r w:rsidR="00FE5281">
        <w:rPr>
          <w:rFonts w:cstheme="minorHAnsi"/>
        </w:rPr>
        <w:t>“</w:t>
      </w:r>
      <w:r w:rsidRPr="00F84B36">
        <w:rPr>
          <w:rFonts w:cstheme="minorHAnsi"/>
        </w:rPr>
        <w:t>Well, technically it’d be you doing the naming, Deena. You discovered it. You caught it.”</w:t>
      </w:r>
    </w:p>
    <w:p w14:paraId="62D83DBE" w14:textId="77777777" w:rsidR="00E41E1F" w:rsidRPr="00F84B36" w:rsidRDefault="00E41E1F" w:rsidP="00E41E1F">
      <w:pPr>
        <w:rPr>
          <w:rFonts w:cstheme="minorHAnsi"/>
        </w:rPr>
      </w:pPr>
      <w:r w:rsidRPr="00F84B36">
        <w:rPr>
          <w:rFonts w:cstheme="minorHAnsi"/>
        </w:rPr>
        <w:t>“It was a joint effort,” she said, but Phillip crossed his head.</w:t>
      </w:r>
    </w:p>
    <w:p w14:paraId="1CC59A49" w14:textId="77777777" w:rsidR="00E41E1F" w:rsidRPr="00F84B36" w:rsidRDefault="00E41E1F" w:rsidP="00E41E1F">
      <w:pPr>
        <w:rPr>
          <w:rFonts w:cstheme="minorHAnsi"/>
        </w:rPr>
      </w:pPr>
      <w:r w:rsidRPr="00F84B36">
        <w:rPr>
          <w:rFonts w:cstheme="minorHAnsi"/>
        </w:rPr>
        <w:t>“You’re modest,” Phillip said.</w:t>
      </w:r>
    </w:p>
    <w:p w14:paraId="63BCAA73" w14:textId="77777777" w:rsidR="00E41E1F" w:rsidRPr="00F84B36" w:rsidRDefault="00E41E1F" w:rsidP="00E41E1F">
      <w:pPr>
        <w:rPr>
          <w:rFonts w:cstheme="minorHAnsi"/>
        </w:rPr>
      </w:pPr>
      <w:r w:rsidRPr="00F84B36">
        <w:rPr>
          <w:rFonts w:cstheme="minorHAnsi"/>
        </w:rPr>
        <w:t xml:space="preserve">“No, it was joint effort. Seriously, we all worked on this together. I didn’t do these past two weeks on my own.” </w:t>
      </w:r>
    </w:p>
    <w:p w14:paraId="57E3E600" w14:textId="77777777" w:rsidR="00E41E1F" w:rsidRPr="00F84B36" w:rsidRDefault="00E41E1F" w:rsidP="00E41E1F">
      <w:pPr>
        <w:rPr>
          <w:rFonts w:cstheme="minorHAnsi"/>
        </w:rPr>
      </w:pPr>
      <w:r w:rsidRPr="00F84B36">
        <w:rPr>
          <w:rFonts w:cstheme="minorHAnsi"/>
        </w:rPr>
        <w:t xml:space="preserve">“Stop,” </w:t>
      </w:r>
      <w:r>
        <w:rPr>
          <w:rFonts w:cstheme="minorHAnsi"/>
        </w:rPr>
        <w:t>Tara</w:t>
      </w:r>
      <w:r w:rsidRPr="00F84B36">
        <w:rPr>
          <w:rFonts w:cstheme="minorHAnsi"/>
        </w:rPr>
        <w:t xml:space="preserve"> said. “Just take the compliment. You did good, you make a good part of the team. Think of a name.”</w:t>
      </w:r>
    </w:p>
    <w:p w14:paraId="5CFB813D" w14:textId="7E8F7BBE" w:rsidR="00E41E1F" w:rsidRPr="00F84B36" w:rsidRDefault="00E41E1F" w:rsidP="00E41E1F">
      <w:pPr>
        <w:rPr>
          <w:rFonts w:cstheme="minorHAnsi"/>
        </w:rPr>
      </w:pPr>
      <w:r w:rsidRPr="00F84B36">
        <w:rPr>
          <w:rFonts w:cstheme="minorHAnsi"/>
        </w:rPr>
        <w:t xml:space="preserve">Deena didn’t say anything, just looked at the floor. Then, she said, “Milly . . .” </w:t>
      </w:r>
    </w:p>
    <w:p w14:paraId="3799E8F0" w14:textId="77777777" w:rsidR="00E41E1F" w:rsidRPr="00F84B36" w:rsidRDefault="00E41E1F" w:rsidP="00E41E1F">
      <w:pPr>
        <w:rPr>
          <w:rFonts w:cstheme="minorHAnsi"/>
        </w:rPr>
      </w:pPr>
      <w:r w:rsidRPr="00F84B36">
        <w:rPr>
          <w:rFonts w:cstheme="minorHAnsi"/>
        </w:rPr>
        <w:t xml:space="preserve">“Nice name,” </w:t>
      </w:r>
      <w:r>
        <w:rPr>
          <w:rFonts w:cstheme="minorHAnsi"/>
        </w:rPr>
        <w:t>Tara</w:t>
      </w:r>
      <w:r w:rsidRPr="00F84B36">
        <w:rPr>
          <w:rFonts w:cstheme="minorHAnsi"/>
        </w:rPr>
        <w:t xml:space="preserve"> said. “Why Milly?”</w:t>
      </w:r>
    </w:p>
    <w:p w14:paraId="268A089E" w14:textId="3D7454E8" w:rsidR="00E41E1F" w:rsidRPr="00F84B36" w:rsidRDefault="00E41E1F" w:rsidP="00E41E1F">
      <w:pPr>
        <w:rPr>
          <w:rFonts w:cstheme="minorHAnsi"/>
        </w:rPr>
      </w:pPr>
      <w:r w:rsidRPr="00F84B36">
        <w:rPr>
          <w:rFonts w:cstheme="minorHAnsi"/>
        </w:rPr>
        <w:t>“It’s just a nice name, isn’t it. It’s nice. Milly.”</w:t>
      </w:r>
    </w:p>
    <w:p w14:paraId="18796F8A" w14:textId="77777777" w:rsidR="00E41E1F" w:rsidRPr="00F84B36" w:rsidRDefault="00E41E1F" w:rsidP="00E41E1F">
      <w:pPr>
        <w:rPr>
          <w:rFonts w:cstheme="minorHAnsi"/>
        </w:rPr>
      </w:pPr>
      <w:r w:rsidRPr="00F84B36">
        <w:rPr>
          <w:rFonts w:cstheme="minorHAnsi"/>
        </w:rPr>
        <w:t xml:space="preserve">They all nodded and continued with their game. They drank more, they sang, they danced. Then, they slept. </w:t>
      </w:r>
    </w:p>
    <w:p w14:paraId="35061E25" w14:textId="52876658" w:rsidR="00D71306" w:rsidRDefault="00E41E1F" w:rsidP="00020A83">
      <w:pPr>
        <w:rPr>
          <w:rFonts w:cstheme="minorHAnsi"/>
        </w:rPr>
      </w:pPr>
      <w:r w:rsidRPr="00F84B36">
        <w:rPr>
          <w:rFonts w:cstheme="minorHAnsi"/>
        </w:rPr>
        <w:t>In the engine room, Milly stirred.</w:t>
      </w:r>
    </w:p>
    <w:p w14:paraId="288F92FA" w14:textId="77777777" w:rsidR="000F2820" w:rsidRDefault="000F2820" w:rsidP="00020A83">
      <w:pPr>
        <w:rPr>
          <w:rFonts w:cstheme="minorHAnsi"/>
        </w:rPr>
      </w:pPr>
    </w:p>
    <w:p w14:paraId="1D4D0726" w14:textId="78C4542C" w:rsidR="00F50A18" w:rsidRPr="00F84B36" w:rsidRDefault="00F50A18" w:rsidP="00F50A18">
      <w:pPr>
        <w:pStyle w:val="Heading2"/>
        <w:rPr>
          <w:rStyle w:val="Emphasis"/>
        </w:rPr>
      </w:pPr>
      <w:r w:rsidRPr="00F84B36">
        <w:rPr>
          <w:rStyle w:val="Emphasis"/>
        </w:rPr>
        <w:t>2, ORLON, AVE OPPS</w:t>
      </w:r>
    </w:p>
    <w:p w14:paraId="2F17F71A" w14:textId="0C90ADAA" w:rsidR="00F50A18" w:rsidRPr="00F84B36" w:rsidRDefault="00F50A18" w:rsidP="00D34006">
      <w:pPr>
        <w:ind w:firstLine="0"/>
        <w:rPr>
          <w:rFonts w:cstheme="minorHAnsi"/>
        </w:rPr>
      </w:pPr>
      <w:r w:rsidRPr="00F84B36">
        <w:rPr>
          <w:rFonts w:cstheme="minorHAnsi"/>
        </w:rPr>
        <w:t xml:space="preserve">Orlon stepped </w:t>
      </w:r>
      <w:proofErr w:type="gramStart"/>
      <w:r w:rsidRPr="00F84B36">
        <w:rPr>
          <w:rFonts w:cstheme="minorHAnsi"/>
        </w:rPr>
        <w:t>forward,</w:t>
      </w:r>
      <w:proofErr w:type="gramEnd"/>
      <w:r w:rsidRPr="00F84B36">
        <w:rPr>
          <w:rFonts w:cstheme="minorHAnsi"/>
        </w:rPr>
        <w:t xml:space="preserve"> the cams focused on him. He had a</w:t>
      </w:r>
      <w:r>
        <w:rPr>
          <w:rFonts w:cstheme="minorHAnsi"/>
        </w:rPr>
        <w:t>n</w:t>
      </w:r>
      <w:r w:rsidRPr="00F84B36">
        <w:rPr>
          <w:rFonts w:cstheme="minorHAnsi"/>
        </w:rPr>
        <w:t xml:space="preserve"> earpiece and mic. The crowd watched, all attentive. </w:t>
      </w:r>
    </w:p>
    <w:p w14:paraId="456F600F" w14:textId="430E05D3" w:rsidR="00F50A18" w:rsidRPr="00F84B36" w:rsidRDefault="00F50A18" w:rsidP="00F50A18">
      <w:pPr>
        <w:rPr>
          <w:rFonts w:cstheme="minorHAnsi"/>
        </w:rPr>
      </w:pPr>
      <w:r w:rsidRPr="00F84B36">
        <w:rPr>
          <w:rFonts w:cstheme="minorHAnsi"/>
        </w:rPr>
        <w:t>Orlon spoke in a clear and slow voice. “Hello all. Welcome. I wanted to come out and see everyone today, and to make my stances clear for you all after my recent victory. I’m overjoyed by my election win and I want to thank each and every one of you for voting. We did it.” Cheers all around. “</w:t>
      </w:r>
      <w:r w:rsidR="00A7711C">
        <w:rPr>
          <w:rFonts w:cstheme="minorHAnsi"/>
        </w:rPr>
        <w:t>O</w:t>
      </w:r>
      <w:r w:rsidRPr="00F84B36">
        <w:rPr>
          <w:rFonts w:cstheme="minorHAnsi"/>
        </w:rPr>
        <w:t xml:space="preserve">ver the past few days, we’ve had the celebrations. Now it’s time to get into the policies I’ll be pursuing in the very near future. I want to promise each and every one of you in this room today, </w:t>
      </w:r>
      <w:r w:rsidR="00FD0873">
        <w:rPr>
          <w:rFonts w:cstheme="minorHAnsi"/>
        </w:rPr>
        <w:t xml:space="preserve">and everyone watching out there, </w:t>
      </w:r>
      <w:r w:rsidRPr="00F84B36">
        <w:rPr>
          <w:rFonts w:cstheme="minorHAnsi"/>
        </w:rPr>
        <w:t xml:space="preserve">that things will change. We’ve all been feeling the effects of our circumstances. They can be tough. Each planet needs attention and </w:t>
      </w:r>
      <w:r w:rsidR="00483946">
        <w:rPr>
          <w:rFonts w:cstheme="minorHAnsi"/>
        </w:rPr>
        <w:t>they</w:t>
      </w:r>
      <w:r w:rsidRPr="00F84B36">
        <w:rPr>
          <w:rFonts w:cstheme="minorHAnsi"/>
        </w:rPr>
        <w:t xml:space="preserve"> need it now. For too long we’ve been huddled in a dark corner, scared, uncertain.” Orlon’s voice gained some bravado as he spoke. “Today, that ends. I will be routing all resources to help </w:t>
      </w:r>
      <w:r w:rsidR="00933B0F">
        <w:rPr>
          <w:rFonts w:cstheme="minorHAnsi"/>
        </w:rPr>
        <w:t xml:space="preserve">everyone </w:t>
      </w:r>
      <w:r w:rsidRPr="00F84B36">
        <w:rPr>
          <w:rFonts w:cstheme="minorHAnsi"/>
        </w:rPr>
        <w:t xml:space="preserve">on the </w:t>
      </w:r>
      <w:r w:rsidRPr="00F84B36">
        <w:rPr>
          <w:rFonts w:cstheme="minorHAnsi"/>
          <w:i/>
          <w:iCs/>
        </w:rPr>
        <w:t>OPPS</w:t>
      </w:r>
      <w:r w:rsidRPr="00F84B36">
        <w:rPr>
          <w:rFonts w:cstheme="minorHAnsi"/>
        </w:rPr>
        <w:t xml:space="preserve">. You are not alone. You are not forgotten. We are all in this together, I am in this too. We are all </w:t>
      </w:r>
      <w:r w:rsidR="000F73C4">
        <w:rPr>
          <w:rFonts w:cstheme="minorHAnsi"/>
        </w:rPr>
        <w:t>cits</w:t>
      </w:r>
      <w:r w:rsidRPr="00F84B36">
        <w:rPr>
          <w:rFonts w:cstheme="minorHAnsi"/>
        </w:rPr>
        <w:t xml:space="preserve"> of this citadel.</w:t>
      </w:r>
      <w:r w:rsidR="0024643E">
        <w:rPr>
          <w:rFonts w:cstheme="minorHAnsi"/>
        </w:rPr>
        <w:t xml:space="preserve"> This home we have made for ourselves.</w:t>
      </w:r>
      <w:r w:rsidRPr="00F84B36">
        <w:rPr>
          <w:rFonts w:cstheme="minorHAnsi"/>
        </w:rPr>
        <w:t xml:space="preserve"> Of this salvation.”</w:t>
      </w:r>
    </w:p>
    <w:p w14:paraId="5CC50174" w14:textId="77777777" w:rsidR="00F50A18" w:rsidRPr="00F84B36" w:rsidRDefault="00F50A18" w:rsidP="00F50A18">
      <w:pPr>
        <w:rPr>
          <w:rFonts w:cstheme="minorHAnsi"/>
        </w:rPr>
      </w:pPr>
      <w:r w:rsidRPr="00F84B36">
        <w:rPr>
          <w:rFonts w:cstheme="minorHAnsi"/>
        </w:rPr>
        <w:t>The crowd’s cheers echoed in the vast hall, but a hint of booing came from some rows back. On stage, the spotlights highlighted Orlon while keeping the armed guards and security</w:t>
      </w:r>
      <w:r>
        <w:rPr>
          <w:rFonts w:cstheme="minorHAnsi"/>
        </w:rPr>
        <w:t xml:space="preserve"> husks</w:t>
      </w:r>
      <w:r w:rsidRPr="00F84B36">
        <w:rPr>
          <w:rFonts w:cstheme="minorHAnsi"/>
        </w:rPr>
        <w:t xml:space="preserve"> in shadow. </w:t>
      </w:r>
    </w:p>
    <w:p w14:paraId="0CD5AF76" w14:textId="500A1F88" w:rsidR="00F50A18" w:rsidRPr="00F84B36" w:rsidRDefault="00F50A18" w:rsidP="00F50A18">
      <w:pPr>
        <w:rPr>
          <w:rFonts w:cstheme="minorHAnsi"/>
        </w:rPr>
      </w:pPr>
      <w:r w:rsidRPr="00F84B36">
        <w:rPr>
          <w:rFonts w:cstheme="minorHAnsi"/>
        </w:rPr>
        <w:t>Orlon eyed the crowd, his vision darting from one person to the next. He smiled and waved his hands. “Okay,” he said, “I know</w:t>
      </w:r>
      <w:r w:rsidR="00D240E1">
        <w:rPr>
          <w:rFonts w:cstheme="minorHAnsi"/>
        </w:rPr>
        <w:t xml:space="preserve"> we will do all we can.</w:t>
      </w:r>
      <w:r w:rsidR="00994DF2">
        <w:rPr>
          <w:rFonts w:cstheme="minorHAnsi"/>
        </w:rPr>
        <w:t xml:space="preserve"> </w:t>
      </w:r>
      <w:r w:rsidRPr="00F84B36">
        <w:rPr>
          <w:rFonts w:cstheme="minorHAnsi"/>
        </w:rPr>
        <w:t>My policies henceforth will also address the decidedly unacceptable rise of terrorism</w:t>
      </w:r>
      <w:r>
        <w:rPr>
          <w:rFonts w:cstheme="minorHAnsi"/>
        </w:rPr>
        <w:t>, of the violent actions of the Deserter groups,</w:t>
      </w:r>
      <w:r w:rsidRPr="00F84B36">
        <w:rPr>
          <w:rFonts w:cstheme="minorHAnsi"/>
        </w:rPr>
        <w:t xml:space="preserve"> being launched at the United Planets and its people. We are all a part of this community, of this society</w:t>
      </w:r>
      <w:r w:rsidR="00994DF2">
        <w:rPr>
          <w:rFonts w:cstheme="minorHAnsi"/>
        </w:rPr>
        <w:t>, of th</w:t>
      </w:r>
      <w:r w:rsidR="0027173A">
        <w:rPr>
          <w:rFonts w:cstheme="minorHAnsi"/>
        </w:rPr>
        <w:t>is</w:t>
      </w:r>
      <w:r w:rsidR="00994DF2">
        <w:rPr>
          <w:rFonts w:cstheme="minorHAnsi"/>
        </w:rPr>
        <w:t xml:space="preserve"> </w:t>
      </w:r>
      <w:r w:rsidR="00087A2B">
        <w:rPr>
          <w:rFonts w:cstheme="minorHAnsi"/>
        </w:rPr>
        <w:t>. . . system</w:t>
      </w:r>
      <w:r w:rsidRPr="00F84B36">
        <w:rPr>
          <w:rFonts w:cstheme="minorHAnsi"/>
        </w:rPr>
        <w:t>. We may not have been born on Earth, but we must set an example</w:t>
      </w:r>
      <w:r w:rsidR="005A5E88">
        <w:rPr>
          <w:rFonts w:cstheme="minorHAnsi"/>
        </w:rPr>
        <w:t xml:space="preserve"> and make every part of this system like it, not just Ratha</w:t>
      </w:r>
      <w:r w:rsidRPr="00F84B36">
        <w:rPr>
          <w:rFonts w:cstheme="minorHAnsi"/>
        </w:rPr>
        <w:t xml:space="preserve">. We </w:t>
      </w:r>
      <w:r w:rsidR="00351860">
        <w:rPr>
          <w:rFonts w:cstheme="minorHAnsi"/>
        </w:rPr>
        <w:t>will stop with the</w:t>
      </w:r>
      <w:r w:rsidRPr="00F84B36">
        <w:rPr>
          <w:rFonts w:cstheme="minorHAnsi"/>
        </w:rPr>
        <w:t xml:space="preserve"> </w:t>
      </w:r>
      <w:r w:rsidRPr="00F84B36">
        <w:rPr>
          <w:rFonts w:cstheme="minorHAnsi"/>
        </w:rPr>
        <w:lastRenderedPageBreak/>
        <w:t xml:space="preserve">unnecessary </w:t>
      </w:r>
      <w:r w:rsidR="00582A0E">
        <w:rPr>
          <w:rFonts w:cstheme="minorHAnsi"/>
        </w:rPr>
        <w:t>conflict</w:t>
      </w:r>
      <w:r w:rsidR="0038257F">
        <w:rPr>
          <w:rFonts w:cstheme="minorHAnsi"/>
        </w:rPr>
        <w:t>s</w:t>
      </w:r>
      <w:r w:rsidRPr="00F84B36">
        <w:rPr>
          <w:rFonts w:cstheme="minorHAnsi"/>
        </w:rPr>
        <w:t>. The only wars during my campaign will be out of passion. A passion for your safety, for our continued existence, to make our people proud. We don’t want to fight in conflicts that will ruin generations for years to come</w:t>
      </w:r>
      <w:r w:rsidR="0038257F">
        <w:rPr>
          <w:rFonts w:cstheme="minorHAnsi"/>
        </w:rPr>
        <w:t xml:space="preserve"> anymore</w:t>
      </w:r>
      <w:r w:rsidRPr="00F84B36">
        <w:rPr>
          <w:rFonts w:cstheme="minorHAnsi"/>
        </w:rPr>
        <w:t>. We don’t want to do that. So, one of my goals is to make this the last fight. The last fight that will end this pointless squabble between two dead leaders a hundred years ago. If the great Avery Anglor were here today, would he want us to hand over our near-perfect civilization? No. Would he want us to destroy ourselves,</w:t>
      </w:r>
      <w:r w:rsidR="0066243F">
        <w:rPr>
          <w:rFonts w:cstheme="minorHAnsi"/>
        </w:rPr>
        <w:t xml:space="preserve"> fighting each other instead of a common enemy</w:t>
      </w:r>
      <w:r w:rsidRPr="00F84B36">
        <w:rPr>
          <w:rFonts w:cstheme="minorHAnsi"/>
        </w:rPr>
        <w:t>? No. So, I have to be in the middle. I have to be the one who unites us. And I’m proud to do so. Because</w:t>
      </w:r>
      <w:r>
        <w:rPr>
          <w:rFonts w:cstheme="minorHAnsi"/>
        </w:rPr>
        <w:t xml:space="preserve">, as </w:t>
      </w:r>
      <w:r w:rsidR="00D413C9">
        <w:rPr>
          <w:rFonts w:cstheme="minorHAnsi"/>
        </w:rPr>
        <w:t>w</w:t>
      </w:r>
      <w:r>
        <w:rPr>
          <w:rFonts w:cstheme="minorHAnsi"/>
        </w:rPr>
        <w:t>e must not forget,</w:t>
      </w:r>
      <w:r w:rsidRPr="00F84B36">
        <w:rPr>
          <w:rFonts w:cstheme="minorHAnsi"/>
        </w:rPr>
        <w:t xml:space="preserve"> while Anglor and </w:t>
      </w:r>
      <w:r>
        <w:rPr>
          <w:rFonts w:cstheme="minorHAnsi"/>
        </w:rPr>
        <w:t>Voltan</w:t>
      </w:r>
      <w:r w:rsidRPr="00F84B36">
        <w:rPr>
          <w:rFonts w:cstheme="minorHAnsi"/>
        </w:rPr>
        <w:t xml:space="preserve"> were enemies, if they had come to an understanding, we would have a lot more people with us now. Would it have been better</w:t>
      </w:r>
      <w:r w:rsidR="00A36E45">
        <w:rPr>
          <w:rFonts w:cstheme="minorHAnsi"/>
        </w:rPr>
        <w:t>?</w:t>
      </w:r>
      <w:r w:rsidRPr="00F84B36">
        <w:rPr>
          <w:rFonts w:cstheme="minorHAnsi"/>
        </w:rPr>
        <w:t xml:space="preserve"> </w:t>
      </w:r>
      <w:r w:rsidR="00A36E45">
        <w:rPr>
          <w:rFonts w:cstheme="minorHAnsi"/>
        </w:rPr>
        <w:t>W</w:t>
      </w:r>
      <w:r w:rsidRPr="00F84B36">
        <w:rPr>
          <w:rFonts w:cstheme="minorHAnsi"/>
        </w:rPr>
        <w:t xml:space="preserve">orse? I can’t say. And don’t get me wrong, I am in no way praising the actions of a terrorist. No way. Harlow </w:t>
      </w:r>
      <w:r>
        <w:rPr>
          <w:rFonts w:cstheme="minorHAnsi"/>
        </w:rPr>
        <w:t>Voltan</w:t>
      </w:r>
      <w:r w:rsidRPr="00F84B36">
        <w:rPr>
          <w:rFonts w:cstheme="minorHAnsi"/>
        </w:rPr>
        <w:t xml:space="preserve"> was the man who started the first war. The war to start all wars. For that, I hate him to my very core,</w:t>
      </w:r>
      <w:r w:rsidR="00CB5C09">
        <w:rPr>
          <w:rFonts w:cstheme="minorHAnsi"/>
        </w:rPr>
        <w:t xml:space="preserve"> and I hate the Voltan </w:t>
      </w:r>
      <w:r w:rsidR="00FF2307">
        <w:rPr>
          <w:rFonts w:cstheme="minorHAnsi"/>
        </w:rPr>
        <w:t>Revolution</w:t>
      </w:r>
      <w:r w:rsidR="00CB5C09">
        <w:rPr>
          <w:rFonts w:cstheme="minorHAnsi"/>
        </w:rPr>
        <w:t xml:space="preserve"> just as much for supporting his ideals.</w:t>
      </w:r>
      <w:r w:rsidRPr="00F84B36">
        <w:rPr>
          <w:rFonts w:cstheme="minorHAnsi"/>
        </w:rPr>
        <w:t xml:space="preserve"> </w:t>
      </w:r>
      <w:r w:rsidR="00CB5C09">
        <w:rPr>
          <w:rFonts w:cstheme="minorHAnsi"/>
        </w:rPr>
        <w:t>B</w:t>
      </w:r>
      <w:r w:rsidRPr="00F84B36">
        <w:rPr>
          <w:rFonts w:cstheme="minorHAnsi"/>
        </w:rPr>
        <w:t>ecause it is my duty to stand in front of you, and to tell you that this will</w:t>
      </w:r>
      <w:r w:rsidR="007E668A">
        <w:rPr>
          <w:rFonts w:cstheme="minorHAnsi"/>
        </w:rPr>
        <w:t xml:space="preserve"> </w:t>
      </w:r>
      <w:r w:rsidRPr="00F84B36">
        <w:rPr>
          <w:rFonts w:cstheme="minorHAnsi"/>
        </w:rPr>
        <w:t xml:space="preserve">be the last. I know that sounds like a dream. </w:t>
      </w:r>
      <w:r w:rsidR="007E668A">
        <w:rPr>
          <w:rFonts w:cstheme="minorHAnsi"/>
        </w:rPr>
        <w:t xml:space="preserve">A fantasy. </w:t>
      </w:r>
      <w:r w:rsidRPr="00F84B36">
        <w:rPr>
          <w:rFonts w:cstheme="minorHAnsi"/>
        </w:rPr>
        <w:t>It sounds like utopia. We don’t live in a perfect universe. But, with me as your consensus, I can work to make it better.”</w:t>
      </w:r>
    </w:p>
    <w:p w14:paraId="7CB9000E" w14:textId="77777777" w:rsidR="00F50A18" w:rsidRPr="00F84B36" w:rsidRDefault="00F50A18" w:rsidP="00F50A18">
      <w:pPr>
        <w:rPr>
          <w:rFonts w:cstheme="minorHAnsi"/>
        </w:rPr>
      </w:pPr>
      <w:r w:rsidRPr="00F84B36">
        <w:rPr>
          <w:rFonts w:cstheme="minorHAnsi"/>
        </w:rPr>
        <w:t>Scattered claps.</w:t>
      </w:r>
    </w:p>
    <w:p w14:paraId="60441025" w14:textId="02E4787D" w:rsidR="00F50A18" w:rsidRPr="00F84B36" w:rsidRDefault="00F50A18" w:rsidP="00F50A18">
      <w:pPr>
        <w:rPr>
          <w:rFonts w:cstheme="minorHAnsi"/>
        </w:rPr>
      </w:pPr>
      <w:r w:rsidRPr="00F84B36">
        <w:rPr>
          <w:rFonts w:cstheme="minorHAnsi"/>
        </w:rPr>
        <w:t xml:space="preserve"> “So, with the new year begun, we have a lot of work today. Beside our duty, we will also be addressing the low stocks of provisions. You are being heard. From now on, the </w:t>
      </w:r>
      <w:r w:rsidRPr="00F84B36">
        <w:rPr>
          <w:rFonts w:cstheme="minorHAnsi"/>
          <w:i/>
          <w:iCs/>
        </w:rPr>
        <w:t>OPPS</w:t>
      </w:r>
      <w:r w:rsidRPr="00F84B36">
        <w:rPr>
          <w:rFonts w:cstheme="minorHAnsi"/>
        </w:rPr>
        <w:t xml:space="preserve"> is our number one priority. I will be having a meeting with the board where every </w:t>
      </w:r>
      <w:r w:rsidR="00B56389">
        <w:rPr>
          <w:rFonts w:cstheme="minorHAnsi"/>
        </w:rPr>
        <w:t xml:space="preserve">host </w:t>
      </w:r>
      <w:r w:rsidRPr="00F84B36">
        <w:rPr>
          <w:rFonts w:cstheme="minorHAnsi"/>
        </w:rPr>
        <w:t xml:space="preserve">will take account. We will provide everyone with fresh food and water. I know that our </w:t>
      </w:r>
      <w:r w:rsidR="007C3999">
        <w:rPr>
          <w:rFonts w:cstheme="minorHAnsi"/>
        </w:rPr>
        <w:t xml:space="preserve">hosts </w:t>
      </w:r>
      <w:r w:rsidRPr="00F84B36">
        <w:rPr>
          <w:rFonts w:cstheme="minorHAnsi"/>
        </w:rPr>
        <w:t xml:space="preserve">are optimistic for the future. </w:t>
      </w:r>
      <w:r w:rsidR="001A03B1">
        <w:rPr>
          <w:rFonts w:cstheme="minorHAnsi"/>
        </w:rPr>
        <w:t>T</w:t>
      </w:r>
      <w:r w:rsidRPr="00F84B36">
        <w:rPr>
          <w:rFonts w:cstheme="minorHAnsi"/>
        </w:rPr>
        <w:t xml:space="preserve">hey’re truly inspired to help in this cause. We have their support and I want to also </w:t>
      </w:r>
      <w:r w:rsidR="0026695E">
        <w:rPr>
          <w:rFonts w:cstheme="minorHAnsi"/>
        </w:rPr>
        <w:t>offer them my full support</w:t>
      </w:r>
      <w:r w:rsidR="009258CA">
        <w:rPr>
          <w:rFonts w:cstheme="minorHAnsi"/>
        </w:rPr>
        <w:t>,</w:t>
      </w:r>
      <w:r w:rsidR="0026695E">
        <w:rPr>
          <w:rFonts w:cstheme="minorHAnsi"/>
        </w:rPr>
        <w:t xml:space="preserve"> of course</w:t>
      </w:r>
      <w:r w:rsidRPr="00F84B36">
        <w:rPr>
          <w:rFonts w:cstheme="minorHAnsi"/>
        </w:rPr>
        <w:t>.”</w:t>
      </w:r>
    </w:p>
    <w:p w14:paraId="2E2C4D69" w14:textId="77777777" w:rsidR="00F50A18" w:rsidRPr="00F84B36" w:rsidRDefault="00F50A18" w:rsidP="00F50A18">
      <w:pPr>
        <w:rPr>
          <w:rFonts w:cstheme="minorHAnsi"/>
        </w:rPr>
      </w:pPr>
      <w:r w:rsidRPr="00F84B36">
        <w:rPr>
          <w:rFonts w:cstheme="minorHAnsi"/>
        </w:rPr>
        <w:t xml:space="preserve">Orlon paused and walked the floor. He interlocked his hands and stretched his neck, his pointed gray suit spotless and shiny in the light. “As your elected consensus, I wanted to say </w:t>
      </w:r>
      <w:r w:rsidRPr="00F84B36">
        <w:rPr>
          <w:rFonts w:cstheme="minorHAnsi"/>
        </w:rPr>
        <w:lastRenderedPageBreak/>
        <w:t xml:space="preserve">that this is the beginning of something new. Join me through this dark and wonderful journey. Together. Thank you.” The audience clapped wildly. As Orlon was going, he said, “Keep an eye on the web for a deep dive into my full campaign. Make your voices heard too. Change begins today.” He paced offstage. </w:t>
      </w:r>
    </w:p>
    <w:p w14:paraId="74A2732F" w14:textId="77777777" w:rsidR="00F50A18" w:rsidRPr="00F84B36" w:rsidRDefault="00F50A18" w:rsidP="00F50A18">
      <w:pPr>
        <w:rPr>
          <w:rFonts w:cstheme="minorHAnsi"/>
        </w:rPr>
      </w:pPr>
      <w:r w:rsidRPr="00F84B36">
        <w:rPr>
          <w:rFonts w:cstheme="minorHAnsi"/>
        </w:rPr>
        <w:t xml:space="preserve">Yaro followed behind, clicking his tablet-projector, running numbers. </w:t>
      </w:r>
    </w:p>
    <w:p w14:paraId="1729BB34" w14:textId="3F269447" w:rsidR="00F50A18" w:rsidRPr="00F84B36" w:rsidRDefault="00F50A18" w:rsidP="00F50A18">
      <w:pPr>
        <w:rPr>
          <w:rFonts w:cstheme="minorHAnsi"/>
        </w:rPr>
      </w:pPr>
      <w:r w:rsidRPr="00F84B36">
        <w:rPr>
          <w:rFonts w:cstheme="minorHAnsi"/>
        </w:rPr>
        <w:t>“</w:t>
      </w:r>
      <w:r w:rsidR="00196F6C">
        <w:rPr>
          <w:rFonts w:cstheme="minorHAnsi"/>
        </w:rPr>
        <w:t>This is pointless. I hate lying to them. But how was I</w:t>
      </w:r>
      <w:r w:rsidRPr="00F84B36">
        <w:rPr>
          <w:rFonts w:cstheme="minorHAnsi"/>
        </w:rPr>
        <w:t>?</w:t>
      </w:r>
      <w:r w:rsidR="00466D42">
        <w:rPr>
          <w:rFonts w:cstheme="minorHAnsi"/>
        </w:rPr>
        <w:t xml:space="preserve"> Was it too much?</w:t>
      </w:r>
      <w:r w:rsidRPr="00F84B36">
        <w:rPr>
          <w:rFonts w:cstheme="minorHAnsi"/>
        </w:rPr>
        <w:t>”</w:t>
      </w:r>
      <w:r w:rsidR="00466D42">
        <w:rPr>
          <w:rFonts w:cstheme="minorHAnsi"/>
        </w:rPr>
        <w:t xml:space="preserve"> Orlon said.</w:t>
      </w:r>
    </w:p>
    <w:p w14:paraId="36FF675F" w14:textId="19DDCBCC" w:rsidR="00F50A18" w:rsidRPr="00F84B36" w:rsidRDefault="00F50A18" w:rsidP="00F50A18">
      <w:pPr>
        <w:rPr>
          <w:rFonts w:cstheme="minorHAnsi"/>
        </w:rPr>
      </w:pPr>
      <w:r w:rsidRPr="00F84B36">
        <w:rPr>
          <w:rFonts w:cstheme="minorHAnsi"/>
        </w:rPr>
        <w:t>“No, mas. Congratulations on a successful speech,” Yaro said, not looking up from his tablet.</w:t>
      </w:r>
    </w:p>
    <w:p w14:paraId="7F2D8B2A" w14:textId="53CBF60D" w:rsidR="00F50A18" w:rsidRPr="00F84B36" w:rsidRDefault="00F50A18" w:rsidP="00F50A18">
      <w:pPr>
        <w:rPr>
          <w:rFonts w:cstheme="minorHAnsi"/>
        </w:rPr>
      </w:pPr>
      <w:r w:rsidRPr="00F84B36">
        <w:rPr>
          <w:rFonts w:cstheme="minorHAnsi"/>
        </w:rPr>
        <w:t xml:space="preserve">“I need to get away from this,” Orlon said, shaking his wrists, exhaling steadily. </w:t>
      </w:r>
      <w:r w:rsidR="00196F6C">
        <w:rPr>
          <w:rFonts w:cstheme="minorHAnsi"/>
        </w:rPr>
        <w:t>“</w:t>
      </w:r>
      <w:r w:rsidR="003B5BEC">
        <w:rPr>
          <w:rFonts w:cstheme="minorHAnsi"/>
        </w:rPr>
        <w:t>T</w:t>
      </w:r>
      <w:r w:rsidRPr="00F84B36">
        <w:rPr>
          <w:rFonts w:cstheme="minorHAnsi"/>
        </w:rPr>
        <w:t>hat was a lot of people. A lot of people. I’ve never done a speech that big. Winning it was one thing. Accepting the title and a short acknowledgement. This is another.”</w:t>
      </w:r>
    </w:p>
    <w:p w14:paraId="1140BA6E" w14:textId="77777777" w:rsidR="00F50A18" w:rsidRPr="00F84B36" w:rsidRDefault="00F50A18" w:rsidP="00F50A18">
      <w:pPr>
        <w:rPr>
          <w:rFonts w:cstheme="minorHAnsi"/>
        </w:rPr>
      </w:pPr>
      <w:r w:rsidRPr="00F84B36">
        <w:rPr>
          <w:rFonts w:cstheme="minorHAnsi"/>
        </w:rPr>
        <w:t xml:space="preserve"> “You did well,” Yaro said.</w:t>
      </w:r>
    </w:p>
    <w:p w14:paraId="7B3CBE49" w14:textId="17AC385E" w:rsidR="00F50A18" w:rsidRPr="00F84B36" w:rsidRDefault="00F50A18" w:rsidP="00F50A18">
      <w:pPr>
        <w:rPr>
          <w:rFonts w:cstheme="minorHAnsi"/>
        </w:rPr>
      </w:pPr>
      <w:r w:rsidRPr="00F84B36">
        <w:rPr>
          <w:rFonts w:cstheme="minorHAnsi"/>
        </w:rPr>
        <w:t xml:space="preserve">Orlon sighed. It sounded like relief or worry. “You’re right. </w:t>
      </w:r>
      <w:r w:rsidR="002D0EAC">
        <w:rPr>
          <w:rFonts w:cstheme="minorHAnsi"/>
        </w:rPr>
        <w:t>I</w:t>
      </w:r>
      <w:r w:rsidRPr="00F84B36">
        <w:rPr>
          <w:rFonts w:cstheme="minorHAnsi"/>
        </w:rPr>
        <w:t xml:space="preserve">t’s not an </w:t>
      </w:r>
      <w:r w:rsidRPr="000242E0">
        <w:rPr>
          <w:rFonts w:cstheme="minorHAnsi"/>
        </w:rPr>
        <w:t>easy</w:t>
      </w:r>
      <w:r w:rsidRPr="00F84B36">
        <w:rPr>
          <w:rFonts w:cstheme="minorHAnsi"/>
        </w:rPr>
        <w:t xml:space="preserve"> transition.”</w:t>
      </w:r>
    </w:p>
    <w:p w14:paraId="645CFCCA" w14:textId="77777777" w:rsidR="00F50A18" w:rsidRPr="00F84B36" w:rsidRDefault="00F50A18" w:rsidP="00F50A18">
      <w:pPr>
        <w:rPr>
          <w:rFonts w:cstheme="minorHAnsi"/>
        </w:rPr>
      </w:pPr>
      <w:r w:rsidRPr="00F84B36">
        <w:rPr>
          <w:rFonts w:cstheme="minorHAnsi"/>
        </w:rPr>
        <w:t>“Never is.”</w:t>
      </w:r>
    </w:p>
    <w:p w14:paraId="5E5ABE67" w14:textId="69C2468D" w:rsidR="00F50A18" w:rsidRPr="00F84B36" w:rsidRDefault="00F50A18" w:rsidP="00F50A18">
      <w:pPr>
        <w:rPr>
          <w:rFonts w:cstheme="minorHAnsi"/>
        </w:rPr>
      </w:pPr>
      <w:r w:rsidRPr="00F84B36">
        <w:rPr>
          <w:rFonts w:cstheme="minorHAnsi"/>
        </w:rPr>
        <w:t>“Right. I guess it’s mostly a</w:t>
      </w:r>
      <w:r w:rsidR="002D0EAC">
        <w:rPr>
          <w:rFonts w:cstheme="minorHAnsi"/>
        </w:rPr>
        <w:t xml:space="preserve"> </w:t>
      </w:r>
      <w:r w:rsidRPr="00F84B36">
        <w:rPr>
          <w:rFonts w:cstheme="minorHAnsi"/>
        </w:rPr>
        <w:t>tr</w:t>
      </w:r>
      <w:r w:rsidR="00395182">
        <w:rPr>
          <w:rFonts w:cstheme="minorHAnsi"/>
        </w:rPr>
        <w:t>ia</w:t>
      </w:r>
      <w:r w:rsidRPr="00F84B36">
        <w:rPr>
          <w:rFonts w:cstheme="minorHAnsi"/>
        </w:rPr>
        <w:t>l-and-error job, yes?”</w:t>
      </w:r>
    </w:p>
    <w:p w14:paraId="5A475A45" w14:textId="77777777" w:rsidR="00F50A18" w:rsidRPr="00F84B36" w:rsidRDefault="00F50A18" w:rsidP="00F50A18">
      <w:pPr>
        <w:rPr>
          <w:rFonts w:cstheme="minorHAnsi"/>
        </w:rPr>
      </w:pPr>
      <w:r w:rsidRPr="00F84B36">
        <w:rPr>
          <w:rFonts w:cstheme="minorHAnsi"/>
        </w:rPr>
        <w:t>“Definitely,” Yaro said as they both walked. Securit</w:t>
      </w:r>
      <w:r>
        <w:rPr>
          <w:rFonts w:cstheme="minorHAnsi"/>
        </w:rPr>
        <w:t>y</w:t>
      </w:r>
      <w:r w:rsidRPr="00F84B36">
        <w:rPr>
          <w:rFonts w:cstheme="minorHAnsi"/>
        </w:rPr>
        <w:t xml:space="preserve"> followed behind; two husks with faceplates turned off. “All I ask as your advisor is that you spend the next ten years</w:t>
      </w:r>
      <w:r w:rsidRPr="00F84B36">
        <w:rPr>
          <w:rFonts w:cstheme="minorHAnsi"/>
        </w:rPr>
        <w:softHyphen/>
        <w:t>—”</w:t>
      </w:r>
    </w:p>
    <w:p w14:paraId="7E5EF5A2" w14:textId="77777777" w:rsidR="00F50A18" w:rsidRPr="00F84B36" w:rsidRDefault="00F50A18" w:rsidP="00F50A18">
      <w:pPr>
        <w:rPr>
          <w:rFonts w:cstheme="minorHAnsi"/>
        </w:rPr>
      </w:pPr>
      <w:r w:rsidRPr="00F84B36">
        <w:rPr>
          <w:rFonts w:cstheme="minorHAnsi"/>
        </w:rPr>
        <w:t>“Or five years,” Orlon interrupted.</w:t>
      </w:r>
    </w:p>
    <w:p w14:paraId="1C024FA0" w14:textId="77777777" w:rsidR="00F50A18" w:rsidRPr="00F84B36" w:rsidRDefault="00F50A18" w:rsidP="00F50A18">
      <w:pPr>
        <w:rPr>
          <w:rFonts w:cstheme="minorHAnsi"/>
        </w:rPr>
      </w:pPr>
      <w:r w:rsidRPr="00F84B36">
        <w:rPr>
          <w:rFonts w:cstheme="minorHAnsi"/>
        </w:rPr>
        <w:t>Yaro crossed his head.</w:t>
      </w:r>
    </w:p>
    <w:p w14:paraId="1FB565B3" w14:textId="7267EC82" w:rsidR="00F50A18" w:rsidRPr="00F84B36" w:rsidRDefault="00F50A18" w:rsidP="00F50A18">
      <w:pPr>
        <w:rPr>
          <w:rFonts w:cstheme="minorHAnsi"/>
        </w:rPr>
      </w:pPr>
      <w:r w:rsidRPr="00F84B36">
        <w:rPr>
          <w:rFonts w:cstheme="minorHAnsi"/>
        </w:rPr>
        <w:t>“How did I get this job?” Orlon laughed, but it sounded like a cold and humorless one.</w:t>
      </w:r>
    </w:p>
    <w:p w14:paraId="0D0B3CD4" w14:textId="77777777" w:rsidR="00F50A18" w:rsidRPr="00F84B36" w:rsidRDefault="00F50A18" w:rsidP="00F50A18">
      <w:pPr>
        <w:rPr>
          <w:rFonts w:cstheme="minorHAnsi"/>
        </w:rPr>
      </w:pPr>
      <w:r w:rsidRPr="00F84B36">
        <w:rPr>
          <w:rFonts w:cstheme="minorHAnsi"/>
        </w:rPr>
        <w:t>“Spend the next ten years following example. We’ll want this to be a smooth transition.”</w:t>
      </w:r>
    </w:p>
    <w:p w14:paraId="0329385B" w14:textId="77777777" w:rsidR="00F50A18" w:rsidRPr="00F84B36" w:rsidRDefault="00F50A18" w:rsidP="00F50A18">
      <w:pPr>
        <w:rPr>
          <w:rFonts w:cstheme="minorHAnsi"/>
        </w:rPr>
      </w:pPr>
      <w:r w:rsidRPr="00F84B36">
        <w:rPr>
          <w:rFonts w:cstheme="minorHAnsi"/>
        </w:rPr>
        <w:t>Orlon nodded.</w:t>
      </w:r>
    </w:p>
    <w:p w14:paraId="5F63BC65" w14:textId="008B2EDE" w:rsidR="00F50A18" w:rsidRPr="00F84B36" w:rsidRDefault="00F50A18" w:rsidP="00F50A18">
      <w:pPr>
        <w:rPr>
          <w:rFonts w:cstheme="minorHAnsi"/>
        </w:rPr>
      </w:pPr>
      <w:r w:rsidRPr="00F84B36">
        <w:rPr>
          <w:rFonts w:cstheme="minorHAnsi"/>
        </w:rPr>
        <w:t>“You can do this</w:t>
      </w:r>
      <w:r w:rsidR="004E3360">
        <w:rPr>
          <w:rFonts w:cstheme="minorHAnsi"/>
        </w:rPr>
        <w:t>, master.</w:t>
      </w:r>
      <w:r w:rsidRPr="00F84B36">
        <w:rPr>
          <w:rFonts w:cstheme="minorHAnsi"/>
        </w:rPr>
        <w:t>”</w:t>
      </w:r>
    </w:p>
    <w:p w14:paraId="103F5786" w14:textId="77777777" w:rsidR="00F50A18" w:rsidRPr="00F84B36" w:rsidRDefault="00F50A18" w:rsidP="00F50A18">
      <w:pPr>
        <w:rPr>
          <w:rFonts w:cstheme="minorHAnsi"/>
        </w:rPr>
      </w:pPr>
      <w:r w:rsidRPr="00F84B36">
        <w:rPr>
          <w:rFonts w:cstheme="minorHAnsi"/>
        </w:rPr>
        <w:t>Orlon smiled wearily. “I will.”</w:t>
      </w:r>
    </w:p>
    <w:p w14:paraId="690D5837" w14:textId="4FD2958B" w:rsidR="00F50A18" w:rsidRPr="00F84B36" w:rsidRDefault="00F50A18" w:rsidP="00F50A18">
      <w:pPr>
        <w:rPr>
          <w:rFonts w:cstheme="minorHAnsi"/>
        </w:rPr>
      </w:pPr>
      <w:r w:rsidRPr="00F84B36">
        <w:rPr>
          <w:rFonts w:cstheme="minorHAnsi"/>
        </w:rPr>
        <w:lastRenderedPageBreak/>
        <w:t xml:space="preserve">They carried on walking to Orlon’s new office. Inside, it smelled of old leather and artificially </w:t>
      </w:r>
      <w:r>
        <w:rPr>
          <w:rFonts w:cstheme="minorHAnsi"/>
        </w:rPr>
        <w:t>recycled and familiar</w:t>
      </w:r>
      <w:r w:rsidRPr="00F84B36">
        <w:rPr>
          <w:rFonts w:cstheme="minorHAnsi"/>
        </w:rPr>
        <w:t xml:space="preserve"> air</w:t>
      </w:r>
      <w:r>
        <w:rPr>
          <w:rFonts w:cstheme="minorHAnsi"/>
        </w:rPr>
        <w:t xml:space="preserve"> created by everyone’s expelled CO2</w:t>
      </w:r>
      <w:r w:rsidRPr="00F84B36">
        <w:rPr>
          <w:rFonts w:cstheme="minorHAnsi"/>
        </w:rPr>
        <w:t>. Rows of documents littered the cabinets and a large coat was still draped over the fancy de</w:t>
      </w:r>
      <w:r w:rsidR="006A2910">
        <w:rPr>
          <w:rFonts w:cstheme="minorHAnsi"/>
        </w:rPr>
        <w:t>sk</w:t>
      </w:r>
      <w:r w:rsidRPr="00F84B36">
        <w:rPr>
          <w:rFonts w:cstheme="minorHAnsi"/>
        </w:rPr>
        <w:t xml:space="preserve"> chair. Orlon walked to the portrait of the old consensus on the wall that hung tall and proud. Orlon smiled, a weak spasm under the eye and the corner of his mouth. He sighed again and looked back to Yaro. </w:t>
      </w:r>
    </w:p>
    <w:p w14:paraId="3FFE1A16" w14:textId="4A50FB9A" w:rsidR="00F50A18" w:rsidRPr="00F84B36" w:rsidRDefault="00F50A18" w:rsidP="00F50A18">
      <w:pPr>
        <w:rPr>
          <w:rFonts w:cstheme="minorHAnsi"/>
        </w:rPr>
      </w:pPr>
      <w:r w:rsidRPr="00F84B36">
        <w:rPr>
          <w:rFonts w:cstheme="minorHAnsi"/>
        </w:rPr>
        <w:t>“It’s big,” Orlon said</w:t>
      </w:r>
      <w:r w:rsidR="00F31246">
        <w:rPr>
          <w:rFonts w:cstheme="minorHAnsi"/>
        </w:rPr>
        <w:t>, looking over the room.</w:t>
      </w:r>
    </w:p>
    <w:p w14:paraId="123B8B3F" w14:textId="77777777" w:rsidR="00F50A18" w:rsidRPr="00F84B36" w:rsidRDefault="00F50A18" w:rsidP="00F50A18">
      <w:pPr>
        <w:rPr>
          <w:rFonts w:cstheme="minorHAnsi"/>
        </w:rPr>
      </w:pPr>
      <w:r w:rsidRPr="00F84B36">
        <w:rPr>
          <w:rFonts w:cstheme="minorHAnsi"/>
        </w:rPr>
        <w:t>“It is. And it’s yours.”</w:t>
      </w:r>
    </w:p>
    <w:p w14:paraId="1159ADC8" w14:textId="77777777" w:rsidR="00F50A18" w:rsidRPr="00F84B36" w:rsidRDefault="00F50A18" w:rsidP="00F50A18">
      <w:pPr>
        <w:rPr>
          <w:rFonts w:cstheme="minorHAnsi"/>
        </w:rPr>
      </w:pPr>
      <w:r w:rsidRPr="00F84B36">
        <w:rPr>
          <w:rFonts w:cstheme="minorHAnsi"/>
        </w:rPr>
        <w:t>“Be honest with me.”</w:t>
      </w:r>
    </w:p>
    <w:p w14:paraId="386C867B" w14:textId="0ADB0983" w:rsidR="00F50A18" w:rsidRPr="00F84B36" w:rsidRDefault="00F50A18" w:rsidP="00F50A18">
      <w:pPr>
        <w:rPr>
          <w:rFonts w:cstheme="minorHAnsi"/>
        </w:rPr>
      </w:pPr>
      <w:r w:rsidRPr="00F84B36">
        <w:rPr>
          <w:rFonts w:cstheme="minorHAnsi"/>
        </w:rPr>
        <w:t>“</w:t>
      </w:r>
      <w:r w:rsidR="004F236E">
        <w:rPr>
          <w:rFonts w:cstheme="minorHAnsi"/>
        </w:rPr>
        <w:t>Yes</w:t>
      </w:r>
      <w:r w:rsidRPr="00F84B36">
        <w:rPr>
          <w:rFonts w:cstheme="minorHAnsi"/>
        </w:rPr>
        <w:t>?”</w:t>
      </w:r>
    </w:p>
    <w:p w14:paraId="366FF8B2" w14:textId="77777777" w:rsidR="00F50A18" w:rsidRPr="00F84B36" w:rsidRDefault="00F50A18" w:rsidP="00F50A18">
      <w:pPr>
        <w:rPr>
          <w:rFonts w:cstheme="minorHAnsi"/>
        </w:rPr>
      </w:pPr>
      <w:r w:rsidRPr="00F84B36">
        <w:rPr>
          <w:rFonts w:cstheme="minorHAnsi"/>
        </w:rPr>
        <w:t>“Am I ready?”</w:t>
      </w:r>
    </w:p>
    <w:p w14:paraId="00A4A09B" w14:textId="0E9BD957" w:rsidR="00F50A18" w:rsidRPr="00F84B36" w:rsidRDefault="00F50A18" w:rsidP="00F50A18">
      <w:pPr>
        <w:rPr>
          <w:rFonts w:cstheme="minorHAnsi"/>
        </w:rPr>
      </w:pPr>
      <w:r w:rsidRPr="00F84B36">
        <w:rPr>
          <w:rFonts w:cstheme="minorHAnsi"/>
        </w:rPr>
        <w:t>“</w:t>
      </w:r>
      <w:r w:rsidR="00394737">
        <w:rPr>
          <w:rFonts w:cstheme="minorHAnsi"/>
        </w:rPr>
        <w:t>Of course</w:t>
      </w:r>
      <w:r w:rsidRPr="00F84B36">
        <w:rPr>
          <w:rFonts w:cstheme="minorHAnsi"/>
        </w:rPr>
        <w:t>.”</w:t>
      </w:r>
    </w:p>
    <w:p w14:paraId="46B208EA" w14:textId="77777777" w:rsidR="00F50A18" w:rsidRPr="00F84B36" w:rsidRDefault="00F50A18" w:rsidP="00F50A18">
      <w:pPr>
        <w:rPr>
          <w:rFonts w:cstheme="minorHAnsi"/>
        </w:rPr>
      </w:pPr>
      <w:r w:rsidRPr="00F84B36">
        <w:rPr>
          <w:rFonts w:cstheme="minorHAnsi"/>
        </w:rPr>
        <w:t>“Then I’m glad to have this.”</w:t>
      </w:r>
    </w:p>
    <w:p w14:paraId="370CD219" w14:textId="042B3392" w:rsidR="00F50A18" w:rsidRPr="00F84B36" w:rsidRDefault="00F50A18" w:rsidP="00F50A18">
      <w:pPr>
        <w:rPr>
          <w:rFonts w:cstheme="minorHAnsi"/>
        </w:rPr>
      </w:pPr>
      <w:r w:rsidRPr="00F84B36">
        <w:rPr>
          <w:rFonts w:cstheme="minorHAnsi"/>
        </w:rPr>
        <w:t>“And you have it for a reason. Do</w:t>
      </w:r>
      <w:r w:rsidR="00473B10">
        <w:rPr>
          <w:rFonts w:cstheme="minorHAnsi"/>
        </w:rPr>
        <w:t xml:space="preserve"> not</w:t>
      </w:r>
      <w:r w:rsidRPr="00F84B36">
        <w:rPr>
          <w:rFonts w:cstheme="minorHAnsi"/>
        </w:rPr>
        <w:t xml:space="preserve"> waste it.” Yaro knocked on the door lightly and left.</w:t>
      </w:r>
    </w:p>
    <w:p w14:paraId="01E4ED44" w14:textId="73FE4D02" w:rsidR="00F50A18" w:rsidRPr="00F84B36" w:rsidRDefault="00F50A18" w:rsidP="00F50A18">
      <w:pPr>
        <w:rPr>
          <w:rFonts w:cstheme="minorHAnsi"/>
        </w:rPr>
      </w:pPr>
      <w:r w:rsidRPr="00F84B36">
        <w:rPr>
          <w:rFonts w:cstheme="minorHAnsi"/>
        </w:rPr>
        <w:t xml:space="preserve">Once alone, Orlon slipped into the desk chair, breathing in the air. Whether the smell of leather and artificiality was pleasant </w:t>
      </w:r>
      <w:r w:rsidR="00836F1D">
        <w:rPr>
          <w:rFonts w:cstheme="minorHAnsi"/>
        </w:rPr>
        <w:t xml:space="preserve">or whether it was </w:t>
      </w:r>
      <w:r w:rsidR="00FF5A91">
        <w:rPr>
          <w:rFonts w:cstheme="minorHAnsi"/>
        </w:rPr>
        <w:t xml:space="preserve">stale and disgusting, </w:t>
      </w:r>
      <w:r w:rsidRPr="00F84B36">
        <w:rPr>
          <w:rFonts w:cstheme="minorHAnsi"/>
        </w:rPr>
        <w:t>was</w:t>
      </w:r>
      <w:r w:rsidR="00FF5A91">
        <w:rPr>
          <w:rFonts w:cstheme="minorHAnsi"/>
        </w:rPr>
        <w:t xml:space="preserve"> wholly</w:t>
      </w:r>
      <w:r w:rsidRPr="00F84B36">
        <w:rPr>
          <w:rFonts w:cstheme="minorHAnsi"/>
        </w:rPr>
        <w:t xml:space="preserve"> unknown, but he laughed loud and clear</w:t>
      </w:r>
      <w:r w:rsidR="003731EC">
        <w:rPr>
          <w:rFonts w:cstheme="minorHAnsi"/>
        </w:rPr>
        <w:t xml:space="preserve"> as if it was</w:t>
      </w:r>
      <w:r w:rsidR="00FF5A91">
        <w:rPr>
          <w:rFonts w:cstheme="minorHAnsi"/>
        </w:rPr>
        <w:t xml:space="preserve"> pleasant</w:t>
      </w:r>
      <w:r w:rsidRPr="00F84B36">
        <w:rPr>
          <w:rFonts w:cstheme="minorHAnsi"/>
        </w:rPr>
        <w:t xml:space="preserve">. He laughed like a maniac, as if it were stored in </w:t>
      </w:r>
      <w:r w:rsidR="001111A3">
        <w:rPr>
          <w:rFonts w:cstheme="minorHAnsi"/>
        </w:rPr>
        <w:t>his soul</w:t>
      </w:r>
      <w:r w:rsidRPr="00F84B36">
        <w:rPr>
          <w:rFonts w:cstheme="minorHAnsi"/>
        </w:rPr>
        <w:t>, lingering for too long, desperate to escape, needing to evacuate. He pounded the desk and wiped tears from his face. But then it was not clear if he was laughing any longer or if he was crying, but he buried his head in his arms and continued.</w:t>
      </w:r>
    </w:p>
    <w:p w14:paraId="466EF78F" w14:textId="77777777" w:rsidR="00F50A18" w:rsidRPr="00F84B36" w:rsidRDefault="00F50A18" w:rsidP="00F50A18">
      <w:pPr>
        <w:rPr>
          <w:rFonts w:cstheme="minorHAnsi"/>
        </w:rPr>
      </w:pPr>
      <w:r w:rsidRPr="00F84B36">
        <w:rPr>
          <w:rFonts w:cstheme="minorHAnsi"/>
        </w:rPr>
        <w:t>*</w:t>
      </w:r>
    </w:p>
    <w:p w14:paraId="2A1C0916" w14:textId="47A28A60" w:rsidR="00F50A18" w:rsidRDefault="00F50A18" w:rsidP="00F50A18">
      <w:pPr>
        <w:ind w:firstLine="0"/>
        <w:rPr>
          <w:rFonts w:cstheme="minorHAnsi"/>
        </w:rPr>
      </w:pPr>
      <w:r w:rsidRPr="00F84B36">
        <w:rPr>
          <w:rFonts w:cstheme="minorHAnsi"/>
        </w:rPr>
        <w:t xml:space="preserve">After getting a feel for his new life, he called his partner on his hand-projector and spoke at length about his feelings. His partner seemed tired or uncaring, yet she still conversed. At 9:00 P.M. ET, Orlon left his office with </w:t>
      </w:r>
      <w:r>
        <w:rPr>
          <w:rFonts w:cstheme="minorHAnsi"/>
        </w:rPr>
        <w:t xml:space="preserve">the </w:t>
      </w:r>
      <w:r w:rsidRPr="00F84B36">
        <w:rPr>
          <w:rFonts w:cstheme="minorHAnsi"/>
        </w:rPr>
        <w:t>security</w:t>
      </w:r>
      <w:r>
        <w:rPr>
          <w:rFonts w:cstheme="minorHAnsi"/>
        </w:rPr>
        <w:t xml:space="preserve"> husks</w:t>
      </w:r>
      <w:r w:rsidRPr="00F84B36">
        <w:rPr>
          <w:rFonts w:cstheme="minorHAnsi"/>
        </w:rPr>
        <w:t xml:space="preserve"> still lingering by the door. He said </w:t>
      </w:r>
      <w:r w:rsidRPr="00F84B36">
        <w:rPr>
          <w:rFonts w:cstheme="minorHAnsi"/>
        </w:rPr>
        <w:lastRenderedPageBreak/>
        <w:t>goodbye but they didn’t react. They never spoke, just watched and held their rifles by their chests</w:t>
      </w:r>
      <w:r w:rsidR="00735752">
        <w:rPr>
          <w:rFonts w:cstheme="minorHAnsi"/>
        </w:rPr>
        <w:t xml:space="preserve"> and watched over him</w:t>
      </w:r>
      <w:r w:rsidRPr="00F84B36">
        <w:rPr>
          <w:rFonts w:cstheme="minorHAnsi"/>
        </w:rPr>
        <w:t>.</w:t>
      </w:r>
    </w:p>
    <w:p w14:paraId="10955D33" w14:textId="77777777" w:rsidR="00F50A18" w:rsidRPr="00F84B36" w:rsidRDefault="00F50A18" w:rsidP="00F50A18">
      <w:r>
        <w:t xml:space="preserve">Orlon was in Lotus City: the top of the AVE </w:t>
      </w:r>
      <w:r w:rsidRPr="00473D97">
        <w:rPr>
          <w:i/>
          <w:iCs/>
        </w:rPr>
        <w:t>OPPS</w:t>
      </w:r>
      <w:r>
        <w:t xml:space="preserve"> in terms of class, and only filled with the upper echelons of the universe. No murder. No poverty. No color. Lifeless. </w:t>
      </w:r>
    </w:p>
    <w:p w14:paraId="5D025484" w14:textId="0EC95476" w:rsidR="008E677B" w:rsidRPr="00F84B36" w:rsidRDefault="00F50A18" w:rsidP="008E677B">
      <w:pPr>
        <w:rPr>
          <w:rFonts w:cstheme="minorHAnsi"/>
        </w:rPr>
      </w:pPr>
      <w:r w:rsidRPr="00F84B36">
        <w:rPr>
          <w:rFonts w:cstheme="minorHAnsi"/>
        </w:rPr>
        <w:t xml:space="preserve">In a good mood, Orlon passed by Khalil’s hospital room in the medical </w:t>
      </w:r>
      <w:r>
        <w:rPr>
          <w:rFonts w:cstheme="minorHAnsi"/>
        </w:rPr>
        <w:t>center</w:t>
      </w:r>
      <w:r w:rsidRPr="00F84B36">
        <w:rPr>
          <w:rFonts w:cstheme="minorHAnsi"/>
        </w:rPr>
        <w:t xml:space="preserve"> of Lotus </w:t>
      </w:r>
      <w:r>
        <w:rPr>
          <w:rFonts w:cstheme="minorHAnsi"/>
        </w:rPr>
        <w:t>City</w:t>
      </w:r>
      <w:r w:rsidRPr="00F84B36">
        <w:rPr>
          <w:rFonts w:cstheme="minorHAnsi"/>
        </w:rPr>
        <w:t>.</w:t>
      </w:r>
      <w:r w:rsidR="00017A33">
        <w:rPr>
          <w:rFonts w:cstheme="minorHAnsi"/>
        </w:rPr>
        <w:t xml:space="preserve"> </w:t>
      </w:r>
      <w:r w:rsidR="00F22C4A">
        <w:rPr>
          <w:rFonts w:cstheme="minorHAnsi"/>
        </w:rPr>
        <w:t>Dozens</w:t>
      </w:r>
      <w:r w:rsidR="002379F1">
        <w:rPr>
          <w:rFonts w:cstheme="minorHAnsi"/>
        </w:rPr>
        <w:t xml:space="preserve"> of rooms were lined up, all filled with</w:t>
      </w:r>
      <w:r w:rsidR="00E40206">
        <w:rPr>
          <w:rFonts w:cstheme="minorHAnsi"/>
        </w:rPr>
        <w:t xml:space="preserve"> </w:t>
      </w:r>
      <w:r w:rsidR="00206DD1">
        <w:rPr>
          <w:rFonts w:cstheme="minorHAnsi"/>
        </w:rPr>
        <w:t xml:space="preserve">injured </w:t>
      </w:r>
      <w:r w:rsidR="00E40206">
        <w:rPr>
          <w:rFonts w:cstheme="minorHAnsi"/>
        </w:rPr>
        <w:t>whaling people.</w:t>
      </w:r>
      <w:r w:rsidR="00206DD1">
        <w:rPr>
          <w:rFonts w:cstheme="minorHAnsi"/>
        </w:rPr>
        <w:t xml:space="preserve"> Farther down the corridor were </w:t>
      </w:r>
      <w:r w:rsidR="00F22C4A">
        <w:rPr>
          <w:rFonts w:cstheme="minorHAnsi"/>
        </w:rPr>
        <w:t>hundreds of</w:t>
      </w:r>
      <w:r w:rsidR="00206DD1">
        <w:rPr>
          <w:rFonts w:cstheme="minorHAnsi"/>
        </w:rPr>
        <w:t xml:space="preserve"> </w:t>
      </w:r>
      <w:r w:rsidR="00A33A5E">
        <w:rPr>
          <w:rFonts w:cstheme="minorHAnsi"/>
        </w:rPr>
        <w:t>lower-class</w:t>
      </w:r>
      <w:r w:rsidR="00206DD1">
        <w:rPr>
          <w:rFonts w:cstheme="minorHAnsi"/>
        </w:rPr>
        <w:t xml:space="preserve"> rooms overcrowded with sickbeds, all catching each other’s diseases.</w:t>
      </w:r>
      <w:r w:rsidR="00E40206">
        <w:rPr>
          <w:rFonts w:cstheme="minorHAnsi"/>
        </w:rPr>
        <w:t xml:space="preserve"> </w:t>
      </w:r>
      <w:r w:rsidR="00A33A5E">
        <w:rPr>
          <w:rFonts w:cstheme="minorHAnsi"/>
        </w:rPr>
        <w:t>The sounds of their agony didn’t carry as far due to the distance.</w:t>
      </w:r>
    </w:p>
    <w:p w14:paraId="22E06703" w14:textId="38C8DC67" w:rsidR="00F50A18" w:rsidRDefault="00F50A18" w:rsidP="00F50A18">
      <w:pPr>
        <w:rPr>
          <w:rFonts w:cstheme="minorHAnsi"/>
        </w:rPr>
      </w:pPr>
      <w:r w:rsidRPr="00F84B36">
        <w:rPr>
          <w:rFonts w:cstheme="minorHAnsi"/>
        </w:rPr>
        <w:t>Orlon entered and stared down at the man in his hospital bed. Stasis wrap was covering Khalil’s flesh in pieces. His torso was black and open, the clear stasis wrap displaying the beating heart and working lungs vividly. His bones and decayed muscle tissue jutted out. His legs were gone almost to the waist. His left arm was removed at the shoulder, his right was hanging limply at his side</w:t>
      </w:r>
      <w:r>
        <w:rPr>
          <w:rFonts w:cstheme="minorHAnsi"/>
        </w:rPr>
        <w:t xml:space="preserve">, </w:t>
      </w:r>
      <w:r w:rsidRPr="00F84B36">
        <w:rPr>
          <w:rFonts w:cstheme="minorHAnsi"/>
        </w:rPr>
        <w:t>the wrist ending in a stump.</w:t>
      </w:r>
      <w:r>
        <w:rPr>
          <w:rFonts w:cstheme="minorHAnsi"/>
        </w:rPr>
        <w:t xml:space="preserve"> Next to the stump was a </w:t>
      </w:r>
      <w:r w:rsidR="00A43ADC">
        <w:rPr>
          <w:rFonts w:cstheme="minorHAnsi"/>
        </w:rPr>
        <w:t>tablet-projector</w:t>
      </w:r>
      <w:r>
        <w:rPr>
          <w:rFonts w:cstheme="minorHAnsi"/>
        </w:rPr>
        <w:t xml:space="preserve"> that Khalil used to </w:t>
      </w:r>
      <w:r w:rsidR="005320BB">
        <w:rPr>
          <w:rFonts w:cstheme="minorHAnsi"/>
        </w:rPr>
        <w:t>type</w:t>
      </w:r>
      <w:r>
        <w:rPr>
          <w:rFonts w:cstheme="minorHAnsi"/>
        </w:rPr>
        <w:t xml:space="preserve"> on, </w:t>
      </w:r>
      <w:r w:rsidR="005320BB">
        <w:rPr>
          <w:rFonts w:cstheme="minorHAnsi"/>
        </w:rPr>
        <w:t xml:space="preserve">turning the text </w:t>
      </w:r>
      <w:r>
        <w:rPr>
          <w:rFonts w:cstheme="minorHAnsi"/>
        </w:rPr>
        <w:t>into an AI generated version of his voice.</w:t>
      </w:r>
      <w:r w:rsidRPr="00F84B36">
        <w:rPr>
          <w:rFonts w:cstheme="minorHAnsi"/>
        </w:rPr>
        <w:t xml:space="preserve"> </w:t>
      </w:r>
      <w:r>
        <w:rPr>
          <w:rFonts w:cstheme="minorHAnsi"/>
        </w:rPr>
        <w:t>No matter how much he spoke through it, it always sounded flat and lifeless.</w:t>
      </w:r>
    </w:p>
    <w:p w14:paraId="15DCB4DC" w14:textId="77777777" w:rsidR="00F50A18" w:rsidRDefault="00F50A18" w:rsidP="00F50A18">
      <w:pPr>
        <w:rPr>
          <w:rFonts w:cstheme="minorHAnsi"/>
        </w:rPr>
      </w:pPr>
      <w:r>
        <w:rPr>
          <w:rFonts w:cstheme="minorHAnsi"/>
        </w:rPr>
        <w:t>Above the bed was a broken cam, requested by the patient inside to stay that way. Special instructions given to Orlon.</w:t>
      </w:r>
    </w:p>
    <w:p w14:paraId="4F131C6F" w14:textId="778F5B7F" w:rsidR="00F50A18" w:rsidRPr="00F84B36" w:rsidRDefault="00F50A18" w:rsidP="00F50A18">
      <w:pPr>
        <w:rPr>
          <w:rFonts w:cstheme="minorHAnsi"/>
        </w:rPr>
      </w:pPr>
      <w:r w:rsidRPr="00F84B36">
        <w:rPr>
          <w:rFonts w:cstheme="minorHAnsi"/>
        </w:rPr>
        <w:t xml:space="preserve">Khalil’s eyes darted to Orlon, stasis wrap also over parts of his face, covering his lidless eyes and jawless mouth. The tongue lulled limply like a swollen and wet and lifeless mollusk. The man was a snapshot of a dying and broken things. Yet, Khalil’s eyes were filled with life. Whether they looked out at the world with </w:t>
      </w:r>
      <w:r>
        <w:rPr>
          <w:rFonts w:cstheme="minorHAnsi"/>
        </w:rPr>
        <w:t>spitefulness</w:t>
      </w:r>
      <w:r w:rsidRPr="00F84B36">
        <w:rPr>
          <w:rFonts w:cstheme="minorHAnsi"/>
        </w:rPr>
        <w:t xml:space="preserve"> or hatred or justice, it was</w:t>
      </w:r>
      <w:r w:rsidR="003731EC">
        <w:rPr>
          <w:rFonts w:cstheme="minorHAnsi"/>
        </w:rPr>
        <w:t>n’t</w:t>
      </w:r>
      <w:r w:rsidRPr="00F84B36">
        <w:rPr>
          <w:rFonts w:cstheme="minorHAnsi"/>
        </w:rPr>
        <w:t xml:space="preserve"> </w:t>
      </w:r>
      <w:r w:rsidR="003731EC">
        <w:rPr>
          <w:rFonts w:cstheme="minorHAnsi"/>
        </w:rPr>
        <w:t>p</w:t>
      </w:r>
      <w:r w:rsidRPr="00F84B36">
        <w:rPr>
          <w:rFonts w:cstheme="minorHAnsi"/>
        </w:rPr>
        <w:t>ossible to say</w:t>
      </w:r>
      <w:r>
        <w:rPr>
          <w:rFonts w:cstheme="minorHAnsi"/>
        </w:rPr>
        <w:t xml:space="preserve"> just what his brain was </w:t>
      </w:r>
      <w:r w:rsidR="00177403">
        <w:rPr>
          <w:rFonts w:cstheme="minorHAnsi"/>
        </w:rPr>
        <w:t>imagining</w:t>
      </w:r>
      <w:r w:rsidRPr="00F84B36">
        <w:rPr>
          <w:rFonts w:cstheme="minorHAnsi"/>
        </w:rPr>
        <w:t xml:space="preserve">. But </w:t>
      </w:r>
      <w:r w:rsidR="00385253">
        <w:rPr>
          <w:rFonts w:cstheme="minorHAnsi"/>
        </w:rPr>
        <w:t>the eyes</w:t>
      </w:r>
      <w:r w:rsidRPr="00F84B36">
        <w:rPr>
          <w:rFonts w:cstheme="minorHAnsi"/>
        </w:rPr>
        <w:t xml:space="preserve"> were alive, like two bulging fruits about to burst.</w:t>
      </w:r>
    </w:p>
    <w:p w14:paraId="2B36B73A" w14:textId="229432A4" w:rsidR="00F50A18" w:rsidRDefault="00F50A18" w:rsidP="00F50A18">
      <w:pPr>
        <w:rPr>
          <w:rFonts w:cstheme="minorHAnsi"/>
        </w:rPr>
      </w:pPr>
      <w:r w:rsidRPr="00F84B36">
        <w:rPr>
          <w:rFonts w:cstheme="minorHAnsi"/>
        </w:rPr>
        <w:t xml:space="preserve">“Hey,” Orlon said, tentatively. He sat next to Khalil and looked over to the </w:t>
      </w:r>
      <w:r w:rsidR="00A575CE">
        <w:rPr>
          <w:rFonts w:cstheme="minorHAnsi"/>
        </w:rPr>
        <w:t>wall-projector</w:t>
      </w:r>
      <w:r w:rsidRPr="00F84B36">
        <w:rPr>
          <w:rFonts w:cstheme="minorHAnsi"/>
        </w:rPr>
        <w:t xml:space="preserve"> next to him.</w:t>
      </w:r>
    </w:p>
    <w:p w14:paraId="6D1FEAEF" w14:textId="54731CFD" w:rsidR="00F50A18" w:rsidRDefault="00F50A18" w:rsidP="00F50A18">
      <w:pPr>
        <w:rPr>
          <w:rFonts w:cstheme="minorHAnsi"/>
        </w:rPr>
      </w:pPr>
      <w:r>
        <w:rPr>
          <w:rFonts w:cstheme="minorHAnsi"/>
        </w:rPr>
        <w:lastRenderedPageBreak/>
        <w:t>“Are those husks following you?” the</w:t>
      </w:r>
      <w:r w:rsidRPr="00F84B36">
        <w:rPr>
          <w:rFonts w:cstheme="minorHAnsi"/>
        </w:rPr>
        <w:t xml:space="preserve"> robotic replacement of Khalil’s voice said as it also captioned </w:t>
      </w:r>
      <w:r>
        <w:rPr>
          <w:rFonts w:cstheme="minorHAnsi"/>
        </w:rPr>
        <w:t xml:space="preserve">the audio </w:t>
      </w:r>
      <w:r w:rsidRPr="00F84B36">
        <w:rPr>
          <w:rFonts w:cstheme="minorHAnsi"/>
        </w:rPr>
        <w:t xml:space="preserve">on the </w:t>
      </w:r>
      <w:r w:rsidR="00A43ADC">
        <w:rPr>
          <w:rFonts w:cstheme="minorHAnsi"/>
        </w:rPr>
        <w:t>projection</w:t>
      </w:r>
      <w:r w:rsidRPr="00F84B36">
        <w:rPr>
          <w:rFonts w:cstheme="minorHAnsi"/>
        </w:rPr>
        <w:t>. The voice transcript was always delayed, but it was good tech.</w:t>
      </w:r>
    </w:p>
    <w:p w14:paraId="7C84BBDF" w14:textId="77777777" w:rsidR="00F50A18" w:rsidRDefault="00F50A18" w:rsidP="00F50A18">
      <w:pPr>
        <w:rPr>
          <w:rFonts w:cstheme="minorHAnsi"/>
        </w:rPr>
      </w:pPr>
      <w:r>
        <w:rPr>
          <w:rFonts w:cstheme="minorHAnsi"/>
        </w:rPr>
        <w:t>“What husks?”</w:t>
      </w:r>
    </w:p>
    <w:p w14:paraId="0B284D54" w14:textId="77777777" w:rsidR="00F50A18" w:rsidRDefault="00F50A18" w:rsidP="00F50A18">
      <w:pPr>
        <w:rPr>
          <w:rFonts w:cstheme="minorHAnsi"/>
        </w:rPr>
      </w:pPr>
      <w:r>
        <w:rPr>
          <w:rFonts w:cstheme="minorHAnsi"/>
        </w:rPr>
        <w:t>“Those security husks.”</w:t>
      </w:r>
    </w:p>
    <w:p w14:paraId="242B57F9" w14:textId="77777777" w:rsidR="00F50A18" w:rsidRDefault="00F50A18" w:rsidP="00F50A18">
      <w:pPr>
        <w:rPr>
          <w:rFonts w:cstheme="minorHAnsi"/>
        </w:rPr>
      </w:pPr>
      <w:r>
        <w:rPr>
          <w:rFonts w:cstheme="minorHAnsi"/>
        </w:rPr>
        <w:t>Orlon turned and looked at the door. “I don’t think so.”</w:t>
      </w:r>
    </w:p>
    <w:p w14:paraId="2DDAB7BC" w14:textId="58EFF99E" w:rsidR="00F50A18" w:rsidRDefault="00F50A18" w:rsidP="00F50A18">
      <w:pPr>
        <w:rPr>
          <w:rFonts w:cstheme="minorHAnsi"/>
        </w:rPr>
      </w:pPr>
      <w:r>
        <w:rPr>
          <w:rFonts w:cstheme="minorHAnsi"/>
        </w:rPr>
        <w:t>“They watch me when I sleep</w:t>
      </w:r>
      <w:r w:rsidR="00316ED8">
        <w:rPr>
          <w:rFonts w:cstheme="minorHAnsi"/>
        </w:rPr>
        <w:t xml:space="preserve"> sometimes</w:t>
      </w:r>
      <w:r>
        <w:rPr>
          <w:rFonts w:cstheme="minorHAnsi"/>
        </w:rPr>
        <w:t>. I don’t like them being around me.”</w:t>
      </w:r>
    </w:p>
    <w:p w14:paraId="3AC77DB1" w14:textId="77777777" w:rsidR="00F50A18" w:rsidRPr="00F84B36" w:rsidRDefault="00F50A18" w:rsidP="00F50A18">
      <w:pPr>
        <w:rPr>
          <w:rFonts w:cstheme="minorHAnsi"/>
        </w:rPr>
      </w:pPr>
      <w:r>
        <w:rPr>
          <w:rFonts w:cstheme="minorHAnsi"/>
        </w:rPr>
        <w:t>“Right.”</w:t>
      </w:r>
    </w:p>
    <w:p w14:paraId="122DB357" w14:textId="7A549478" w:rsidR="00F50A18" w:rsidRPr="00F84B36" w:rsidRDefault="00F50A18" w:rsidP="00F50A18">
      <w:pPr>
        <w:rPr>
          <w:rFonts w:cstheme="minorHAnsi"/>
        </w:rPr>
      </w:pPr>
      <w:r w:rsidRPr="00F84B36">
        <w:rPr>
          <w:rFonts w:cstheme="minorHAnsi"/>
        </w:rPr>
        <w:t>“Can you turn that off?”</w:t>
      </w:r>
    </w:p>
    <w:p w14:paraId="7E45C161" w14:textId="77777777" w:rsidR="00F50A18" w:rsidRPr="00F84B36" w:rsidRDefault="00F50A18" w:rsidP="00F50A18">
      <w:pPr>
        <w:rPr>
          <w:rFonts w:cstheme="minorHAnsi"/>
        </w:rPr>
      </w:pPr>
      <w:r w:rsidRPr="00F84B36">
        <w:rPr>
          <w:rFonts w:cstheme="minorHAnsi"/>
        </w:rPr>
        <w:t>“Turn what off?”</w:t>
      </w:r>
    </w:p>
    <w:p w14:paraId="5518AFF5" w14:textId="77777777" w:rsidR="00F50A18" w:rsidRPr="00F84B36" w:rsidRDefault="00F50A18" w:rsidP="00F50A18">
      <w:pPr>
        <w:rPr>
          <w:rFonts w:cstheme="minorHAnsi"/>
        </w:rPr>
      </w:pPr>
      <w:r w:rsidRPr="00F84B36">
        <w:rPr>
          <w:rFonts w:cstheme="minorHAnsi"/>
        </w:rPr>
        <w:t>“I don’t know. That humming. I can hear a humming. It’s annoying.”</w:t>
      </w:r>
    </w:p>
    <w:p w14:paraId="2F231E73" w14:textId="1946A4F9" w:rsidR="00F50A18" w:rsidRPr="00F84B36" w:rsidRDefault="00F50A18" w:rsidP="00F50A18">
      <w:pPr>
        <w:rPr>
          <w:rFonts w:cstheme="minorHAnsi"/>
        </w:rPr>
      </w:pPr>
      <w:r w:rsidRPr="00F84B36">
        <w:rPr>
          <w:rFonts w:cstheme="minorHAnsi"/>
        </w:rPr>
        <w:t xml:space="preserve">“Sure,” Orlon said, sounding unsure of the noise. After a few minutes, Orlon </w:t>
      </w:r>
      <w:r w:rsidR="00B46D44">
        <w:rPr>
          <w:rFonts w:cstheme="minorHAnsi"/>
        </w:rPr>
        <w:t>couldn’t locate it.</w:t>
      </w:r>
    </w:p>
    <w:p w14:paraId="7153F073" w14:textId="77777777" w:rsidR="00F50A18" w:rsidRPr="00F84B36" w:rsidRDefault="00F50A18" w:rsidP="00F50A18">
      <w:pPr>
        <w:rPr>
          <w:rFonts w:cstheme="minorHAnsi"/>
        </w:rPr>
      </w:pPr>
      <w:r w:rsidRPr="00F84B36">
        <w:rPr>
          <w:rFonts w:cstheme="minorHAnsi"/>
        </w:rPr>
        <w:t>“You can’t hear that?”</w:t>
      </w:r>
    </w:p>
    <w:p w14:paraId="3C3C6157" w14:textId="77777777" w:rsidR="00F50A18" w:rsidRPr="00F84B36" w:rsidRDefault="00F50A18" w:rsidP="00F50A18">
      <w:pPr>
        <w:rPr>
          <w:rFonts w:cstheme="minorHAnsi"/>
        </w:rPr>
      </w:pPr>
      <w:r w:rsidRPr="00F84B36">
        <w:rPr>
          <w:rFonts w:cstheme="minorHAnsi"/>
        </w:rPr>
        <w:t xml:space="preserve">“No. I’m sorry, I’ll talk to one of the seconds </w:t>
      </w:r>
      <w:r>
        <w:rPr>
          <w:rFonts w:cstheme="minorHAnsi"/>
        </w:rPr>
        <w:t>a</w:t>
      </w:r>
      <w:r w:rsidRPr="00F84B36">
        <w:rPr>
          <w:rFonts w:cstheme="minorHAnsi"/>
        </w:rPr>
        <w:t>round here. They’ll help.”</w:t>
      </w:r>
    </w:p>
    <w:p w14:paraId="0936C759" w14:textId="77777777" w:rsidR="00F50A18" w:rsidRPr="00F84B36" w:rsidRDefault="00F50A18" w:rsidP="00F50A18">
      <w:pPr>
        <w:rPr>
          <w:rFonts w:cstheme="minorHAnsi"/>
        </w:rPr>
      </w:pPr>
      <w:r w:rsidRPr="00F84B36">
        <w:rPr>
          <w:rFonts w:cstheme="minorHAnsi"/>
        </w:rPr>
        <w:t>“How did the speech go?”</w:t>
      </w:r>
    </w:p>
    <w:p w14:paraId="158A5C9A" w14:textId="2919AEA1" w:rsidR="00F50A18" w:rsidRPr="00F84B36" w:rsidRDefault="00F50A18" w:rsidP="00F50A18">
      <w:pPr>
        <w:rPr>
          <w:rFonts w:cstheme="minorHAnsi"/>
        </w:rPr>
      </w:pPr>
      <w:r w:rsidRPr="00F84B36">
        <w:rPr>
          <w:rFonts w:cstheme="minorHAnsi"/>
        </w:rPr>
        <w:t xml:space="preserve">“Not bad. </w:t>
      </w:r>
      <w:r w:rsidR="00F14165">
        <w:rPr>
          <w:rFonts w:cstheme="minorHAnsi"/>
        </w:rPr>
        <w:t>But</w:t>
      </w:r>
      <w:r w:rsidRPr="00F84B36">
        <w:rPr>
          <w:rFonts w:cstheme="minorHAnsi"/>
        </w:rPr>
        <w:t xml:space="preserve"> terrifying. A lot of people all waiting for me to talk.”</w:t>
      </w:r>
    </w:p>
    <w:p w14:paraId="780F4D6B" w14:textId="77777777" w:rsidR="00F50A18" w:rsidRPr="00F84B36" w:rsidRDefault="00F50A18" w:rsidP="00F50A18">
      <w:pPr>
        <w:rPr>
          <w:rFonts w:cstheme="minorHAnsi"/>
        </w:rPr>
      </w:pPr>
      <w:r w:rsidRPr="00F84B36">
        <w:rPr>
          <w:rFonts w:cstheme="minorHAnsi"/>
        </w:rPr>
        <w:t>“Not the first speech you’ve done.”</w:t>
      </w:r>
    </w:p>
    <w:p w14:paraId="7E19FB07" w14:textId="183AA72F" w:rsidR="00F50A18" w:rsidRPr="00F84B36" w:rsidRDefault="00F50A18" w:rsidP="00F50A18">
      <w:pPr>
        <w:rPr>
          <w:rFonts w:cstheme="minorHAnsi"/>
        </w:rPr>
      </w:pPr>
      <w:r w:rsidRPr="00F84B36">
        <w:rPr>
          <w:rFonts w:cstheme="minorHAnsi"/>
        </w:rPr>
        <w:t>“No, I know. But it was just the most</w:t>
      </w:r>
      <w:r w:rsidR="00F14165">
        <w:rPr>
          <w:rFonts w:cstheme="minorHAnsi"/>
        </w:rPr>
        <w:t>, you know</w:t>
      </w:r>
      <w:r w:rsidRPr="00F84B36">
        <w:rPr>
          <w:rFonts w:cstheme="minorHAnsi"/>
        </w:rPr>
        <w:t>? Lik</w:t>
      </w:r>
      <w:r w:rsidR="00F14165">
        <w:rPr>
          <w:rFonts w:cstheme="minorHAnsi"/>
        </w:rPr>
        <w:t xml:space="preserve">e </w:t>
      </w:r>
      <w:r w:rsidRPr="00F84B36">
        <w:rPr>
          <w:rFonts w:cstheme="minorHAnsi"/>
        </w:rPr>
        <w:t>too many to even be able to count</w:t>
      </w:r>
      <w:r w:rsidR="008829A7">
        <w:rPr>
          <w:rFonts w:cstheme="minorHAnsi"/>
        </w:rPr>
        <w:t>. I</w:t>
      </w:r>
      <w:r w:rsidRPr="00F84B36">
        <w:rPr>
          <w:rFonts w:cstheme="minorHAnsi"/>
        </w:rPr>
        <w:t xml:space="preserve"> </w:t>
      </w:r>
      <w:r w:rsidR="008829A7">
        <w:rPr>
          <w:rFonts w:cstheme="minorHAnsi"/>
        </w:rPr>
        <w:t xml:space="preserve">did </w:t>
      </w:r>
      <w:r w:rsidRPr="00F84B36">
        <w:rPr>
          <w:rFonts w:cstheme="minorHAnsi"/>
        </w:rPr>
        <w:t>okay though. I’m kind of a big deal now.”</w:t>
      </w:r>
    </w:p>
    <w:p w14:paraId="45C030CE" w14:textId="77777777" w:rsidR="00F50A18" w:rsidRPr="00F84B36" w:rsidRDefault="00F50A18" w:rsidP="00F50A18">
      <w:pPr>
        <w:rPr>
          <w:rFonts w:cstheme="minorHAnsi"/>
        </w:rPr>
      </w:pPr>
      <w:r w:rsidRPr="00F84B36">
        <w:rPr>
          <w:rFonts w:cstheme="minorHAnsi"/>
        </w:rPr>
        <w:t>“Kind of a big deal?”</w:t>
      </w:r>
    </w:p>
    <w:p w14:paraId="791D3303" w14:textId="775C3999" w:rsidR="00F50A18" w:rsidRPr="00F84B36" w:rsidRDefault="00F50A18" w:rsidP="00F50A18">
      <w:pPr>
        <w:rPr>
          <w:rFonts w:cstheme="minorHAnsi"/>
        </w:rPr>
      </w:pPr>
      <w:r w:rsidRPr="00F84B36">
        <w:rPr>
          <w:rFonts w:cstheme="minorHAnsi"/>
        </w:rPr>
        <w:t>“Ye</w:t>
      </w:r>
      <w:r w:rsidR="009F39FD">
        <w:rPr>
          <w:rFonts w:cstheme="minorHAnsi"/>
        </w:rPr>
        <w:t>s</w:t>
      </w:r>
      <w:r w:rsidRPr="00F84B36">
        <w:rPr>
          <w:rFonts w:cstheme="minorHAnsi"/>
        </w:rPr>
        <w:t xml:space="preserve"> of course. Could have you killed.”</w:t>
      </w:r>
    </w:p>
    <w:p w14:paraId="703AF4AB" w14:textId="2AEC2B7D" w:rsidR="00F50A18" w:rsidRPr="00F84B36" w:rsidRDefault="00F50A18" w:rsidP="00F50A18">
      <w:pPr>
        <w:rPr>
          <w:rFonts w:cstheme="minorHAnsi"/>
        </w:rPr>
      </w:pPr>
      <w:r w:rsidRPr="00F84B36">
        <w:rPr>
          <w:rFonts w:cstheme="minorHAnsi"/>
        </w:rPr>
        <w:t xml:space="preserve">A hint of a smile bristled on Khalil’s </w:t>
      </w:r>
      <w:r w:rsidR="00232702">
        <w:rPr>
          <w:rFonts w:cstheme="minorHAnsi"/>
        </w:rPr>
        <w:t xml:space="preserve">ruined </w:t>
      </w:r>
      <w:r w:rsidRPr="00F84B36">
        <w:rPr>
          <w:rFonts w:cstheme="minorHAnsi"/>
        </w:rPr>
        <w:t xml:space="preserve">face. “It would take a lot,” the speaker on the </w:t>
      </w:r>
      <w:r w:rsidR="00A43ADC">
        <w:rPr>
          <w:rFonts w:cstheme="minorHAnsi"/>
        </w:rPr>
        <w:t>projector</w:t>
      </w:r>
      <w:r w:rsidRPr="00F84B36">
        <w:rPr>
          <w:rFonts w:cstheme="minorHAnsi"/>
        </w:rPr>
        <w:t xml:space="preserve"> shot back out.</w:t>
      </w:r>
    </w:p>
    <w:p w14:paraId="20C94A9F" w14:textId="77777777" w:rsidR="00F50A18" w:rsidRPr="00F84B36" w:rsidRDefault="00F50A18" w:rsidP="00F50A18">
      <w:pPr>
        <w:rPr>
          <w:rFonts w:cstheme="minorHAnsi"/>
        </w:rPr>
      </w:pPr>
      <w:r w:rsidRPr="00F84B36">
        <w:rPr>
          <w:rFonts w:cstheme="minorHAnsi"/>
        </w:rPr>
        <w:t>Orlon chuckled.</w:t>
      </w:r>
    </w:p>
    <w:p w14:paraId="65406B09" w14:textId="77777777" w:rsidR="00F50A18" w:rsidRPr="00F84B36" w:rsidRDefault="00F50A18" w:rsidP="00F50A18">
      <w:pPr>
        <w:rPr>
          <w:rFonts w:cstheme="minorHAnsi"/>
        </w:rPr>
      </w:pPr>
      <w:r w:rsidRPr="00F84B36">
        <w:rPr>
          <w:rFonts w:cstheme="minorHAnsi"/>
        </w:rPr>
        <w:lastRenderedPageBreak/>
        <w:t>“When do you start?” Khalil said.</w:t>
      </w:r>
    </w:p>
    <w:p w14:paraId="735717BA" w14:textId="77777777" w:rsidR="00F50A18" w:rsidRPr="00F84B36" w:rsidRDefault="00F50A18" w:rsidP="00F50A18">
      <w:pPr>
        <w:rPr>
          <w:rFonts w:cstheme="minorHAnsi"/>
        </w:rPr>
      </w:pPr>
      <w:r w:rsidRPr="00F84B36">
        <w:rPr>
          <w:rFonts w:cstheme="minorHAnsi"/>
        </w:rPr>
        <w:t>“Already have. Technically.”</w:t>
      </w:r>
    </w:p>
    <w:p w14:paraId="6F362424" w14:textId="418A6F0A" w:rsidR="00F50A18" w:rsidRDefault="00F50A18" w:rsidP="00F50A18">
      <w:pPr>
        <w:rPr>
          <w:rFonts w:cstheme="minorHAnsi"/>
        </w:rPr>
      </w:pPr>
      <w:r>
        <w:rPr>
          <w:rFonts w:cstheme="minorHAnsi"/>
        </w:rPr>
        <w:t>“That</w:t>
      </w:r>
      <w:r w:rsidR="00CD706E">
        <w:rPr>
          <w:rFonts w:cstheme="minorHAnsi"/>
        </w:rPr>
        <w:t xml:space="preserve"> is</w:t>
      </w:r>
      <w:r>
        <w:rPr>
          <w:rFonts w:cstheme="minorHAnsi"/>
        </w:rPr>
        <w:t xml:space="preserve"> great.”</w:t>
      </w:r>
    </w:p>
    <w:p w14:paraId="0B1576BD" w14:textId="5C0761BF" w:rsidR="00F50A18" w:rsidRDefault="00F50A18" w:rsidP="00F50A18">
      <w:pPr>
        <w:rPr>
          <w:rFonts w:cstheme="minorHAnsi"/>
        </w:rPr>
      </w:pPr>
      <w:r w:rsidRPr="00F84B36">
        <w:rPr>
          <w:rFonts w:cstheme="minorHAnsi"/>
        </w:rPr>
        <w:t xml:space="preserve">Khalil’s eyes rotated away from Orlon and they looked out </w:t>
      </w:r>
      <w:r>
        <w:rPr>
          <w:rFonts w:cstheme="minorHAnsi"/>
        </w:rPr>
        <w:t>of a</w:t>
      </w:r>
      <w:r w:rsidRPr="00F84B36">
        <w:rPr>
          <w:rFonts w:cstheme="minorHAnsi"/>
        </w:rPr>
        <w:t xml:space="preserve"> window.</w:t>
      </w:r>
      <w:r>
        <w:rPr>
          <w:rFonts w:cstheme="minorHAnsi"/>
        </w:rPr>
        <w:t xml:space="preserve"> He had that same look again, of indefinable ambition for something. Orlon wasn’t looking at Khalil, he was looking at the </w:t>
      </w:r>
      <w:r w:rsidR="00A575CE">
        <w:rPr>
          <w:rFonts w:cstheme="minorHAnsi"/>
        </w:rPr>
        <w:t>wall-projector</w:t>
      </w:r>
      <w:r>
        <w:rPr>
          <w:rFonts w:cstheme="minorHAnsi"/>
        </w:rPr>
        <w:t xml:space="preserve">, reading the </w:t>
      </w:r>
      <w:r w:rsidR="00CD706E">
        <w:rPr>
          <w:rFonts w:cstheme="minorHAnsi"/>
        </w:rPr>
        <w:t>three</w:t>
      </w:r>
      <w:r>
        <w:rPr>
          <w:rFonts w:cstheme="minorHAnsi"/>
        </w:rPr>
        <w:t xml:space="preserve"> words over and over, whispering them to himself.</w:t>
      </w:r>
    </w:p>
    <w:p w14:paraId="5178D54D" w14:textId="77777777" w:rsidR="00F50A18" w:rsidRDefault="00F50A18" w:rsidP="00F50A18">
      <w:pPr>
        <w:rPr>
          <w:rFonts w:cstheme="minorHAnsi"/>
        </w:rPr>
      </w:pPr>
      <w:r>
        <w:rPr>
          <w:rFonts w:cstheme="minorHAnsi"/>
        </w:rPr>
        <w:t>“And how are you?” Orlon said finally.</w:t>
      </w:r>
    </w:p>
    <w:p w14:paraId="239BBDFF" w14:textId="77777777" w:rsidR="00F50A18" w:rsidRDefault="00F50A18" w:rsidP="00F50A18">
      <w:pPr>
        <w:rPr>
          <w:rFonts w:cstheme="minorHAnsi"/>
        </w:rPr>
      </w:pPr>
      <w:r>
        <w:rPr>
          <w:rFonts w:cstheme="minorHAnsi"/>
        </w:rPr>
        <w:t>Eyes looked back at him. “I’m great.”</w:t>
      </w:r>
    </w:p>
    <w:p w14:paraId="28D49D01" w14:textId="77777777" w:rsidR="00F50A18" w:rsidRDefault="00F50A18" w:rsidP="00F50A18">
      <w:pPr>
        <w:rPr>
          <w:rFonts w:cstheme="minorHAnsi"/>
        </w:rPr>
      </w:pPr>
      <w:r>
        <w:rPr>
          <w:rFonts w:cstheme="minorHAnsi"/>
        </w:rPr>
        <w:t>Silence.</w:t>
      </w:r>
    </w:p>
    <w:p w14:paraId="7F980022" w14:textId="77777777" w:rsidR="00F50A18" w:rsidRDefault="00F50A18" w:rsidP="00F50A18">
      <w:pPr>
        <w:rPr>
          <w:rFonts w:cstheme="minorHAnsi"/>
        </w:rPr>
      </w:pPr>
      <w:r>
        <w:rPr>
          <w:rFonts w:cstheme="minorHAnsi"/>
        </w:rPr>
        <w:t>“They treating you well?” Orlon said.</w:t>
      </w:r>
    </w:p>
    <w:p w14:paraId="054A1137" w14:textId="77777777" w:rsidR="00F50A18" w:rsidRDefault="00F50A18" w:rsidP="00F50A18">
      <w:pPr>
        <w:rPr>
          <w:rFonts w:cstheme="minorHAnsi"/>
        </w:rPr>
      </w:pPr>
      <w:r>
        <w:rPr>
          <w:rFonts w:cstheme="minorHAnsi"/>
        </w:rPr>
        <w:t>“You don’t have to visit every day you know.”</w:t>
      </w:r>
    </w:p>
    <w:p w14:paraId="05831E03" w14:textId="67B2D01D" w:rsidR="00F50A18" w:rsidRDefault="00F50A18" w:rsidP="00F50A18">
      <w:pPr>
        <w:rPr>
          <w:rFonts w:cstheme="minorHAnsi"/>
        </w:rPr>
      </w:pPr>
      <w:r>
        <w:rPr>
          <w:rFonts w:cstheme="minorHAnsi"/>
        </w:rPr>
        <w:t>“What? Come on, I like coming. Gets me away from the—nightmare—out there.”</w:t>
      </w:r>
    </w:p>
    <w:p w14:paraId="122300F4" w14:textId="77777777" w:rsidR="00F50A18" w:rsidRDefault="00F50A18" w:rsidP="00F50A18">
      <w:pPr>
        <w:rPr>
          <w:rFonts w:cstheme="minorHAnsi"/>
        </w:rPr>
      </w:pPr>
      <w:r>
        <w:rPr>
          <w:rFonts w:cstheme="minorHAnsi"/>
        </w:rPr>
        <w:t>“Just saying you don’t have to feel bad.”</w:t>
      </w:r>
    </w:p>
    <w:p w14:paraId="63E85C64" w14:textId="77777777" w:rsidR="00F50A18" w:rsidRDefault="00F50A18" w:rsidP="00F50A18">
      <w:pPr>
        <w:rPr>
          <w:rFonts w:cstheme="minorHAnsi"/>
        </w:rPr>
      </w:pPr>
      <w:r>
        <w:rPr>
          <w:rFonts w:cstheme="minorHAnsi"/>
        </w:rPr>
        <w:t>“I know. Come on, I just like seeing you. Is that so bad?”</w:t>
      </w:r>
    </w:p>
    <w:p w14:paraId="642D5AAB" w14:textId="77777777" w:rsidR="00F50A18" w:rsidRDefault="00F50A18" w:rsidP="00F50A18">
      <w:pPr>
        <w:rPr>
          <w:rFonts w:cstheme="minorHAnsi"/>
        </w:rPr>
      </w:pPr>
      <w:r>
        <w:rPr>
          <w:rFonts w:cstheme="minorHAnsi"/>
        </w:rPr>
        <w:t>“It is when I’m so hideous.”</w:t>
      </w:r>
    </w:p>
    <w:p w14:paraId="3AFC3301" w14:textId="77777777" w:rsidR="00F50A18" w:rsidRDefault="00F50A18" w:rsidP="00F50A18">
      <w:pPr>
        <w:rPr>
          <w:rFonts w:cstheme="minorHAnsi"/>
        </w:rPr>
      </w:pPr>
      <w:r>
        <w:rPr>
          <w:rFonts w:cstheme="minorHAnsi"/>
        </w:rPr>
        <w:t>“Stop. Khalil. What do you want? How can I make you more comfortable?”</w:t>
      </w:r>
    </w:p>
    <w:p w14:paraId="783D81E1" w14:textId="77777777" w:rsidR="00F50A18" w:rsidRDefault="00F50A18" w:rsidP="00F50A18">
      <w:pPr>
        <w:rPr>
          <w:rFonts w:cstheme="minorHAnsi"/>
        </w:rPr>
      </w:pPr>
      <w:r>
        <w:rPr>
          <w:rFonts w:cstheme="minorHAnsi"/>
        </w:rPr>
        <w:t>“You’ve done all you can. I can just sleep now.”</w:t>
      </w:r>
    </w:p>
    <w:p w14:paraId="6AAC90BE" w14:textId="77777777" w:rsidR="00F50A18" w:rsidRDefault="00F50A18" w:rsidP="00F50A18">
      <w:pPr>
        <w:rPr>
          <w:rFonts w:cstheme="minorHAnsi"/>
        </w:rPr>
      </w:pPr>
      <w:r>
        <w:rPr>
          <w:rFonts w:cstheme="minorHAnsi"/>
        </w:rPr>
        <w:t>“Oh, you’re tired?”</w:t>
      </w:r>
    </w:p>
    <w:p w14:paraId="7939BA89" w14:textId="77777777" w:rsidR="00F50A18" w:rsidRDefault="00F50A18" w:rsidP="00F50A18">
      <w:pPr>
        <w:rPr>
          <w:rFonts w:cstheme="minorHAnsi"/>
        </w:rPr>
      </w:pPr>
      <w:r>
        <w:rPr>
          <w:rFonts w:cstheme="minorHAnsi"/>
        </w:rPr>
        <w:t>Silence.</w:t>
      </w:r>
    </w:p>
    <w:p w14:paraId="36B62117" w14:textId="5BB6FFCF" w:rsidR="00F50A18" w:rsidRDefault="00F50A18" w:rsidP="00F50A18">
      <w:pPr>
        <w:rPr>
          <w:rFonts w:cstheme="minorHAnsi"/>
        </w:rPr>
      </w:pPr>
      <w:r>
        <w:rPr>
          <w:rFonts w:cstheme="minorHAnsi"/>
        </w:rPr>
        <w:t>Orlon stood and idled by the door. “You know what? I can hear that, that buzzing or humming. Ye</w:t>
      </w:r>
      <w:r w:rsidR="009F39FD">
        <w:rPr>
          <w:rFonts w:cstheme="minorHAnsi"/>
        </w:rPr>
        <w:t>s</w:t>
      </w:r>
      <w:r>
        <w:rPr>
          <w:rFonts w:cstheme="minorHAnsi"/>
        </w:rPr>
        <w:t>, I think you’re right. It’s got to be this AC.”</w:t>
      </w:r>
    </w:p>
    <w:p w14:paraId="04204AFF" w14:textId="77777777" w:rsidR="00F50A18" w:rsidRDefault="00F50A18" w:rsidP="00F50A18">
      <w:pPr>
        <w:rPr>
          <w:rFonts w:cstheme="minorHAnsi"/>
        </w:rPr>
      </w:pPr>
      <w:r>
        <w:rPr>
          <w:rFonts w:cstheme="minorHAnsi"/>
        </w:rPr>
        <w:t xml:space="preserve">Orlon pushed a chair against the wall with his foot and stood on it. He banged on the air conditioning unit. The contraption was making no humming or buzzing sound, so this </w:t>
      </w:r>
      <w:r>
        <w:rPr>
          <w:rFonts w:cstheme="minorHAnsi"/>
        </w:rPr>
        <w:lastRenderedPageBreak/>
        <w:t>moment of hysteria must have been psychosomatic. Orlon continued pounding on it, frantic. Eventually, he huffed and stopped.</w:t>
      </w:r>
    </w:p>
    <w:p w14:paraId="65E9D1BB" w14:textId="77777777" w:rsidR="00F50A18" w:rsidRDefault="00F50A18" w:rsidP="00F50A18">
      <w:pPr>
        <w:rPr>
          <w:rFonts w:cstheme="minorHAnsi"/>
        </w:rPr>
      </w:pPr>
      <w:r>
        <w:rPr>
          <w:rFonts w:cstheme="minorHAnsi"/>
        </w:rPr>
        <w:t>“It’s stressful.”</w:t>
      </w:r>
    </w:p>
    <w:p w14:paraId="561FDC82" w14:textId="77777777" w:rsidR="00F50A18" w:rsidRDefault="00F50A18" w:rsidP="00F50A18">
      <w:pPr>
        <w:rPr>
          <w:rFonts w:cstheme="minorHAnsi"/>
        </w:rPr>
      </w:pPr>
      <w:r>
        <w:rPr>
          <w:rFonts w:cstheme="minorHAnsi"/>
        </w:rPr>
        <w:t>“What?” Khalil said after a moment.</w:t>
      </w:r>
    </w:p>
    <w:p w14:paraId="1F5B3E72" w14:textId="77777777" w:rsidR="00F50A18" w:rsidRDefault="00F50A18" w:rsidP="00F50A18">
      <w:pPr>
        <w:rPr>
          <w:rFonts w:cstheme="minorHAnsi"/>
        </w:rPr>
      </w:pPr>
      <w:r>
        <w:rPr>
          <w:rFonts w:cstheme="minorHAnsi"/>
        </w:rPr>
        <w:t>“I said it’s stressful.”</w:t>
      </w:r>
    </w:p>
    <w:p w14:paraId="0A775F61" w14:textId="77777777" w:rsidR="00F50A18" w:rsidRDefault="00F50A18" w:rsidP="00F50A18">
      <w:pPr>
        <w:rPr>
          <w:rFonts w:cstheme="minorHAnsi"/>
        </w:rPr>
      </w:pPr>
      <w:r>
        <w:rPr>
          <w:rFonts w:cstheme="minorHAnsi"/>
        </w:rPr>
        <w:t>“It is full?”</w:t>
      </w:r>
    </w:p>
    <w:p w14:paraId="2092B60D" w14:textId="132008C6" w:rsidR="00F50A18" w:rsidRDefault="00F50A18" w:rsidP="00F50A18">
      <w:pPr>
        <w:rPr>
          <w:rFonts w:cstheme="minorHAnsi"/>
        </w:rPr>
      </w:pPr>
      <w:r>
        <w:rPr>
          <w:rFonts w:cstheme="minorHAnsi"/>
        </w:rPr>
        <w:t>“No—” Orlon stepped down and kicked the chair away. “I said it’s stressful, it’s stressful. The past few months have been stressful and now I’m consensus it’s stressful and the next ten years are going to be stressful an</w:t>
      </w:r>
      <w:r w:rsidR="00A81CEC">
        <w:rPr>
          <w:rFonts w:cstheme="minorHAnsi"/>
        </w:rPr>
        <w:t>d</w:t>
      </w:r>
      <w:r w:rsidRPr="002C51BA">
        <w:rPr>
          <w:rFonts w:cstheme="minorHAnsi"/>
          <w:i/>
          <w:iCs/>
        </w:rPr>
        <w:softHyphen/>
      </w:r>
      <w:r>
        <w:rPr>
          <w:rFonts w:cstheme="minorHAnsi"/>
        </w:rPr>
        <w:t>—”</w:t>
      </w:r>
    </w:p>
    <w:p w14:paraId="375ED1D6" w14:textId="77777777" w:rsidR="00F50A18" w:rsidRDefault="00F50A18" w:rsidP="00F50A18">
      <w:pPr>
        <w:rPr>
          <w:rFonts w:cstheme="minorHAnsi"/>
        </w:rPr>
      </w:pPr>
      <w:r>
        <w:rPr>
          <w:rFonts w:cstheme="minorHAnsi"/>
        </w:rPr>
        <w:t>“It’s okay.”</w:t>
      </w:r>
    </w:p>
    <w:p w14:paraId="4BA4D2A9" w14:textId="77777777" w:rsidR="00F50A18" w:rsidRDefault="00F50A18" w:rsidP="00F50A18">
      <w:pPr>
        <w:rPr>
          <w:rFonts w:cstheme="minorHAnsi"/>
        </w:rPr>
      </w:pPr>
      <w:r>
        <w:rPr>
          <w:rFonts w:cstheme="minorHAnsi"/>
        </w:rPr>
        <w:t>“Not really.” Orlon looked back at the AC unit and saw that it was broken, now actually making a whirring sound. “Sorry.”</w:t>
      </w:r>
    </w:p>
    <w:p w14:paraId="0D328805" w14:textId="77777777" w:rsidR="00F50A18" w:rsidRDefault="00F50A18" w:rsidP="00F50A18">
      <w:pPr>
        <w:rPr>
          <w:rFonts w:cstheme="minorHAnsi"/>
        </w:rPr>
      </w:pPr>
      <w:r>
        <w:rPr>
          <w:rFonts w:cstheme="minorHAnsi"/>
        </w:rPr>
        <w:t>“It’s okay.”</w:t>
      </w:r>
    </w:p>
    <w:p w14:paraId="6698ED7F" w14:textId="77777777" w:rsidR="00F50A18" w:rsidRDefault="00F50A18" w:rsidP="00F50A18">
      <w:pPr>
        <w:rPr>
          <w:rFonts w:cstheme="minorHAnsi"/>
        </w:rPr>
      </w:pPr>
      <w:r>
        <w:rPr>
          <w:rFonts w:cstheme="minorHAnsi"/>
        </w:rPr>
        <w:t>“I’ll come by tomorrow, okay?”</w:t>
      </w:r>
    </w:p>
    <w:p w14:paraId="13DC1E7F" w14:textId="77777777" w:rsidR="00F50A18" w:rsidRDefault="00F50A18" w:rsidP="00F50A18">
      <w:pPr>
        <w:rPr>
          <w:rFonts w:cstheme="minorHAnsi"/>
        </w:rPr>
      </w:pPr>
      <w:r>
        <w:rPr>
          <w:rFonts w:cstheme="minorHAnsi"/>
        </w:rPr>
        <w:t>“Okay.”</w:t>
      </w:r>
    </w:p>
    <w:p w14:paraId="7E8A9D30" w14:textId="7C6EFF32" w:rsidR="00F50A18" w:rsidRDefault="00F50A18" w:rsidP="00F50A18">
      <w:pPr>
        <w:rPr>
          <w:rFonts w:cstheme="minorHAnsi"/>
        </w:rPr>
      </w:pPr>
      <w:r>
        <w:rPr>
          <w:rFonts w:cstheme="minorHAnsi"/>
        </w:rPr>
        <w:t>“And don’t tell Mala I was here so late, okay?”</w:t>
      </w:r>
    </w:p>
    <w:p w14:paraId="26BD3D57" w14:textId="77777777" w:rsidR="00F50A18" w:rsidRDefault="00F50A18" w:rsidP="00F50A18">
      <w:pPr>
        <w:rPr>
          <w:rFonts w:cstheme="minorHAnsi"/>
        </w:rPr>
      </w:pPr>
      <w:r>
        <w:rPr>
          <w:rFonts w:cstheme="minorHAnsi"/>
        </w:rPr>
        <w:t>“Okay.”</w:t>
      </w:r>
    </w:p>
    <w:p w14:paraId="44E6F2AB" w14:textId="77777777" w:rsidR="00F50A18" w:rsidRDefault="00F50A18" w:rsidP="00F50A18">
      <w:pPr>
        <w:rPr>
          <w:rFonts w:cstheme="minorHAnsi"/>
        </w:rPr>
      </w:pPr>
      <w:r>
        <w:rPr>
          <w:rFonts w:cstheme="minorHAnsi"/>
        </w:rPr>
        <w:t>*</w:t>
      </w:r>
    </w:p>
    <w:p w14:paraId="6AF86F92" w14:textId="77777777" w:rsidR="00F50A18" w:rsidRDefault="00F50A18" w:rsidP="008D2514">
      <w:pPr>
        <w:ind w:firstLine="0"/>
        <w:rPr>
          <w:rFonts w:cstheme="minorHAnsi"/>
        </w:rPr>
      </w:pPr>
      <w:r>
        <w:rPr>
          <w:rFonts w:cstheme="minorHAnsi"/>
        </w:rPr>
        <w:t xml:space="preserve">On level one of the </w:t>
      </w:r>
      <w:r w:rsidRPr="006A335C">
        <w:rPr>
          <w:rFonts w:cstheme="minorHAnsi"/>
          <w:i/>
          <w:iCs/>
        </w:rPr>
        <w:t>OPPS</w:t>
      </w:r>
      <w:r>
        <w:rPr>
          <w:rFonts w:cstheme="minorHAnsi"/>
        </w:rPr>
        <w:t>, just like Khalil, he had access to the best housing. His home was expansive, with heightened security and a private entrance and biosphere. The sprinklers shot water in soldier-strict unison as he walked on the cobbled steps to the front door.</w:t>
      </w:r>
    </w:p>
    <w:p w14:paraId="57DD31FE" w14:textId="00D6EBBF" w:rsidR="00F50A18" w:rsidRDefault="00F50A18" w:rsidP="00F50A18">
      <w:pPr>
        <w:rPr>
          <w:rFonts w:cstheme="minorHAnsi"/>
        </w:rPr>
      </w:pPr>
      <w:r>
        <w:rPr>
          <w:rFonts w:cstheme="minorHAnsi"/>
        </w:rPr>
        <w:t xml:space="preserve">Entering his </w:t>
      </w:r>
      <w:proofErr w:type="spellStart"/>
      <w:r>
        <w:rPr>
          <w:rFonts w:cstheme="minorHAnsi"/>
        </w:rPr>
        <w:t>h</w:t>
      </w:r>
      <w:r w:rsidR="003D2BD5">
        <w:rPr>
          <w:rFonts w:cstheme="minorHAnsi"/>
        </w:rPr>
        <w:t>ab</w:t>
      </w:r>
      <w:proofErr w:type="spellEnd"/>
      <w:r>
        <w:rPr>
          <w:rFonts w:cstheme="minorHAnsi"/>
        </w:rPr>
        <w:t xml:space="preserve">, Orlon removed his shoes and tossed them to the side, sighing. He rubbed his temples and nearly bumped into a small child, around the age of ten. The child was giggling, playing with a small plastic toy. </w:t>
      </w:r>
    </w:p>
    <w:p w14:paraId="5BD3C426" w14:textId="2704A1DF" w:rsidR="00F50A18" w:rsidRDefault="00F50A18" w:rsidP="00F50A18">
      <w:pPr>
        <w:rPr>
          <w:rFonts w:cstheme="minorHAnsi"/>
        </w:rPr>
      </w:pPr>
      <w:r>
        <w:rPr>
          <w:rFonts w:cstheme="minorHAnsi"/>
        </w:rPr>
        <w:lastRenderedPageBreak/>
        <w:t>Orlon laughed and picked up the child. “Little man, you almost knocked me over. You almost knocked me across the room!” He gently nudged the child in the stomach and made a fake punching sound with his cheeks. “You think I’m go</w:t>
      </w:r>
      <w:r w:rsidR="00880C26">
        <w:rPr>
          <w:rFonts w:cstheme="minorHAnsi"/>
        </w:rPr>
        <w:t>ing to</w:t>
      </w:r>
      <w:r>
        <w:rPr>
          <w:rFonts w:cstheme="minorHAnsi"/>
        </w:rPr>
        <w:t xml:space="preserve"> let that slide?”</w:t>
      </w:r>
    </w:p>
    <w:p w14:paraId="6618CEB4" w14:textId="77777777" w:rsidR="00F50A18" w:rsidRDefault="00F50A18" w:rsidP="00F50A18">
      <w:pPr>
        <w:rPr>
          <w:rFonts w:cstheme="minorHAnsi"/>
        </w:rPr>
      </w:pPr>
      <w:r>
        <w:rPr>
          <w:rFonts w:cstheme="minorHAnsi"/>
        </w:rPr>
        <w:t xml:space="preserve">“Hello darling,” Mala said, entering the room with a glass of wine in hand. </w:t>
      </w:r>
    </w:p>
    <w:p w14:paraId="60BEB49E" w14:textId="77777777" w:rsidR="00F50A18" w:rsidRDefault="00F50A18" w:rsidP="00F50A18">
      <w:pPr>
        <w:rPr>
          <w:rFonts w:cstheme="minorHAnsi"/>
        </w:rPr>
      </w:pPr>
      <w:r>
        <w:rPr>
          <w:rFonts w:cstheme="minorHAnsi"/>
        </w:rPr>
        <w:t>“Good evening,” Orlon said, glancing for half a second at the glass.</w:t>
      </w:r>
    </w:p>
    <w:p w14:paraId="0F23FA74" w14:textId="77777777" w:rsidR="00F50A18" w:rsidRDefault="00F50A18" w:rsidP="00F50A18">
      <w:pPr>
        <w:rPr>
          <w:rFonts w:cstheme="minorHAnsi"/>
        </w:rPr>
      </w:pPr>
      <w:r>
        <w:rPr>
          <w:rFonts w:cstheme="minorHAnsi"/>
        </w:rPr>
        <w:t xml:space="preserve">“Eventful first day?” </w:t>
      </w:r>
    </w:p>
    <w:p w14:paraId="724BDA93" w14:textId="33474C8E" w:rsidR="00F50A18" w:rsidRDefault="00F50A18" w:rsidP="00F50A18">
      <w:pPr>
        <w:rPr>
          <w:rFonts w:cstheme="minorHAnsi"/>
        </w:rPr>
      </w:pPr>
      <w:r>
        <w:rPr>
          <w:rFonts w:cstheme="minorHAnsi"/>
        </w:rPr>
        <w:t>“</w:t>
      </w:r>
      <w:r w:rsidR="009F39FD">
        <w:rPr>
          <w:rFonts w:cstheme="minorHAnsi"/>
        </w:rPr>
        <w:t>Yes</w:t>
      </w:r>
      <w:r>
        <w:rPr>
          <w:rFonts w:cstheme="minorHAnsi"/>
        </w:rPr>
        <w:t xml:space="preserve">, it was. Understatement,” he said, still cradling his son. </w:t>
      </w:r>
    </w:p>
    <w:p w14:paraId="630D4092" w14:textId="3AE8A98E" w:rsidR="00F50A18" w:rsidRDefault="00F50A18" w:rsidP="00F50A18">
      <w:pPr>
        <w:rPr>
          <w:rFonts w:cstheme="minorHAnsi"/>
        </w:rPr>
      </w:pPr>
      <w:r>
        <w:rPr>
          <w:rFonts w:cstheme="minorHAnsi"/>
        </w:rPr>
        <w:t xml:space="preserve">“Theo has been </w:t>
      </w:r>
      <w:r w:rsidR="00257E7E">
        <w:rPr>
          <w:rFonts w:cstheme="minorHAnsi"/>
        </w:rPr>
        <w:t>monstrous.</w:t>
      </w:r>
      <w:r>
        <w:rPr>
          <w:rFonts w:cstheme="minorHAnsi"/>
        </w:rPr>
        <w:t xml:space="preserve">” </w:t>
      </w:r>
    </w:p>
    <w:p w14:paraId="0E7314F5" w14:textId="7B1292CC" w:rsidR="00F50A18" w:rsidRDefault="00F50A18" w:rsidP="00F50A18">
      <w:pPr>
        <w:rPr>
          <w:rFonts w:cstheme="minorHAnsi"/>
        </w:rPr>
      </w:pPr>
      <w:r>
        <w:rPr>
          <w:rFonts w:cstheme="minorHAnsi"/>
        </w:rPr>
        <w:t>“</w:t>
      </w:r>
      <w:proofErr w:type="gramStart"/>
      <w:r w:rsidR="00257E7E">
        <w:rPr>
          <w:rFonts w:cstheme="minorHAnsi"/>
        </w:rPr>
        <w:t>No</w:t>
      </w:r>
      <w:proofErr w:type="gramEnd"/>
      <w:r w:rsidR="00257E7E">
        <w:rPr>
          <w:rFonts w:cstheme="minorHAnsi"/>
        </w:rPr>
        <w:t xml:space="preserve"> I’m not</w:t>
      </w:r>
      <w:r>
        <w:rPr>
          <w:rFonts w:cstheme="minorHAnsi"/>
        </w:rPr>
        <w:t xml:space="preserve">!” Theo yelled, half attention on his toy now. </w:t>
      </w:r>
    </w:p>
    <w:p w14:paraId="6FF7AE67" w14:textId="77777777" w:rsidR="00F50A18" w:rsidRDefault="00F50A18" w:rsidP="00F50A18">
      <w:pPr>
        <w:rPr>
          <w:rFonts w:cstheme="minorHAnsi"/>
        </w:rPr>
      </w:pPr>
      <w:r>
        <w:rPr>
          <w:rFonts w:cstheme="minorHAnsi"/>
        </w:rPr>
        <w:t>Mala smirked and kissed Orlon. He then let Theo to the floor where the child continued his game.</w:t>
      </w:r>
    </w:p>
    <w:p w14:paraId="0BEA967D" w14:textId="77777777" w:rsidR="00F50A18" w:rsidRDefault="00F50A18" w:rsidP="00F50A18">
      <w:pPr>
        <w:rPr>
          <w:rFonts w:cstheme="minorHAnsi"/>
        </w:rPr>
      </w:pPr>
      <w:r>
        <w:rPr>
          <w:rFonts w:cstheme="minorHAnsi"/>
        </w:rPr>
        <w:t>“Want to talk about it?” Mala asked.</w:t>
      </w:r>
    </w:p>
    <w:p w14:paraId="419BF0A2" w14:textId="79ACB459" w:rsidR="00F50A18" w:rsidRDefault="00F50A18" w:rsidP="00F50A18">
      <w:pPr>
        <w:rPr>
          <w:rFonts w:cstheme="minorHAnsi"/>
        </w:rPr>
      </w:pPr>
      <w:r>
        <w:rPr>
          <w:rFonts w:cstheme="minorHAnsi"/>
        </w:rPr>
        <w:t xml:space="preserve">“I’m tired. It’s been exhausting. After some food, </w:t>
      </w:r>
      <w:r w:rsidR="006134BE">
        <w:rPr>
          <w:rFonts w:cstheme="minorHAnsi"/>
        </w:rPr>
        <w:t>sure</w:t>
      </w:r>
      <w:r>
        <w:rPr>
          <w:rFonts w:cstheme="minorHAnsi"/>
        </w:rPr>
        <w:t>.”</w:t>
      </w:r>
    </w:p>
    <w:p w14:paraId="166B4BAC" w14:textId="30365B96" w:rsidR="00F50A18" w:rsidRDefault="00F50A18" w:rsidP="00F50A18">
      <w:pPr>
        <w:rPr>
          <w:rFonts w:cstheme="minorHAnsi"/>
        </w:rPr>
      </w:pPr>
      <w:proofErr w:type="gramStart"/>
      <w:r>
        <w:rPr>
          <w:rFonts w:cstheme="minorHAnsi"/>
        </w:rPr>
        <w:t>So</w:t>
      </w:r>
      <w:proofErr w:type="gramEnd"/>
      <w:r>
        <w:rPr>
          <w:rFonts w:cstheme="minorHAnsi"/>
        </w:rPr>
        <w:t xml:space="preserve"> the three of them sat at the dining table. Orlon passed some plant-based beef and chicken from plate to plate. “What cut do you want?” Orlon asked Theo.</w:t>
      </w:r>
    </w:p>
    <w:p w14:paraId="2D42D0A4" w14:textId="77777777" w:rsidR="00F50A18" w:rsidRDefault="00F50A18" w:rsidP="00F50A18">
      <w:pPr>
        <w:rPr>
          <w:rFonts w:cstheme="minorHAnsi"/>
        </w:rPr>
      </w:pPr>
      <w:r>
        <w:rPr>
          <w:rFonts w:cstheme="minorHAnsi"/>
        </w:rPr>
        <w:t>“The big piece!”</w:t>
      </w:r>
    </w:p>
    <w:p w14:paraId="774ADE2B" w14:textId="77777777" w:rsidR="00F50A18" w:rsidRDefault="00F50A18" w:rsidP="00F50A18">
      <w:pPr>
        <w:rPr>
          <w:rFonts w:cstheme="minorHAnsi"/>
        </w:rPr>
      </w:pPr>
      <w:r>
        <w:rPr>
          <w:rFonts w:cstheme="minorHAnsi"/>
        </w:rPr>
        <w:t>“The big man gets the big piece.”</w:t>
      </w:r>
    </w:p>
    <w:p w14:paraId="0E3A197A" w14:textId="77777777" w:rsidR="00F50A18" w:rsidRDefault="00F50A18" w:rsidP="00F50A18">
      <w:pPr>
        <w:rPr>
          <w:rFonts w:cstheme="minorHAnsi"/>
        </w:rPr>
      </w:pPr>
      <w:r>
        <w:rPr>
          <w:rFonts w:cstheme="minorHAnsi"/>
        </w:rPr>
        <w:t>“Tell your father what you learned today, Theo.”</w:t>
      </w:r>
    </w:p>
    <w:p w14:paraId="65F0088D" w14:textId="16B4CF35" w:rsidR="00F50A18" w:rsidRDefault="00F50A18" w:rsidP="00F50A18">
      <w:pPr>
        <w:rPr>
          <w:rFonts w:cstheme="minorHAnsi"/>
        </w:rPr>
      </w:pPr>
      <w:r>
        <w:rPr>
          <w:rFonts w:cstheme="minorHAnsi"/>
        </w:rPr>
        <w:t>Theo thought for a second, then smiled. “We learn</w:t>
      </w:r>
      <w:r w:rsidR="0056550B">
        <w:rPr>
          <w:rFonts w:cstheme="minorHAnsi"/>
        </w:rPr>
        <w:t>ed</w:t>
      </w:r>
      <w:r>
        <w:rPr>
          <w:rFonts w:cstheme="minorHAnsi"/>
        </w:rPr>
        <w:t xml:space="preserve"> about the old cats and the old dogs from Earth. They looked funny.”</w:t>
      </w:r>
    </w:p>
    <w:p w14:paraId="44850202" w14:textId="581B6C82" w:rsidR="00F50A18" w:rsidRDefault="00F50A18" w:rsidP="00F50A18">
      <w:pPr>
        <w:rPr>
          <w:rFonts w:cstheme="minorHAnsi"/>
        </w:rPr>
      </w:pPr>
      <w:r>
        <w:rPr>
          <w:rFonts w:cstheme="minorHAnsi"/>
        </w:rPr>
        <w:t>“Oh? What were they like?” Orlon said, settling down for his own meal.</w:t>
      </w:r>
    </w:p>
    <w:p w14:paraId="3DAAD913" w14:textId="77777777" w:rsidR="00F50A18" w:rsidRDefault="00F50A18" w:rsidP="00F50A18">
      <w:pPr>
        <w:rPr>
          <w:rFonts w:cstheme="minorHAnsi"/>
        </w:rPr>
      </w:pPr>
      <w:r>
        <w:rPr>
          <w:rFonts w:cstheme="minorHAnsi"/>
        </w:rPr>
        <w:t>“They looked funny,” Theo said, tugging at the beef with his gnawing mouth. “A cat has two eyes and they have sharp eyes. They looked nice.”</w:t>
      </w:r>
    </w:p>
    <w:p w14:paraId="5E567947" w14:textId="4B71F685" w:rsidR="00F50A18" w:rsidRDefault="00F50A18" w:rsidP="00F50A18">
      <w:pPr>
        <w:rPr>
          <w:rFonts w:cstheme="minorHAnsi"/>
        </w:rPr>
      </w:pPr>
      <w:r>
        <w:rPr>
          <w:rFonts w:cstheme="minorHAnsi"/>
        </w:rPr>
        <w:t>“</w:t>
      </w:r>
      <w:r w:rsidR="00C14668">
        <w:rPr>
          <w:rFonts w:cstheme="minorHAnsi"/>
        </w:rPr>
        <w:t>Did they</w:t>
      </w:r>
      <w:r>
        <w:rPr>
          <w:rFonts w:cstheme="minorHAnsi"/>
        </w:rPr>
        <w:t>?”</w:t>
      </w:r>
    </w:p>
    <w:p w14:paraId="36778EA8" w14:textId="78E9D3B4" w:rsidR="00F50A18" w:rsidRDefault="00F50A18" w:rsidP="00F50A18">
      <w:pPr>
        <w:rPr>
          <w:rFonts w:cstheme="minorHAnsi"/>
        </w:rPr>
      </w:pPr>
      <w:r>
        <w:rPr>
          <w:rFonts w:cstheme="minorHAnsi"/>
        </w:rPr>
        <w:lastRenderedPageBreak/>
        <w:t>“Ye</w:t>
      </w:r>
      <w:r w:rsidR="00C14668">
        <w:rPr>
          <w:rFonts w:cstheme="minorHAnsi"/>
        </w:rPr>
        <w:t>s</w:t>
      </w:r>
      <w:r>
        <w:rPr>
          <w:rFonts w:cstheme="minorHAnsi"/>
        </w:rPr>
        <w:t>. And they said about the cat has your tongue. It means you can’t speak. Has a cat got your tongue?”</w:t>
      </w:r>
    </w:p>
    <w:p w14:paraId="23A89228" w14:textId="77777777" w:rsidR="00F50A18" w:rsidRDefault="00F50A18" w:rsidP="00F50A18">
      <w:pPr>
        <w:rPr>
          <w:rFonts w:cstheme="minorHAnsi"/>
        </w:rPr>
      </w:pPr>
      <w:r>
        <w:rPr>
          <w:rFonts w:cstheme="minorHAnsi"/>
        </w:rPr>
        <w:t>“Did you learn about old cows too?”</w:t>
      </w:r>
    </w:p>
    <w:p w14:paraId="14FBDB2E" w14:textId="788FFCA0" w:rsidR="00F50A18" w:rsidRDefault="00F50A18" w:rsidP="00F50A18">
      <w:pPr>
        <w:rPr>
          <w:rFonts w:cstheme="minorHAnsi"/>
        </w:rPr>
      </w:pPr>
      <w:r>
        <w:rPr>
          <w:rFonts w:cstheme="minorHAnsi"/>
        </w:rPr>
        <w:t xml:space="preserve">“No. Miss Jahanna says Earth was dying so we had to leave. She said the cows were used by farmers to make milk, but now we can’t have that kind of stuff cos we don’t have that many </w:t>
      </w:r>
      <w:r w:rsidR="002753B6">
        <w:rPr>
          <w:rFonts w:cstheme="minorHAnsi"/>
        </w:rPr>
        <w:t>here</w:t>
      </w:r>
      <w:r>
        <w:rPr>
          <w:rFonts w:cstheme="minorHAnsi"/>
        </w:rPr>
        <w:t>. We</w:t>
      </w:r>
      <w:r w:rsidR="00AE0D51">
        <w:rPr>
          <w:rFonts w:cstheme="minorHAnsi"/>
        </w:rPr>
        <w:t xml:space="preserve"> have</w:t>
      </w:r>
      <w:r>
        <w:rPr>
          <w:rFonts w:cstheme="minorHAnsi"/>
        </w:rPr>
        <w:t xml:space="preserve"> </w:t>
      </w:r>
      <w:r w:rsidR="002753B6">
        <w:rPr>
          <w:rFonts w:cstheme="minorHAnsi"/>
        </w:rPr>
        <w:t xml:space="preserve">things on Ratha </w:t>
      </w:r>
      <w:r w:rsidR="00100F7A">
        <w:rPr>
          <w:rFonts w:cstheme="minorHAnsi"/>
        </w:rPr>
        <w:t>and Emp . . . iris</w:t>
      </w:r>
      <w:r>
        <w:rPr>
          <w:rFonts w:cstheme="minorHAnsi"/>
        </w:rPr>
        <w:t xml:space="preserve">. And that we have to make sure we do good to each other. And she said that I did the best picture in class as well. I didn’t show you, Dad but it was </w:t>
      </w:r>
      <w:r w:rsidR="00883D9B">
        <w:rPr>
          <w:rFonts w:cstheme="minorHAnsi"/>
        </w:rPr>
        <w:t>good</w:t>
      </w:r>
      <w:r>
        <w:rPr>
          <w:rFonts w:cstheme="minorHAnsi"/>
        </w:rPr>
        <w:t>.”</w:t>
      </w:r>
    </w:p>
    <w:p w14:paraId="1D14349A" w14:textId="4D94DB48" w:rsidR="00F50A18" w:rsidRDefault="00F50A18" w:rsidP="00F50A18">
      <w:pPr>
        <w:rPr>
          <w:rFonts w:cstheme="minorHAnsi"/>
        </w:rPr>
      </w:pPr>
      <w:r>
        <w:rPr>
          <w:rFonts w:cstheme="minorHAnsi"/>
        </w:rPr>
        <w:t>“After your meal, you can show me. Then, we can watch Aivo. Then bed.”</w:t>
      </w:r>
    </w:p>
    <w:p w14:paraId="2B32B6F6" w14:textId="77777777" w:rsidR="00F50A18" w:rsidRDefault="00F50A18" w:rsidP="00F50A18">
      <w:pPr>
        <w:rPr>
          <w:rFonts w:cstheme="minorHAnsi"/>
        </w:rPr>
      </w:pPr>
      <w:r>
        <w:rPr>
          <w:rFonts w:cstheme="minorHAnsi"/>
        </w:rPr>
        <w:t>Mala scoffed.</w:t>
      </w:r>
    </w:p>
    <w:p w14:paraId="53A1CBFD" w14:textId="77777777" w:rsidR="00F50A18" w:rsidRDefault="00F50A18" w:rsidP="00F50A18">
      <w:pPr>
        <w:rPr>
          <w:rFonts w:cstheme="minorHAnsi"/>
        </w:rPr>
      </w:pPr>
      <w:r>
        <w:rPr>
          <w:rFonts w:cstheme="minorHAnsi"/>
        </w:rPr>
        <w:t>“What?” Orlon said.</w:t>
      </w:r>
    </w:p>
    <w:p w14:paraId="1A0333F0" w14:textId="6FA5A789" w:rsidR="00F50A18" w:rsidRDefault="00F50A18" w:rsidP="00E8783B">
      <w:pPr>
        <w:rPr>
          <w:rFonts w:cstheme="minorHAnsi"/>
        </w:rPr>
      </w:pPr>
      <w:r>
        <w:rPr>
          <w:rFonts w:cstheme="minorHAnsi"/>
        </w:rPr>
        <w:t>“I’m sick to death of Aivo,” she said as she poured herself a glass of wine. “Aivo.”</w:t>
      </w:r>
      <w:r w:rsidR="00E8783B">
        <w:rPr>
          <w:rFonts w:cstheme="minorHAnsi"/>
        </w:rPr>
        <w:t xml:space="preserve"> She scoffed.</w:t>
      </w:r>
    </w:p>
    <w:p w14:paraId="07EC44B3" w14:textId="77777777" w:rsidR="00F50A18" w:rsidRDefault="00F50A18" w:rsidP="00F50A18">
      <w:pPr>
        <w:rPr>
          <w:rFonts w:cstheme="minorHAnsi"/>
        </w:rPr>
      </w:pPr>
      <w:r>
        <w:rPr>
          <w:rFonts w:cstheme="minorHAnsi"/>
        </w:rPr>
        <w:t>“Don’t like being stuck at home?” Orlon asked.</w:t>
      </w:r>
    </w:p>
    <w:p w14:paraId="0E144316" w14:textId="77777777" w:rsidR="00F50A18" w:rsidRDefault="00F50A18" w:rsidP="00F50A18">
      <w:pPr>
        <w:rPr>
          <w:rFonts w:cstheme="minorHAnsi"/>
        </w:rPr>
      </w:pPr>
      <w:r>
        <w:rPr>
          <w:rFonts w:cstheme="minorHAnsi"/>
        </w:rPr>
        <w:t>“Not particularly.”</w:t>
      </w:r>
    </w:p>
    <w:p w14:paraId="3A5E59BA" w14:textId="77777777" w:rsidR="00F50A18" w:rsidRDefault="00F50A18" w:rsidP="00F50A18">
      <w:pPr>
        <w:rPr>
          <w:rFonts w:cstheme="minorHAnsi"/>
        </w:rPr>
      </w:pPr>
      <w:r>
        <w:rPr>
          <w:rFonts w:cstheme="minorHAnsi"/>
        </w:rPr>
        <w:t>“Mommy said that you’re the boss now. That you’re the con-con-con—”</w:t>
      </w:r>
    </w:p>
    <w:p w14:paraId="50A515A4" w14:textId="77777777" w:rsidR="00F50A18" w:rsidRDefault="00F50A18" w:rsidP="00F50A18">
      <w:pPr>
        <w:rPr>
          <w:rFonts w:cstheme="minorHAnsi"/>
        </w:rPr>
      </w:pPr>
      <w:r>
        <w:rPr>
          <w:rFonts w:cstheme="minorHAnsi"/>
        </w:rPr>
        <w:t>“Consensus sweetie.”</w:t>
      </w:r>
    </w:p>
    <w:p w14:paraId="683C074C" w14:textId="18E960E3" w:rsidR="00F50A18" w:rsidRDefault="00F50A18" w:rsidP="00F50A18">
      <w:pPr>
        <w:rPr>
          <w:rFonts w:cstheme="minorHAnsi"/>
        </w:rPr>
      </w:pPr>
      <w:r>
        <w:rPr>
          <w:rFonts w:cstheme="minorHAnsi"/>
        </w:rPr>
        <w:t>“</w:t>
      </w:r>
      <w:r w:rsidR="00C14668">
        <w:rPr>
          <w:rFonts w:cstheme="minorHAnsi"/>
        </w:rPr>
        <w:t>T</w:t>
      </w:r>
      <w:r>
        <w:rPr>
          <w:rFonts w:cstheme="minorHAnsi"/>
        </w:rPr>
        <w:t>hat. What’s that mean.”</w:t>
      </w:r>
    </w:p>
    <w:p w14:paraId="61F0DCD4" w14:textId="39AAF44E" w:rsidR="00F50A18" w:rsidRDefault="00F50A18" w:rsidP="00F50A18">
      <w:pPr>
        <w:rPr>
          <w:rFonts w:cstheme="minorHAnsi"/>
        </w:rPr>
      </w:pPr>
      <w:r>
        <w:rPr>
          <w:rFonts w:cstheme="minorHAnsi"/>
        </w:rPr>
        <w:t>“Means I get to help people. Means I get to make some rules and boss people around</w:t>
      </w:r>
      <w:r w:rsidR="00FB10B7">
        <w:rPr>
          <w:rFonts w:cstheme="minorHAnsi"/>
        </w:rPr>
        <w:t>.</w:t>
      </w:r>
      <w:r>
        <w:rPr>
          <w:rFonts w:cstheme="minorHAnsi"/>
        </w:rPr>
        <w:t>”</w:t>
      </w:r>
    </w:p>
    <w:p w14:paraId="70549245" w14:textId="77777777" w:rsidR="00F50A18" w:rsidRDefault="00F50A18" w:rsidP="00F50A18">
      <w:pPr>
        <w:rPr>
          <w:rFonts w:cstheme="minorHAnsi"/>
        </w:rPr>
      </w:pPr>
      <w:r>
        <w:rPr>
          <w:rFonts w:cstheme="minorHAnsi"/>
        </w:rPr>
        <w:t>“Also means he’s going to be on a few business trips too,” Mala whispered to Theo.</w:t>
      </w:r>
    </w:p>
    <w:p w14:paraId="777C586D" w14:textId="77777777" w:rsidR="00F50A18" w:rsidRDefault="00F50A18" w:rsidP="00F50A18">
      <w:pPr>
        <w:rPr>
          <w:rFonts w:cstheme="minorHAnsi"/>
        </w:rPr>
      </w:pPr>
      <w:r>
        <w:rPr>
          <w:rFonts w:cstheme="minorHAnsi"/>
        </w:rPr>
        <w:t>“Mala,” Orlon said.</w:t>
      </w:r>
    </w:p>
    <w:p w14:paraId="78593512" w14:textId="5F7DD4B0" w:rsidR="00F50A18" w:rsidRDefault="00F50A18" w:rsidP="00F50A18">
      <w:pPr>
        <w:rPr>
          <w:rFonts w:cstheme="minorHAnsi"/>
        </w:rPr>
      </w:pPr>
      <w:r>
        <w:rPr>
          <w:rFonts w:cstheme="minorHAnsi"/>
        </w:rPr>
        <w:t xml:space="preserve">“What? It’s true. Just more time for me in the </w:t>
      </w:r>
      <w:proofErr w:type="spellStart"/>
      <w:r w:rsidR="00BB2EC6">
        <w:rPr>
          <w:rFonts w:cstheme="minorHAnsi"/>
        </w:rPr>
        <w:t>hab</w:t>
      </w:r>
      <w:proofErr w:type="spellEnd"/>
      <w:r>
        <w:rPr>
          <w:rFonts w:cstheme="minorHAnsi"/>
        </w:rPr>
        <w:t>, that’s all.”</w:t>
      </w:r>
    </w:p>
    <w:p w14:paraId="1155EDE6" w14:textId="77777777" w:rsidR="00F50A18" w:rsidRDefault="00F50A18" w:rsidP="00F50A18">
      <w:pPr>
        <w:rPr>
          <w:rFonts w:cstheme="minorHAnsi"/>
        </w:rPr>
      </w:pPr>
      <w:r>
        <w:rPr>
          <w:rFonts w:cstheme="minorHAnsi"/>
        </w:rPr>
        <w:t>“Would love nothing more for me to be here with you two.”</w:t>
      </w:r>
    </w:p>
    <w:p w14:paraId="28945BDC" w14:textId="77777777" w:rsidR="00F50A18" w:rsidRDefault="00F50A18" w:rsidP="00F50A18">
      <w:pPr>
        <w:rPr>
          <w:rFonts w:cstheme="minorHAnsi"/>
        </w:rPr>
      </w:pPr>
      <w:r>
        <w:rPr>
          <w:rFonts w:cstheme="minorHAnsi"/>
        </w:rPr>
        <w:t>“Sure.”</w:t>
      </w:r>
    </w:p>
    <w:p w14:paraId="5E94CF73" w14:textId="77777777" w:rsidR="00F50A18" w:rsidRDefault="00F50A18" w:rsidP="00F50A18">
      <w:pPr>
        <w:rPr>
          <w:rFonts w:cstheme="minorHAnsi"/>
        </w:rPr>
      </w:pPr>
      <w:r>
        <w:rPr>
          <w:rFonts w:cstheme="minorHAnsi"/>
        </w:rPr>
        <w:t>The couple awkwardly ate and avoided eye contact.</w:t>
      </w:r>
    </w:p>
    <w:p w14:paraId="0DE76864" w14:textId="77777777" w:rsidR="00F50A18" w:rsidRPr="00A11B4F" w:rsidRDefault="00F50A18" w:rsidP="00F50A18">
      <w:pPr>
        <w:rPr>
          <w:rFonts w:cstheme="minorHAnsi"/>
        </w:rPr>
      </w:pPr>
      <w:r>
        <w:rPr>
          <w:rFonts w:cstheme="minorHAnsi"/>
        </w:rPr>
        <w:lastRenderedPageBreak/>
        <w:t>*</w:t>
      </w:r>
    </w:p>
    <w:p w14:paraId="06A1A1E5" w14:textId="77777777" w:rsidR="00936CC0" w:rsidRDefault="00732A59" w:rsidP="008D2514">
      <w:pPr>
        <w:ind w:firstLine="0"/>
        <w:rPr>
          <w:rFonts w:cstheme="minorHAnsi"/>
        </w:rPr>
      </w:pPr>
      <w:r>
        <w:rPr>
          <w:rFonts w:cstheme="minorHAnsi"/>
        </w:rPr>
        <w:t xml:space="preserve">Orlon spoke to Matri on his </w:t>
      </w:r>
      <w:r w:rsidR="00B1047F">
        <w:rPr>
          <w:rFonts w:cstheme="minorHAnsi"/>
        </w:rPr>
        <w:t xml:space="preserve">projector. The AI recommended many shows to the family, </w:t>
      </w:r>
      <w:r w:rsidR="00936CC0">
        <w:rPr>
          <w:rFonts w:cstheme="minorHAnsi"/>
        </w:rPr>
        <w:t>pointing out a cartoon that both child and parent could enjoy. Orlon agreed to the suggestion, and it instantly lit up on the wall-projector.</w:t>
      </w:r>
    </w:p>
    <w:p w14:paraId="4C8118EF" w14:textId="35EE9139" w:rsidR="008A0523" w:rsidRDefault="00D03687" w:rsidP="00F50A18">
      <w:pPr>
        <w:rPr>
          <w:rFonts w:cstheme="minorHAnsi"/>
        </w:rPr>
      </w:pPr>
      <w:r>
        <w:rPr>
          <w:rFonts w:cstheme="minorHAnsi"/>
        </w:rPr>
        <w:t>The purple alien discovered a new power in his hometown</w:t>
      </w:r>
      <w:r w:rsidR="000F4A5A">
        <w:rPr>
          <w:rFonts w:cstheme="minorHAnsi"/>
        </w:rPr>
        <w:t>,</w:t>
      </w:r>
      <w:r>
        <w:rPr>
          <w:rFonts w:cstheme="minorHAnsi"/>
        </w:rPr>
        <w:t xml:space="preserve"> which </w:t>
      </w:r>
      <w:r w:rsidR="002B5C9F">
        <w:rPr>
          <w:rFonts w:cstheme="minorHAnsi"/>
        </w:rPr>
        <w:t>later in the ep</w:t>
      </w:r>
      <w:r w:rsidR="00AF155B">
        <w:rPr>
          <w:rFonts w:cstheme="minorHAnsi"/>
        </w:rPr>
        <w:t>isode</w:t>
      </w:r>
      <w:r w:rsidR="002B5C9F">
        <w:rPr>
          <w:rFonts w:cstheme="minorHAnsi"/>
        </w:rPr>
        <w:t xml:space="preserve"> became so powerful he lost all his friends and had to reconcile with them to gain back their trust, which he did by the last act.</w:t>
      </w:r>
    </w:p>
    <w:p w14:paraId="019C703E" w14:textId="6BC74112" w:rsidR="00F50A18" w:rsidRDefault="00F50A18" w:rsidP="00F50A18">
      <w:pPr>
        <w:rPr>
          <w:rFonts w:cstheme="minorHAnsi"/>
        </w:rPr>
      </w:pPr>
      <w:r>
        <w:rPr>
          <w:rFonts w:cstheme="minorHAnsi"/>
        </w:rPr>
        <w:t xml:space="preserve">Theo snored softly after </w:t>
      </w:r>
      <w:r w:rsidR="004A7BFF">
        <w:rPr>
          <w:rFonts w:cstheme="minorHAnsi"/>
        </w:rPr>
        <w:t>the ep finished</w:t>
      </w:r>
      <w:r>
        <w:rPr>
          <w:rFonts w:cstheme="minorHAnsi"/>
        </w:rPr>
        <w:t xml:space="preserve">. Mala and Orlon </w:t>
      </w:r>
      <w:r w:rsidR="00DB5BA4">
        <w:rPr>
          <w:rFonts w:cstheme="minorHAnsi"/>
        </w:rPr>
        <w:t>stroked his hair as they sat next to him.</w:t>
      </w:r>
    </w:p>
    <w:p w14:paraId="698A9891" w14:textId="77777777" w:rsidR="00F50A18" w:rsidRDefault="00F50A18" w:rsidP="00F50A18">
      <w:pPr>
        <w:rPr>
          <w:rFonts w:cstheme="minorHAnsi"/>
        </w:rPr>
      </w:pPr>
      <w:r>
        <w:rPr>
          <w:rFonts w:cstheme="minorHAnsi"/>
        </w:rPr>
        <w:t>They got into bed themselves. Orlon fiddled with the remote near the bed, switching the biosphere’s time from day to night. In a few moments, the room went from bright to dark.</w:t>
      </w:r>
    </w:p>
    <w:p w14:paraId="050BECAA" w14:textId="77777777" w:rsidR="00F50A18" w:rsidRDefault="00F50A18" w:rsidP="00F50A18">
      <w:pPr>
        <w:rPr>
          <w:rFonts w:cstheme="minorHAnsi"/>
        </w:rPr>
      </w:pPr>
      <w:r>
        <w:rPr>
          <w:rFonts w:cstheme="minorHAnsi"/>
        </w:rPr>
        <w:t>The time was 11:32 P.M. ET. All biospheres had automatic and naturally occurring day and night cycles, but Orlon had his switched off.</w:t>
      </w:r>
    </w:p>
    <w:p w14:paraId="3582E99C" w14:textId="77777777" w:rsidR="00F50A18" w:rsidRDefault="00F50A18" w:rsidP="00F50A18">
      <w:pPr>
        <w:rPr>
          <w:rFonts w:cstheme="minorHAnsi"/>
        </w:rPr>
      </w:pPr>
      <w:r>
        <w:rPr>
          <w:rFonts w:cstheme="minorHAnsi"/>
        </w:rPr>
        <w:t xml:space="preserve">They both lied in bed, looking at their tablet-projectors, occasionally clicking keys. The room glowed with a soft haze now, like two trapped glowing insects. </w:t>
      </w:r>
    </w:p>
    <w:p w14:paraId="7A48D3D2" w14:textId="77777777" w:rsidR="00F50A18" w:rsidRDefault="00F50A18" w:rsidP="00F50A18">
      <w:pPr>
        <w:rPr>
          <w:rFonts w:cstheme="minorHAnsi"/>
        </w:rPr>
      </w:pPr>
      <w:r>
        <w:rPr>
          <w:rFonts w:cstheme="minorHAnsi"/>
        </w:rPr>
        <w:t>“Are you tired?” Mala asked, absentmindedly.</w:t>
      </w:r>
    </w:p>
    <w:p w14:paraId="56F30A6F" w14:textId="7CD82293" w:rsidR="00F50A18" w:rsidRDefault="00F50A18" w:rsidP="00F50A18">
      <w:pPr>
        <w:rPr>
          <w:rFonts w:cstheme="minorHAnsi"/>
        </w:rPr>
      </w:pPr>
      <w:r>
        <w:rPr>
          <w:rFonts w:cstheme="minorHAnsi"/>
        </w:rPr>
        <w:t xml:space="preserve">“No, </w:t>
      </w:r>
      <w:r w:rsidR="00CC5994">
        <w:rPr>
          <w:rFonts w:cstheme="minorHAnsi"/>
        </w:rPr>
        <w:t xml:space="preserve">are </w:t>
      </w:r>
      <w:r>
        <w:rPr>
          <w:rFonts w:cstheme="minorHAnsi"/>
        </w:rPr>
        <w:t>you?”</w:t>
      </w:r>
    </w:p>
    <w:p w14:paraId="44E43AF0" w14:textId="77777777" w:rsidR="00F50A18" w:rsidRDefault="00F50A18" w:rsidP="00F50A18">
      <w:pPr>
        <w:rPr>
          <w:rFonts w:cstheme="minorHAnsi"/>
        </w:rPr>
      </w:pPr>
      <w:r>
        <w:rPr>
          <w:rFonts w:cstheme="minorHAnsi"/>
        </w:rPr>
        <w:t>“I’m not.”</w:t>
      </w:r>
    </w:p>
    <w:p w14:paraId="02B5D146" w14:textId="58932036" w:rsidR="00F50A18" w:rsidRDefault="00F50A18" w:rsidP="00F50A18">
      <w:pPr>
        <w:rPr>
          <w:rFonts w:cstheme="minorHAnsi"/>
        </w:rPr>
      </w:pPr>
      <w:r>
        <w:rPr>
          <w:rFonts w:cstheme="minorHAnsi"/>
        </w:rPr>
        <w:t xml:space="preserve">“Okay. </w:t>
      </w:r>
      <w:proofErr w:type="gramStart"/>
      <w:r>
        <w:rPr>
          <w:rFonts w:cstheme="minorHAnsi"/>
        </w:rPr>
        <w:t>So</w:t>
      </w:r>
      <w:proofErr w:type="gramEnd"/>
      <w:r>
        <w:rPr>
          <w:rFonts w:cstheme="minorHAnsi"/>
        </w:rPr>
        <w:t xml:space="preserve"> what was that about earlier? The hint of resentment I’m sensing.”</w:t>
      </w:r>
    </w:p>
    <w:p w14:paraId="142A13DE" w14:textId="77777777" w:rsidR="00F50A18" w:rsidRDefault="00F50A18" w:rsidP="00F50A18">
      <w:pPr>
        <w:rPr>
          <w:rFonts w:cstheme="minorHAnsi"/>
        </w:rPr>
      </w:pPr>
      <w:r>
        <w:rPr>
          <w:rFonts w:cstheme="minorHAnsi"/>
        </w:rPr>
        <w:t>“Don’t be dramatic.”</w:t>
      </w:r>
    </w:p>
    <w:p w14:paraId="2D48F049" w14:textId="77777777" w:rsidR="00F50A18" w:rsidRDefault="00F50A18" w:rsidP="00F50A18">
      <w:pPr>
        <w:rPr>
          <w:rFonts w:cstheme="minorHAnsi"/>
        </w:rPr>
      </w:pPr>
      <w:r>
        <w:rPr>
          <w:rFonts w:cstheme="minorHAnsi"/>
        </w:rPr>
        <w:t>“I don’t do the drama, do I. That’s all you.”</w:t>
      </w:r>
    </w:p>
    <w:p w14:paraId="6236F9AF" w14:textId="77777777" w:rsidR="00F50A18" w:rsidRDefault="00F50A18" w:rsidP="00F50A18">
      <w:pPr>
        <w:rPr>
          <w:rFonts w:cstheme="minorHAnsi"/>
        </w:rPr>
      </w:pPr>
      <w:r>
        <w:rPr>
          <w:rFonts w:cstheme="minorHAnsi"/>
        </w:rPr>
        <w:t>Mala sighed and rolled her eyes. “Thanks.”</w:t>
      </w:r>
    </w:p>
    <w:p w14:paraId="72158E41" w14:textId="77777777" w:rsidR="00F50A18" w:rsidRDefault="00F50A18" w:rsidP="00F50A18">
      <w:pPr>
        <w:rPr>
          <w:rFonts w:cstheme="minorHAnsi"/>
        </w:rPr>
      </w:pPr>
      <w:r>
        <w:rPr>
          <w:rFonts w:cstheme="minorHAnsi"/>
        </w:rPr>
        <w:t>“We’re lucky, you know.”</w:t>
      </w:r>
    </w:p>
    <w:p w14:paraId="3FFF5218" w14:textId="77777777" w:rsidR="00F50A18" w:rsidRDefault="00F50A18" w:rsidP="00F50A18">
      <w:pPr>
        <w:rPr>
          <w:rFonts w:cstheme="minorHAnsi"/>
        </w:rPr>
      </w:pPr>
      <w:r>
        <w:rPr>
          <w:rFonts w:cstheme="minorHAnsi"/>
        </w:rPr>
        <w:t>Mala laughed. “Sure.”</w:t>
      </w:r>
    </w:p>
    <w:p w14:paraId="40FD2D93" w14:textId="0DA54E23" w:rsidR="00F50A18" w:rsidRDefault="00F50A18" w:rsidP="00F50A18">
      <w:pPr>
        <w:rPr>
          <w:rFonts w:cstheme="minorHAnsi"/>
        </w:rPr>
      </w:pPr>
      <w:r>
        <w:rPr>
          <w:rFonts w:cstheme="minorHAnsi"/>
        </w:rPr>
        <w:lastRenderedPageBreak/>
        <w:t>“I’m serious. We have everything we need to live. We have a comfortable bed, a beautiful child. Life isn’t fair, we all know it. But that’s what life is, isn’t it. And I’m guessing that’s what you’re really resenting.”</w:t>
      </w:r>
    </w:p>
    <w:p w14:paraId="4BCA257C" w14:textId="77777777" w:rsidR="00F50A18" w:rsidRDefault="00F50A18" w:rsidP="00F50A18">
      <w:pPr>
        <w:rPr>
          <w:rFonts w:cstheme="minorHAnsi"/>
        </w:rPr>
      </w:pPr>
      <w:r>
        <w:rPr>
          <w:rFonts w:cstheme="minorHAnsi"/>
        </w:rPr>
        <w:t>“Mm.”</w:t>
      </w:r>
    </w:p>
    <w:p w14:paraId="250CF205" w14:textId="6ED40F78" w:rsidR="00F50A18" w:rsidRDefault="00F50A18" w:rsidP="00F50A18">
      <w:pPr>
        <w:rPr>
          <w:rFonts w:cstheme="minorHAnsi"/>
        </w:rPr>
      </w:pPr>
      <w:r>
        <w:rPr>
          <w:rFonts w:cstheme="minorHAnsi"/>
        </w:rPr>
        <w:t>“Come on, Mala. I just want us to be happy. Safe, calm, happy. Make a difference where and when. This job will take a lot but we’ll be there for each other.”</w:t>
      </w:r>
    </w:p>
    <w:p w14:paraId="7CAD79D6" w14:textId="77777777" w:rsidR="00F50A18" w:rsidRDefault="00F50A18" w:rsidP="00F50A18">
      <w:pPr>
        <w:rPr>
          <w:rFonts w:cstheme="minorHAnsi"/>
        </w:rPr>
      </w:pPr>
      <w:r>
        <w:rPr>
          <w:rFonts w:cstheme="minorHAnsi"/>
        </w:rPr>
        <w:t>They put their tablet-projectors down and looked at each other.</w:t>
      </w:r>
    </w:p>
    <w:p w14:paraId="262806A6" w14:textId="77777777" w:rsidR="00F50A18" w:rsidRDefault="00F50A18" w:rsidP="00F50A18">
      <w:pPr>
        <w:rPr>
          <w:rFonts w:cstheme="minorHAnsi"/>
        </w:rPr>
      </w:pPr>
      <w:r>
        <w:rPr>
          <w:rFonts w:cstheme="minorHAnsi"/>
        </w:rPr>
        <w:t>“I’m just scared,” Mala said, wiping her face. “And I’m tired. I’m tired of being scared all the time and being . . . unsure. Sure, we mean the best but what does that mean anymore, really? When did things become so difficult? Why does it even matter?”</w:t>
      </w:r>
    </w:p>
    <w:p w14:paraId="6893C42D" w14:textId="77777777" w:rsidR="00F50A18" w:rsidRDefault="00F50A18" w:rsidP="00F50A18">
      <w:pPr>
        <w:rPr>
          <w:rFonts w:cstheme="minorHAnsi"/>
        </w:rPr>
      </w:pPr>
      <w:r>
        <w:rPr>
          <w:rFonts w:cstheme="minorHAnsi"/>
        </w:rPr>
        <w:t>“I’m sure things were always difficult, sweetie.”</w:t>
      </w:r>
    </w:p>
    <w:p w14:paraId="07D9E332" w14:textId="77777777" w:rsidR="00F50A18" w:rsidRDefault="00F50A18" w:rsidP="00F50A18">
      <w:pPr>
        <w:rPr>
          <w:rFonts w:cstheme="minorHAnsi"/>
        </w:rPr>
      </w:pPr>
      <w:r>
        <w:rPr>
          <w:rFonts w:cstheme="minorHAnsi"/>
        </w:rPr>
        <w:t>“You think?”</w:t>
      </w:r>
    </w:p>
    <w:p w14:paraId="4CED9768" w14:textId="7B83D79E" w:rsidR="00F50A18" w:rsidRDefault="00F50A18" w:rsidP="00F50A18">
      <w:pPr>
        <w:rPr>
          <w:rFonts w:cstheme="minorHAnsi"/>
        </w:rPr>
      </w:pPr>
      <w:r>
        <w:rPr>
          <w:rFonts w:cstheme="minorHAnsi"/>
        </w:rPr>
        <w:t xml:space="preserve">“Sure. Back on Earth, things were probably </w:t>
      </w:r>
      <w:r w:rsidR="00831BF8">
        <w:rPr>
          <w:rFonts w:cstheme="minorHAnsi"/>
        </w:rPr>
        <w:t>hard</w:t>
      </w:r>
      <w:r>
        <w:rPr>
          <w:rFonts w:cstheme="minorHAnsi"/>
        </w:rPr>
        <w:t>. For so long they had no modern medicine, no stability. And even then, the stuff they had to deal with.”</w:t>
      </w:r>
    </w:p>
    <w:p w14:paraId="51D64AFF" w14:textId="77777777" w:rsidR="00F50A18" w:rsidRDefault="00F50A18" w:rsidP="00F50A18">
      <w:pPr>
        <w:rPr>
          <w:rFonts w:cstheme="minorHAnsi"/>
        </w:rPr>
      </w:pPr>
      <w:r>
        <w:rPr>
          <w:rFonts w:cstheme="minorHAnsi"/>
        </w:rPr>
        <w:t>“Aren’t we doing all that again?”</w:t>
      </w:r>
    </w:p>
    <w:p w14:paraId="2507E6CA" w14:textId="77777777" w:rsidR="00F50A18" w:rsidRDefault="00F50A18" w:rsidP="00F50A18">
      <w:pPr>
        <w:rPr>
          <w:rFonts w:cstheme="minorHAnsi"/>
        </w:rPr>
      </w:pPr>
      <w:r>
        <w:rPr>
          <w:rFonts w:cstheme="minorHAnsi"/>
        </w:rPr>
        <w:t>“What do you mean?” Orlon said, rubbing Mala’s leg.</w:t>
      </w:r>
    </w:p>
    <w:p w14:paraId="3B2D982B" w14:textId="77777777" w:rsidR="00F50A18" w:rsidRDefault="00F50A18" w:rsidP="00F50A18">
      <w:pPr>
        <w:rPr>
          <w:rFonts w:cstheme="minorHAnsi"/>
        </w:rPr>
      </w:pPr>
      <w:r>
        <w:rPr>
          <w:rFonts w:cstheme="minorHAnsi"/>
        </w:rPr>
        <w:t>“Conflict. Tension.”</w:t>
      </w:r>
    </w:p>
    <w:p w14:paraId="5F3379B8" w14:textId="45C694FF" w:rsidR="00F50A18" w:rsidRDefault="00F50A18" w:rsidP="00F50A18">
      <w:pPr>
        <w:rPr>
          <w:rFonts w:cstheme="minorHAnsi"/>
        </w:rPr>
      </w:pPr>
      <w:r>
        <w:rPr>
          <w:rFonts w:cstheme="minorHAnsi"/>
        </w:rPr>
        <w:t>“</w:t>
      </w:r>
      <w:r w:rsidR="00545110">
        <w:rPr>
          <w:rFonts w:cstheme="minorHAnsi"/>
        </w:rPr>
        <w:t>M</w:t>
      </w:r>
      <w:r>
        <w:rPr>
          <w:rFonts w:cstheme="minorHAnsi"/>
        </w:rPr>
        <w:t>aybe. I guess so. I think it’s unavoidable.”</w:t>
      </w:r>
    </w:p>
    <w:p w14:paraId="54D1685A" w14:textId="77777777" w:rsidR="00F50A18" w:rsidRDefault="00F50A18" w:rsidP="00F50A18">
      <w:pPr>
        <w:rPr>
          <w:rFonts w:cstheme="minorHAnsi"/>
        </w:rPr>
      </w:pPr>
      <w:r>
        <w:rPr>
          <w:rFonts w:cstheme="minorHAnsi"/>
        </w:rPr>
        <w:t>“And do you think they knew?”</w:t>
      </w:r>
    </w:p>
    <w:p w14:paraId="009D1CBE" w14:textId="5B26B91C" w:rsidR="00F50A18" w:rsidRDefault="00F50A18" w:rsidP="00F50A18">
      <w:pPr>
        <w:rPr>
          <w:rFonts w:cstheme="minorHAnsi"/>
        </w:rPr>
      </w:pPr>
      <w:r>
        <w:rPr>
          <w:rFonts w:cstheme="minorHAnsi"/>
        </w:rPr>
        <w:t xml:space="preserve">“I don’t know. It’s not </w:t>
      </w:r>
      <w:r w:rsidR="00172CD3">
        <w:rPr>
          <w:rFonts w:cstheme="minorHAnsi"/>
        </w:rPr>
        <w:t>on</w:t>
      </w:r>
      <w:r>
        <w:rPr>
          <w:rFonts w:cstheme="minorHAnsi"/>
        </w:rPr>
        <w:t xml:space="preserve"> the web.”</w:t>
      </w:r>
    </w:p>
    <w:p w14:paraId="2664428C" w14:textId="77777777" w:rsidR="00F50A18" w:rsidRDefault="00F50A18" w:rsidP="00F50A18">
      <w:pPr>
        <w:rPr>
          <w:rFonts w:cstheme="minorHAnsi"/>
        </w:rPr>
      </w:pPr>
      <w:r>
        <w:rPr>
          <w:rFonts w:cstheme="minorHAnsi"/>
        </w:rPr>
        <w:t xml:space="preserve">“I know, but what do you think? Imagine that. Imagine not knowing, your whole life. Not knowing.” Mala scratched her palms, clearly anxious. On edge. </w:t>
      </w:r>
    </w:p>
    <w:p w14:paraId="6F59BE10" w14:textId="77777777" w:rsidR="00F50A18" w:rsidRDefault="00F50A18" w:rsidP="00F50A18">
      <w:pPr>
        <w:rPr>
          <w:rFonts w:cstheme="minorHAnsi"/>
        </w:rPr>
      </w:pPr>
      <w:r>
        <w:rPr>
          <w:rFonts w:cstheme="minorHAnsi"/>
        </w:rPr>
        <w:t>“I know.”</w:t>
      </w:r>
    </w:p>
    <w:p w14:paraId="60DD62E9" w14:textId="54D23327" w:rsidR="00F50A18" w:rsidRDefault="00F50A18" w:rsidP="00F50A18">
      <w:pPr>
        <w:rPr>
          <w:rFonts w:cstheme="minorHAnsi"/>
        </w:rPr>
      </w:pPr>
      <w:r>
        <w:rPr>
          <w:rFonts w:cstheme="minorHAnsi"/>
        </w:rPr>
        <w:t>“Sometimes, I look at our boy and I either want that or I want to stop him from knowing anything before it’s too late.”</w:t>
      </w:r>
    </w:p>
    <w:p w14:paraId="282866E1" w14:textId="77777777" w:rsidR="00F50A18" w:rsidRDefault="00F50A18" w:rsidP="00F50A18">
      <w:pPr>
        <w:rPr>
          <w:rFonts w:cstheme="minorHAnsi"/>
        </w:rPr>
      </w:pPr>
      <w:r>
        <w:rPr>
          <w:rFonts w:cstheme="minorHAnsi"/>
        </w:rPr>
        <w:lastRenderedPageBreak/>
        <w:t>“Mala.”</w:t>
      </w:r>
    </w:p>
    <w:p w14:paraId="30FF7E3C" w14:textId="2CE50059" w:rsidR="00F50A18" w:rsidRDefault="00F50A18" w:rsidP="00F50A18">
      <w:pPr>
        <w:rPr>
          <w:rFonts w:cstheme="minorHAnsi"/>
        </w:rPr>
      </w:pPr>
      <w:r>
        <w:rPr>
          <w:rFonts w:cstheme="minorHAnsi"/>
        </w:rPr>
        <w:t xml:space="preserve">“I know, I know, I’m just . . . thinking about things. Overthinking. He’s innocent and I’m either jealous or scared. Or both. And me even admitting that I’m scared that I’m jealous or scared of our baby makes me even </w:t>
      </w:r>
      <w:r w:rsidRPr="00AA05A8">
        <w:rPr>
          <w:rFonts w:cstheme="minorHAnsi"/>
          <w:i/>
          <w:iCs/>
        </w:rPr>
        <w:t>more</w:t>
      </w:r>
      <w:r>
        <w:rPr>
          <w:rFonts w:cstheme="minorHAnsi"/>
        </w:rPr>
        <w:t xml:space="preserve"> scared. It’s stupid.”</w:t>
      </w:r>
    </w:p>
    <w:p w14:paraId="549A9BFD" w14:textId="77777777" w:rsidR="00F50A18" w:rsidRDefault="00F50A18" w:rsidP="00F50A18">
      <w:pPr>
        <w:rPr>
          <w:rFonts w:cstheme="minorHAnsi"/>
        </w:rPr>
      </w:pPr>
      <w:r>
        <w:rPr>
          <w:rFonts w:cstheme="minorHAnsi"/>
        </w:rPr>
        <w:t>“It’s not stupid. Things will get better. They always do.”</w:t>
      </w:r>
    </w:p>
    <w:p w14:paraId="4A5F0ABB" w14:textId="3AB68B34" w:rsidR="00F50A18" w:rsidRDefault="00F50A18" w:rsidP="00F50A18">
      <w:pPr>
        <w:rPr>
          <w:rFonts w:cstheme="minorHAnsi"/>
        </w:rPr>
      </w:pPr>
      <w:r>
        <w:rPr>
          <w:rFonts w:cstheme="minorHAnsi"/>
        </w:rPr>
        <w:t xml:space="preserve">“Not always, Orlon. Sometimes, things just become worse and worse and the pressure never stops and it’s suffocating. Sometimes I want to distract myself and turn my brain </w:t>
      </w:r>
      <w:r w:rsidR="00525143">
        <w:rPr>
          <w:rFonts w:cstheme="minorHAnsi"/>
        </w:rPr>
        <w:t>off</w:t>
      </w:r>
      <w:r>
        <w:rPr>
          <w:rFonts w:cstheme="minorHAnsi"/>
        </w:rPr>
        <w:t>. Take my mind off things.”</w:t>
      </w:r>
    </w:p>
    <w:p w14:paraId="3B2B8F43" w14:textId="77777777" w:rsidR="00F50A18" w:rsidRDefault="00F50A18" w:rsidP="00F50A18">
      <w:pPr>
        <w:rPr>
          <w:rFonts w:cstheme="minorHAnsi"/>
        </w:rPr>
      </w:pPr>
      <w:r>
        <w:rPr>
          <w:rFonts w:cstheme="minorHAnsi"/>
        </w:rPr>
        <w:t>Orlon tried to say something, but stopped several times. “I know,” he said finally.</w:t>
      </w:r>
    </w:p>
    <w:p w14:paraId="1123C353" w14:textId="77777777" w:rsidR="00F50A18" w:rsidRDefault="00F50A18" w:rsidP="00F50A18">
      <w:pPr>
        <w:rPr>
          <w:rFonts w:cstheme="minorHAnsi"/>
        </w:rPr>
      </w:pPr>
      <w:r>
        <w:rPr>
          <w:rFonts w:cstheme="minorHAnsi"/>
        </w:rPr>
        <w:t>“I like hearing you say it though.”</w:t>
      </w:r>
    </w:p>
    <w:p w14:paraId="240913A8" w14:textId="77777777" w:rsidR="00F50A18" w:rsidRDefault="00F50A18" w:rsidP="00F50A18">
      <w:pPr>
        <w:rPr>
          <w:rFonts w:cstheme="minorHAnsi"/>
        </w:rPr>
      </w:pPr>
      <w:r>
        <w:rPr>
          <w:rFonts w:cstheme="minorHAnsi"/>
        </w:rPr>
        <w:t>“Say what?”</w:t>
      </w:r>
    </w:p>
    <w:p w14:paraId="0B43D8F8" w14:textId="77777777" w:rsidR="00F50A18" w:rsidRDefault="00F50A18" w:rsidP="00F50A18">
      <w:pPr>
        <w:rPr>
          <w:rFonts w:cstheme="minorHAnsi"/>
        </w:rPr>
      </w:pPr>
      <w:r>
        <w:rPr>
          <w:rFonts w:cstheme="minorHAnsi"/>
        </w:rPr>
        <w:t>“That things will be okay.”</w:t>
      </w:r>
    </w:p>
    <w:p w14:paraId="44E759C4" w14:textId="77777777" w:rsidR="00F50A18" w:rsidRDefault="00F50A18" w:rsidP="00F50A18">
      <w:pPr>
        <w:rPr>
          <w:rFonts w:cstheme="minorHAnsi"/>
        </w:rPr>
      </w:pPr>
      <w:r>
        <w:rPr>
          <w:rFonts w:cstheme="minorHAnsi"/>
        </w:rPr>
        <w:t>“They will. Be okay.”</w:t>
      </w:r>
    </w:p>
    <w:p w14:paraId="7A6B8C77" w14:textId="77777777" w:rsidR="00F50A18" w:rsidRDefault="00F50A18" w:rsidP="00F50A18">
      <w:pPr>
        <w:rPr>
          <w:rFonts w:cstheme="minorHAnsi"/>
        </w:rPr>
      </w:pPr>
      <w:r>
        <w:rPr>
          <w:rFonts w:cstheme="minorHAnsi"/>
        </w:rPr>
        <w:t>“See, I like that,” Mala smiled, cozying up to Orlon.</w:t>
      </w:r>
    </w:p>
    <w:p w14:paraId="0AF8B063" w14:textId="77777777" w:rsidR="00F50A18" w:rsidRDefault="00F50A18" w:rsidP="00F50A18">
      <w:pPr>
        <w:rPr>
          <w:rFonts w:cstheme="minorHAnsi"/>
        </w:rPr>
      </w:pPr>
      <w:r>
        <w:rPr>
          <w:rFonts w:cstheme="minorHAnsi"/>
        </w:rPr>
        <w:t>Orlon remained serious. “I mean it.”</w:t>
      </w:r>
    </w:p>
    <w:p w14:paraId="019382E3" w14:textId="77777777" w:rsidR="00F50A18" w:rsidRDefault="00F50A18" w:rsidP="00F50A18">
      <w:pPr>
        <w:rPr>
          <w:rFonts w:cstheme="minorHAnsi"/>
        </w:rPr>
      </w:pPr>
      <w:r>
        <w:rPr>
          <w:rFonts w:cstheme="minorHAnsi"/>
        </w:rPr>
        <w:t>“I like hearing you say it even though I know you don’t really mean it. And that’s okay. I still like it anyway.”</w:t>
      </w:r>
    </w:p>
    <w:p w14:paraId="1310E56E" w14:textId="503A27E4" w:rsidR="00F50A18" w:rsidRDefault="00F50A18" w:rsidP="00F50A18">
      <w:pPr>
        <w:rPr>
          <w:rFonts w:cstheme="minorHAnsi"/>
        </w:rPr>
      </w:pPr>
      <w:r>
        <w:rPr>
          <w:rFonts w:cstheme="minorHAnsi"/>
        </w:rPr>
        <w:t>Orlon said nothing else, just wrapped his arm around Mala and looked at the fake pixelated stars in the sky.</w:t>
      </w:r>
    </w:p>
    <w:p w14:paraId="7E1989AD" w14:textId="1EDE239B" w:rsidR="00D77DC5" w:rsidRPr="00F84B36" w:rsidRDefault="00D77DC5" w:rsidP="00D77DC5">
      <w:pPr>
        <w:pStyle w:val="Heading2"/>
        <w:rPr>
          <w:rStyle w:val="Emphasis"/>
        </w:rPr>
      </w:pPr>
      <w:r>
        <w:rPr>
          <w:rStyle w:val="Emphasis"/>
        </w:rPr>
        <w:t>3</w:t>
      </w:r>
      <w:r w:rsidRPr="00F84B36">
        <w:rPr>
          <w:rStyle w:val="Emphasis"/>
        </w:rPr>
        <w:t xml:space="preserve">, </w:t>
      </w:r>
      <w:r>
        <w:rPr>
          <w:rStyle w:val="Emphasis"/>
        </w:rPr>
        <w:t>HARK</w:t>
      </w:r>
      <w:r w:rsidRPr="00F84B36">
        <w:rPr>
          <w:rStyle w:val="Emphasis"/>
        </w:rPr>
        <w:t xml:space="preserve">, </w:t>
      </w:r>
      <w:r>
        <w:rPr>
          <w:rStyle w:val="Emphasis"/>
        </w:rPr>
        <w:t>OUTER SPACE THEN AMTRAK</w:t>
      </w:r>
    </w:p>
    <w:p w14:paraId="34C39D13" w14:textId="3F45193D" w:rsidR="00D77DC5" w:rsidRDefault="00D77DC5" w:rsidP="00D34006">
      <w:pPr>
        <w:ind w:firstLine="0"/>
        <w:rPr>
          <w:rFonts w:cstheme="minorHAnsi"/>
        </w:rPr>
      </w:pPr>
      <w:r>
        <w:rPr>
          <w:rFonts w:cstheme="minorHAnsi"/>
        </w:rPr>
        <w:t xml:space="preserve">Hark stared at the ground, grinding his teeth. The man in front of him was complaining about regulations and data protection. How it was “unfair” that those not living on the AVE </w:t>
      </w:r>
      <w:r w:rsidRPr="00B74B85">
        <w:rPr>
          <w:rFonts w:cstheme="minorHAnsi"/>
          <w:i/>
        </w:rPr>
        <w:t>OPPS</w:t>
      </w:r>
      <w:r>
        <w:rPr>
          <w:rFonts w:cstheme="minorHAnsi"/>
        </w:rPr>
        <w:t xml:space="preserve"> w</w:t>
      </w:r>
      <w:r w:rsidR="004117D6">
        <w:rPr>
          <w:rFonts w:cstheme="minorHAnsi"/>
        </w:rPr>
        <w:t>ere</w:t>
      </w:r>
      <w:r>
        <w:rPr>
          <w:rFonts w:cstheme="minorHAnsi"/>
        </w:rPr>
        <w:t xml:space="preserve"> discrim</w:t>
      </w:r>
      <w:r w:rsidR="004117D6">
        <w:rPr>
          <w:rFonts w:cstheme="minorHAnsi"/>
        </w:rPr>
        <w:t>inated against</w:t>
      </w:r>
      <w:r>
        <w:rPr>
          <w:rFonts w:cstheme="minorHAnsi"/>
        </w:rPr>
        <w:t xml:space="preserve">. </w:t>
      </w:r>
    </w:p>
    <w:p w14:paraId="4F6DA99C" w14:textId="77777777" w:rsidR="00D77DC5" w:rsidRDefault="00D77DC5" w:rsidP="00D77DC5">
      <w:pPr>
        <w:rPr>
          <w:rFonts w:cstheme="minorHAnsi"/>
        </w:rPr>
      </w:pPr>
      <w:r>
        <w:rPr>
          <w:rFonts w:cstheme="minorHAnsi"/>
        </w:rPr>
        <w:t xml:space="preserve">The man next to Hark, Yaro, spoke in a calm voice and tried to reason with the man. The man became even more irritated by this, denouncing the current consensus. Yaro reminded </w:t>
      </w:r>
      <w:r>
        <w:rPr>
          <w:rFonts w:cstheme="minorHAnsi"/>
        </w:rPr>
        <w:lastRenderedPageBreak/>
        <w:t>the man that speaking as such was paramount to mutiny. Political mutiny. Still, the man continued.</w:t>
      </w:r>
    </w:p>
    <w:p w14:paraId="3D1098FE" w14:textId="77777777" w:rsidR="00D77DC5" w:rsidRDefault="00D77DC5" w:rsidP="00D77DC5">
      <w:pPr>
        <w:rPr>
          <w:rFonts w:cstheme="minorHAnsi"/>
        </w:rPr>
      </w:pPr>
      <w:r>
        <w:rPr>
          <w:rFonts w:cstheme="minorHAnsi"/>
        </w:rPr>
        <w:t>Hark had had enough.</w:t>
      </w:r>
    </w:p>
    <w:p w14:paraId="40CA2183" w14:textId="77777777" w:rsidR="00D77DC5" w:rsidRDefault="00D77DC5" w:rsidP="00D77DC5">
      <w:pPr>
        <w:rPr>
          <w:rFonts w:cstheme="minorHAnsi"/>
        </w:rPr>
      </w:pPr>
      <w:r>
        <w:rPr>
          <w:rFonts w:cstheme="minorHAnsi"/>
        </w:rPr>
        <w:t xml:space="preserve">He stepped forward and dragged the man by his jumpsuit collar. He pulled him like a barbarian would carry a hunk of meat. The man in his grasp yelped to his crewmates who came rushing to his side. The biggest one in the group tried putting Hark in a chokehold. </w:t>
      </w:r>
    </w:p>
    <w:p w14:paraId="2574853E" w14:textId="74D53CCD" w:rsidR="00D77DC5" w:rsidRDefault="00D77DC5" w:rsidP="00D77DC5">
      <w:pPr>
        <w:rPr>
          <w:rFonts w:cstheme="minorHAnsi"/>
        </w:rPr>
      </w:pPr>
      <w:r>
        <w:rPr>
          <w:rFonts w:cstheme="minorHAnsi"/>
        </w:rPr>
        <w:t xml:space="preserve">Hark’s nostrils flared and he threw the smaller man to the wall. The one reaching for a chokehold was then tossed upside down and repeatedly struck in the face with a closed fist. The nose broke immediately, spilling blood. </w:t>
      </w:r>
    </w:p>
    <w:p w14:paraId="02286F86" w14:textId="1818DE07" w:rsidR="00D77DC5" w:rsidRDefault="00D77DC5" w:rsidP="00D77DC5">
      <w:pPr>
        <w:rPr>
          <w:rFonts w:cstheme="minorHAnsi"/>
        </w:rPr>
      </w:pPr>
      <w:r>
        <w:rPr>
          <w:rFonts w:cstheme="minorHAnsi"/>
        </w:rPr>
        <w:t xml:space="preserve">“Never put your hands on a second,” Hark said. </w:t>
      </w:r>
    </w:p>
    <w:p w14:paraId="644B0C8B" w14:textId="07C285DB" w:rsidR="00D77DC5" w:rsidRDefault="00D77DC5" w:rsidP="00D77DC5">
      <w:pPr>
        <w:rPr>
          <w:rFonts w:cstheme="minorHAnsi"/>
        </w:rPr>
      </w:pPr>
      <w:r>
        <w:rPr>
          <w:rFonts w:cstheme="minorHAnsi"/>
        </w:rPr>
        <w:t xml:space="preserve">“Second </w:t>
      </w:r>
      <w:r w:rsidR="00FB749A">
        <w:rPr>
          <w:rFonts w:cstheme="minorHAnsi"/>
        </w:rPr>
        <w:t>Conflicter</w:t>
      </w:r>
      <w:r>
        <w:rPr>
          <w:rFonts w:cstheme="minorHAnsi"/>
        </w:rPr>
        <w:t xml:space="preserve"> Hander. Put him down now. This is not how we do things,” Yaro said.</w:t>
      </w:r>
    </w:p>
    <w:p w14:paraId="2E2D186D" w14:textId="77777777" w:rsidR="00D77DC5" w:rsidRDefault="00D77DC5" w:rsidP="00D77DC5">
      <w:pPr>
        <w:rPr>
          <w:rFonts w:cstheme="minorHAnsi"/>
        </w:rPr>
      </w:pPr>
      <w:r>
        <w:rPr>
          <w:rFonts w:cstheme="minorHAnsi"/>
        </w:rPr>
        <w:t>Hark either ignored him or did not hear him, as he continued to batter the already unconscious man.</w:t>
      </w:r>
    </w:p>
    <w:p w14:paraId="130ED59B" w14:textId="77777777" w:rsidR="00D77DC5" w:rsidRDefault="00D77DC5" w:rsidP="00D77DC5">
      <w:pPr>
        <w:rPr>
          <w:rFonts w:cstheme="minorHAnsi"/>
        </w:rPr>
      </w:pPr>
      <w:r>
        <w:rPr>
          <w:rFonts w:cstheme="minorHAnsi"/>
        </w:rPr>
        <w:t>When the man’s face was a shiny red mess, Hark put him down and left him to convulse.</w:t>
      </w:r>
    </w:p>
    <w:p w14:paraId="3B256424" w14:textId="06AB2F86" w:rsidR="00D77DC5" w:rsidRDefault="00D77DC5" w:rsidP="00D77DC5">
      <w:pPr>
        <w:rPr>
          <w:rFonts w:cstheme="minorHAnsi"/>
        </w:rPr>
      </w:pPr>
      <w:r>
        <w:rPr>
          <w:rFonts w:cstheme="minorHAnsi"/>
        </w:rPr>
        <w:t>“Oh my,” Yaro said, clearing a table of its contents and speaking to the crew. “Help me lift the man to the table. He needs first aid.</w:t>
      </w:r>
      <w:r w:rsidR="00745566">
        <w:rPr>
          <w:rFonts w:cstheme="minorHAnsi"/>
        </w:rPr>
        <w:t xml:space="preserve"> Is anyone a healer?</w:t>
      </w:r>
      <w:r>
        <w:rPr>
          <w:rFonts w:cstheme="minorHAnsi"/>
        </w:rPr>
        <w:t>”</w:t>
      </w:r>
    </w:p>
    <w:p w14:paraId="247F81D6" w14:textId="3DE712DD" w:rsidR="00D77DC5" w:rsidRDefault="00D77DC5" w:rsidP="00D77DC5">
      <w:pPr>
        <w:rPr>
          <w:rFonts w:cstheme="minorHAnsi"/>
        </w:rPr>
      </w:pPr>
      <w:r>
        <w:rPr>
          <w:rFonts w:cstheme="minorHAnsi"/>
        </w:rPr>
        <w:t>The shocked crew didn’t immediately respond. Then, when a few seconds passed, the</w:t>
      </w:r>
      <w:r w:rsidR="00745566">
        <w:rPr>
          <w:rFonts w:cstheme="minorHAnsi"/>
        </w:rPr>
        <w:t>y</w:t>
      </w:r>
      <w:r>
        <w:rPr>
          <w:rFonts w:cstheme="minorHAnsi"/>
        </w:rPr>
        <w:t xml:space="preserve"> sprang into action. Lifting the big </w:t>
      </w:r>
      <w:r w:rsidR="005A30DD">
        <w:rPr>
          <w:rFonts w:cstheme="minorHAnsi"/>
        </w:rPr>
        <w:t>man</w:t>
      </w:r>
      <w:r>
        <w:rPr>
          <w:rFonts w:cstheme="minorHAnsi"/>
        </w:rPr>
        <w:t xml:space="preserve"> with effort. All helped except the man who’d been complaining. Hark was continuing his previous action of dragging him somewhere. He settled somewhere deep and dark in the ship, where the panic of his crew couldn’t be heard.</w:t>
      </w:r>
    </w:p>
    <w:p w14:paraId="4AA4B087" w14:textId="09E2630C" w:rsidR="00D77DC5" w:rsidRDefault="00D77DC5" w:rsidP="00D77DC5">
      <w:pPr>
        <w:rPr>
          <w:rFonts w:cstheme="minorHAnsi"/>
        </w:rPr>
      </w:pPr>
      <w:r>
        <w:rPr>
          <w:rFonts w:cstheme="minorHAnsi"/>
        </w:rPr>
        <w:t>“Want me to turn your face into pulp too?</w:t>
      </w:r>
      <w:r w:rsidR="006101DB">
        <w:rPr>
          <w:rFonts w:cstheme="minorHAnsi"/>
        </w:rPr>
        <w:t xml:space="preserve"> Like your friend?</w:t>
      </w:r>
      <w:r>
        <w:rPr>
          <w:rFonts w:cstheme="minorHAnsi"/>
        </w:rPr>
        <w:t>” Hark said.</w:t>
      </w:r>
    </w:p>
    <w:p w14:paraId="2B151751" w14:textId="77777777" w:rsidR="00D77DC5" w:rsidRDefault="00D77DC5" w:rsidP="00D77DC5">
      <w:pPr>
        <w:rPr>
          <w:rFonts w:cstheme="minorHAnsi"/>
        </w:rPr>
      </w:pPr>
      <w:r>
        <w:rPr>
          <w:rFonts w:cstheme="minorHAnsi"/>
        </w:rPr>
        <w:t>“Why did you do that?”</w:t>
      </w:r>
    </w:p>
    <w:p w14:paraId="632C43F5" w14:textId="77777777" w:rsidR="00D77DC5" w:rsidRDefault="00D77DC5" w:rsidP="00D77DC5">
      <w:pPr>
        <w:rPr>
          <w:rFonts w:cstheme="minorHAnsi"/>
        </w:rPr>
      </w:pPr>
      <w:r>
        <w:rPr>
          <w:rFonts w:cstheme="minorHAnsi"/>
        </w:rPr>
        <w:t>“For fun.”</w:t>
      </w:r>
    </w:p>
    <w:p w14:paraId="3437FD6C" w14:textId="77777777" w:rsidR="00D77DC5" w:rsidRDefault="00D77DC5" w:rsidP="00D77DC5">
      <w:pPr>
        <w:rPr>
          <w:rFonts w:cstheme="minorHAnsi"/>
        </w:rPr>
      </w:pPr>
      <w:r>
        <w:rPr>
          <w:rFonts w:cstheme="minorHAnsi"/>
        </w:rPr>
        <w:t xml:space="preserve">“For f—I think you killed Adrian! I think you killed him!” </w:t>
      </w:r>
    </w:p>
    <w:p w14:paraId="6301F5E5" w14:textId="77777777" w:rsidR="00D77DC5" w:rsidRDefault="00D77DC5" w:rsidP="00D77DC5">
      <w:pPr>
        <w:rPr>
          <w:rFonts w:cstheme="minorHAnsi"/>
        </w:rPr>
      </w:pPr>
      <w:r>
        <w:rPr>
          <w:rFonts w:cstheme="minorHAnsi"/>
        </w:rPr>
        <w:lastRenderedPageBreak/>
        <w:t>“And I should care?”</w:t>
      </w:r>
    </w:p>
    <w:p w14:paraId="5D432DFA" w14:textId="77777777" w:rsidR="00D77DC5" w:rsidRDefault="00D77DC5" w:rsidP="00D77DC5">
      <w:pPr>
        <w:rPr>
          <w:rFonts w:cstheme="minorHAnsi"/>
        </w:rPr>
      </w:pPr>
      <w:r>
        <w:rPr>
          <w:rFonts w:cstheme="minorHAnsi"/>
        </w:rPr>
        <w:t>“What? Of course!”</w:t>
      </w:r>
    </w:p>
    <w:p w14:paraId="7547BD36" w14:textId="700F78E2" w:rsidR="00D77DC5" w:rsidRDefault="00D77DC5" w:rsidP="00D77DC5">
      <w:pPr>
        <w:rPr>
          <w:rFonts w:cstheme="minorHAnsi"/>
        </w:rPr>
      </w:pPr>
      <w:r>
        <w:rPr>
          <w:rFonts w:cstheme="minorHAnsi"/>
        </w:rPr>
        <w:t xml:space="preserve">Hark’s deep-set eyes narrowed and the scattered lines and crevices around his brow furrowed. “Why should I care about some </w:t>
      </w:r>
      <w:r w:rsidR="003B0147">
        <w:rPr>
          <w:rFonts w:cstheme="minorHAnsi"/>
        </w:rPr>
        <w:t>nothing</w:t>
      </w:r>
      <w:r>
        <w:rPr>
          <w:rFonts w:cstheme="minorHAnsi"/>
        </w:rPr>
        <w:t xml:space="preserve"> I killed? I want an answer. Either that or you put your hands on me now.”</w:t>
      </w:r>
    </w:p>
    <w:p w14:paraId="5C32C850" w14:textId="77777777" w:rsidR="00D77DC5" w:rsidRDefault="00D77DC5" w:rsidP="00D77DC5">
      <w:pPr>
        <w:rPr>
          <w:rFonts w:cstheme="minorHAnsi"/>
        </w:rPr>
      </w:pPr>
      <w:r>
        <w:rPr>
          <w:rFonts w:cstheme="minorHAnsi"/>
        </w:rPr>
        <w:t>“What? What are you even talking about? We need to go h—” The man tried squeezing past the claustrophobic space they were in. Hark’s heavy body stopped him.</w:t>
      </w:r>
    </w:p>
    <w:p w14:paraId="233B7D1B" w14:textId="77777777" w:rsidR="00D77DC5" w:rsidRDefault="00D77DC5" w:rsidP="00D77DC5">
      <w:pPr>
        <w:rPr>
          <w:rFonts w:cstheme="minorHAnsi"/>
        </w:rPr>
      </w:pPr>
      <w:r>
        <w:rPr>
          <w:rFonts w:cstheme="minorHAnsi"/>
        </w:rPr>
        <w:t>“Put up your hands and let’s fight,” Hark said, smiling.</w:t>
      </w:r>
    </w:p>
    <w:p w14:paraId="3C3B38B2" w14:textId="4CAE1351" w:rsidR="00D77DC5" w:rsidRDefault="00D77DC5" w:rsidP="00D77DC5">
      <w:pPr>
        <w:rPr>
          <w:rFonts w:cstheme="minorHAnsi"/>
        </w:rPr>
      </w:pPr>
      <w:r>
        <w:rPr>
          <w:rFonts w:cstheme="minorHAnsi"/>
        </w:rPr>
        <w:t xml:space="preserve">“I don’t want to do this. What do you want to hear, that you’ll win? </w:t>
      </w:r>
      <w:r w:rsidR="00C90B1D">
        <w:rPr>
          <w:rFonts w:cstheme="minorHAnsi"/>
        </w:rPr>
        <w:t>congrat</w:t>
      </w:r>
      <w:r w:rsidR="000E4625">
        <w:rPr>
          <w:rFonts w:cstheme="minorHAnsi"/>
        </w:rPr>
        <w:t>ulations</w:t>
      </w:r>
      <w:r>
        <w:rPr>
          <w:rFonts w:cstheme="minorHAnsi"/>
        </w:rPr>
        <w:t xml:space="preserve">, you’re tougher than me. </w:t>
      </w:r>
      <w:r w:rsidR="0043136C">
        <w:rPr>
          <w:rFonts w:cstheme="minorHAnsi"/>
        </w:rPr>
        <w:t>Great</w:t>
      </w:r>
      <w:r>
        <w:rPr>
          <w:rFonts w:cstheme="minorHAnsi"/>
        </w:rPr>
        <w:t>. Now stop.” Even though the man said the comments sarcastically, his voice still pulled and squeaked like a nervous little</w:t>
      </w:r>
      <w:r w:rsidR="00670656">
        <w:rPr>
          <w:rFonts w:cstheme="minorHAnsi"/>
        </w:rPr>
        <w:t xml:space="preserve"> boy</w:t>
      </w:r>
      <w:r>
        <w:rPr>
          <w:rFonts w:cstheme="minorHAnsi"/>
        </w:rPr>
        <w:t>.</w:t>
      </w:r>
    </w:p>
    <w:p w14:paraId="46FACDDE" w14:textId="25AB15C4" w:rsidR="00D77DC5" w:rsidRDefault="00D77DC5" w:rsidP="00D77DC5">
      <w:pPr>
        <w:rPr>
          <w:rFonts w:cstheme="minorHAnsi"/>
        </w:rPr>
      </w:pPr>
      <w:r>
        <w:rPr>
          <w:rFonts w:cstheme="minorHAnsi"/>
        </w:rPr>
        <w:t xml:space="preserve">“I want to hear why I should care about you pieces of </w:t>
      </w:r>
      <w:r w:rsidR="00E70DE7">
        <w:rPr>
          <w:rFonts w:cstheme="minorHAnsi"/>
        </w:rPr>
        <w:t>filth</w:t>
      </w:r>
      <w:r>
        <w:rPr>
          <w:rFonts w:cstheme="minorHAnsi"/>
        </w:rPr>
        <w:t xml:space="preserve"> I protect. I’ve saved your life before, so I should take it away when I please. Especially when you have no respect for me or my colleague. No respect!” Hark punched a pipe next to the shaking man, spraying steam in his face. “Tell me now why I should care!” He grabbed the greased and sweaty hair of the man </w:t>
      </w:r>
      <w:r w:rsidR="00442513">
        <w:rPr>
          <w:rFonts w:cstheme="minorHAnsi"/>
        </w:rPr>
        <w:t xml:space="preserve">and </w:t>
      </w:r>
      <w:r>
        <w:rPr>
          <w:rFonts w:cstheme="minorHAnsi"/>
        </w:rPr>
        <w:t>pushed his head into the steam. The man resisted, using his arms as blockades.</w:t>
      </w:r>
    </w:p>
    <w:p w14:paraId="1EB8A93F" w14:textId="77777777" w:rsidR="00D77DC5" w:rsidRDefault="00D77DC5" w:rsidP="00D77DC5">
      <w:pPr>
        <w:rPr>
          <w:rFonts w:cstheme="minorHAnsi"/>
        </w:rPr>
      </w:pPr>
      <w:r>
        <w:rPr>
          <w:rFonts w:cstheme="minorHAnsi"/>
        </w:rPr>
        <w:t>“I’m sorry! I don’t know what to say! You shouldn’t care! Let me go!”</w:t>
      </w:r>
    </w:p>
    <w:p w14:paraId="2D41A96F" w14:textId="77777777" w:rsidR="00D77DC5" w:rsidRDefault="00D77DC5" w:rsidP="00D77DC5">
      <w:pPr>
        <w:rPr>
          <w:rFonts w:cstheme="minorHAnsi"/>
        </w:rPr>
      </w:pPr>
      <w:r>
        <w:rPr>
          <w:rFonts w:cstheme="minorHAnsi"/>
        </w:rPr>
        <w:t>Hark didn’t resist. He pushed so hard on his head that the arms protecting the man looked ready to snap in two.</w:t>
      </w:r>
    </w:p>
    <w:p w14:paraId="4B0DCF1B" w14:textId="77777777" w:rsidR="00D77DC5" w:rsidRDefault="00D77DC5" w:rsidP="00D77DC5">
      <w:pPr>
        <w:rPr>
          <w:rFonts w:cstheme="minorHAnsi"/>
        </w:rPr>
      </w:pPr>
      <w:r>
        <w:rPr>
          <w:rFonts w:cstheme="minorHAnsi"/>
        </w:rPr>
        <w:t>“Stop! Let him go!” a woman’s voice called from the back of Hark.</w:t>
      </w:r>
    </w:p>
    <w:p w14:paraId="6BCF1918" w14:textId="77777777" w:rsidR="00D77DC5" w:rsidRDefault="00D77DC5" w:rsidP="00D77DC5">
      <w:pPr>
        <w:rPr>
          <w:rFonts w:cstheme="minorHAnsi"/>
        </w:rPr>
      </w:pPr>
      <w:r>
        <w:rPr>
          <w:rFonts w:cstheme="minorHAnsi"/>
        </w:rPr>
        <w:t>Hark loosened a tad, then pushed the man’s head to the side of the steam, letting the corridor mist up.</w:t>
      </w:r>
    </w:p>
    <w:p w14:paraId="0302A934" w14:textId="77777777" w:rsidR="00D77DC5" w:rsidRDefault="00D77DC5" w:rsidP="00D77DC5">
      <w:pPr>
        <w:rPr>
          <w:rFonts w:cstheme="minorHAnsi"/>
        </w:rPr>
      </w:pPr>
      <w:r>
        <w:rPr>
          <w:rFonts w:cstheme="minorHAnsi"/>
        </w:rPr>
        <w:t>“One of you a mechanic?”</w:t>
      </w:r>
    </w:p>
    <w:p w14:paraId="1821F08E" w14:textId="77777777" w:rsidR="00D77DC5" w:rsidRDefault="00D77DC5" w:rsidP="00D77DC5">
      <w:pPr>
        <w:rPr>
          <w:rFonts w:cstheme="minorHAnsi"/>
        </w:rPr>
      </w:pPr>
      <w:r>
        <w:rPr>
          <w:rFonts w:cstheme="minorHAnsi"/>
        </w:rPr>
        <w:t xml:space="preserve">“He is,” the woman said. </w:t>
      </w:r>
    </w:p>
    <w:p w14:paraId="6916480F" w14:textId="77777777" w:rsidR="00D77DC5" w:rsidRDefault="00D77DC5" w:rsidP="00D77DC5">
      <w:pPr>
        <w:rPr>
          <w:rFonts w:cstheme="minorHAnsi"/>
        </w:rPr>
      </w:pPr>
      <w:r>
        <w:rPr>
          <w:rFonts w:cstheme="minorHAnsi"/>
        </w:rPr>
        <w:lastRenderedPageBreak/>
        <w:t xml:space="preserve">The man whimpered and nodded, finally away from Hark’s grasp. He slid to the floor and looked at the woman. “Is </w:t>
      </w:r>
      <w:proofErr w:type="gramStart"/>
      <w:r>
        <w:rPr>
          <w:rFonts w:cstheme="minorHAnsi"/>
        </w:rPr>
        <w:t>Adrian</w:t>
      </w:r>
      <w:proofErr w:type="gramEnd"/>
      <w:r>
        <w:rPr>
          <w:rFonts w:cstheme="minorHAnsi"/>
        </w:rPr>
        <w:t xml:space="preserve"> okay?”</w:t>
      </w:r>
    </w:p>
    <w:p w14:paraId="16D75B71" w14:textId="77777777" w:rsidR="00D77DC5" w:rsidRDefault="00D77DC5" w:rsidP="00D77DC5">
      <w:pPr>
        <w:rPr>
          <w:rFonts w:cstheme="minorHAnsi"/>
        </w:rPr>
      </w:pPr>
      <w:r>
        <w:rPr>
          <w:rFonts w:cstheme="minorHAnsi"/>
        </w:rPr>
        <w:t>“He’s alive, sure.”</w:t>
      </w:r>
    </w:p>
    <w:p w14:paraId="5EDBB86B" w14:textId="77777777" w:rsidR="00D77DC5" w:rsidRDefault="00D77DC5" w:rsidP="00D77DC5">
      <w:pPr>
        <w:rPr>
          <w:rFonts w:cstheme="minorHAnsi"/>
        </w:rPr>
      </w:pPr>
      <w:r>
        <w:rPr>
          <w:rFonts w:cstheme="minorHAnsi"/>
        </w:rPr>
        <w:t>The man nodded and looked back at Hark.</w:t>
      </w:r>
    </w:p>
    <w:p w14:paraId="3A6AA8D0" w14:textId="37BA58CA" w:rsidR="00D77DC5" w:rsidRDefault="00D77DC5" w:rsidP="006D08B5">
      <w:pPr>
        <w:rPr>
          <w:rFonts w:cstheme="minorHAnsi"/>
        </w:rPr>
      </w:pPr>
      <w:r>
        <w:rPr>
          <w:rFonts w:cstheme="minorHAnsi"/>
        </w:rPr>
        <w:t>“Clean this mess up. Have some respect in your work,” Hark said, stepping over the man and walking with the woman, back up to the central deck.</w:t>
      </w:r>
      <w:r w:rsidR="006D08B5">
        <w:rPr>
          <w:rFonts w:cstheme="minorHAnsi"/>
        </w:rPr>
        <w:t xml:space="preserve"> </w:t>
      </w:r>
      <w:r>
        <w:rPr>
          <w:rFonts w:cstheme="minorHAnsi"/>
        </w:rPr>
        <w:t xml:space="preserve">“Impressed?” </w:t>
      </w:r>
      <w:r w:rsidR="006D08B5">
        <w:rPr>
          <w:rFonts w:cstheme="minorHAnsi"/>
        </w:rPr>
        <w:t>he</w:t>
      </w:r>
      <w:r>
        <w:rPr>
          <w:rFonts w:cstheme="minorHAnsi"/>
        </w:rPr>
        <w:t xml:space="preserve"> said.</w:t>
      </w:r>
    </w:p>
    <w:p w14:paraId="28DAFDE5" w14:textId="2FCF8AE7" w:rsidR="00D77DC5" w:rsidRDefault="00D77DC5" w:rsidP="00D77DC5">
      <w:pPr>
        <w:rPr>
          <w:rFonts w:cstheme="minorHAnsi"/>
        </w:rPr>
      </w:pPr>
      <w:r>
        <w:rPr>
          <w:rFonts w:cstheme="minorHAnsi"/>
        </w:rPr>
        <w:t xml:space="preserve">“Are you </w:t>
      </w:r>
      <w:r w:rsidR="003B37B2">
        <w:rPr>
          <w:rFonts w:cstheme="minorHAnsi"/>
        </w:rPr>
        <w:t>serious</w:t>
      </w:r>
      <w:r>
        <w:rPr>
          <w:rFonts w:cstheme="minorHAnsi"/>
        </w:rPr>
        <w:t>? You’re a delusional psycho if you think I’d be impressed with you assaulting two of my crew and bursting a—what I’d assume—is an important part of my ship.”</w:t>
      </w:r>
    </w:p>
    <w:p w14:paraId="744AF4DB" w14:textId="77777777" w:rsidR="00D77DC5" w:rsidRDefault="00D77DC5" w:rsidP="00D77DC5">
      <w:pPr>
        <w:rPr>
          <w:rFonts w:cstheme="minorHAnsi"/>
        </w:rPr>
      </w:pPr>
      <w:r>
        <w:rPr>
          <w:rFonts w:cstheme="minorHAnsi"/>
        </w:rPr>
        <w:t>“Your ship?”</w:t>
      </w:r>
    </w:p>
    <w:p w14:paraId="7AA07E60" w14:textId="19FE41AD" w:rsidR="00D77DC5" w:rsidRDefault="00D77DC5" w:rsidP="00D77DC5">
      <w:pPr>
        <w:rPr>
          <w:rFonts w:cstheme="minorHAnsi"/>
        </w:rPr>
      </w:pPr>
      <w:r>
        <w:rPr>
          <w:rFonts w:cstheme="minorHAnsi"/>
        </w:rPr>
        <w:t xml:space="preserve">“Yes, I’m the captain of this ship. My second-in-command answers </w:t>
      </w:r>
      <w:r w:rsidR="00153471">
        <w:rPr>
          <w:rFonts w:cstheme="minorHAnsi"/>
        </w:rPr>
        <w:t xml:space="preserve">to </w:t>
      </w:r>
      <w:proofErr w:type="gramStart"/>
      <w:r>
        <w:rPr>
          <w:rFonts w:cstheme="minorHAnsi"/>
        </w:rPr>
        <w:t>you</w:t>
      </w:r>
      <w:proofErr w:type="gramEnd"/>
      <w:r>
        <w:rPr>
          <w:rFonts w:cstheme="minorHAnsi"/>
        </w:rPr>
        <w:t xml:space="preserve"> leaches. Are you surprised or will you start punching me now as well?”</w:t>
      </w:r>
    </w:p>
    <w:p w14:paraId="7A1D1CC9" w14:textId="77777777" w:rsidR="00D77DC5" w:rsidRDefault="00D77DC5" w:rsidP="00D77DC5">
      <w:pPr>
        <w:rPr>
          <w:rFonts w:cstheme="minorHAnsi"/>
        </w:rPr>
      </w:pPr>
      <w:r>
        <w:rPr>
          <w:rFonts w:cstheme="minorHAnsi"/>
        </w:rPr>
        <w:t>“I don’t care what you are.”</w:t>
      </w:r>
    </w:p>
    <w:p w14:paraId="49E64B39" w14:textId="77777777" w:rsidR="00D77DC5" w:rsidRDefault="00D77DC5" w:rsidP="00D77DC5">
      <w:pPr>
        <w:rPr>
          <w:rFonts w:cstheme="minorHAnsi"/>
        </w:rPr>
      </w:pPr>
      <w:r>
        <w:rPr>
          <w:rFonts w:cstheme="minorHAnsi"/>
        </w:rPr>
        <w:t>“Well then don’t ask.”</w:t>
      </w:r>
    </w:p>
    <w:p w14:paraId="22E09B75" w14:textId="77777777" w:rsidR="00D77DC5" w:rsidRDefault="00D77DC5" w:rsidP="00D77DC5">
      <w:pPr>
        <w:rPr>
          <w:rFonts w:cstheme="minorHAnsi"/>
        </w:rPr>
      </w:pPr>
      <w:r>
        <w:rPr>
          <w:rFonts w:cstheme="minorHAnsi"/>
        </w:rPr>
        <w:t>“Fine.”</w:t>
      </w:r>
    </w:p>
    <w:p w14:paraId="1DB89180" w14:textId="77777777" w:rsidR="00D77DC5" w:rsidRDefault="00D77DC5" w:rsidP="00D77DC5">
      <w:pPr>
        <w:rPr>
          <w:rFonts w:cstheme="minorHAnsi"/>
        </w:rPr>
      </w:pPr>
      <w:r>
        <w:rPr>
          <w:rFonts w:cstheme="minorHAnsi"/>
        </w:rPr>
        <w:t>Back to the rest of the crew, Adrian let ragged breaths fall from his mouth. The crew stared at Hark with what looked like fear, mixed with anger, mixed with hatred. Hark stepped to the side of Yaro, exactly how they’d been before the outburst.</w:t>
      </w:r>
    </w:p>
    <w:p w14:paraId="4CB2A59B" w14:textId="5F3988BB" w:rsidR="00D77DC5" w:rsidRDefault="00D77DC5" w:rsidP="00D77DC5">
      <w:pPr>
        <w:rPr>
          <w:rFonts w:cstheme="minorHAnsi"/>
        </w:rPr>
      </w:pPr>
      <w:r>
        <w:rPr>
          <w:rFonts w:cstheme="minorHAnsi"/>
        </w:rPr>
        <w:t>Yaro straightened and looked at his tablet-projector. “So, as I was saying before</w:t>
      </w:r>
      <w:r w:rsidR="009E4504">
        <w:rPr>
          <w:rFonts w:cstheme="minorHAnsi"/>
        </w:rPr>
        <w:t>, w</w:t>
      </w:r>
      <w:r>
        <w:rPr>
          <w:rFonts w:cstheme="minorHAnsi"/>
        </w:rPr>
        <w:t xml:space="preserve">e will be conducting this search within the hour. You have no right to consent in the carrying out of contraband checks. Whether you give written consent or not is of no difference, but will go toward </w:t>
      </w:r>
      <w:r w:rsidR="002703B0">
        <w:rPr>
          <w:rFonts w:cstheme="minorHAnsi"/>
        </w:rPr>
        <w:t>solars</w:t>
      </w:r>
      <w:r>
        <w:rPr>
          <w:rFonts w:cstheme="minorHAnsi"/>
        </w:rPr>
        <w:t xml:space="preserve"> that can be spent at any UP kiosk. As of now, the </w:t>
      </w:r>
      <w:proofErr w:type="spellStart"/>
      <w:r w:rsidRPr="00BD4000">
        <w:rPr>
          <w:rFonts w:cstheme="minorHAnsi"/>
          <w:i/>
          <w:iCs/>
        </w:rPr>
        <w:t>Fallcast</w:t>
      </w:r>
      <w:proofErr w:type="spellEnd"/>
      <w:r>
        <w:rPr>
          <w:rFonts w:cstheme="minorHAnsi"/>
        </w:rPr>
        <w:t xml:space="preserve"> is under UP property. Any resistance to this will be met with deadly force—I just have to say that—and any possessions belonging to any independents will be confiscated. Any illegal items smuggled within restricted zones will be destroyed at the nearest outpost. Do you understand and consent to what I have just read to you?”</w:t>
      </w:r>
    </w:p>
    <w:p w14:paraId="7C87F76F" w14:textId="77777777" w:rsidR="00D77DC5" w:rsidRDefault="00D77DC5" w:rsidP="00D77DC5">
      <w:pPr>
        <w:rPr>
          <w:rFonts w:cstheme="minorHAnsi"/>
        </w:rPr>
      </w:pPr>
      <w:r>
        <w:rPr>
          <w:rFonts w:cstheme="minorHAnsi"/>
        </w:rPr>
        <w:lastRenderedPageBreak/>
        <w:t>“Yes,” said the captain.</w:t>
      </w:r>
    </w:p>
    <w:p w14:paraId="072C4C26" w14:textId="77777777" w:rsidR="00D77DC5" w:rsidRDefault="00D77DC5" w:rsidP="00D77DC5">
      <w:pPr>
        <w:rPr>
          <w:rFonts w:cstheme="minorHAnsi"/>
        </w:rPr>
      </w:pPr>
      <w:r>
        <w:rPr>
          <w:rFonts w:cstheme="minorHAnsi"/>
        </w:rPr>
        <w:t>“Please sign here,” Yaro said, passing the tablet-projector.</w:t>
      </w:r>
    </w:p>
    <w:p w14:paraId="4971F3CB" w14:textId="459FAC2C" w:rsidR="00D77DC5" w:rsidRDefault="00D77DC5" w:rsidP="00D77DC5">
      <w:pPr>
        <w:rPr>
          <w:rFonts w:cstheme="minorHAnsi"/>
        </w:rPr>
      </w:pPr>
      <w:r>
        <w:rPr>
          <w:rFonts w:cstheme="minorHAnsi"/>
        </w:rPr>
        <w:t>She did, then passed the projector back without any expression.</w:t>
      </w:r>
    </w:p>
    <w:p w14:paraId="33A2901C" w14:textId="77777777" w:rsidR="00D77DC5" w:rsidRDefault="00D77DC5" w:rsidP="00D77DC5">
      <w:pPr>
        <w:rPr>
          <w:rFonts w:cstheme="minorHAnsi"/>
        </w:rPr>
      </w:pPr>
      <w:r>
        <w:rPr>
          <w:rFonts w:cstheme="minorHAnsi"/>
        </w:rPr>
        <w:t xml:space="preserve">With all that out of the way, the crowd dispersed. Yaro walked past Hark without a word, stepping from airlock and back to their transport ship. </w:t>
      </w:r>
    </w:p>
    <w:p w14:paraId="7E7F4215" w14:textId="4DD2CF5D" w:rsidR="00D77DC5" w:rsidRDefault="00D77DC5" w:rsidP="00D77DC5">
      <w:pPr>
        <w:rPr>
          <w:rFonts w:cstheme="minorHAnsi"/>
        </w:rPr>
      </w:pPr>
      <w:r>
        <w:rPr>
          <w:rFonts w:cstheme="minorHAnsi"/>
        </w:rPr>
        <w:t>Hark looked at the captain. Her hair was closely tied behind her head. Her left eyebrow had a scar upon it, drooping the brow a level</w:t>
      </w:r>
      <w:r w:rsidR="0095457D">
        <w:rPr>
          <w:rFonts w:cstheme="minorHAnsi"/>
        </w:rPr>
        <w:t>. He looked at the scar familiarly, as if</w:t>
      </w:r>
      <w:r>
        <w:rPr>
          <w:rFonts w:cstheme="minorHAnsi"/>
        </w:rPr>
        <w:t xml:space="preserve"> he’d known </w:t>
      </w:r>
      <w:r w:rsidR="0095457D">
        <w:rPr>
          <w:rFonts w:cstheme="minorHAnsi"/>
        </w:rPr>
        <w:t>someone with the same scar</w:t>
      </w:r>
      <w:r w:rsidR="00C4721E">
        <w:rPr>
          <w:rFonts w:cstheme="minorHAnsi"/>
        </w:rPr>
        <w:t xml:space="preserve">, rather than knowing the captain of the </w:t>
      </w:r>
      <w:proofErr w:type="spellStart"/>
      <w:r w:rsidR="00C4721E" w:rsidRPr="00BD4000">
        <w:rPr>
          <w:rFonts w:cstheme="minorHAnsi"/>
          <w:i/>
          <w:iCs/>
        </w:rPr>
        <w:t>Fallcast</w:t>
      </w:r>
      <w:proofErr w:type="spellEnd"/>
      <w:r>
        <w:rPr>
          <w:rFonts w:cstheme="minorHAnsi"/>
        </w:rPr>
        <w:t>. A faint smile touched the tip of Hark’s mouth.</w:t>
      </w:r>
    </w:p>
    <w:p w14:paraId="73171D81" w14:textId="2FD48911" w:rsidR="00D77DC5" w:rsidRDefault="00D77DC5" w:rsidP="00D77DC5">
      <w:pPr>
        <w:rPr>
          <w:rFonts w:cstheme="minorHAnsi"/>
        </w:rPr>
      </w:pPr>
      <w:r>
        <w:rPr>
          <w:rFonts w:cstheme="minorHAnsi"/>
        </w:rPr>
        <w:t>“Get off my ship</w:t>
      </w:r>
      <w:r w:rsidR="004348D0">
        <w:rPr>
          <w:rFonts w:cstheme="minorHAnsi"/>
        </w:rPr>
        <w:t>,</w:t>
      </w:r>
      <w:r>
        <w:rPr>
          <w:rFonts w:cstheme="minorHAnsi"/>
        </w:rPr>
        <w:t>”</w:t>
      </w:r>
      <w:r w:rsidR="004348D0">
        <w:rPr>
          <w:rFonts w:cstheme="minorHAnsi"/>
        </w:rPr>
        <w:t xml:space="preserve"> the captain said.</w:t>
      </w:r>
    </w:p>
    <w:p w14:paraId="58D3E40F" w14:textId="77777777" w:rsidR="00D77DC5" w:rsidRDefault="00D77DC5" w:rsidP="00D77DC5">
      <w:pPr>
        <w:rPr>
          <w:rFonts w:cstheme="minorHAnsi"/>
        </w:rPr>
      </w:pPr>
      <w:r>
        <w:rPr>
          <w:rFonts w:cstheme="minorHAnsi"/>
        </w:rPr>
        <w:t>“I’m going,” Hark said, not moving.</w:t>
      </w:r>
    </w:p>
    <w:p w14:paraId="53E0F993" w14:textId="51C56F90" w:rsidR="00D77DC5" w:rsidRDefault="00D77DC5" w:rsidP="00D77DC5">
      <w:pPr>
        <w:rPr>
          <w:rFonts w:cstheme="minorHAnsi"/>
        </w:rPr>
      </w:pPr>
      <w:r>
        <w:rPr>
          <w:rFonts w:cstheme="minorHAnsi"/>
        </w:rPr>
        <w:t xml:space="preserve">“You know, from how you stare, you look really lonely. You look sad. I can tell how pathetic your life is when you have </w:t>
      </w:r>
      <w:proofErr w:type="spellStart"/>
      <w:r w:rsidR="00F76ACB">
        <w:rPr>
          <w:rFonts w:cstheme="minorHAnsi"/>
        </w:rPr>
        <w:t>show</w:t>
      </w:r>
      <w:proofErr w:type="spellEnd"/>
      <w:r w:rsidR="00F76ACB">
        <w:rPr>
          <w:rFonts w:cstheme="minorHAnsi"/>
        </w:rPr>
        <w:t xml:space="preserve"> violence </w:t>
      </w:r>
      <w:r>
        <w:rPr>
          <w:rFonts w:cstheme="minorHAnsi"/>
        </w:rPr>
        <w:t>just to prove a point. Get off my ship.”</w:t>
      </w:r>
    </w:p>
    <w:p w14:paraId="78D36C58" w14:textId="77777777" w:rsidR="00D77DC5" w:rsidRDefault="00D77DC5" w:rsidP="00D77DC5">
      <w:pPr>
        <w:rPr>
          <w:rFonts w:cstheme="minorHAnsi"/>
        </w:rPr>
      </w:pPr>
      <w:r>
        <w:rPr>
          <w:rFonts w:cstheme="minorHAnsi"/>
        </w:rPr>
        <w:t>“Be seeing you.”</w:t>
      </w:r>
    </w:p>
    <w:p w14:paraId="6D18765B" w14:textId="341B6E50" w:rsidR="00EF5B6C" w:rsidRPr="00AE50E8" w:rsidRDefault="00EF5B6C" w:rsidP="00EF5B6C">
      <w:pPr>
        <w:rPr>
          <w:rFonts w:cstheme="minorHAnsi"/>
        </w:rPr>
      </w:pPr>
      <w:r>
        <w:rPr>
          <w:rFonts w:cstheme="minorHAnsi"/>
        </w:rPr>
        <w:t>*</w:t>
      </w:r>
    </w:p>
    <w:p w14:paraId="61F0540B" w14:textId="3D2DF683" w:rsidR="00D77DC5" w:rsidRDefault="00D77DC5" w:rsidP="008D2514">
      <w:pPr>
        <w:ind w:firstLine="0"/>
        <w:rPr>
          <w:rFonts w:cstheme="minorHAnsi"/>
        </w:rPr>
      </w:pPr>
      <w:r>
        <w:rPr>
          <w:rFonts w:cstheme="minorHAnsi"/>
        </w:rPr>
        <w:t>“—will be confiscated. Any illegal items smuggled within restricted zones will be destroyed at the nearest outpost. Do you understand and consent to what I have just read to you?”</w:t>
      </w:r>
    </w:p>
    <w:p w14:paraId="17BBA680" w14:textId="586A24D3" w:rsidR="00D77DC5" w:rsidRDefault="00D77DC5" w:rsidP="00D77DC5">
      <w:pPr>
        <w:rPr>
          <w:rFonts w:cstheme="minorHAnsi"/>
        </w:rPr>
      </w:pPr>
      <w:r>
        <w:rPr>
          <w:rFonts w:cstheme="minorHAnsi"/>
        </w:rPr>
        <w:t>Hark looked down at his tablet-projector and read the document on the ship as Yaro talked to the crew.</w:t>
      </w:r>
    </w:p>
    <w:p w14:paraId="14EF4110" w14:textId="77777777" w:rsidR="00D77DC5" w:rsidRPr="00CA0569" w:rsidRDefault="00D77DC5" w:rsidP="00D77DC5">
      <w:pPr>
        <w:rPr>
          <w:rFonts w:cstheme="minorHAnsi"/>
          <w:smallCaps/>
        </w:rPr>
      </w:pPr>
      <w:r w:rsidRPr="00CA0569">
        <w:rPr>
          <w:rFonts w:cstheme="minorHAnsi"/>
          <w:smallCaps/>
        </w:rPr>
        <w:t xml:space="preserve">Ship name: </w:t>
      </w:r>
      <w:proofErr w:type="spellStart"/>
      <w:r w:rsidRPr="00CA0569">
        <w:rPr>
          <w:rFonts w:cstheme="minorHAnsi"/>
          <w:smallCaps/>
        </w:rPr>
        <w:t>amtrak</w:t>
      </w:r>
      <w:proofErr w:type="spellEnd"/>
      <w:r w:rsidRPr="00CA0569">
        <w:rPr>
          <w:rFonts w:cstheme="minorHAnsi"/>
          <w:smallCaps/>
        </w:rPr>
        <w:t xml:space="preserve"> </w:t>
      </w:r>
    </w:p>
    <w:p w14:paraId="399FBE02" w14:textId="57B69521" w:rsidR="00D77DC5" w:rsidRPr="00CA0569" w:rsidRDefault="00D77DC5" w:rsidP="00D77DC5">
      <w:pPr>
        <w:rPr>
          <w:rFonts w:cstheme="minorHAnsi"/>
          <w:smallCaps/>
        </w:rPr>
      </w:pPr>
      <w:r w:rsidRPr="00CA0569">
        <w:rPr>
          <w:rFonts w:cstheme="minorHAnsi"/>
          <w:smallCaps/>
        </w:rPr>
        <w:t>Type: manned spacecraft (no permanently designated pilot</w:t>
      </w:r>
      <w:r w:rsidR="00A6003A">
        <w:rPr>
          <w:rFonts w:cstheme="minorHAnsi"/>
          <w:smallCaps/>
        </w:rPr>
        <w:t>. Autopilot installed following regulations.</w:t>
      </w:r>
      <w:r w:rsidRPr="00CA0569">
        <w:rPr>
          <w:rFonts w:cstheme="minorHAnsi"/>
          <w:smallCaps/>
        </w:rPr>
        <w:t>)</w:t>
      </w:r>
    </w:p>
    <w:p w14:paraId="4049193C" w14:textId="77777777" w:rsidR="00D77DC5" w:rsidRPr="00CA0569" w:rsidRDefault="00D77DC5" w:rsidP="00D77DC5">
      <w:pPr>
        <w:rPr>
          <w:rFonts w:cstheme="minorHAnsi"/>
          <w:smallCaps/>
        </w:rPr>
      </w:pPr>
      <w:r w:rsidRPr="00CA0569">
        <w:rPr>
          <w:rFonts w:cstheme="minorHAnsi"/>
          <w:smallCaps/>
        </w:rPr>
        <w:t>Classification: n/a</w:t>
      </w:r>
    </w:p>
    <w:p w14:paraId="4F59E9B7" w14:textId="77777777" w:rsidR="00D77DC5" w:rsidRPr="00CA0569" w:rsidRDefault="00D77DC5" w:rsidP="00D77DC5">
      <w:pPr>
        <w:rPr>
          <w:rFonts w:cstheme="minorHAnsi"/>
          <w:smallCaps/>
        </w:rPr>
      </w:pPr>
      <w:r w:rsidRPr="00CA0569">
        <w:rPr>
          <w:rFonts w:cstheme="minorHAnsi"/>
          <w:smallCaps/>
        </w:rPr>
        <w:t>Weapon class: safe</w:t>
      </w:r>
    </w:p>
    <w:p w14:paraId="4767DFEE" w14:textId="77777777" w:rsidR="00D77DC5" w:rsidRPr="00CA0569" w:rsidRDefault="00D77DC5" w:rsidP="00D77DC5">
      <w:pPr>
        <w:rPr>
          <w:rFonts w:cstheme="minorHAnsi"/>
          <w:smallCaps/>
        </w:rPr>
      </w:pPr>
      <w:r w:rsidRPr="00CA0569">
        <w:rPr>
          <w:rFonts w:cstheme="minorHAnsi"/>
          <w:smallCaps/>
        </w:rPr>
        <w:t xml:space="preserve">Captain: </w:t>
      </w:r>
      <w:proofErr w:type="spellStart"/>
      <w:r w:rsidRPr="00CA0569">
        <w:rPr>
          <w:rFonts w:cstheme="minorHAnsi"/>
          <w:smallCaps/>
        </w:rPr>
        <w:t>roland</w:t>
      </w:r>
      <w:proofErr w:type="spellEnd"/>
      <w:r w:rsidRPr="00CA0569">
        <w:rPr>
          <w:rFonts w:cstheme="minorHAnsi"/>
          <w:smallCaps/>
        </w:rPr>
        <w:t xml:space="preserve"> laker</w:t>
      </w:r>
    </w:p>
    <w:p w14:paraId="77068E1E" w14:textId="68EFAFCB" w:rsidR="00D77DC5" w:rsidRPr="00CA0569" w:rsidRDefault="00D77DC5" w:rsidP="00D77DC5">
      <w:pPr>
        <w:rPr>
          <w:rFonts w:cstheme="minorHAnsi"/>
          <w:smallCaps/>
        </w:rPr>
      </w:pPr>
      <w:r w:rsidRPr="00CA0569">
        <w:rPr>
          <w:rFonts w:cstheme="minorHAnsi"/>
          <w:smallCaps/>
        </w:rPr>
        <w:lastRenderedPageBreak/>
        <w:t>Additional crew:</w:t>
      </w:r>
      <w:r w:rsidR="00D442B1">
        <w:rPr>
          <w:rFonts w:cstheme="minorHAnsi"/>
          <w:smallCaps/>
        </w:rPr>
        <w:t xml:space="preserve"> Three</w:t>
      </w:r>
      <w:r w:rsidR="00066D1D">
        <w:rPr>
          <w:rFonts w:cstheme="minorHAnsi"/>
          <w:smallCaps/>
        </w:rPr>
        <w:t xml:space="preserve"> (</w:t>
      </w:r>
      <w:r w:rsidR="004A1CCE">
        <w:rPr>
          <w:rFonts w:cstheme="minorHAnsi"/>
          <w:smallCaps/>
        </w:rPr>
        <w:t xml:space="preserve">one </w:t>
      </w:r>
      <w:r w:rsidR="00066D1D">
        <w:rPr>
          <w:rFonts w:cstheme="minorHAnsi"/>
          <w:smallCaps/>
        </w:rPr>
        <w:t>temporary crew member added.)</w:t>
      </w:r>
    </w:p>
    <w:p w14:paraId="5186FAE0" w14:textId="3B2DDEC0" w:rsidR="00D77DC5" w:rsidRPr="00CA0569" w:rsidRDefault="00D77DC5" w:rsidP="00D77DC5">
      <w:pPr>
        <w:rPr>
          <w:smallCaps/>
          <w:lang w:eastAsia="en-GB"/>
        </w:rPr>
      </w:pPr>
      <w:r w:rsidRPr="00CA0569">
        <w:rPr>
          <w:rFonts w:cstheme="minorHAnsi"/>
          <w:smallCaps/>
        </w:rPr>
        <w:t xml:space="preserve">Additional information: the </w:t>
      </w:r>
      <w:proofErr w:type="spellStart"/>
      <w:r w:rsidRPr="006630E5">
        <w:rPr>
          <w:rFonts w:cstheme="minorHAnsi"/>
          <w:i/>
          <w:iCs/>
          <w:smallCaps/>
        </w:rPr>
        <w:t>amtrak</w:t>
      </w:r>
      <w:proofErr w:type="spellEnd"/>
      <w:r w:rsidRPr="00CA0569">
        <w:rPr>
          <w:rFonts w:cstheme="minorHAnsi"/>
          <w:smallCaps/>
        </w:rPr>
        <w:t xml:space="preserve"> has been surveying </w:t>
      </w:r>
      <w:r w:rsidR="006630E5" w:rsidRPr="00CA0569">
        <w:rPr>
          <w:rFonts w:cstheme="minorHAnsi"/>
          <w:smallCaps/>
        </w:rPr>
        <w:t>Empiris’s</w:t>
      </w:r>
      <w:r w:rsidRPr="00CA0569">
        <w:rPr>
          <w:rFonts w:cstheme="minorHAnsi"/>
          <w:smallCaps/>
        </w:rPr>
        <w:t xml:space="preserve"> moon, </w:t>
      </w:r>
      <w:r w:rsidR="006630E5">
        <w:rPr>
          <w:rFonts w:cstheme="minorHAnsi"/>
          <w:smallCaps/>
        </w:rPr>
        <w:t>P</w:t>
      </w:r>
      <w:r w:rsidRPr="00CA0569">
        <w:rPr>
          <w:rFonts w:cstheme="minorHAnsi"/>
          <w:smallCaps/>
        </w:rPr>
        <w:t xml:space="preserve">agasta, for several weeks now. They have done extensive research on passing meteor showers. The designated scientist on board, </w:t>
      </w:r>
      <w:proofErr w:type="spellStart"/>
      <w:r w:rsidRPr="00CA0569">
        <w:rPr>
          <w:rFonts w:cstheme="minorHAnsi"/>
          <w:smallCaps/>
        </w:rPr>
        <w:t>phillip</w:t>
      </w:r>
      <w:proofErr w:type="spellEnd"/>
      <w:r w:rsidRPr="00CA0569">
        <w:rPr>
          <w:rFonts w:cstheme="minorHAnsi"/>
          <w:smallCaps/>
        </w:rPr>
        <w:t xml:space="preserve"> </w:t>
      </w:r>
      <w:proofErr w:type="spellStart"/>
      <w:r w:rsidRPr="00CA0569">
        <w:rPr>
          <w:rFonts w:cstheme="minorHAnsi"/>
          <w:smallCaps/>
        </w:rPr>
        <w:t>lortde</w:t>
      </w:r>
      <w:proofErr w:type="spellEnd"/>
      <w:r w:rsidRPr="00CA0569">
        <w:rPr>
          <w:rFonts w:cstheme="minorHAnsi"/>
          <w:smallCaps/>
        </w:rPr>
        <w:t xml:space="preserve">, was assisted by fourth expender </w:t>
      </w:r>
      <w:bookmarkStart w:id="0" w:name="_Toc137585675"/>
      <w:r w:rsidRPr="00CA0569">
        <w:rPr>
          <w:smallCaps/>
          <w:lang w:eastAsia="en-GB"/>
        </w:rPr>
        <w:t xml:space="preserve">garret </w:t>
      </w:r>
      <w:proofErr w:type="spellStart"/>
      <w:r w:rsidRPr="00CA0569">
        <w:rPr>
          <w:smallCaps/>
          <w:lang w:eastAsia="en-GB"/>
        </w:rPr>
        <w:t>morikson</w:t>
      </w:r>
      <w:bookmarkEnd w:id="0"/>
      <w:proofErr w:type="spellEnd"/>
      <w:r w:rsidRPr="00CA0569">
        <w:rPr>
          <w:smallCaps/>
          <w:lang w:eastAsia="en-GB"/>
        </w:rPr>
        <w:t xml:space="preserve"> and second experimenter </w:t>
      </w:r>
      <w:proofErr w:type="spellStart"/>
      <w:r w:rsidRPr="00CA0569">
        <w:rPr>
          <w:smallCaps/>
          <w:lang w:eastAsia="en-GB"/>
        </w:rPr>
        <w:t>deena</w:t>
      </w:r>
      <w:proofErr w:type="spellEnd"/>
      <w:r w:rsidRPr="00CA0569">
        <w:rPr>
          <w:smallCaps/>
          <w:lang w:eastAsia="en-GB"/>
        </w:rPr>
        <w:t xml:space="preserve"> </w:t>
      </w:r>
      <w:proofErr w:type="spellStart"/>
      <w:r w:rsidRPr="00CA0569">
        <w:rPr>
          <w:smallCaps/>
          <w:lang w:eastAsia="en-GB"/>
        </w:rPr>
        <w:t>athens</w:t>
      </w:r>
      <w:proofErr w:type="spellEnd"/>
      <w:r w:rsidRPr="00CA0569">
        <w:rPr>
          <w:smallCaps/>
          <w:lang w:eastAsia="en-GB"/>
        </w:rPr>
        <w:t>. On their most recent field mission, a meteor shower was reported; in which, both husks were irreparably damaged.</w:t>
      </w:r>
    </w:p>
    <w:p w14:paraId="42534575" w14:textId="77777777" w:rsidR="00D77DC5" w:rsidRPr="00CA0569" w:rsidRDefault="00D77DC5" w:rsidP="00D77DC5">
      <w:pPr>
        <w:rPr>
          <w:rFonts w:cstheme="majorHAnsi"/>
          <w:smallCaps/>
          <w:lang w:eastAsia="en-GB"/>
        </w:rPr>
      </w:pPr>
      <w:r w:rsidRPr="00CA0569">
        <w:rPr>
          <w:rFonts w:cstheme="majorHAnsi"/>
          <w:smallCaps/>
          <w:color w:val="181818"/>
          <w:shd w:val="clear" w:color="auto" w:fill="FFFFFF"/>
        </w:rPr>
        <w:t>― </w:t>
      </w:r>
      <w:proofErr w:type="spellStart"/>
      <w:r w:rsidRPr="00CA0569">
        <w:rPr>
          <w:rFonts w:cstheme="majorHAnsi"/>
          <w:smallCaps/>
          <w:color w:val="181818"/>
          <w:shd w:val="clear" w:color="auto" w:fill="FFFFFF"/>
        </w:rPr>
        <w:t>yaro</w:t>
      </w:r>
      <w:proofErr w:type="spellEnd"/>
      <w:r w:rsidRPr="00CA0569">
        <w:rPr>
          <w:rFonts w:cstheme="majorHAnsi"/>
          <w:smallCaps/>
          <w:color w:val="181818"/>
          <w:shd w:val="clear" w:color="auto" w:fill="FFFFFF"/>
        </w:rPr>
        <w:t xml:space="preserve"> </w:t>
      </w:r>
      <w:r w:rsidRPr="00CA0569">
        <w:rPr>
          <w:rFonts w:cstheme="majorHAnsi"/>
          <w:smallCaps/>
          <w:lang w:eastAsia="en-GB"/>
        </w:rPr>
        <w:t>mar-</w:t>
      </w:r>
      <w:proofErr w:type="spellStart"/>
      <w:r w:rsidRPr="00CA0569">
        <w:rPr>
          <w:rFonts w:cstheme="majorHAnsi"/>
          <w:smallCaps/>
          <w:lang w:eastAsia="en-GB"/>
        </w:rPr>
        <w:t>suul</w:t>
      </w:r>
      <w:proofErr w:type="spellEnd"/>
    </w:p>
    <w:p w14:paraId="0F9C6A6E" w14:textId="12322E52" w:rsidR="00D77DC5" w:rsidRDefault="00D77DC5" w:rsidP="00D77DC5">
      <w:pPr>
        <w:rPr>
          <w:rFonts w:asciiTheme="majorHAnsi" w:hAnsiTheme="majorHAnsi" w:cstheme="majorHAnsi"/>
        </w:rPr>
      </w:pPr>
      <w:r w:rsidRPr="008003E1">
        <w:rPr>
          <w:rFonts w:asciiTheme="majorHAnsi" w:hAnsiTheme="majorHAnsi" w:cstheme="majorHAnsi"/>
        </w:rPr>
        <w:t xml:space="preserve">The captain </w:t>
      </w:r>
      <w:r>
        <w:rPr>
          <w:rFonts w:asciiTheme="majorHAnsi" w:hAnsiTheme="majorHAnsi" w:cstheme="majorHAnsi"/>
        </w:rPr>
        <w:t xml:space="preserve">of the </w:t>
      </w:r>
      <w:r w:rsidRPr="008003E1">
        <w:rPr>
          <w:rFonts w:asciiTheme="majorHAnsi" w:hAnsiTheme="majorHAnsi" w:cstheme="majorHAnsi"/>
          <w:i/>
          <w:iCs/>
        </w:rPr>
        <w:t>Amtrak</w:t>
      </w:r>
      <w:r>
        <w:rPr>
          <w:rFonts w:asciiTheme="majorHAnsi" w:hAnsiTheme="majorHAnsi" w:cstheme="majorHAnsi"/>
        </w:rPr>
        <w:t xml:space="preserve"> spoke to Yaro about their most recent mission.</w:t>
      </w:r>
    </w:p>
    <w:p w14:paraId="7EABB807" w14:textId="0AC5A2F6" w:rsidR="00D77DC5" w:rsidRDefault="00D77DC5" w:rsidP="00D77DC5">
      <w:pPr>
        <w:rPr>
          <w:rFonts w:asciiTheme="majorHAnsi" w:hAnsiTheme="majorHAnsi" w:cstheme="majorHAnsi"/>
        </w:rPr>
      </w:pPr>
      <w:r>
        <w:rPr>
          <w:rFonts w:asciiTheme="majorHAnsi" w:hAnsiTheme="majorHAnsi" w:cstheme="majorHAnsi"/>
        </w:rPr>
        <w:t xml:space="preserve">“Please, come along and meet the crew. The man you’re </w:t>
      </w:r>
      <w:r w:rsidR="00543EA3">
        <w:rPr>
          <w:rFonts w:asciiTheme="majorHAnsi" w:hAnsiTheme="majorHAnsi" w:cstheme="majorHAnsi"/>
        </w:rPr>
        <w:t xml:space="preserve">going to want to </w:t>
      </w:r>
      <w:r>
        <w:rPr>
          <w:rFonts w:asciiTheme="majorHAnsi" w:hAnsiTheme="majorHAnsi" w:cstheme="majorHAnsi"/>
        </w:rPr>
        <w:t>talk to is in his lab. Follow me,” Laker said.</w:t>
      </w:r>
    </w:p>
    <w:p w14:paraId="1CBFDBFB" w14:textId="77777777" w:rsidR="00D77DC5" w:rsidRDefault="00D77DC5" w:rsidP="00D77DC5">
      <w:pPr>
        <w:rPr>
          <w:rFonts w:asciiTheme="majorHAnsi" w:hAnsiTheme="majorHAnsi" w:cstheme="majorHAnsi"/>
        </w:rPr>
      </w:pPr>
      <w:r>
        <w:rPr>
          <w:rFonts w:asciiTheme="majorHAnsi" w:hAnsiTheme="majorHAnsi" w:cstheme="majorHAnsi"/>
        </w:rPr>
        <w:t>“Lead the way,” Yaro said as he and Hark followed. They passed a lived-in environment. Spacious yet cramped with gear and clutter surrounding a rec room. The board game from last night lay scattered across the table in the middle. Some members of the ship were lazing around and nursing hangovers from their appearances.</w:t>
      </w:r>
    </w:p>
    <w:p w14:paraId="0766F458" w14:textId="791B471C" w:rsidR="00D77DC5" w:rsidRDefault="00D77DC5" w:rsidP="00D77DC5">
      <w:pPr>
        <w:rPr>
          <w:rFonts w:asciiTheme="majorHAnsi" w:hAnsiTheme="majorHAnsi" w:cstheme="majorHAnsi"/>
        </w:rPr>
      </w:pPr>
      <w:r>
        <w:rPr>
          <w:rFonts w:asciiTheme="majorHAnsi" w:hAnsiTheme="majorHAnsi" w:cstheme="majorHAnsi"/>
        </w:rPr>
        <w:t xml:space="preserve">They arrived in a tight </w:t>
      </w:r>
      <w:r w:rsidR="00C82164">
        <w:rPr>
          <w:rFonts w:asciiTheme="majorHAnsi" w:hAnsiTheme="majorHAnsi" w:cstheme="majorHAnsi"/>
        </w:rPr>
        <w:t xml:space="preserve">makeshift </w:t>
      </w:r>
      <w:r>
        <w:rPr>
          <w:rFonts w:asciiTheme="majorHAnsi" w:hAnsiTheme="majorHAnsi" w:cstheme="majorHAnsi"/>
        </w:rPr>
        <w:t>laboratory. The specimen was gone.</w:t>
      </w:r>
    </w:p>
    <w:p w14:paraId="13B88460" w14:textId="77777777" w:rsidR="00D77DC5" w:rsidRDefault="00D77DC5" w:rsidP="00D77DC5">
      <w:pPr>
        <w:rPr>
          <w:rFonts w:asciiTheme="majorHAnsi" w:hAnsiTheme="majorHAnsi" w:cstheme="majorHAnsi"/>
        </w:rPr>
      </w:pPr>
      <w:r>
        <w:rPr>
          <w:rFonts w:asciiTheme="majorHAnsi" w:hAnsiTheme="majorHAnsi" w:cstheme="majorHAnsi"/>
        </w:rPr>
        <w:t>“Meet Phillip Lortde.”</w:t>
      </w:r>
    </w:p>
    <w:p w14:paraId="28BB1764" w14:textId="77777777" w:rsidR="00D77DC5" w:rsidRDefault="00D77DC5" w:rsidP="00D77DC5">
      <w:pPr>
        <w:rPr>
          <w:rFonts w:asciiTheme="majorHAnsi" w:hAnsiTheme="majorHAnsi" w:cstheme="majorHAnsi"/>
        </w:rPr>
      </w:pPr>
      <w:r>
        <w:rPr>
          <w:rFonts w:asciiTheme="majorHAnsi" w:hAnsiTheme="majorHAnsi" w:cstheme="majorHAnsi"/>
        </w:rPr>
        <w:t xml:space="preserve">“Masters,” Phillip said. </w:t>
      </w:r>
    </w:p>
    <w:p w14:paraId="2C7D19DE" w14:textId="2708F1AA" w:rsidR="00D77DC5" w:rsidRDefault="00D77DC5" w:rsidP="00D77DC5">
      <w:pPr>
        <w:rPr>
          <w:rFonts w:asciiTheme="majorHAnsi" w:hAnsiTheme="majorHAnsi" w:cstheme="majorHAnsi"/>
        </w:rPr>
      </w:pPr>
      <w:r>
        <w:rPr>
          <w:rFonts w:asciiTheme="majorHAnsi" w:hAnsiTheme="majorHAnsi" w:cstheme="majorHAnsi"/>
        </w:rPr>
        <w:t xml:space="preserve">“Mas,” Yaro said back. “I hear </w:t>
      </w:r>
      <w:r w:rsidR="000D2864">
        <w:rPr>
          <w:rFonts w:asciiTheme="majorHAnsi" w:hAnsiTheme="majorHAnsi" w:cstheme="majorHAnsi"/>
        </w:rPr>
        <w:t xml:space="preserve">from your captain that </w:t>
      </w:r>
      <w:r>
        <w:rPr>
          <w:rFonts w:asciiTheme="majorHAnsi" w:hAnsiTheme="majorHAnsi" w:cstheme="majorHAnsi"/>
        </w:rPr>
        <w:t>there was some collateral damage during an AVE-designated mission. If you could please tell me all that happened, I will be making notes for our records. The appropriate recompense will be given due to unavoidable disaster. Otherwise, I cannot promise anything.”</w:t>
      </w:r>
    </w:p>
    <w:p w14:paraId="56561883" w14:textId="77777777" w:rsidR="00D77DC5" w:rsidRDefault="00D77DC5" w:rsidP="00D77DC5">
      <w:pPr>
        <w:rPr>
          <w:rFonts w:asciiTheme="majorHAnsi" w:hAnsiTheme="majorHAnsi" w:cstheme="majorHAnsi"/>
        </w:rPr>
      </w:pPr>
      <w:r>
        <w:rPr>
          <w:rFonts w:asciiTheme="majorHAnsi" w:hAnsiTheme="majorHAnsi" w:cstheme="majorHAnsi"/>
        </w:rPr>
        <w:t>“Of course,” Phillip said putting down a microscope, fixing his jumpsuit and standing in formal positioning.</w:t>
      </w:r>
    </w:p>
    <w:p w14:paraId="3FF742A4" w14:textId="77777777" w:rsidR="00D77DC5" w:rsidRDefault="00D77DC5" w:rsidP="00D77DC5">
      <w:pPr>
        <w:rPr>
          <w:rFonts w:asciiTheme="majorHAnsi" w:hAnsiTheme="majorHAnsi" w:cstheme="majorHAnsi"/>
        </w:rPr>
      </w:pPr>
      <w:r>
        <w:rPr>
          <w:rFonts w:asciiTheme="majorHAnsi" w:hAnsiTheme="majorHAnsi" w:cstheme="majorHAnsi"/>
        </w:rPr>
        <w:t>“If you would prefer to do this one-to-one in a different room, that would be acceptable.”</w:t>
      </w:r>
    </w:p>
    <w:p w14:paraId="0BC45A62" w14:textId="6B37C87A" w:rsidR="00D77DC5" w:rsidRDefault="00D77DC5" w:rsidP="00D77DC5">
      <w:pPr>
        <w:rPr>
          <w:rFonts w:asciiTheme="majorHAnsi" w:hAnsiTheme="majorHAnsi" w:cstheme="majorHAnsi"/>
        </w:rPr>
      </w:pPr>
      <w:r>
        <w:rPr>
          <w:rFonts w:asciiTheme="majorHAnsi" w:hAnsiTheme="majorHAnsi" w:cstheme="majorHAnsi"/>
        </w:rPr>
        <w:lastRenderedPageBreak/>
        <w:t xml:space="preserve">“I had given the brief to the two members, Deena and Garret, to commence with research. I just wanted to observe </w:t>
      </w:r>
      <w:r w:rsidR="00F3773D">
        <w:rPr>
          <w:rFonts w:asciiTheme="majorHAnsi" w:hAnsiTheme="majorHAnsi" w:cstheme="majorHAnsi"/>
        </w:rPr>
        <w:t>meteoroid</w:t>
      </w:r>
      <w:r>
        <w:rPr>
          <w:rFonts w:asciiTheme="majorHAnsi" w:hAnsiTheme="majorHAnsi" w:cstheme="majorHAnsi"/>
        </w:rPr>
        <w:t xml:space="preserve"> patterns, perhaps obtain a sample if safe enough—to complete the mission, as you said, given by AVE. </w:t>
      </w:r>
      <w:r w:rsidR="009A223A">
        <w:rPr>
          <w:rFonts w:asciiTheme="majorHAnsi" w:hAnsiTheme="majorHAnsi" w:cstheme="majorHAnsi"/>
        </w:rPr>
        <w:t xml:space="preserve">I set the destination for them. A small pocket of ice on the </w:t>
      </w:r>
      <w:r w:rsidR="00AE792E">
        <w:rPr>
          <w:rFonts w:asciiTheme="majorHAnsi" w:hAnsiTheme="majorHAnsi" w:cstheme="majorHAnsi"/>
        </w:rPr>
        <w:t xml:space="preserve">asteroid was deep </w:t>
      </w:r>
      <w:r w:rsidR="00286242">
        <w:rPr>
          <w:rFonts w:asciiTheme="majorHAnsi" w:hAnsiTheme="majorHAnsi" w:cstheme="majorHAnsi"/>
        </w:rPr>
        <w:t xml:space="preserve">enough to </w:t>
      </w:r>
      <w:r w:rsidR="00512ECD">
        <w:rPr>
          <w:rFonts w:asciiTheme="majorHAnsi" w:hAnsiTheme="majorHAnsi" w:cstheme="majorHAnsi"/>
        </w:rPr>
        <w:t xml:space="preserve">avoid sunlight or any atmosphere burns. Still, I wanted the operation to be quick. </w:t>
      </w:r>
      <w:r w:rsidR="005468DD">
        <w:rPr>
          <w:rFonts w:asciiTheme="majorHAnsi" w:hAnsiTheme="majorHAnsi" w:cstheme="majorHAnsi"/>
        </w:rPr>
        <w:t>They</w:t>
      </w:r>
      <w:r>
        <w:rPr>
          <w:rFonts w:asciiTheme="majorHAnsi" w:hAnsiTheme="majorHAnsi" w:cstheme="majorHAnsi"/>
        </w:rPr>
        <w:t xml:space="preserve"> were unsuccessful in </w:t>
      </w:r>
      <w:r w:rsidR="00262286">
        <w:rPr>
          <w:rFonts w:asciiTheme="majorHAnsi" w:hAnsiTheme="majorHAnsi" w:cstheme="majorHAnsi"/>
        </w:rPr>
        <w:t>the</w:t>
      </w:r>
      <w:r>
        <w:rPr>
          <w:rFonts w:asciiTheme="majorHAnsi" w:hAnsiTheme="majorHAnsi" w:cstheme="majorHAnsi"/>
        </w:rPr>
        <w:t xml:space="preserve"> mission when a meteo</w:t>
      </w:r>
      <w:r w:rsidR="00F3773D">
        <w:rPr>
          <w:rFonts w:asciiTheme="majorHAnsi" w:hAnsiTheme="majorHAnsi" w:cstheme="majorHAnsi"/>
        </w:rPr>
        <w:t>roid</w:t>
      </w:r>
      <w:r>
        <w:rPr>
          <w:rFonts w:asciiTheme="majorHAnsi" w:hAnsiTheme="majorHAnsi" w:cstheme="majorHAnsi"/>
        </w:rPr>
        <w:t xml:space="preserve"> collided with another and veered off of our predicted course. The</w:t>
      </w:r>
      <w:r w:rsidR="00F3773D">
        <w:rPr>
          <w:rFonts w:asciiTheme="majorHAnsi" w:hAnsiTheme="majorHAnsi" w:cstheme="majorHAnsi"/>
        </w:rPr>
        <w:t xml:space="preserve"> shrapnel then</w:t>
      </w:r>
      <w:r>
        <w:rPr>
          <w:rFonts w:asciiTheme="majorHAnsi" w:hAnsiTheme="majorHAnsi" w:cstheme="majorHAnsi"/>
        </w:rPr>
        <w:t xml:space="preserve"> struck both husks in operation and both were destroyed. Instantly.”</w:t>
      </w:r>
    </w:p>
    <w:p w14:paraId="06CC1C0D" w14:textId="77777777" w:rsidR="00D77DC5" w:rsidRDefault="00D77DC5" w:rsidP="00D77DC5">
      <w:pPr>
        <w:rPr>
          <w:rFonts w:asciiTheme="majorHAnsi" w:hAnsiTheme="majorHAnsi" w:cstheme="majorHAnsi"/>
        </w:rPr>
      </w:pPr>
      <w:r>
        <w:rPr>
          <w:rFonts w:asciiTheme="majorHAnsi" w:hAnsiTheme="majorHAnsi" w:cstheme="majorHAnsi"/>
        </w:rPr>
        <w:t>“And there is footage, I am assuming.”</w:t>
      </w:r>
    </w:p>
    <w:p w14:paraId="5F5CC5E9" w14:textId="77777777" w:rsidR="00D77DC5" w:rsidRDefault="00D77DC5" w:rsidP="00D77DC5">
      <w:pPr>
        <w:rPr>
          <w:rFonts w:asciiTheme="majorHAnsi" w:hAnsiTheme="majorHAnsi" w:cstheme="majorHAnsi"/>
        </w:rPr>
      </w:pPr>
      <w:r>
        <w:rPr>
          <w:rFonts w:asciiTheme="majorHAnsi" w:hAnsiTheme="majorHAnsi" w:cstheme="majorHAnsi"/>
        </w:rPr>
        <w:t>Phillip shifted from one foot to the other, but he said nothing.</w:t>
      </w:r>
    </w:p>
    <w:p w14:paraId="0521556A" w14:textId="77777777" w:rsidR="00D77DC5" w:rsidRDefault="00D77DC5" w:rsidP="00D77DC5">
      <w:pPr>
        <w:rPr>
          <w:rFonts w:asciiTheme="majorHAnsi" w:hAnsiTheme="majorHAnsi" w:cstheme="majorHAnsi"/>
        </w:rPr>
      </w:pPr>
      <w:r>
        <w:rPr>
          <w:rFonts w:asciiTheme="majorHAnsi" w:hAnsiTheme="majorHAnsi" w:cstheme="majorHAnsi"/>
        </w:rPr>
        <w:t>“Please, if you could link your projector to the wall or tablet, we will need to document the footage.”</w:t>
      </w:r>
    </w:p>
    <w:p w14:paraId="6AD667D9" w14:textId="77777777" w:rsidR="00D77DC5" w:rsidRDefault="00D77DC5" w:rsidP="00D77DC5">
      <w:pPr>
        <w:rPr>
          <w:rFonts w:asciiTheme="majorHAnsi" w:hAnsiTheme="majorHAnsi" w:cstheme="majorHAnsi"/>
        </w:rPr>
      </w:pPr>
      <w:r>
        <w:rPr>
          <w:rFonts w:asciiTheme="majorHAnsi" w:hAnsiTheme="majorHAnsi" w:cstheme="majorHAnsi"/>
        </w:rPr>
        <w:t xml:space="preserve">“The footage was lost,” Phillip said. </w:t>
      </w:r>
    </w:p>
    <w:p w14:paraId="3E5ACD58" w14:textId="77777777" w:rsidR="00D77DC5" w:rsidRDefault="00D77DC5" w:rsidP="00D77DC5">
      <w:pPr>
        <w:rPr>
          <w:rFonts w:asciiTheme="majorHAnsi" w:hAnsiTheme="majorHAnsi" w:cstheme="majorHAnsi"/>
        </w:rPr>
      </w:pPr>
      <w:r>
        <w:rPr>
          <w:rFonts w:asciiTheme="majorHAnsi" w:hAnsiTheme="majorHAnsi" w:cstheme="majorHAnsi"/>
        </w:rPr>
        <w:t>“How?” Yaro said, taking notes.</w:t>
      </w:r>
    </w:p>
    <w:p w14:paraId="3C8476D2" w14:textId="77777777" w:rsidR="00D77DC5" w:rsidRDefault="00D77DC5" w:rsidP="00D77DC5">
      <w:pPr>
        <w:rPr>
          <w:rFonts w:asciiTheme="majorHAnsi" w:hAnsiTheme="majorHAnsi" w:cstheme="majorHAnsi"/>
        </w:rPr>
      </w:pPr>
      <w:r>
        <w:rPr>
          <w:rFonts w:asciiTheme="majorHAnsi" w:hAnsiTheme="majorHAnsi" w:cstheme="majorHAnsi"/>
        </w:rPr>
        <w:t>“We are not sure. The link was severed and we have no recording of the event. Both husks have also not been retrieved. And unfortunately, the site in which a sample could be retrieved was bombarded so heavily that the surface area has been levelled. We also lost a transport ship.”</w:t>
      </w:r>
    </w:p>
    <w:p w14:paraId="40CF2590" w14:textId="587191E9" w:rsidR="00D77DC5" w:rsidRDefault="00D77DC5" w:rsidP="00D77DC5">
      <w:pPr>
        <w:rPr>
          <w:rFonts w:asciiTheme="majorHAnsi" w:hAnsiTheme="majorHAnsi" w:cstheme="majorHAnsi"/>
        </w:rPr>
      </w:pPr>
      <w:r>
        <w:rPr>
          <w:rFonts w:asciiTheme="majorHAnsi" w:hAnsiTheme="majorHAnsi" w:cstheme="majorHAnsi"/>
        </w:rPr>
        <w:t>“Understandable. And the stray meteorite</w:t>
      </w:r>
      <w:r w:rsidR="00D27BDE">
        <w:rPr>
          <w:rFonts w:asciiTheme="majorHAnsi" w:hAnsiTheme="majorHAnsi" w:cstheme="majorHAnsi"/>
        </w:rPr>
        <w:t>s</w:t>
      </w:r>
      <w:r>
        <w:rPr>
          <w:rFonts w:asciiTheme="majorHAnsi" w:hAnsiTheme="majorHAnsi" w:cstheme="majorHAnsi"/>
        </w:rPr>
        <w:t>?”</w:t>
      </w:r>
    </w:p>
    <w:p w14:paraId="65E0E5E5" w14:textId="77777777" w:rsidR="00D77DC5" w:rsidRDefault="00D77DC5" w:rsidP="00D77DC5">
      <w:pPr>
        <w:rPr>
          <w:rFonts w:asciiTheme="majorHAnsi" w:hAnsiTheme="majorHAnsi" w:cstheme="majorHAnsi"/>
        </w:rPr>
      </w:pPr>
      <w:r>
        <w:rPr>
          <w:rFonts w:asciiTheme="majorHAnsi" w:hAnsiTheme="majorHAnsi" w:cstheme="majorHAnsi"/>
        </w:rPr>
        <w:t>“The what now?” Phillip said, moving around, eyes darting from Yaro to Hark.</w:t>
      </w:r>
    </w:p>
    <w:p w14:paraId="7FE06132" w14:textId="17F78A36" w:rsidR="00D77DC5" w:rsidRDefault="00D77DC5" w:rsidP="00D77DC5">
      <w:pPr>
        <w:rPr>
          <w:rFonts w:asciiTheme="majorHAnsi" w:hAnsiTheme="majorHAnsi" w:cstheme="majorHAnsi"/>
        </w:rPr>
      </w:pPr>
      <w:r>
        <w:rPr>
          <w:rFonts w:asciiTheme="majorHAnsi" w:hAnsiTheme="majorHAnsi" w:cstheme="majorHAnsi"/>
        </w:rPr>
        <w:t>“The meteorite</w:t>
      </w:r>
      <w:r w:rsidR="00D27BDE">
        <w:rPr>
          <w:rFonts w:asciiTheme="majorHAnsi" w:hAnsiTheme="majorHAnsi" w:cstheme="majorHAnsi"/>
        </w:rPr>
        <w:t>s</w:t>
      </w:r>
      <w:r>
        <w:rPr>
          <w:rFonts w:asciiTheme="majorHAnsi" w:hAnsiTheme="majorHAnsi" w:cstheme="majorHAnsi"/>
        </w:rPr>
        <w:t xml:space="preserve"> you mentioned that destroyed the husks.”</w:t>
      </w:r>
    </w:p>
    <w:p w14:paraId="5DFDC7A7" w14:textId="43290D00" w:rsidR="00D77DC5" w:rsidRDefault="00D77DC5" w:rsidP="00D77DC5">
      <w:pPr>
        <w:rPr>
          <w:rFonts w:asciiTheme="majorHAnsi" w:hAnsiTheme="majorHAnsi" w:cstheme="majorHAnsi"/>
        </w:rPr>
      </w:pPr>
      <w:r>
        <w:rPr>
          <w:rFonts w:asciiTheme="majorHAnsi" w:hAnsiTheme="majorHAnsi" w:cstheme="majorHAnsi"/>
        </w:rPr>
        <w:t xml:space="preserve">“Oh . . . those. </w:t>
      </w:r>
      <w:proofErr w:type="gramStart"/>
      <w:r>
        <w:rPr>
          <w:rFonts w:asciiTheme="majorHAnsi" w:hAnsiTheme="majorHAnsi" w:cstheme="majorHAnsi"/>
        </w:rPr>
        <w:t>Well</w:t>
      </w:r>
      <w:proofErr w:type="gramEnd"/>
      <w:r>
        <w:rPr>
          <w:rFonts w:asciiTheme="majorHAnsi" w:hAnsiTheme="majorHAnsi" w:cstheme="majorHAnsi"/>
        </w:rPr>
        <w:t xml:space="preserve"> I assume the site was equally as damaged. Due to the impact, and due to both of the husks being—well—destroyed, as you know, the site will have been equally destroyed and possibly contaminated due to radiation. And if there were to be any worthwhile sample, I’m sure it would not have survived the collision. If it is easier, perhaps you would like </w:t>
      </w:r>
      <w:r>
        <w:rPr>
          <w:rFonts w:asciiTheme="majorHAnsi" w:hAnsiTheme="majorHAnsi" w:cstheme="majorHAnsi"/>
        </w:rPr>
        <w:lastRenderedPageBreak/>
        <w:t>to speak with our hollow reed, Tara. She was connected to the feed when it was disabled. She will be of better help.”</w:t>
      </w:r>
    </w:p>
    <w:p w14:paraId="6BE141AF" w14:textId="77777777" w:rsidR="00D77DC5" w:rsidRDefault="00D77DC5" w:rsidP="00D77DC5">
      <w:pPr>
        <w:rPr>
          <w:rFonts w:asciiTheme="majorHAnsi" w:hAnsiTheme="majorHAnsi" w:cstheme="majorHAnsi"/>
        </w:rPr>
      </w:pPr>
      <w:r>
        <w:rPr>
          <w:rFonts w:asciiTheme="majorHAnsi" w:hAnsiTheme="majorHAnsi" w:cstheme="majorHAnsi"/>
        </w:rPr>
        <w:t>Yaro looked at Hark then back to Phillip. “Please. Send her in.”</w:t>
      </w:r>
    </w:p>
    <w:p w14:paraId="512F3F20" w14:textId="63C02709" w:rsidR="00E12FEF" w:rsidRDefault="00D77DC5" w:rsidP="00E12FEF">
      <w:pPr>
        <w:rPr>
          <w:rFonts w:asciiTheme="majorHAnsi" w:hAnsiTheme="majorHAnsi" w:cstheme="majorHAnsi"/>
        </w:rPr>
      </w:pPr>
      <w:r>
        <w:rPr>
          <w:rFonts w:asciiTheme="majorHAnsi" w:hAnsiTheme="majorHAnsi" w:cstheme="majorHAnsi"/>
        </w:rPr>
        <w:t xml:space="preserve">Phillip </w:t>
      </w:r>
      <w:r w:rsidR="00EF24A6">
        <w:rPr>
          <w:rFonts w:asciiTheme="majorHAnsi" w:hAnsiTheme="majorHAnsi" w:cstheme="majorHAnsi"/>
        </w:rPr>
        <w:t>walked to the wall and pressed the button on the intercom. “</w:t>
      </w:r>
      <w:r w:rsidR="00E12FEF">
        <w:rPr>
          <w:rFonts w:asciiTheme="majorHAnsi" w:hAnsiTheme="majorHAnsi" w:cstheme="majorHAnsi"/>
        </w:rPr>
        <w:t>Tara, could I borrow you for a moment?” he said.</w:t>
      </w:r>
    </w:p>
    <w:p w14:paraId="56001114" w14:textId="7F07EC67" w:rsidR="00E12FEF" w:rsidRDefault="00E12FEF" w:rsidP="00E12FEF">
      <w:pPr>
        <w:rPr>
          <w:rFonts w:asciiTheme="majorHAnsi" w:hAnsiTheme="majorHAnsi" w:cstheme="majorHAnsi"/>
        </w:rPr>
      </w:pPr>
      <w:r>
        <w:rPr>
          <w:rFonts w:asciiTheme="majorHAnsi" w:hAnsiTheme="majorHAnsi" w:cstheme="majorHAnsi"/>
        </w:rPr>
        <w:t xml:space="preserve">There was silence for half a minute. </w:t>
      </w:r>
      <w:r w:rsidR="00F97E90">
        <w:rPr>
          <w:rFonts w:asciiTheme="majorHAnsi" w:hAnsiTheme="majorHAnsi" w:cstheme="majorHAnsi"/>
        </w:rPr>
        <w:t xml:space="preserve">Then she answered. </w:t>
      </w:r>
      <w:r>
        <w:rPr>
          <w:rFonts w:asciiTheme="majorHAnsi" w:hAnsiTheme="majorHAnsi" w:cstheme="majorHAnsi"/>
        </w:rPr>
        <w:t>“What is it?”</w:t>
      </w:r>
    </w:p>
    <w:p w14:paraId="55E05619" w14:textId="34C6881E" w:rsidR="00F97E90" w:rsidRDefault="00F97E90" w:rsidP="00E12FEF">
      <w:pPr>
        <w:rPr>
          <w:rFonts w:asciiTheme="majorHAnsi" w:hAnsiTheme="majorHAnsi" w:cstheme="majorHAnsi"/>
        </w:rPr>
      </w:pPr>
      <w:r>
        <w:rPr>
          <w:rFonts w:asciiTheme="majorHAnsi" w:hAnsiTheme="majorHAnsi" w:cstheme="majorHAnsi"/>
        </w:rPr>
        <w:t>“I need your assistance. Please</w:t>
      </w:r>
      <w:r w:rsidR="00EF63B3">
        <w:rPr>
          <w:rFonts w:asciiTheme="majorHAnsi" w:hAnsiTheme="majorHAnsi" w:cstheme="majorHAnsi"/>
        </w:rPr>
        <w:t>.”</w:t>
      </w:r>
    </w:p>
    <w:p w14:paraId="48271FBB" w14:textId="49492A6D" w:rsidR="00D77DC5" w:rsidRDefault="00D77DC5" w:rsidP="00D77DC5">
      <w:pPr>
        <w:rPr>
          <w:rFonts w:asciiTheme="majorHAnsi" w:hAnsiTheme="majorHAnsi" w:cstheme="majorHAnsi"/>
        </w:rPr>
      </w:pPr>
      <w:r>
        <w:rPr>
          <w:rFonts w:asciiTheme="majorHAnsi" w:hAnsiTheme="majorHAnsi" w:cstheme="majorHAnsi"/>
        </w:rPr>
        <w:t xml:space="preserve">Tara strolled in, chewing </w:t>
      </w:r>
      <w:r w:rsidR="00EA20BF">
        <w:rPr>
          <w:rFonts w:asciiTheme="majorHAnsi" w:hAnsiTheme="majorHAnsi" w:cstheme="majorHAnsi"/>
        </w:rPr>
        <w:t>something</w:t>
      </w:r>
      <w:r>
        <w:rPr>
          <w:rFonts w:asciiTheme="majorHAnsi" w:hAnsiTheme="majorHAnsi" w:cstheme="majorHAnsi"/>
        </w:rPr>
        <w:t>. “Can I help you two?”</w:t>
      </w:r>
    </w:p>
    <w:p w14:paraId="1FF920E7" w14:textId="58990379" w:rsidR="00D77DC5" w:rsidRDefault="00D77DC5" w:rsidP="00D77DC5">
      <w:pPr>
        <w:rPr>
          <w:rFonts w:asciiTheme="majorHAnsi" w:hAnsiTheme="majorHAnsi" w:cstheme="majorHAnsi"/>
        </w:rPr>
      </w:pPr>
      <w:r>
        <w:rPr>
          <w:rFonts w:asciiTheme="majorHAnsi" w:hAnsiTheme="majorHAnsi" w:cstheme="majorHAnsi"/>
        </w:rPr>
        <w:t>“Nice to meet you</w:t>
      </w:r>
      <w:r w:rsidR="00EF63B3">
        <w:rPr>
          <w:rFonts w:asciiTheme="majorHAnsi" w:hAnsiTheme="majorHAnsi" w:cstheme="majorHAnsi"/>
        </w:rPr>
        <w:t>,” Yaro said.</w:t>
      </w:r>
      <w:r>
        <w:rPr>
          <w:rFonts w:asciiTheme="majorHAnsi" w:hAnsiTheme="majorHAnsi" w:cstheme="majorHAnsi"/>
        </w:rPr>
        <w:t xml:space="preserve"> </w:t>
      </w:r>
      <w:r w:rsidR="00EF63B3">
        <w:rPr>
          <w:rFonts w:asciiTheme="majorHAnsi" w:hAnsiTheme="majorHAnsi" w:cstheme="majorHAnsi"/>
        </w:rPr>
        <w:t>“</w:t>
      </w:r>
      <w:r>
        <w:rPr>
          <w:rFonts w:asciiTheme="majorHAnsi" w:hAnsiTheme="majorHAnsi" w:cstheme="majorHAnsi"/>
        </w:rPr>
        <w:t>We have a report of two husks and a transport ship being destroyed during a scientific procedure, and I was told that you were overseeing it. You are the hollow reed, correct?”</w:t>
      </w:r>
    </w:p>
    <w:p w14:paraId="336FFAD6" w14:textId="77777777" w:rsidR="00D77DC5" w:rsidRDefault="00D77DC5" w:rsidP="00D77DC5">
      <w:pPr>
        <w:rPr>
          <w:rFonts w:asciiTheme="majorHAnsi" w:hAnsiTheme="majorHAnsi" w:cstheme="majorHAnsi"/>
        </w:rPr>
      </w:pPr>
      <w:r>
        <w:rPr>
          <w:rFonts w:asciiTheme="majorHAnsi" w:hAnsiTheme="majorHAnsi" w:cstheme="majorHAnsi"/>
        </w:rPr>
        <w:t>“I am.”</w:t>
      </w:r>
    </w:p>
    <w:p w14:paraId="69F6B111" w14:textId="77777777" w:rsidR="00D77DC5" w:rsidRDefault="00D77DC5" w:rsidP="00D77DC5">
      <w:pPr>
        <w:rPr>
          <w:rFonts w:asciiTheme="majorHAnsi" w:hAnsiTheme="majorHAnsi" w:cstheme="majorHAnsi"/>
        </w:rPr>
      </w:pPr>
      <w:r>
        <w:rPr>
          <w:rFonts w:asciiTheme="majorHAnsi" w:hAnsiTheme="majorHAnsi" w:cstheme="majorHAnsi"/>
        </w:rPr>
        <w:t>Hark grinned, looking Tara up and down.</w:t>
      </w:r>
    </w:p>
    <w:p w14:paraId="37F3C466" w14:textId="77777777" w:rsidR="00D77DC5" w:rsidRDefault="00D77DC5" w:rsidP="00D77DC5">
      <w:pPr>
        <w:rPr>
          <w:rFonts w:asciiTheme="majorHAnsi" w:hAnsiTheme="majorHAnsi" w:cstheme="majorHAnsi"/>
        </w:rPr>
      </w:pPr>
      <w:r>
        <w:rPr>
          <w:rFonts w:asciiTheme="majorHAnsi" w:hAnsiTheme="majorHAnsi" w:cstheme="majorHAnsi"/>
        </w:rPr>
        <w:t>Tara looked back and said, “Hired muscle?” without much of an emotional hint in the tone.</w:t>
      </w:r>
    </w:p>
    <w:p w14:paraId="1DC25420" w14:textId="29F657D1" w:rsidR="00D77DC5" w:rsidRDefault="00D77DC5" w:rsidP="00D77DC5">
      <w:pPr>
        <w:rPr>
          <w:rFonts w:cstheme="minorHAnsi"/>
        </w:rPr>
      </w:pPr>
      <w:r>
        <w:rPr>
          <w:rFonts w:asciiTheme="majorHAnsi" w:hAnsiTheme="majorHAnsi" w:cstheme="majorHAnsi"/>
        </w:rPr>
        <w:t>“</w:t>
      </w:r>
      <w:r w:rsidRPr="003D2ABB">
        <w:rPr>
          <w:rFonts w:asciiTheme="majorHAnsi" w:hAnsiTheme="majorHAnsi" w:cstheme="majorHAnsi"/>
          <w:i/>
          <w:iCs/>
        </w:rPr>
        <w:t>Ahem</w:t>
      </w:r>
      <w:r>
        <w:rPr>
          <w:rFonts w:asciiTheme="majorHAnsi" w:hAnsiTheme="majorHAnsi" w:cstheme="majorHAnsi"/>
        </w:rPr>
        <w:t xml:space="preserve">. This is </w:t>
      </w:r>
      <w:r>
        <w:rPr>
          <w:rFonts w:cstheme="minorHAnsi"/>
        </w:rPr>
        <w:t xml:space="preserve">Second </w:t>
      </w:r>
      <w:r w:rsidR="00FB749A">
        <w:rPr>
          <w:rFonts w:cstheme="minorHAnsi"/>
        </w:rPr>
        <w:t>Conflicter</w:t>
      </w:r>
      <w:r>
        <w:rPr>
          <w:rFonts w:cstheme="minorHAnsi"/>
        </w:rPr>
        <w:t xml:space="preserve"> Hander. He is charged with my protection during my assessments.”</w:t>
      </w:r>
    </w:p>
    <w:p w14:paraId="432205A6" w14:textId="77777777" w:rsidR="00D77DC5" w:rsidRDefault="00D77DC5" w:rsidP="00D77DC5">
      <w:pPr>
        <w:rPr>
          <w:rFonts w:cstheme="minorHAnsi"/>
        </w:rPr>
      </w:pPr>
      <w:r>
        <w:rPr>
          <w:rFonts w:cstheme="minorHAnsi"/>
        </w:rPr>
        <w:t xml:space="preserve">“So hired muscle.” </w:t>
      </w:r>
    </w:p>
    <w:p w14:paraId="0B3F89B9" w14:textId="77777777" w:rsidR="00D77DC5" w:rsidRDefault="00D77DC5" w:rsidP="00D77DC5">
      <w:pPr>
        <w:rPr>
          <w:rFonts w:cstheme="minorHAnsi"/>
        </w:rPr>
      </w:pPr>
      <w:r>
        <w:rPr>
          <w:rFonts w:cstheme="minorHAnsi"/>
        </w:rPr>
        <w:t>“Hark here is governed by AVE.”</w:t>
      </w:r>
    </w:p>
    <w:p w14:paraId="1F933E93" w14:textId="1227E28F" w:rsidR="00D77DC5" w:rsidRDefault="00D77DC5" w:rsidP="00D77DC5">
      <w:pPr>
        <w:rPr>
          <w:rFonts w:cstheme="minorHAnsi"/>
        </w:rPr>
      </w:pPr>
      <w:r>
        <w:rPr>
          <w:rFonts w:cstheme="minorHAnsi"/>
        </w:rPr>
        <w:t>“</w:t>
      </w:r>
      <w:r w:rsidR="008C3BE8">
        <w:rPr>
          <w:rFonts w:cstheme="minorHAnsi"/>
        </w:rPr>
        <w:t>Yes, I know.</w:t>
      </w:r>
      <w:r>
        <w:rPr>
          <w:rFonts w:cstheme="minorHAnsi"/>
        </w:rPr>
        <w:t>”</w:t>
      </w:r>
    </w:p>
    <w:p w14:paraId="6ED44200" w14:textId="56D1D3BC" w:rsidR="00D77DC5" w:rsidRDefault="00D77DC5" w:rsidP="00D77DC5">
      <w:pPr>
        <w:rPr>
          <w:rFonts w:cstheme="minorHAnsi"/>
        </w:rPr>
      </w:pPr>
      <w:r>
        <w:rPr>
          <w:rFonts w:cstheme="minorHAnsi"/>
        </w:rPr>
        <w:t xml:space="preserve">Hark leaned back and spoke to Tara, opening his mouth for the first time on entering the ship. “You know, hollow reeds back on </w:t>
      </w:r>
      <w:r w:rsidRPr="00A10BDF">
        <w:rPr>
          <w:rFonts w:cstheme="minorHAnsi"/>
          <w:i/>
        </w:rPr>
        <w:t>OPPS</w:t>
      </w:r>
      <w:r>
        <w:rPr>
          <w:rFonts w:cstheme="minorHAnsi"/>
        </w:rPr>
        <w:t xml:space="preserve"> are interesting. Hollows on Independent ships are even more interesting. What exactly is it that you do? Apart from play therapists to other Independents.”</w:t>
      </w:r>
    </w:p>
    <w:p w14:paraId="5FF4E778" w14:textId="690C460B" w:rsidR="00D77DC5" w:rsidRDefault="00D77DC5" w:rsidP="00D77DC5">
      <w:pPr>
        <w:rPr>
          <w:rFonts w:cstheme="minorHAnsi"/>
        </w:rPr>
      </w:pPr>
      <w:r>
        <w:rPr>
          <w:rFonts w:cstheme="minorHAnsi"/>
        </w:rPr>
        <w:t xml:space="preserve">“And how do you know </w:t>
      </w:r>
      <w:r w:rsidR="00D326CB">
        <w:rPr>
          <w:rFonts w:cstheme="minorHAnsi"/>
        </w:rPr>
        <w:t xml:space="preserve">I’m </w:t>
      </w:r>
      <w:r w:rsidR="003F6DBE">
        <w:rPr>
          <w:rFonts w:cstheme="minorHAnsi"/>
        </w:rPr>
        <w:t>an Independent?</w:t>
      </w:r>
      <w:r>
        <w:rPr>
          <w:rFonts w:cstheme="minorHAnsi"/>
        </w:rPr>
        <w:t>” she said.</w:t>
      </w:r>
    </w:p>
    <w:p w14:paraId="5D453DC3" w14:textId="368409A8" w:rsidR="003F6DBE" w:rsidRDefault="003F6DBE" w:rsidP="00D77DC5">
      <w:pPr>
        <w:rPr>
          <w:rFonts w:cstheme="minorHAnsi"/>
        </w:rPr>
      </w:pPr>
      <w:r>
        <w:rPr>
          <w:rFonts w:cstheme="minorHAnsi"/>
        </w:rPr>
        <w:lastRenderedPageBreak/>
        <w:t>“You’re on an Independent ship.”</w:t>
      </w:r>
    </w:p>
    <w:p w14:paraId="46B36002" w14:textId="3F1D2DD0" w:rsidR="00ED16CC" w:rsidRDefault="003F6DBE" w:rsidP="005A72E2">
      <w:pPr>
        <w:rPr>
          <w:rFonts w:cstheme="minorHAnsi"/>
        </w:rPr>
      </w:pPr>
      <w:r>
        <w:rPr>
          <w:rFonts w:cstheme="minorHAnsi"/>
        </w:rPr>
        <w:t xml:space="preserve">“So is </w:t>
      </w:r>
      <w:r w:rsidR="00F837C2">
        <w:rPr>
          <w:rFonts w:cstheme="minorHAnsi"/>
        </w:rPr>
        <w:t>Deena, the experimenter.</w:t>
      </w:r>
      <w:r w:rsidR="005A72E2">
        <w:rPr>
          <w:rFonts w:cstheme="minorHAnsi"/>
        </w:rPr>
        <w:t xml:space="preserve"> She was forced here.</w:t>
      </w:r>
      <w:r w:rsidR="00F837C2">
        <w:rPr>
          <w:rFonts w:cstheme="minorHAnsi"/>
        </w:rPr>
        <w:t>”</w:t>
      </w:r>
    </w:p>
    <w:p w14:paraId="5160CEF8" w14:textId="0B547B4A" w:rsidR="00D77DC5" w:rsidRDefault="00D77DC5" w:rsidP="00D77DC5">
      <w:pPr>
        <w:rPr>
          <w:rFonts w:cstheme="minorHAnsi"/>
        </w:rPr>
      </w:pPr>
      <w:r>
        <w:rPr>
          <w:rFonts w:cstheme="minorHAnsi"/>
        </w:rPr>
        <w:t>“That tone</w:t>
      </w:r>
      <w:r w:rsidR="005A72E2">
        <w:rPr>
          <w:rFonts w:cstheme="minorHAnsi"/>
        </w:rPr>
        <w:t xml:space="preserve"> then</w:t>
      </w:r>
      <w:r>
        <w:rPr>
          <w:rFonts w:cstheme="minorHAnsi"/>
        </w:rPr>
        <w:t>, I’d say. You don’t like us.”</w:t>
      </w:r>
    </w:p>
    <w:p w14:paraId="09F0DAE9" w14:textId="7581DC98" w:rsidR="00D77DC5" w:rsidRDefault="006A5FEF" w:rsidP="00D77DC5">
      <w:pPr>
        <w:rPr>
          <w:rFonts w:cstheme="minorHAnsi"/>
        </w:rPr>
      </w:pPr>
      <w:r>
        <w:rPr>
          <w:rFonts w:cstheme="minorHAnsi"/>
        </w:rPr>
        <w:t>“</w:t>
      </w:r>
      <w:r w:rsidR="00D77DC5">
        <w:rPr>
          <w:rFonts w:cstheme="minorHAnsi"/>
        </w:rPr>
        <w:t xml:space="preserve">Maybe you could quit </w:t>
      </w:r>
      <w:r>
        <w:rPr>
          <w:rFonts w:cstheme="minorHAnsi"/>
        </w:rPr>
        <w:t>being a conflicter</w:t>
      </w:r>
      <w:r w:rsidR="00D77DC5">
        <w:rPr>
          <w:rFonts w:cstheme="minorHAnsi"/>
        </w:rPr>
        <w:t xml:space="preserve"> and become an informer. You catch on</w:t>
      </w:r>
      <w:r w:rsidR="007D5B9C">
        <w:rPr>
          <w:rFonts w:cstheme="minorHAnsi"/>
        </w:rPr>
        <w:t xml:space="preserve"> very quickly</w:t>
      </w:r>
      <w:r w:rsidR="00D77DC5">
        <w:rPr>
          <w:rFonts w:cstheme="minorHAnsi"/>
        </w:rPr>
        <w:t>.”</w:t>
      </w:r>
    </w:p>
    <w:p w14:paraId="780AD5D0" w14:textId="027D8A96" w:rsidR="00D77DC5" w:rsidRDefault="00D77DC5" w:rsidP="00D77DC5">
      <w:pPr>
        <w:rPr>
          <w:rFonts w:cstheme="minorHAnsi"/>
        </w:rPr>
      </w:pPr>
      <w:r>
        <w:rPr>
          <w:rFonts w:cstheme="minorHAnsi"/>
        </w:rPr>
        <w:t xml:space="preserve">Hark huffed and looked at Yaro. “Could you just ask the bitch where the footage is so she can tell you she has no idea what happened to it so we can get off this </w:t>
      </w:r>
      <w:r w:rsidR="00E3443D">
        <w:rPr>
          <w:rFonts w:cstheme="minorHAnsi"/>
        </w:rPr>
        <w:t>junk</w:t>
      </w:r>
      <w:r>
        <w:rPr>
          <w:rFonts w:cstheme="minorHAnsi"/>
        </w:rPr>
        <w:t xml:space="preserve"> heap.”</w:t>
      </w:r>
    </w:p>
    <w:p w14:paraId="52B97D1B" w14:textId="5C5C3623" w:rsidR="00D77DC5" w:rsidRDefault="00D77DC5" w:rsidP="00D77DC5">
      <w:pPr>
        <w:rPr>
          <w:rFonts w:cstheme="minorHAnsi"/>
        </w:rPr>
      </w:pPr>
      <w:r>
        <w:rPr>
          <w:rFonts w:cstheme="minorHAnsi"/>
        </w:rPr>
        <w:t>Yaro cleared his throat as both Tara and Hark star</w:t>
      </w:r>
      <w:r w:rsidR="007D5B9C">
        <w:rPr>
          <w:rFonts w:cstheme="minorHAnsi"/>
        </w:rPr>
        <w:t>ed</w:t>
      </w:r>
      <w:r>
        <w:rPr>
          <w:rFonts w:cstheme="minorHAnsi"/>
        </w:rPr>
        <w:t xml:space="preserve"> daggers at each other. Before he had time to utter a word, Tara said, “I don’t know what happened to the footage. Must have gotten lost.”</w:t>
      </w:r>
    </w:p>
    <w:p w14:paraId="3101480E" w14:textId="77777777" w:rsidR="00D77DC5" w:rsidRDefault="00D77DC5" w:rsidP="00D77DC5">
      <w:pPr>
        <w:rPr>
          <w:rFonts w:cstheme="minorHAnsi"/>
        </w:rPr>
      </w:pPr>
      <w:r>
        <w:rPr>
          <w:rFonts w:cstheme="minorHAnsi"/>
        </w:rPr>
        <w:t>“Is this your official statement?”</w:t>
      </w:r>
    </w:p>
    <w:p w14:paraId="1936135C" w14:textId="78126B9A" w:rsidR="00D77DC5" w:rsidRDefault="00D77DC5" w:rsidP="00D77DC5">
      <w:pPr>
        <w:rPr>
          <w:rFonts w:cstheme="minorHAnsi"/>
        </w:rPr>
      </w:pPr>
      <w:r>
        <w:rPr>
          <w:rFonts w:cstheme="minorHAnsi"/>
        </w:rPr>
        <w:t>“</w:t>
      </w:r>
      <w:r w:rsidR="00EB5C91">
        <w:rPr>
          <w:rFonts w:cstheme="minorHAnsi"/>
        </w:rPr>
        <w:t>Kill</w:t>
      </w:r>
      <w:r>
        <w:rPr>
          <w:rFonts w:cstheme="minorHAnsi"/>
        </w:rPr>
        <w:t xml:space="preserve"> yourself</w:t>
      </w:r>
      <w:r w:rsidR="00341D43">
        <w:rPr>
          <w:rFonts w:cstheme="minorHAnsi"/>
        </w:rPr>
        <w:t>. That’s my official statement</w:t>
      </w:r>
      <w:r>
        <w:rPr>
          <w:rFonts w:cstheme="minorHAnsi"/>
        </w:rPr>
        <w:t xml:space="preserve">,” Tara said as she left. </w:t>
      </w:r>
    </w:p>
    <w:p w14:paraId="4A9174D5" w14:textId="77777777" w:rsidR="00D77DC5" w:rsidRPr="002B567D" w:rsidRDefault="00D77DC5" w:rsidP="00D77DC5">
      <w:pPr>
        <w:rPr>
          <w:rFonts w:cstheme="minorHAnsi"/>
        </w:rPr>
      </w:pPr>
      <w:r>
        <w:rPr>
          <w:rFonts w:cstheme="minorHAnsi"/>
        </w:rPr>
        <w:t>*</w:t>
      </w:r>
    </w:p>
    <w:p w14:paraId="493BE300" w14:textId="7B3E893B" w:rsidR="00D77DC5" w:rsidRDefault="00D77DC5" w:rsidP="008D2514">
      <w:pPr>
        <w:ind w:firstLine="0"/>
        <w:rPr>
          <w:rFonts w:asciiTheme="majorHAnsi" w:hAnsiTheme="majorHAnsi" w:cstheme="majorHAnsi"/>
        </w:rPr>
      </w:pPr>
      <w:r>
        <w:rPr>
          <w:rFonts w:asciiTheme="majorHAnsi" w:hAnsiTheme="majorHAnsi" w:cstheme="majorHAnsi"/>
        </w:rPr>
        <w:t>A crew came in to complete the rest of the assessment and contraband search. They found nothing, and after a while, they left.</w:t>
      </w:r>
    </w:p>
    <w:p w14:paraId="198045C1" w14:textId="77777777" w:rsidR="00D77DC5" w:rsidRDefault="00D77DC5" w:rsidP="00D77DC5">
      <w:pPr>
        <w:rPr>
          <w:rFonts w:asciiTheme="majorHAnsi" w:hAnsiTheme="majorHAnsi" w:cstheme="majorHAnsi"/>
        </w:rPr>
      </w:pPr>
      <w:r>
        <w:rPr>
          <w:rFonts w:asciiTheme="majorHAnsi" w:hAnsiTheme="majorHAnsi" w:cstheme="majorHAnsi"/>
        </w:rPr>
        <w:t xml:space="preserve">Yaro and Hark headed back to speak for the final time to the captain. </w:t>
      </w:r>
    </w:p>
    <w:p w14:paraId="6900ACEA" w14:textId="77777777" w:rsidR="00D77DC5" w:rsidRDefault="00D77DC5" w:rsidP="00D77DC5">
      <w:pPr>
        <w:rPr>
          <w:rFonts w:asciiTheme="majorHAnsi" w:hAnsiTheme="majorHAnsi" w:cstheme="majorHAnsi"/>
        </w:rPr>
      </w:pPr>
      <w:r>
        <w:rPr>
          <w:rFonts w:asciiTheme="majorHAnsi" w:hAnsiTheme="majorHAnsi" w:cstheme="majorHAnsi"/>
        </w:rPr>
        <w:t>“Thank you for coming, masters. Glad you stopped by. You don’t need anything else, do you? Oh, I’m sure you’ve already met Deena here,” Laker said.</w:t>
      </w:r>
    </w:p>
    <w:p w14:paraId="59F688DD" w14:textId="77777777" w:rsidR="00D77DC5" w:rsidRDefault="00D77DC5" w:rsidP="00D77DC5">
      <w:pPr>
        <w:rPr>
          <w:rFonts w:asciiTheme="majorHAnsi" w:hAnsiTheme="majorHAnsi" w:cstheme="majorHAnsi"/>
        </w:rPr>
      </w:pPr>
      <w:r>
        <w:rPr>
          <w:rFonts w:asciiTheme="majorHAnsi" w:hAnsiTheme="majorHAnsi" w:cstheme="majorHAnsi"/>
        </w:rPr>
        <w:t>As Deena was walking into the corridor adjacent to the airlock, she greeted Yaro.</w:t>
      </w:r>
    </w:p>
    <w:p w14:paraId="61ED69CA" w14:textId="1757657C" w:rsidR="00D77DC5" w:rsidRDefault="00D77DC5" w:rsidP="00D77DC5">
      <w:pPr>
        <w:rPr>
          <w:rFonts w:asciiTheme="majorHAnsi" w:hAnsiTheme="majorHAnsi" w:cstheme="majorHAnsi"/>
        </w:rPr>
      </w:pPr>
      <w:r>
        <w:rPr>
          <w:rFonts w:asciiTheme="majorHAnsi" w:hAnsiTheme="majorHAnsi" w:cstheme="majorHAnsi"/>
        </w:rPr>
        <w:t xml:space="preserve">“Actually, no,” Yaro replied, “I haven’t. But I’ve read in the files about her work aboard </w:t>
      </w:r>
      <w:r w:rsidR="00F57A4A">
        <w:rPr>
          <w:rFonts w:asciiTheme="majorHAnsi" w:hAnsiTheme="majorHAnsi" w:cstheme="majorHAnsi"/>
        </w:rPr>
        <w:t xml:space="preserve">the </w:t>
      </w:r>
      <w:r w:rsidRPr="00A10BDF">
        <w:rPr>
          <w:rFonts w:asciiTheme="majorHAnsi" w:hAnsiTheme="majorHAnsi" w:cstheme="majorHAnsi"/>
          <w:i/>
        </w:rPr>
        <w:t>OPPS</w:t>
      </w:r>
      <w:r>
        <w:rPr>
          <w:rFonts w:asciiTheme="majorHAnsi" w:hAnsiTheme="majorHAnsi" w:cstheme="majorHAnsi"/>
        </w:rPr>
        <w:t>. Very impressive.”</w:t>
      </w:r>
    </w:p>
    <w:p w14:paraId="6C004C9D" w14:textId="258F7895" w:rsidR="00D77DC5" w:rsidRDefault="00D77DC5" w:rsidP="00D77DC5">
      <w:pPr>
        <w:rPr>
          <w:rFonts w:asciiTheme="majorHAnsi" w:hAnsiTheme="majorHAnsi" w:cstheme="majorHAnsi"/>
        </w:rPr>
      </w:pPr>
      <w:r>
        <w:rPr>
          <w:rFonts w:asciiTheme="majorHAnsi" w:hAnsiTheme="majorHAnsi" w:cstheme="majorHAnsi"/>
        </w:rPr>
        <w:t xml:space="preserve">They continued chatting. As they did, Hark opened his tablet-projector and clicked on </w:t>
      </w:r>
      <w:r w:rsidR="00E92849">
        <w:rPr>
          <w:rFonts w:asciiTheme="majorHAnsi" w:hAnsiTheme="majorHAnsi" w:cstheme="majorHAnsi"/>
        </w:rPr>
        <w:t xml:space="preserve">the </w:t>
      </w:r>
      <w:r>
        <w:rPr>
          <w:rFonts w:asciiTheme="majorHAnsi" w:hAnsiTheme="majorHAnsi" w:cstheme="majorHAnsi"/>
        </w:rPr>
        <w:t>crew, and scrolled down. Then he saw “AB” next to Deena Athens’s name, in red letters.</w:t>
      </w:r>
    </w:p>
    <w:p w14:paraId="628801E5" w14:textId="77777777" w:rsidR="00D77DC5" w:rsidRDefault="00D77DC5" w:rsidP="00D77DC5">
      <w:pPr>
        <w:rPr>
          <w:rFonts w:asciiTheme="majorHAnsi" w:hAnsiTheme="majorHAnsi" w:cstheme="majorHAnsi"/>
        </w:rPr>
      </w:pPr>
      <w:r>
        <w:rPr>
          <w:rFonts w:asciiTheme="majorHAnsi" w:hAnsiTheme="majorHAnsi" w:cstheme="majorHAnsi"/>
        </w:rPr>
        <w:t>“If you need anything, you know who to call. Now if you’ll excuse me,” Laker said, walking away with Deena.</w:t>
      </w:r>
    </w:p>
    <w:p w14:paraId="16BD8689" w14:textId="705C5258" w:rsidR="00D77DC5" w:rsidRDefault="00D77DC5" w:rsidP="00D77DC5">
      <w:pPr>
        <w:rPr>
          <w:rFonts w:asciiTheme="majorHAnsi" w:hAnsiTheme="majorHAnsi" w:cstheme="majorHAnsi"/>
        </w:rPr>
      </w:pPr>
      <w:r>
        <w:rPr>
          <w:rFonts w:asciiTheme="majorHAnsi" w:hAnsiTheme="majorHAnsi" w:cstheme="majorHAnsi"/>
        </w:rPr>
        <w:lastRenderedPageBreak/>
        <w:t>“Got an AB stashed away? Kept that one hush-hush,” Hark said.</w:t>
      </w:r>
    </w:p>
    <w:p w14:paraId="7FDEEF29" w14:textId="77777777" w:rsidR="00D77DC5" w:rsidRDefault="00D77DC5" w:rsidP="00D77DC5">
      <w:pPr>
        <w:rPr>
          <w:rFonts w:asciiTheme="majorHAnsi" w:hAnsiTheme="majorHAnsi" w:cstheme="majorHAnsi"/>
        </w:rPr>
      </w:pPr>
      <w:r>
        <w:rPr>
          <w:rFonts w:asciiTheme="majorHAnsi" w:hAnsiTheme="majorHAnsi" w:cstheme="majorHAnsi"/>
        </w:rPr>
        <w:t>“It’s not really important, is it?” Laker said.</w:t>
      </w:r>
    </w:p>
    <w:p w14:paraId="2689FD58" w14:textId="30A90CBE" w:rsidR="00D77DC5" w:rsidRDefault="00D77DC5" w:rsidP="00D77DC5">
      <w:pPr>
        <w:rPr>
          <w:rFonts w:asciiTheme="majorHAnsi" w:hAnsiTheme="majorHAnsi" w:cstheme="majorHAnsi"/>
        </w:rPr>
      </w:pPr>
      <w:r>
        <w:rPr>
          <w:rFonts w:asciiTheme="majorHAnsi" w:hAnsiTheme="majorHAnsi" w:cstheme="majorHAnsi"/>
        </w:rPr>
        <w:t>“To me, sure.</w:t>
      </w:r>
      <w:r w:rsidR="00935EA6">
        <w:rPr>
          <w:rFonts w:asciiTheme="majorHAnsi" w:hAnsiTheme="majorHAnsi" w:cstheme="majorHAnsi"/>
        </w:rPr>
        <w:t xml:space="preserve"> Doesn’t bother me. But</w:t>
      </w:r>
      <w:r>
        <w:rPr>
          <w:rFonts w:asciiTheme="majorHAnsi" w:hAnsiTheme="majorHAnsi" w:cstheme="majorHAnsi"/>
        </w:rPr>
        <w:t xml:space="preserve"> I don’t really enjoy being around the things. It’s not something I’d usually go out of my way to do.”</w:t>
      </w:r>
    </w:p>
    <w:p w14:paraId="16C8DFC7" w14:textId="587C67EA" w:rsidR="00D77DC5" w:rsidRDefault="00D77DC5" w:rsidP="00D77DC5">
      <w:pPr>
        <w:rPr>
          <w:rFonts w:asciiTheme="majorHAnsi" w:hAnsiTheme="majorHAnsi" w:cstheme="majorHAnsi"/>
        </w:rPr>
      </w:pPr>
      <w:r>
        <w:rPr>
          <w:rFonts w:asciiTheme="majorHAnsi" w:hAnsiTheme="majorHAnsi" w:cstheme="majorHAnsi"/>
        </w:rPr>
        <w:t xml:space="preserve">Deena swirled around and bared her teeth. This </w:t>
      </w:r>
      <w:r w:rsidR="0059701E">
        <w:rPr>
          <w:rFonts w:asciiTheme="majorHAnsi" w:hAnsiTheme="majorHAnsi" w:cstheme="majorHAnsi"/>
        </w:rPr>
        <w:t>couldn’t have been the first time it had</w:t>
      </w:r>
      <w:r>
        <w:rPr>
          <w:rFonts w:asciiTheme="majorHAnsi" w:hAnsiTheme="majorHAnsi" w:cstheme="majorHAnsi"/>
        </w:rPr>
        <w:t xml:space="preserve"> happened to her.</w:t>
      </w:r>
    </w:p>
    <w:p w14:paraId="333DA1B9" w14:textId="43E1FAAC" w:rsidR="00D77DC5" w:rsidRDefault="00D77DC5" w:rsidP="00D77DC5">
      <w:pPr>
        <w:rPr>
          <w:rFonts w:asciiTheme="majorHAnsi" w:hAnsiTheme="majorHAnsi" w:cstheme="majorHAnsi"/>
        </w:rPr>
      </w:pPr>
      <w:r>
        <w:rPr>
          <w:rFonts w:asciiTheme="majorHAnsi" w:hAnsiTheme="majorHAnsi" w:cstheme="majorHAnsi"/>
        </w:rPr>
        <w:t>Hark approached her. “You shouldn’t be on here. You should be on</w:t>
      </w:r>
      <w:r w:rsidR="007460BB">
        <w:rPr>
          <w:rFonts w:asciiTheme="majorHAnsi" w:hAnsiTheme="majorHAnsi" w:cstheme="majorHAnsi"/>
        </w:rPr>
        <w:t xml:space="preserve"> the</w:t>
      </w:r>
      <w:r>
        <w:rPr>
          <w:rFonts w:asciiTheme="majorHAnsi" w:hAnsiTheme="majorHAnsi" w:cstheme="majorHAnsi"/>
        </w:rPr>
        <w:t xml:space="preserve"> </w:t>
      </w:r>
      <w:r w:rsidRPr="00A10BDF">
        <w:rPr>
          <w:rFonts w:asciiTheme="majorHAnsi" w:hAnsiTheme="majorHAnsi" w:cstheme="majorHAnsi"/>
          <w:i/>
        </w:rPr>
        <w:t>OPPS</w:t>
      </w:r>
      <w:r>
        <w:rPr>
          <w:rFonts w:asciiTheme="majorHAnsi" w:hAnsiTheme="majorHAnsi" w:cstheme="majorHAnsi"/>
        </w:rPr>
        <w:t xml:space="preserve"> in a brothel, doing something useful. An AB</w:t>
      </w:r>
      <w:r w:rsidR="00C45D84">
        <w:rPr>
          <w:rFonts w:asciiTheme="majorHAnsi" w:hAnsiTheme="majorHAnsi" w:cstheme="majorHAnsi"/>
        </w:rPr>
        <w:t>, here,</w:t>
      </w:r>
      <w:r>
        <w:rPr>
          <w:rFonts w:asciiTheme="majorHAnsi" w:hAnsiTheme="majorHAnsi" w:cstheme="majorHAnsi"/>
        </w:rPr>
        <w:t xml:space="preserve"> what a joke.”</w:t>
      </w:r>
    </w:p>
    <w:p w14:paraId="5E71F42C" w14:textId="77777777" w:rsidR="00D77DC5" w:rsidRDefault="00D77DC5" w:rsidP="00D77DC5">
      <w:pPr>
        <w:rPr>
          <w:rFonts w:asciiTheme="majorHAnsi" w:hAnsiTheme="majorHAnsi" w:cstheme="majorHAnsi"/>
        </w:rPr>
      </w:pPr>
      <w:r>
        <w:rPr>
          <w:rFonts w:asciiTheme="majorHAnsi" w:hAnsiTheme="majorHAnsi" w:cstheme="majorHAnsi"/>
        </w:rPr>
        <w:t>Deena searched for the words with her mouth, opening and closing, seemingly not finding anything to say.</w:t>
      </w:r>
    </w:p>
    <w:p w14:paraId="54B11E24" w14:textId="3E2117AA" w:rsidR="00D77DC5" w:rsidRDefault="00D77DC5" w:rsidP="00D77DC5">
      <w:pPr>
        <w:rPr>
          <w:rFonts w:asciiTheme="majorHAnsi" w:hAnsiTheme="majorHAnsi" w:cstheme="majorHAnsi"/>
        </w:rPr>
      </w:pPr>
      <w:r>
        <w:rPr>
          <w:rFonts w:asciiTheme="majorHAnsi" w:hAnsiTheme="majorHAnsi" w:cstheme="majorHAnsi"/>
        </w:rPr>
        <w:t>Captain Laker spoke up. “You can leave the ship now. I’ll remind you that AB or null discrimination is not allowed on my ship. You deal with it your</w:t>
      </w:r>
      <w:r w:rsidR="002E23DB">
        <w:rPr>
          <w:rFonts w:asciiTheme="majorHAnsi" w:hAnsiTheme="majorHAnsi" w:cstheme="majorHAnsi"/>
        </w:rPr>
        <w:t xml:space="preserve"> own</w:t>
      </w:r>
      <w:r>
        <w:rPr>
          <w:rFonts w:asciiTheme="majorHAnsi" w:hAnsiTheme="majorHAnsi" w:cstheme="majorHAnsi"/>
        </w:rPr>
        <w:t xml:space="preserve"> way, I’ll deal with it</w:t>
      </w:r>
      <w:r w:rsidR="002F0301">
        <w:rPr>
          <w:rFonts w:asciiTheme="majorHAnsi" w:hAnsiTheme="majorHAnsi" w:cstheme="majorHAnsi"/>
        </w:rPr>
        <w:t xml:space="preserve"> my way</w:t>
      </w:r>
      <w:r>
        <w:rPr>
          <w:rFonts w:asciiTheme="majorHAnsi" w:hAnsiTheme="majorHAnsi" w:cstheme="majorHAnsi"/>
        </w:rPr>
        <w:t xml:space="preserve"> here, aboard the </w:t>
      </w:r>
      <w:r w:rsidRPr="00FF0A9B">
        <w:rPr>
          <w:rFonts w:asciiTheme="majorHAnsi" w:hAnsiTheme="majorHAnsi" w:cstheme="majorHAnsi"/>
          <w:i/>
          <w:iCs/>
        </w:rPr>
        <w:t>Amtrak</w:t>
      </w:r>
      <w:r>
        <w:rPr>
          <w:rFonts w:asciiTheme="majorHAnsi" w:hAnsiTheme="majorHAnsi" w:cstheme="majorHAnsi"/>
        </w:rPr>
        <w:t>.”</w:t>
      </w:r>
    </w:p>
    <w:p w14:paraId="29DE22F8" w14:textId="4CCCF260" w:rsidR="00D77DC5" w:rsidRDefault="00D77DC5" w:rsidP="00D77DC5">
      <w:pPr>
        <w:rPr>
          <w:rFonts w:asciiTheme="majorHAnsi" w:hAnsiTheme="majorHAnsi" w:cstheme="majorHAnsi"/>
        </w:rPr>
      </w:pPr>
      <w:r>
        <w:rPr>
          <w:rFonts w:asciiTheme="majorHAnsi" w:hAnsiTheme="majorHAnsi" w:cstheme="majorHAnsi"/>
        </w:rPr>
        <w:t xml:space="preserve">“That is a great idea. Hark, let’s go,” Yaro said, tugging at his companion, </w:t>
      </w:r>
      <w:r w:rsidR="002E23DB">
        <w:rPr>
          <w:rFonts w:asciiTheme="majorHAnsi" w:hAnsiTheme="majorHAnsi" w:cstheme="majorHAnsi"/>
        </w:rPr>
        <w:t>uselessly.</w:t>
      </w:r>
    </w:p>
    <w:p w14:paraId="49F06068" w14:textId="77777777" w:rsidR="00D77DC5" w:rsidRDefault="00D77DC5" w:rsidP="00D77DC5">
      <w:pPr>
        <w:rPr>
          <w:rFonts w:asciiTheme="majorHAnsi" w:hAnsiTheme="majorHAnsi" w:cstheme="majorHAnsi"/>
        </w:rPr>
      </w:pPr>
      <w:r>
        <w:rPr>
          <w:rFonts w:asciiTheme="majorHAnsi" w:hAnsiTheme="majorHAnsi" w:cstheme="majorHAnsi"/>
        </w:rPr>
        <w:t>Hark pushed the small man aside and rounded on Deena. Laker extended his arm like a barricade. Hark looked down and gave a puzzled look. “Is that supposed to stop me?” he said.</w:t>
      </w:r>
    </w:p>
    <w:p w14:paraId="25AF473B" w14:textId="1EBE66D2" w:rsidR="00D77DC5" w:rsidRDefault="00D77DC5" w:rsidP="00D77DC5">
      <w:pPr>
        <w:rPr>
          <w:rFonts w:asciiTheme="majorHAnsi" w:hAnsiTheme="majorHAnsi" w:cstheme="majorHAnsi"/>
        </w:rPr>
      </w:pPr>
      <w:r>
        <w:rPr>
          <w:rFonts w:asciiTheme="majorHAnsi" w:hAnsiTheme="majorHAnsi" w:cstheme="majorHAnsi"/>
        </w:rPr>
        <w:t xml:space="preserve">“Can you get your unhinged </w:t>
      </w:r>
      <w:r w:rsidR="00D83FAC">
        <w:rPr>
          <w:rFonts w:asciiTheme="majorHAnsi" w:hAnsiTheme="majorHAnsi" w:cstheme="majorHAnsi"/>
        </w:rPr>
        <w:t>partner</w:t>
      </w:r>
      <w:r>
        <w:rPr>
          <w:rFonts w:asciiTheme="majorHAnsi" w:hAnsiTheme="majorHAnsi" w:cstheme="majorHAnsi"/>
        </w:rPr>
        <w:t xml:space="preserve"> out of here, Yaro?”</w:t>
      </w:r>
    </w:p>
    <w:p w14:paraId="504C66EB" w14:textId="77777777" w:rsidR="00D77DC5" w:rsidRDefault="00D77DC5" w:rsidP="00D77DC5">
      <w:pPr>
        <w:rPr>
          <w:rFonts w:asciiTheme="majorHAnsi" w:hAnsiTheme="majorHAnsi" w:cstheme="majorHAnsi"/>
        </w:rPr>
      </w:pPr>
      <w:r>
        <w:rPr>
          <w:rFonts w:asciiTheme="majorHAnsi" w:hAnsiTheme="majorHAnsi" w:cstheme="majorHAnsi"/>
        </w:rPr>
        <w:t>Yaro stuttered out nonsense, not approaching or running.</w:t>
      </w:r>
    </w:p>
    <w:p w14:paraId="1E151FF6" w14:textId="22FC0986" w:rsidR="00D77DC5" w:rsidRDefault="00D77DC5" w:rsidP="00D77DC5">
      <w:pPr>
        <w:rPr>
          <w:rFonts w:asciiTheme="majorHAnsi" w:hAnsiTheme="majorHAnsi" w:cstheme="majorHAnsi"/>
        </w:rPr>
      </w:pPr>
      <w:r>
        <w:rPr>
          <w:rFonts w:asciiTheme="majorHAnsi" w:hAnsiTheme="majorHAnsi" w:cstheme="majorHAnsi"/>
        </w:rPr>
        <w:t>“Do you think I could break that arm, cap? If I was quick enough?” Hark said.</w:t>
      </w:r>
    </w:p>
    <w:p w14:paraId="2B77EAFF" w14:textId="3A73259C" w:rsidR="00D77DC5" w:rsidRDefault="00D77DC5" w:rsidP="00D77DC5">
      <w:pPr>
        <w:rPr>
          <w:rFonts w:asciiTheme="majorHAnsi" w:hAnsiTheme="majorHAnsi" w:cstheme="majorHAnsi"/>
        </w:rPr>
      </w:pPr>
      <w:r>
        <w:rPr>
          <w:rFonts w:asciiTheme="majorHAnsi" w:hAnsiTheme="majorHAnsi" w:cstheme="majorHAnsi"/>
        </w:rPr>
        <w:t xml:space="preserve">More members of the crew gathered, the </w:t>
      </w:r>
      <w:r w:rsidR="00F75165">
        <w:rPr>
          <w:rFonts w:asciiTheme="majorHAnsi" w:hAnsiTheme="majorHAnsi" w:cstheme="majorHAnsi"/>
        </w:rPr>
        <w:t>hysteria</w:t>
      </w:r>
      <w:r>
        <w:rPr>
          <w:rFonts w:asciiTheme="majorHAnsi" w:hAnsiTheme="majorHAnsi" w:cstheme="majorHAnsi"/>
        </w:rPr>
        <w:t xml:space="preserve"> repeating itself once again. Hark looked at them, their shocked faces staring at him. All eyes on him. Like a freakshow </w:t>
      </w:r>
      <w:r w:rsidR="00BE7366">
        <w:rPr>
          <w:rFonts w:asciiTheme="majorHAnsi" w:hAnsiTheme="majorHAnsi" w:cstheme="majorHAnsi"/>
        </w:rPr>
        <w:t xml:space="preserve">projection </w:t>
      </w:r>
      <w:r>
        <w:rPr>
          <w:rFonts w:asciiTheme="majorHAnsi" w:hAnsiTheme="majorHAnsi" w:cstheme="majorHAnsi"/>
        </w:rPr>
        <w:t>with all the guests.</w:t>
      </w:r>
    </w:p>
    <w:p w14:paraId="327F0F2E" w14:textId="533982CB" w:rsidR="00D77DC5" w:rsidRDefault="00D77DC5" w:rsidP="00D77DC5">
      <w:pPr>
        <w:rPr>
          <w:rFonts w:asciiTheme="majorHAnsi" w:hAnsiTheme="majorHAnsi" w:cstheme="majorHAnsi"/>
        </w:rPr>
      </w:pPr>
      <w:r>
        <w:rPr>
          <w:rFonts w:asciiTheme="majorHAnsi" w:hAnsiTheme="majorHAnsi" w:cstheme="majorHAnsi"/>
        </w:rPr>
        <w:t xml:space="preserve">Deena pushed Laker’s arm down and opened her arms. “Go ahead and hit me then!” she said. “You think I don’t get this type of abuse on the </w:t>
      </w:r>
      <w:r w:rsidRPr="00A10BDF">
        <w:rPr>
          <w:rFonts w:asciiTheme="majorHAnsi" w:hAnsiTheme="majorHAnsi" w:cstheme="majorHAnsi"/>
          <w:i/>
        </w:rPr>
        <w:t>OPPS</w:t>
      </w:r>
      <w:r>
        <w:rPr>
          <w:rFonts w:asciiTheme="majorHAnsi" w:hAnsiTheme="majorHAnsi" w:cstheme="majorHAnsi"/>
        </w:rPr>
        <w:t>? I love it! Me being an AB is something I just love, so go ahead and get all that aggression out of you and hit me.”</w:t>
      </w:r>
    </w:p>
    <w:p w14:paraId="4F7629AF" w14:textId="77777777" w:rsidR="00D77DC5" w:rsidRDefault="00D77DC5" w:rsidP="00D77DC5">
      <w:pPr>
        <w:rPr>
          <w:rFonts w:asciiTheme="majorHAnsi" w:hAnsiTheme="majorHAnsi" w:cstheme="majorHAnsi"/>
        </w:rPr>
      </w:pPr>
      <w:r>
        <w:rPr>
          <w:rFonts w:asciiTheme="majorHAnsi" w:hAnsiTheme="majorHAnsi" w:cstheme="majorHAnsi"/>
        </w:rPr>
        <w:lastRenderedPageBreak/>
        <w:t xml:space="preserve">Hark grasped Deena by the throat. Everyone shouted objections. They all put their hands on him, trying to get him away. Hark tried raising his fist, but three tangled arms stopped him. He swayed forward, trying to dislodge the arms, but to no success. His breathes came in rageful gasps. The crew crowded him. Yaro stepped back fully against the wall, away from danger. Hark’s head held a solitary vein popping out, the tension on his body to dish out some act of violence too strong to ignore. He lowered his fist and rocked his forehead into Deena’s nose. Deena jolted </w:t>
      </w:r>
      <w:proofErr w:type="gramStart"/>
      <w:r>
        <w:rPr>
          <w:rFonts w:asciiTheme="majorHAnsi" w:hAnsiTheme="majorHAnsi" w:cstheme="majorHAnsi"/>
        </w:rPr>
        <w:t>back,</w:t>
      </w:r>
      <w:proofErr w:type="gramEnd"/>
      <w:r>
        <w:rPr>
          <w:rFonts w:asciiTheme="majorHAnsi" w:hAnsiTheme="majorHAnsi" w:cstheme="majorHAnsi"/>
        </w:rPr>
        <w:t xml:space="preserve"> her nose not fully broken. If Hark wasn’t restrained, she would likely be unconscious. Laker threw a punch, cracking off Hark’s ear. Then Garret joined in, getting a few good hits in. Hark finally pushed through the crowd of people and looked down at Deena, who had fallen to the floor, blood dripping from her nostrils, but not much outside damage. Hark turned back to look at the crew. All of them had their hands raised slightly, as if ready to pounce and tackle Hark. </w:t>
      </w:r>
    </w:p>
    <w:p w14:paraId="0329ED7A" w14:textId="77777777" w:rsidR="00D77DC5" w:rsidRDefault="00D77DC5" w:rsidP="00D77DC5">
      <w:pPr>
        <w:rPr>
          <w:rFonts w:asciiTheme="majorHAnsi" w:hAnsiTheme="majorHAnsi" w:cstheme="majorHAnsi"/>
        </w:rPr>
      </w:pPr>
      <w:r>
        <w:rPr>
          <w:rFonts w:asciiTheme="majorHAnsi" w:hAnsiTheme="majorHAnsi" w:cstheme="majorHAnsi"/>
        </w:rPr>
        <w:t>Hark looked around and laughed. “I’m going, don’t worry. Your little AB monster can stay here. I’d keep your doors locked though. Who knows, I might come back.”</w:t>
      </w:r>
    </w:p>
    <w:p w14:paraId="7A881F0F" w14:textId="4C1B01CB" w:rsidR="00D77DC5" w:rsidRDefault="00D77DC5" w:rsidP="00D77DC5">
      <w:pPr>
        <w:rPr>
          <w:rFonts w:asciiTheme="majorHAnsi" w:hAnsiTheme="majorHAnsi" w:cstheme="majorHAnsi"/>
        </w:rPr>
      </w:pPr>
      <w:r>
        <w:rPr>
          <w:rFonts w:asciiTheme="majorHAnsi" w:hAnsiTheme="majorHAnsi" w:cstheme="majorHAnsi"/>
        </w:rPr>
        <w:t>“Get out of here! You’re a psycho!” Tara said, her voice more frantic and unbelieving than angry.</w:t>
      </w:r>
    </w:p>
    <w:p w14:paraId="531C7611" w14:textId="1F3050A8" w:rsidR="00D77DC5" w:rsidRDefault="00D77DC5" w:rsidP="00D77DC5">
      <w:pPr>
        <w:rPr>
          <w:rFonts w:asciiTheme="majorHAnsi" w:hAnsiTheme="majorHAnsi" w:cstheme="majorHAnsi"/>
        </w:rPr>
      </w:pPr>
      <w:r>
        <w:rPr>
          <w:rFonts w:asciiTheme="majorHAnsi" w:hAnsiTheme="majorHAnsi" w:cstheme="majorHAnsi"/>
        </w:rPr>
        <w:t>“I’m going, I’m going,” Hark said, stepping away. Before he left, he turned around and looked at Deena a final time. The whole crew tensed up again, ready. “You,” he said, pointing at Deena who was holding her nose and not breaking eye contact. “You, afterbirth</w:t>
      </w:r>
      <w:r w:rsidR="00BB4621">
        <w:rPr>
          <w:rFonts w:asciiTheme="majorHAnsi" w:hAnsiTheme="majorHAnsi" w:cstheme="majorHAnsi"/>
        </w:rPr>
        <w:t>. Afterbirth</w:t>
      </w:r>
      <w:r>
        <w:rPr>
          <w:rFonts w:asciiTheme="majorHAnsi" w:hAnsiTheme="majorHAnsi" w:cstheme="majorHAnsi"/>
        </w:rPr>
        <w:t xml:space="preserve"> bitch. If I ever see you again, I’ll kill you. Your kind make me sick.”</w:t>
      </w:r>
    </w:p>
    <w:p w14:paraId="05EA3F13" w14:textId="77777777" w:rsidR="00D77DC5" w:rsidRDefault="00D77DC5" w:rsidP="00D77DC5">
      <w:pPr>
        <w:rPr>
          <w:rFonts w:asciiTheme="majorHAnsi" w:hAnsiTheme="majorHAnsi" w:cstheme="majorHAnsi"/>
        </w:rPr>
      </w:pPr>
      <w:r>
        <w:rPr>
          <w:rFonts w:asciiTheme="majorHAnsi" w:hAnsiTheme="majorHAnsi" w:cstheme="majorHAnsi"/>
        </w:rPr>
        <w:t xml:space="preserve">Hark left with Yaro, who was stunned into silence. </w:t>
      </w:r>
    </w:p>
    <w:p w14:paraId="5D8DDC15" w14:textId="77777777" w:rsidR="000F2820" w:rsidRDefault="000F2820" w:rsidP="00D77DC5">
      <w:pPr>
        <w:rPr>
          <w:rFonts w:asciiTheme="majorHAnsi" w:hAnsiTheme="majorHAnsi" w:cstheme="majorHAnsi"/>
        </w:rPr>
      </w:pPr>
    </w:p>
    <w:p w14:paraId="2D6913D0" w14:textId="4B08C275" w:rsidR="00020A83" w:rsidRPr="00CB7B0B" w:rsidRDefault="007D6747" w:rsidP="00CB7B0B">
      <w:pPr>
        <w:pStyle w:val="Heading2"/>
        <w:rPr>
          <w:b/>
          <w:bCs/>
          <w:lang w:eastAsia="en-GB"/>
        </w:rPr>
      </w:pPr>
      <w:r>
        <w:rPr>
          <w:rStyle w:val="Emphasis"/>
        </w:rPr>
        <w:lastRenderedPageBreak/>
        <w:t>4</w:t>
      </w:r>
      <w:r w:rsidRPr="00F84B36">
        <w:rPr>
          <w:rStyle w:val="Emphasis"/>
        </w:rPr>
        <w:t xml:space="preserve">, </w:t>
      </w:r>
      <w:r>
        <w:rPr>
          <w:rStyle w:val="Emphasis"/>
        </w:rPr>
        <w:t>DEENA</w:t>
      </w:r>
      <w:r w:rsidRPr="00F84B36">
        <w:rPr>
          <w:rStyle w:val="Emphasis"/>
        </w:rPr>
        <w:t xml:space="preserve">, </w:t>
      </w:r>
      <w:r>
        <w:rPr>
          <w:rStyle w:val="Emphasis"/>
        </w:rPr>
        <w:t>AMTRAK</w:t>
      </w:r>
    </w:p>
    <w:p w14:paraId="08020C54" w14:textId="1A79D0FF" w:rsidR="00C408B0" w:rsidRDefault="00C408B0" w:rsidP="00D34006">
      <w:pPr>
        <w:ind w:firstLine="0"/>
        <w:rPr>
          <w:rFonts w:asciiTheme="majorHAnsi" w:hAnsiTheme="majorHAnsi" w:cstheme="majorHAnsi"/>
        </w:rPr>
      </w:pPr>
      <w:r>
        <w:rPr>
          <w:rFonts w:asciiTheme="majorHAnsi" w:hAnsiTheme="majorHAnsi" w:cstheme="majorHAnsi"/>
        </w:rPr>
        <w:t xml:space="preserve">The </w:t>
      </w:r>
      <w:r w:rsidRPr="00F7331B">
        <w:rPr>
          <w:rFonts w:asciiTheme="majorHAnsi" w:hAnsiTheme="majorHAnsi" w:cstheme="majorHAnsi"/>
          <w:i/>
          <w:iCs/>
        </w:rPr>
        <w:t>Amtrak</w:t>
      </w:r>
      <w:r>
        <w:rPr>
          <w:rFonts w:asciiTheme="majorHAnsi" w:hAnsiTheme="majorHAnsi" w:cstheme="majorHAnsi"/>
        </w:rPr>
        <w:t xml:space="preserve"> floated through space, the planet Empiris below. Its dark purple color made it blend in with the darkness around it. Its moon, Pagasta</w:t>
      </w:r>
      <w:r w:rsidR="0029208C">
        <w:rPr>
          <w:rFonts w:asciiTheme="majorHAnsi" w:hAnsiTheme="majorHAnsi" w:cstheme="majorHAnsi"/>
        </w:rPr>
        <w:t>,</w:t>
      </w:r>
      <w:r>
        <w:rPr>
          <w:rFonts w:asciiTheme="majorHAnsi" w:hAnsiTheme="majorHAnsi" w:cstheme="majorHAnsi"/>
        </w:rPr>
        <w:t xml:space="preserve"> was closer, yet it </w:t>
      </w:r>
      <w:r w:rsidR="001E4547">
        <w:rPr>
          <w:rFonts w:asciiTheme="majorHAnsi" w:hAnsiTheme="majorHAnsi" w:cstheme="majorHAnsi"/>
        </w:rPr>
        <w:t>became</w:t>
      </w:r>
      <w:r>
        <w:rPr>
          <w:rFonts w:asciiTheme="majorHAnsi" w:hAnsiTheme="majorHAnsi" w:cstheme="majorHAnsi"/>
        </w:rPr>
        <w:t xml:space="preserve"> farther away from the </w:t>
      </w:r>
      <w:r w:rsidRPr="00284EB6">
        <w:rPr>
          <w:rFonts w:asciiTheme="majorHAnsi" w:hAnsiTheme="majorHAnsi" w:cstheme="majorHAnsi"/>
          <w:i/>
          <w:iCs/>
        </w:rPr>
        <w:t>Amtrak</w:t>
      </w:r>
      <w:r>
        <w:rPr>
          <w:rFonts w:asciiTheme="majorHAnsi" w:hAnsiTheme="majorHAnsi" w:cstheme="majorHAnsi"/>
        </w:rPr>
        <w:t>.</w:t>
      </w:r>
      <w:r w:rsidR="00CC17D0">
        <w:rPr>
          <w:rFonts w:asciiTheme="majorHAnsi" w:hAnsiTheme="majorHAnsi" w:cstheme="majorHAnsi"/>
        </w:rPr>
        <w:t xml:space="preserve"> Other ships </w:t>
      </w:r>
      <w:r w:rsidR="002666B1">
        <w:rPr>
          <w:rFonts w:asciiTheme="majorHAnsi" w:hAnsiTheme="majorHAnsi" w:cstheme="majorHAnsi"/>
        </w:rPr>
        <w:t>floated in the vicinity too.</w:t>
      </w:r>
    </w:p>
    <w:p w14:paraId="25259472" w14:textId="0F612CAF" w:rsidR="007D6747" w:rsidRDefault="00CC17D0" w:rsidP="0034264A">
      <w:pPr>
        <w:rPr>
          <w:rFonts w:asciiTheme="majorHAnsi" w:hAnsiTheme="majorHAnsi" w:cstheme="majorHAnsi"/>
        </w:rPr>
      </w:pPr>
      <w:r>
        <w:rPr>
          <w:rFonts w:asciiTheme="majorHAnsi" w:hAnsiTheme="majorHAnsi" w:cstheme="majorHAnsi"/>
        </w:rPr>
        <w:t>Deena held</w:t>
      </w:r>
      <w:r w:rsidR="00D66BB3">
        <w:rPr>
          <w:rFonts w:asciiTheme="majorHAnsi" w:hAnsiTheme="majorHAnsi" w:cstheme="majorHAnsi"/>
        </w:rPr>
        <w:t xml:space="preserve"> </w:t>
      </w:r>
      <w:r w:rsidR="0034264A">
        <w:rPr>
          <w:rFonts w:asciiTheme="majorHAnsi" w:hAnsiTheme="majorHAnsi" w:cstheme="majorHAnsi"/>
        </w:rPr>
        <w:t>an</w:t>
      </w:r>
      <w:r w:rsidR="00D66BB3">
        <w:rPr>
          <w:rFonts w:asciiTheme="majorHAnsi" w:hAnsiTheme="majorHAnsi" w:cstheme="majorHAnsi"/>
        </w:rPr>
        <w:t xml:space="preserve"> icepack to her face. </w:t>
      </w:r>
      <w:r w:rsidR="008278B2">
        <w:rPr>
          <w:rFonts w:asciiTheme="majorHAnsi" w:hAnsiTheme="majorHAnsi" w:cstheme="majorHAnsi"/>
        </w:rPr>
        <w:t xml:space="preserve">Her two black eyes had formed </w:t>
      </w:r>
      <w:r w:rsidR="00C8186B">
        <w:rPr>
          <w:rFonts w:asciiTheme="majorHAnsi" w:hAnsiTheme="majorHAnsi" w:cstheme="majorHAnsi"/>
        </w:rPr>
        <w:t xml:space="preserve">days ago </w:t>
      </w:r>
      <w:r w:rsidR="008278B2">
        <w:rPr>
          <w:rFonts w:asciiTheme="majorHAnsi" w:hAnsiTheme="majorHAnsi" w:cstheme="majorHAnsi"/>
        </w:rPr>
        <w:t>and</w:t>
      </w:r>
      <w:r w:rsidR="00C8186B">
        <w:rPr>
          <w:rFonts w:asciiTheme="majorHAnsi" w:hAnsiTheme="majorHAnsi" w:cstheme="majorHAnsi"/>
        </w:rPr>
        <w:t xml:space="preserve"> had now</w:t>
      </w:r>
      <w:r w:rsidR="008278B2">
        <w:rPr>
          <w:rFonts w:asciiTheme="majorHAnsi" w:hAnsiTheme="majorHAnsi" w:cstheme="majorHAnsi"/>
        </w:rPr>
        <w:t xml:space="preserve"> started to fade</w:t>
      </w:r>
      <w:r w:rsidR="00FD522C">
        <w:rPr>
          <w:rFonts w:asciiTheme="majorHAnsi" w:hAnsiTheme="majorHAnsi" w:cstheme="majorHAnsi"/>
        </w:rPr>
        <w:t xml:space="preserve">. Her nose wasn’t broken and she needed no medical attention. </w:t>
      </w:r>
      <w:r w:rsidR="00B27DDC">
        <w:rPr>
          <w:rFonts w:asciiTheme="majorHAnsi" w:hAnsiTheme="majorHAnsi" w:cstheme="majorHAnsi"/>
        </w:rPr>
        <w:t>Garret came to visit her room</w:t>
      </w:r>
      <w:r w:rsidR="00DD1EB3">
        <w:rPr>
          <w:rFonts w:asciiTheme="majorHAnsi" w:hAnsiTheme="majorHAnsi" w:cstheme="majorHAnsi"/>
        </w:rPr>
        <w:t>, knocking before entering, something he never usually did</w:t>
      </w:r>
      <w:r w:rsidR="00B27DDC">
        <w:rPr>
          <w:rFonts w:asciiTheme="majorHAnsi" w:hAnsiTheme="majorHAnsi" w:cstheme="majorHAnsi"/>
        </w:rPr>
        <w:t>.</w:t>
      </w:r>
    </w:p>
    <w:p w14:paraId="4AE09CFC" w14:textId="33D99837" w:rsidR="00DD1EB3" w:rsidRDefault="00DD1EB3" w:rsidP="008C18A7">
      <w:pPr>
        <w:rPr>
          <w:rFonts w:asciiTheme="majorHAnsi" w:hAnsiTheme="majorHAnsi" w:cstheme="majorHAnsi"/>
        </w:rPr>
      </w:pPr>
      <w:r>
        <w:rPr>
          <w:rFonts w:asciiTheme="majorHAnsi" w:hAnsiTheme="majorHAnsi" w:cstheme="majorHAnsi"/>
        </w:rPr>
        <w:t>“</w:t>
      </w:r>
      <w:r w:rsidR="00A24F72">
        <w:rPr>
          <w:rFonts w:asciiTheme="majorHAnsi" w:hAnsiTheme="majorHAnsi" w:cstheme="majorHAnsi"/>
        </w:rPr>
        <w:t xml:space="preserve">Hey, Deen,” he said. </w:t>
      </w:r>
      <w:r w:rsidR="00CB4854">
        <w:rPr>
          <w:rFonts w:asciiTheme="majorHAnsi" w:hAnsiTheme="majorHAnsi" w:cstheme="majorHAnsi"/>
        </w:rPr>
        <w:t>“Feeling al</w:t>
      </w:r>
      <w:r w:rsidR="0080638D">
        <w:rPr>
          <w:rFonts w:asciiTheme="majorHAnsi" w:hAnsiTheme="majorHAnsi" w:cstheme="majorHAnsi"/>
        </w:rPr>
        <w:t>l right?”</w:t>
      </w:r>
    </w:p>
    <w:p w14:paraId="55B7A3D0" w14:textId="3374CAE6" w:rsidR="0080638D" w:rsidRDefault="0080638D" w:rsidP="008C18A7">
      <w:pPr>
        <w:rPr>
          <w:rFonts w:asciiTheme="majorHAnsi" w:hAnsiTheme="majorHAnsi" w:cstheme="majorHAnsi"/>
        </w:rPr>
      </w:pPr>
      <w:r>
        <w:rPr>
          <w:rFonts w:asciiTheme="majorHAnsi" w:hAnsiTheme="majorHAnsi" w:cstheme="majorHAnsi"/>
        </w:rPr>
        <w:t xml:space="preserve">“Yes, </w:t>
      </w:r>
      <w:r w:rsidR="007F2BF2">
        <w:rPr>
          <w:rFonts w:asciiTheme="majorHAnsi" w:hAnsiTheme="majorHAnsi" w:cstheme="majorHAnsi"/>
        </w:rPr>
        <w:t>Garret, you don’t need to check on me every five minutes.” Her voice was nasally</w:t>
      </w:r>
      <w:r w:rsidR="00195D09">
        <w:rPr>
          <w:rFonts w:asciiTheme="majorHAnsi" w:hAnsiTheme="majorHAnsi" w:cstheme="majorHAnsi"/>
        </w:rPr>
        <w:t>, but clearing up</w:t>
      </w:r>
      <w:r w:rsidR="007F2BF2">
        <w:rPr>
          <w:rFonts w:asciiTheme="majorHAnsi" w:hAnsiTheme="majorHAnsi" w:cstheme="majorHAnsi"/>
        </w:rPr>
        <w:t>.</w:t>
      </w:r>
    </w:p>
    <w:p w14:paraId="2DAB1F7E" w14:textId="3840DD61" w:rsidR="007F2BF2" w:rsidRDefault="007F2BF2" w:rsidP="008C18A7">
      <w:pPr>
        <w:rPr>
          <w:rFonts w:asciiTheme="majorHAnsi" w:hAnsiTheme="majorHAnsi" w:cstheme="majorHAnsi"/>
        </w:rPr>
      </w:pPr>
      <w:r>
        <w:rPr>
          <w:rFonts w:asciiTheme="majorHAnsi" w:hAnsiTheme="majorHAnsi" w:cstheme="majorHAnsi"/>
        </w:rPr>
        <w:t>“</w:t>
      </w:r>
      <w:r w:rsidR="00D64DF2">
        <w:rPr>
          <w:rFonts w:asciiTheme="majorHAnsi" w:hAnsiTheme="majorHAnsi" w:cstheme="majorHAnsi"/>
        </w:rPr>
        <w:t xml:space="preserve">Okay. I just wanted to let you know we’re having a meeting </w:t>
      </w:r>
      <w:r w:rsidR="0047262F">
        <w:rPr>
          <w:rFonts w:asciiTheme="majorHAnsi" w:hAnsiTheme="majorHAnsi" w:cstheme="majorHAnsi"/>
        </w:rPr>
        <w:t>soon</w:t>
      </w:r>
      <w:r w:rsidR="00D64DF2">
        <w:rPr>
          <w:rFonts w:asciiTheme="majorHAnsi" w:hAnsiTheme="majorHAnsi" w:cstheme="majorHAnsi"/>
        </w:rPr>
        <w:t>.”</w:t>
      </w:r>
    </w:p>
    <w:p w14:paraId="3BC1DB5F" w14:textId="0DAD1663" w:rsidR="00D64DF2" w:rsidRDefault="00D64DF2" w:rsidP="008C18A7">
      <w:pPr>
        <w:rPr>
          <w:rFonts w:asciiTheme="majorHAnsi" w:hAnsiTheme="majorHAnsi" w:cstheme="majorHAnsi"/>
        </w:rPr>
      </w:pPr>
      <w:r>
        <w:rPr>
          <w:rFonts w:asciiTheme="majorHAnsi" w:hAnsiTheme="majorHAnsi" w:cstheme="majorHAnsi"/>
        </w:rPr>
        <w:t>“</w:t>
      </w:r>
      <w:r w:rsidR="00F1738E">
        <w:rPr>
          <w:rFonts w:asciiTheme="majorHAnsi" w:hAnsiTheme="majorHAnsi" w:cstheme="majorHAnsi"/>
        </w:rPr>
        <w:t xml:space="preserve">Can we not make this a big deal please? </w:t>
      </w:r>
      <w:r w:rsidR="00CC17D0">
        <w:rPr>
          <w:rFonts w:asciiTheme="majorHAnsi" w:hAnsiTheme="majorHAnsi" w:cstheme="majorHAnsi"/>
        </w:rPr>
        <w:t xml:space="preserve">They’ve done all the rounds now. </w:t>
      </w:r>
      <w:r w:rsidR="002666B1">
        <w:rPr>
          <w:rFonts w:asciiTheme="majorHAnsi" w:hAnsiTheme="majorHAnsi" w:cstheme="majorHAnsi"/>
        </w:rPr>
        <w:t>They</w:t>
      </w:r>
      <w:r w:rsidR="00F1738E">
        <w:rPr>
          <w:rFonts w:asciiTheme="majorHAnsi" w:hAnsiTheme="majorHAnsi" w:cstheme="majorHAnsi"/>
        </w:rPr>
        <w:t xml:space="preserve"> won’t be coming back. I’m fine.”</w:t>
      </w:r>
    </w:p>
    <w:p w14:paraId="1004B99A" w14:textId="2C87D972" w:rsidR="00F1738E" w:rsidRDefault="00F1738E" w:rsidP="008C18A7">
      <w:pPr>
        <w:rPr>
          <w:rFonts w:asciiTheme="majorHAnsi" w:hAnsiTheme="majorHAnsi" w:cstheme="majorHAnsi"/>
        </w:rPr>
      </w:pPr>
      <w:r>
        <w:rPr>
          <w:rFonts w:asciiTheme="majorHAnsi" w:hAnsiTheme="majorHAnsi" w:cstheme="majorHAnsi"/>
        </w:rPr>
        <w:t>“I know. This</w:t>
      </w:r>
      <w:r w:rsidR="00C14668">
        <w:rPr>
          <w:rFonts w:asciiTheme="majorHAnsi" w:hAnsiTheme="majorHAnsi" w:cstheme="majorHAnsi"/>
        </w:rPr>
        <w:t xml:space="preserve"> </w:t>
      </w:r>
      <w:r>
        <w:rPr>
          <w:rFonts w:asciiTheme="majorHAnsi" w:hAnsiTheme="majorHAnsi" w:cstheme="majorHAnsi"/>
        </w:rPr>
        <w:t>isn’t about all that. Something else.”</w:t>
      </w:r>
    </w:p>
    <w:p w14:paraId="7BC6EA18" w14:textId="19822EA0" w:rsidR="00F1738E" w:rsidRDefault="00F1738E" w:rsidP="008C18A7">
      <w:pPr>
        <w:rPr>
          <w:rFonts w:asciiTheme="majorHAnsi" w:hAnsiTheme="majorHAnsi" w:cstheme="majorHAnsi"/>
        </w:rPr>
      </w:pPr>
      <w:r>
        <w:rPr>
          <w:rFonts w:asciiTheme="majorHAnsi" w:hAnsiTheme="majorHAnsi" w:cstheme="majorHAnsi"/>
        </w:rPr>
        <w:t>“Oh.”</w:t>
      </w:r>
    </w:p>
    <w:p w14:paraId="5FDD8AC5" w14:textId="3D382D55" w:rsidR="00F1738E" w:rsidRDefault="00F1738E" w:rsidP="008C18A7">
      <w:pPr>
        <w:rPr>
          <w:rFonts w:asciiTheme="majorHAnsi" w:hAnsiTheme="majorHAnsi" w:cstheme="majorHAnsi"/>
        </w:rPr>
      </w:pPr>
      <w:r>
        <w:rPr>
          <w:rFonts w:asciiTheme="majorHAnsi" w:hAnsiTheme="majorHAnsi" w:cstheme="majorHAnsi"/>
        </w:rPr>
        <w:t>“Do you want to come? I can tell everyone you’re not feeling up to it.”</w:t>
      </w:r>
    </w:p>
    <w:p w14:paraId="73536BB0" w14:textId="303BADA4" w:rsidR="00C32419" w:rsidRDefault="00C32419" w:rsidP="008C18A7">
      <w:pPr>
        <w:rPr>
          <w:rFonts w:asciiTheme="majorHAnsi" w:hAnsiTheme="majorHAnsi" w:cstheme="majorHAnsi"/>
        </w:rPr>
      </w:pPr>
      <w:r>
        <w:rPr>
          <w:rFonts w:asciiTheme="majorHAnsi" w:hAnsiTheme="majorHAnsi" w:cstheme="majorHAnsi"/>
        </w:rPr>
        <w:t xml:space="preserve">“No. I’ll be in rec in a few minutes. Let me just </w:t>
      </w:r>
      <w:r w:rsidR="00BF41E3">
        <w:rPr>
          <w:rFonts w:asciiTheme="majorHAnsi" w:hAnsiTheme="majorHAnsi" w:cstheme="majorHAnsi"/>
        </w:rPr>
        <w:t>wash my face.</w:t>
      </w:r>
    </w:p>
    <w:p w14:paraId="06016DD9" w14:textId="3297C4D1" w:rsidR="00BF41E3" w:rsidRDefault="00BF41E3" w:rsidP="008C18A7">
      <w:pPr>
        <w:rPr>
          <w:rFonts w:asciiTheme="majorHAnsi" w:hAnsiTheme="majorHAnsi" w:cstheme="majorHAnsi"/>
        </w:rPr>
      </w:pPr>
      <w:r>
        <w:rPr>
          <w:rFonts w:asciiTheme="majorHAnsi" w:hAnsiTheme="majorHAnsi" w:cstheme="majorHAnsi"/>
        </w:rPr>
        <w:t>*</w:t>
      </w:r>
    </w:p>
    <w:p w14:paraId="7B363BB0" w14:textId="6E2E28EF" w:rsidR="00E96F63" w:rsidRDefault="00E96F63" w:rsidP="008D2514">
      <w:pPr>
        <w:ind w:firstLine="0"/>
        <w:rPr>
          <w:rFonts w:cstheme="minorHAnsi"/>
        </w:rPr>
      </w:pPr>
      <w:r>
        <w:rPr>
          <w:rFonts w:cstheme="minorHAnsi"/>
        </w:rPr>
        <w:t>Phillip sat in Tara’s quarters.</w:t>
      </w:r>
    </w:p>
    <w:p w14:paraId="2AB241D3" w14:textId="77777777" w:rsidR="006C717C" w:rsidRDefault="006C717C" w:rsidP="006C717C">
      <w:pPr>
        <w:rPr>
          <w:lang w:eastAsia="en-GB"/>
        </w:rPr>
      </w:pPr>
      <w:r>
        <w:t>Tara was sat on her bed, playing with a tablet-projector. Next to her was a half-eaten food bar. The body health pack it was in was off to the side, the clear plastic wrapper displaying its contents:</w:t>
      </w:r>
      <w:r w:rsidRPr="00D52C1F">
        <w:rPr>
          <w:lang w:eastAsia="en-GB"/>
        </w:rPr>
        <w:t xml:space="preserve"> </w:t>
      </w:r>
    </w:p>
    <w:p w14:paraId="40702E6F" w14:textId="4EEA5D21" w:rsidR="006C717C" w:rsidRPr="006A10EB" w:rsidRDefault="006C717C" w:rsidP="006A10EB">
      <w:pPr>
        <w:rPr>
          <w:smallCaps/>
          <w:lang w:eastAsia="en-GB"/>
        </w:rPr>
      </w:pPr>
      <w:r w:rsidRPr="002B2E0A">
        <w:rPr>
          <w:smallCaps/>
          <w:lang w:eastAsia="en-GB"/>
        </w:rPr>
        <w:t>Includes carbs, protein, fat, sodium, potassium, omega-3 fatty acids,</w:t>
      </w:r>
      <w:r>
        <w:rPr>
          <w:smallCaps/>
          <w:lang w:eastAsia="en-GB"/>
        </w:rPr>
        <w:t xml:space="preserve"> fiber</w:t>
      </w:r>
      <w:r w:rsidR="00634798">
        <w:rPr>
          <w:smallCaps/>
          <w:lang w:eastAsia="en-GB"/>
        </w:rPr>
        <w:t>,</w:t>
      </w:r>
      <w:r w:rsidRPr="002B2E0A">
        <w:rPr>
          <w:smallCaps/>
          <w:lang w:eastAsia="en-GB"/>
        </w:rPr>
        <w:t xml:space="preserve"> vitamins </w:t>
      </w:r>
      <w:proofErr w:type="gramStart"/>
      <w:r w:rsidRPr="002B2E0A">
        <w:rPr>
          <w:smallCaps/>
          <w:lang w:eastAsia="en-GB"/>
        </w:rPr>
        <w:t>A,C</w:t>
      </w:r>
      <w:proofErr w:type="gramEnd"/>
      <w:r w:rsidRPr="002B2E0A">
        <w:rPr>
          <w:smallCaps/>
          <w:lang w:eastAsia="en-GB"/>
        </w:rPr>
        <w:t>,D,E,K, minerals, water, calcium</w:t>
      </w:r>
      <w:r>
        <w:rPr>
          <w:smallCaps/>
          <w:lang w:eastAsia="en-GB"/>
        </w:rPr>
        <w:t> . . .</w:t>
      </w:r>
    </w:p>
    <w:p w14:paraId="71515CC3" w14:textId="733BA28B" w:rsidR="00A5404C" w:rsidRDefault="00A5404C" w:rsidP="00E96F63">
      <w:pPr>
        <w:rPr>
          <w:rFonts w:cstheme="minorHAnsi"/>
        </w:rPr>
      </w:pPr>
      <w:r>
        <w:rPr>
          <w:rFonts w:cstheme="minorHAnsi"/>
        </w:rPr>
        <w:lastRenderedPageBreak/>
        <w:t>Unloading her equipment, Tara pulled out her scanner and turned it on. “Shouldn’t take long,” she said.</w:t>
      </w:r>
    </w:p>
    <w:p w14:paraId="5A1F3D28" w14:textId="5A8F1E20" w:rsidR="00A5404C" w:rsidRDefault="00A5404C" w:rsidP="00E96F63">
      <w:pPr>
        <w:rPr>
          <w:rFonts w:cstheme="minorHAnsi"/>
        </w:rPr>
      </w:pPr>
      <w:r>
        <w:rPr>
          <w:rFonts w:cstheme="minorHAnsi"/>
        </w:rPr>
        <w:t>Phillip nodded.</w:t>
      </w:r>
    </w:p>
    <w:p w14:paraId="6A9CD3DC" w14:textId="00B36C5C" w:rsidR="00E96F63" w:rsidRDefault="00A5404C" w:rsidP="00E96F63">
      <w:pPr>
        <w:rPr>
          <w:lang w:eastAsia="en-GB"/>
        </w:rPr>
      </w:pPr>
      <w:r>
        <w:rPr>
          <w:rFonts w:cstheme="minorHAnsi"/>
        </w:rPr>
        <w:t xml:space="preserve">She </w:t>
      </w:r>
      <w:r w:rsidR="00E96F63">
        <w:rPr>
          <w:rFonts w:cstheme="minorHAnsi"/>
        </w:rPr>
        <w:t>started the scan o</w:t>
      </w:r>
      <w:r w:rsidR="005C2828">
        <w:rPr>
          <w:rFonts w:cstheme="minorHAnsi"/>
        </w:rPr>
        <w:t>f</w:t>
      </w:r>
      <w:r w:rsidR="00E96F63">
        <w:rPr>
          <w:rFonts w:cstheme="minorHAnsi"/>
        </w:rPr>
        <w:t xml:space="preserve"> Phillip’s </w:t>
      </w:r>
      <w:r w:rsidR="005C2828">
        <w:rPr>
          <w:rFonts w:cstheme="minorHAnsi"/>
        </w:rPr>
        <w:t>brain</w:t>
      </w:r>
      <w:r w:rsidR="00E96F63">
        <w:rPr>
          <w:rFonts w:cstheme="minorHAnsi"/>
        </w:rPr>
        <w:t xml:space="preserve">. She </w:t>
      </w:r>
      <w:r w:rsidR="00E96F63">
        <w:rPr>
          <w:lang w:eastAsia="en-GB"/>
        </w:rPr>
        <w:t>moved the scanner along his scalp slowly,</w:t>
      </w:r>
      <w:r>
        <w:rPr>
          <w:lang w:eastAsia="en-GB"/>
        </w:rPr>
        <w:t xml:space="preserve"> moving the device through his </w:t>
      </w:r>
      <w:r w:rsidR="00696004">
        <w:rPr>
          <w:lang w:eastAsia="en-GB"/>
        </w:rPr>
        <w:t>thinning hair,</w:t>
      </w:r>
      <w:r w:rsidR="00E96F63">
        <w:rPr>
          <w:lang w:eastAsia="en-GB"/>
        </w:rPr>
        <w:t xml:space="preserve"> checking the projector to her side. It showed a mental map of Phillip. All that was and ever would be </w:t>
      </w:r>
      <w:r w:rsidR="00AA4CC6">
        <w:rPr>
          <w:lang w:eastAsia="en-GB"/>
        </w:rPr>
        <w:t xml:space="preserve">of </w:t>
      </w:r>
      <w:r w:rsidR="00E96F63">
        <w:rPr>
          <w:lang w:eastAsia="en-GB"/>
        </w:rPr>
        <w:t xml:space="preserve">Phillip was shown in a single blue image of a brain’s neural pathways. The </w:t>
      </w:r>
      <w:r w:rsidR="00EE3E94">
        <w:rPr>
          <w:lang w:eastAsia="en-GB"/>
        </w:rPr>
        <w:t>copy process</w:t>
      </w:r>
      <w:r w:rsidR="00E96F63">
        <w:rPr>
          <w:lang w:eastAsia="en-GB"/>
        </w:rPr>
        <w:t xml:space="preserve"> only took a few minutes.</w:t>
      </w:r>
    </w:p>
    <w:p w14:paraId="1D7881C1" w14:textId="77777777" w:rsidR="00E96F63" w:rsidRDefault="00E96F63" w:rsidP="00E96F63">
      <w:pPr>
        <w:rPr>
          <w:lang w:eastAsia="en-GB"/>
        </w:rPr>
      </w:pPr>
      <w:r>
        <w:rPr>
          <w:lang w:eastAsia="en-GB"/>
        </w:rPr>
        <w:t>“That wasn’t entirely unpleasant,” Phillip said.</w:t>
      </w:r>
    </w:p>
    <w:p w14:paraId="331692FE" w14:textId="4727AFF7" w:rsidR="00E96F63" w:rsidRDefault="00E96F63" w:rsidP="00E96F63">
      <w:pPr>
        <w:rPr>
          <w:lang w:eastAsia="en-GB"/>
        </w:rPr>
      </w:pPr>
      <w:r>
        <w:rPr>
          <w:lang w:eastAsia="en-GB"/>
        </w:rPr>
        <w:t>“No. Usually just feels like a head massage,” Tara said.</w:t>
      </w:r>
    </w:p>
    <w:p w14:paraId="0411F7DD" w14:textId="77777777" w:rsidR="00E96F63" w:rsidRDefault="00E96F63" w:rsidP="00E96F63">
      <w:pPr>
        <w:rPr>
          <w:lang w:eastAsia="en-GB"/>
        </w:rPr>
      </w:pPr>
      <w:r>
        <w:rPr>
          <w:lang w:eastAsia="en-GB"/>
        </w:rPr>
        <w:t>“Interesting.”</w:t>
      </w:r>
    </w:p>
    <w:p w14:paraId="405E87BE" w14:textId="15739BF5" w:rsidR="00E96F63" w:rsidRDefault="00E96F63" w:rsidP="00E96F63">
      <w:pPr>
        <w:rPr>
          <w:lang w:eastAsia="en-GB"/>
        </w:rPr>
      </w:pPr>
      <w:r>
        <w:rPr>
          <w:lang w:eastAsia="en-GB"/>
        </w:rPr>
        <w:t>“</w:t>
      </w:r>
      <w:proofErr w:type="gramStart"/>
      <w:r>
        <w:rPr>
          <w:lang w:eastAsia="en-GB"/>
        </w:rPr>
        <w:t>So</w:t>
      </w:r>
      <w:proofErr w:type="gramEnd"/>
      <w:r>
        <w:rPr>
          <w:lang w:eastAsia="en-GB"/>
        </w:rPr>
        <w:t xml:space="preserve"> we’re done here. Welcome to the husk club. Not so bad, </w:t>
      </w:r>
      <w:r w:rsidR="00C53C07">
        <w:rPr>
          <w:lang w:eastAsia="en-GB"/>
        </w:rPr>
        <w:t>is it</w:t>
      </w:r>
      <w:r>
        <w:rPr>
          <w:lang w:eastAsia="en-GB"/>
        </w:rPr>
        <w:t>?”</w:t>
      </w:r>
    </w:p>
    <w:p w14:paraId="058A4F2E" w14:textId="77777777" w:rsidR="00E96F63" w:rsidRDefault="00E96F63" w:rsidP="00E96F63">
      <w:pPr>
        <w:rPr>
          <w:lang w:eastAsia="en-GB"/>
        </w:rPr>
      </w:pPr>
      <w:r>
        <w:rPr>
          <w:lang w:eastAsia="en-GB"/>
        </w:rPr>
        <w:t>“Not at all.”</w:t>
      </w:r>
    </w:p>
    <w:p w14:paraId="260C524F" w14:textId="77777777" w:rsidR="00E96F63" w:rsidRDefault="00E96F63" w:rsidP="00E96F63">
      <w:pPr>
        <w:rPr>
          <w:lang w:eastAsia="en-GB"/>
        </w:rPr>
      </w:pPr>
      <w:r>
        <w:rPr>
          <w:lang w:eastAsia="en-GB"/>
        </w:rPr>
        <w:t>“Any questions?”</w:t>
      </w:r>
    </w:p>
    <w:p w14:paraId="41BE55D3" w14:textId="1FC691D0" w:rsidR="00E96F63" w:rsidRDefault="00E96F63" w:rsidP="00E96F63">
      <w:pPr>
        <w:rPr>
          <w:lang w:eastAsia="en-GB"/>
        </w:rPr>
      </w:pPr>
      <w:r>
        <w:rPr>
          <w:lang w:eastAsia="en-GB"/>
        </w:rPr>
        <w:t>“I . . . don’t believe so.</w:t>
      </w:r>
      <w:r w:rsidR="00897DCD">
        <w:rPr>
          <w:lang w:eastAsia="en-GB"/>
        </w:rPr>
        <w:t xml:space="preserve"> </w:t>
      </w:r>
      <w:r w:rsidR="00B1268E">
        <w:rPr>
          <w:lang w:eastAsia="en-GB"/>
        </w:rPr>
        <w:t>W</w:t>
      </w:r>
      <w:r w:rsidR="00897DCD">
        <w:rPr>
          <w:lang w:eastAsia="en-GB"/>
        </w:rPr>
        <w:t xml:space="preserve">hat will you do with </w:t>
      </w:r>
      <w:r w:rsidR="00002CF4">
        <w:rPr>
          <w:lang w:eastAsia="en-GB"/>
        </w:rPr>
        <w:t>my</w:t>
      </w:r>
      <w:r w:rsidR="00897DCD">
        <w:rPr>
          <w:lang w:eastAsia="en-GB"/>
        </w:rPr>
        <w:t xml:space="preserve"> </w:t>
      </w:r>
      <w:r w:rsidR="00EE3E94">
        <w:rPr>
          <w:lang w:eastAsia="en-GB"/>
        </w:rPr>
        <w:t>copy</w:t>
      </w:r>
      <w:r w:rsidR="00897DCD">
        <w:rPr>
          <w:lang w:eastAsia="en-GB"/>
        </w:rPr>
        <w:t xml:space="preserve"> now?</w:t>
      </w:r>
      <w:r>
        <w:rPr>
          <w:lang w:eastAsia="en-GB"/>
        </w:rPr>
        <w:t>”</w:t>
      </w:r>
    </w:p>
    <w:p w14:paraId="17201CDF" w14:textId="78822D0C" w:rsidR="00002CF4" w:rsidRDefault="00002CF4" w:rsidP="00E96F63">
      <w:pPr>
        <w:rPr>
          <w:lang w:eastAsia="en-GB"/>
        </w:rPr>
      </w:pPr>
      <w:r>
        <w:rPr>
          <w:lang w:eastAsia="en-GB"/>
        </w:rPr>
        <w:t xml:space="preserve">“Nothing. It’ll </w:t>
      </w:r>
      <w:r w:rsidR="00907B34">
        <w:rPr>
          <w:lang w:eastAsia="en-GB"/>
        </w:rPr>
        <w:t xml:space="preserve">be saved onto my kit, which then gets sent to nearby coffins, which also gets sent to the husk database on the </w:t>
      </w:r>
      <w:r w:rsidR="00907B34" w:rsidRPr="00907B34">
        <w:rPr>
          <w:i/>
          <w:iCs/>
          <w:lang w:eastAsia="en-GB"/>
        </w:rPr>
        <w:t>OPPS</w:t>
      </w:r>
      <w:r w:rsidR="00907B34">
        <w:rPr>
          <w:lang w:eastAsia="en-GB"/>
        </w:rPr>
        <w:t xml:space="preserve">. Your </w:t>
      </w:r>
      <w:r w:rsidR="00EE3E94">
        <w:rPr>
          <w:lang w:eastAsia="en-GB"/>
        </w:rPr>
        <w:t>copy</w:t>
      </w:r>
      <w:r w:rsidR="00907B34">
        <w:rPr>
          <w:lang w:eastAsia="en-GB"/>
        </w:rPr>
        <w:t xml:space="preserve"> will </w:t>
      </w:r>
      <w:r w:rsidR="00D92EA6">
        <w:rPr>
          <w:lang w:eastAsia="en-GB"/>
        </w:rPr>
        <w:t>be</w:t>
      </w:r>
      <w:r w:rsidR="00A575B0">
        <w:rPr>
          <w:lang w:eastAsia="en-GB"/>
        </w:rPr>
        <w:t xml:space="preserve"> available</w:t>
      </w:r>
      <w:r w:rsidR="00D92EA6">
        <w:rPr>
          <w:lang w:eastAsia="en-GB"/>
        </w:rPr>
        <w:t xml:space="preserve"> shortly</w:t>
      </w:r>
      <w:r w:rsidR="00A575B0">
        <w:rPr>
          <w:lang w:eastAsia="en-GB"/>
        </w:rPr>
        <w:t>. I just need to give it a test drive on the husk in the engine room.”</w:t>
      </w:r>
    </w:p>
    <w:p w14:paraId="59008124" w14:textId="36296631" w:rsidR="00A575B0" w:rsidRDefault="00A575B0" w:rsidP="00E96F63">
      <w:pPr>
        <w:rPr>
          <w:lang w:eastAsia="en-GB"/>
        </w:rPr>
      </w:pPr>
      <w:r>
        <w:rPr>
          <w:lang w:eastAsia="en-GB"/>
        </w:rPr>
        <w:t>“That old thing?”</w:t>
      </w:r>
    </w:p>
    <w:p w14:paraId="47034AC2" w14:textId="698D21BF" w:rsidR="00A575B0" w:rsidRDefault="00A575B0" w:rsidP="00E96F63">
      <w:pPr>
        <w:rPr>
          <w:lang w:eastAsia="en-GB"/>
        </w:rPr>
      </w:pPr>
      <w:r>
        <w:rPr>
          <w:lang w:eastAsia="en-GB"/>
        </w:rPr>
        <w:t>“I’ll wipe the dust off it and see if it still works. I hope it does.”</w:t>
      </w:r>
    </w:p>
    <w:p w14:paraId="142BCE94" w14:textId="61658AE8" w:rsidR="00A575B0" w:rsidRDefault="00A575B0" w:rsidP="00E96F63">
      <w:pPr>
        <w:rPr>
          <w:lang w:eastAsia="en-GB"/>
        </w:rPr>
      </w:pPr>
      <w:r>
        <w:rPr>
          <w:lang w:eastAsia="en-GB"/>
        </w:rPr>
        <w:t>Phillip sniggered to himself.</w:t>
      </w:r>
    </w:p>
    <w:p w14:paraId="73A0C918" w14:textId="74A75AB8" w:rsidR="00A575B0" w:rsidRDefault="00A575B0" w:rsidP="00E96F63">
      <w:pPr>
        <w:rPr>
          <w:lang w:eastAsia="en-GB"/>
        </w:rPr>
      </w:pPr>
      <w:r>
        <w:rPr>
          <w:lang w:eastAsia="en-GB"/>
        </w:rPr>
        <w:t>“What’s funny?” Tara said, sounding amused.</w:t>
      </w:r>
    </w:p>
    <w:p w14:paraId="45371FFE" w14:textId="5A3ABDCC" w:rsidR="00A575B0" w:rsidRDefault="00A575B0" w:rsidP="00E96F63">
      <w:pPr>
        <w:rPr>
          <w:lang w:eastAsia="en-GB"/>
        </w:rPr>
      </w:pPr>
      <w:r>
        <w:rPr>
          <w:lang w:eastAsia="en-GB"/>
        </w:rPr>
        <w:t xml:space="preserve">“It’s been there for such a long time. </w:t>
      </w:r>
      <w:r w:rsidR="009247E8">
        <w:rPr>
          <w:lang w:eastAsia="en-GB"/>
        </w:rPr>
        <w:t>Everyone says it is creepy.”</w:t>
      </w:r>
    </w:p>
    <w:p w14:paraId="27C4FA51" w14:textId="4A33AAF8" w:rsidR="009247E8" w:rsidRDefault="009247E8" w:rsidP="00E96F63">
      <w:pPr>
        <w:rPr>
          <w:lang w:eastAsia="en-GB"/>
        </w:rPr>
      </w:pPr>
      <w:r>
        <w:rPr>
          <w:lang w:eastAsia="en-GB"/>
        </w:rPr>
        <w:t>“Except Harry and you. And I do not know why.</w:t>
      </w:r>
    </w:p>
    <w:p w14:paraId="3DEF512D" w14:textId="6E8EF391" w:rsidR="00E96F63" w:rsidRDefault="00E96F63" w:rsidP="00E96F63">
      <w:pPr>
        <w:rPr>
          <w:lang w:eastAsia="en-GB"/>
        </w:rPr>
      </w:pPr>
      <w:r>
        <w:rPr>
          <w:lang w:eastAsia="en-GB"/>
        </w:rPr>
        <w:t>“Well</w:t>
      </w:r>
      <w:r w:rsidR="00693CA0">
        <w:rPr>
          <w:lang w:eastAsia="en-GB"/>
        </w:rPr>
        <w:t> . . .</w:t>
      </w:r>
      <w:r>
        <w:rPr>
          <w:lang w:eastAsia="en-GB"/>
        </w:rPr>
        <w:t xml:space="preserve"> if yo</w:t>
      </w:r>
      <w:r w:rsidR="00693CA0">
        <w:rPr>
          <w:lang w:eastAsia="en-GB"/>
        </w:rPr>
        <w:t>u have any other questions</w:t>
      </w:r>
      <w:r>
        <w:rPr>
          <w:lang w:eastAsia="en-GB"/>
        </w:rPr>
        <w:t>, let me know</w:t>
      </w:r>
      <w:r w:rsidR="00DC484C">
        <w:rPr>
          <w:lang w:eastAsia="en-GB"/>
        </w:rPr>
        <w:t>,” she continued.</w:t>
      </w:r>
      <w:r>
        <w:rPr>
          <w:lang w:eastAsia="en-GB"/>
        </w:rPr>
        <w:t xml:space="preserve"> </w:t>
      </w:r>
      <w:r w:rsidR="00DC484C">
        <w:rPr>
          <w:lang w:eastAsia="en-GB"/>
        </w:rPr>
        <w:t>“</w:t>
      </w:r>
      <w:r>
        <w:rPr>
          <w:lang w:eastAsia="en-GB"/>
        </w:rPr>
        <w:t>If there is any reason to use that spare husk until we get replacement models</w:t>
      </w:r>
      <w:r w:rsidR="0085753E">
        <w:rPr>
          <w:lang w:eastAsia="en-GB"/>
        </w:rPr>
        <w:t>, think carefully</w:t>
      </w:r>
      <w:r>
        <w:rPr>
          <w:lang w:eastAsia="en-GB"/>
        </w:rPr>
        <w:t xml:space="preserve">. I keep telling </w:t>
      </w:r>
      <w:r>
        <w:rPr>
          <w:lang w:eastAsia="en-GB"/>
        </w:rPr>
        <w:lastRenderedPageBreak/>
        <w:t xml:space="preserve">everyone, but I want to drill it into </w:t>
      </w:r>
      <w:r w:rsidR="0085753E">
        <w:rPr>
          <w:lang w:eastAsia="en-GB"/>
        </w:rPr>
        <w:t>your</w:t>
      </w:r>
      <w:r>
        <w:rPr>
          <w:lang w:eastAsia="en-GB"/>
        </w:rPr>
        <w:t xml:space="preserve"> heads</w:t>
      </w:r>
      <w:r w:rsidR="0085753E">
        <w:rPr>
          <w:lang w:eastAsia="en-GB"/>
        </w:rPr>
        <w:t>. D</w:t>
      </w:r>
      <w:r>
        <w:rPr>
          <w:lang w:eastAsia="en-GB"/>
        </w:rPr>
        <w:t xml:space="preserve">o </w:t>
      </w:r>
      <w:r w:rsidRPr="00B20D36">
        <w:rPr>
          <w:i/>
          <w:iCs/>
          <w:lang w:eastAsia="en-GB"/>
        </w:rPr>
        <w:t>not</w:t>
      </w:r>
      <w:r>
        <w:rPr>
          <w:lang w:eastAsia="en-GB"/>
        </w:rPr>
        <w:t xml:space="preserve"> husk unless it is an absolute emergency. I have seen firsthand what expender syndrome </w:t>
      </w:r>
      <w:r w:rsidR="00D2419D">
        <w:rPr>
          <w:lang w:eastAsia="en-GB"/>
        </w:rPr>
        <w:t>looks like</w:t>
      </w:r>
      <w:r>
        <w:rPr>
          <w:lang w:eastAsia="en-GB"/>
        </w:rPr>
        <w:t xml:space="preserve"> and it is not pretty.</w:t>
      </w:r>
      <w:r w:rsidR="00D2419D">
        <w:rPr>
          <w:lang w:eastAsia="en-GB"/>
        </w:rPr>
        <w:t xml:space="preserve"> I’d rather die before </w:t>
      </w:r>
      <w:r w:rsidR="00807A34">
        <w:rPr>
          <w:lang w:eastAsia="en-GB"/>
        </w:rPr>
        <w:t>seeing myself like that.</w:t>
      </w:r>
      <w:r>
        <w:rPr>
          <w:lang w:eastAsia="en-GB"/>
        </w:rPr>
        <w:t>”</w:t>
      </w:r>
    </w:p>
    <w:p w14:paraId="2109F6CD" w14:textId="77777777" w:rsidR="00E96F63" w:rsidRDefault="00E96F63" w:rsidP="00E96F63">
      <w:pPr>
        <w:rPr>
          <w:lang w:eastAsia="en-GB"/>
        </w:rPr>
      </w:pPr>
      <w:r>
        <w:rPr>
          <w:lang w:eastAsia="en-GB"/>
        </w:rPr>
        <w:t>“I understand.”</w:t>
      </w:r>
    </w:p>
    <w:p w14:paraId="164DECF1" w14:textId="281E2731" w:rsidR="00E96F63" w:rsidRDefault="00E96F63" w:rsidP="00E96F63">
      <w:pPr>
        <w:rPr>
          <w:lang w:eastAsia="en-GB"/>
        </w:rPr>
      </w:pPr>
      <w:r>
        <w:rPr>
          <w:lang w:eastAsia="en-GB"/>
        </w:rPr>
        <w:t>“Good.</w:t>
      </w:r>
      <w:r w:rsidR="00985CC0">
        <w:rPr>
          <w:lang w:eastAsia="en-GB"/>
        </w:rPr>
        <w:t xml:space="preserve"> Okay good. Well,</w:t>
      </w:r>
      <w:r>
        <w:rPr>
          <w:lang w:eastAsia="en-GB"/>
        </w:rPr>
        <w:t xml:space="preserve"> </w:t>
      </w:r>
      <w:r w:rsidR="00985CC0">
        <w:rPr>
          <w:lang w:eastAsia="en-GB"/>
        </w:rPr>
        <w:t>b</w:t>
      </w:r>
      <w:r>
        <w:rPr>
          <w:lang w:eastAsia="en-GB"/>
        </w:rPr>
        <w:t>e seeing you,” Tara said as she gathered her equipment.</w:t>
      </w:r>
    </w:p>
    <w:p w14:paraId="3AF05F9D" w14:textId="0C4A630D" w:rsidR="00DD731F" w:rsidRPr="00F84B36" w:rsidRDefault="00DD731F" w:rsidP="00E96F63">
      <w:pPr>
        <w:rPr>
          <w:rFonts w:cstheme="minorHAnsi"/>
        </w:rPr>
      </w:pPr>
      <w:r>
        <w:rPr>
          <w:lang w:eastAsia="en-GB"/>
        </w:rPr>
        <w:t xml:space="preserve">She headed for the engine room. </w:t>
      </w:r>
    </w:p>
    <w:p w14:paraId="234BFDCF" w14:textId="74A7A9E5" w:rsidR="00E96F63" w:rsidRDefault="00E96F63" w:rsidP="008C18A7">
      <w:pPr>
        <w:rPr>
          <w:rFonts w:asciiTheme="majorHAnsi" w:hAnsiTheme="majorHAnsi" w:cstheme="majorHAnsi"/>
        </w:rPr>
      </w:pPr>
      <w:r>
        <w:rPr>
          <w:rFonts w:asciiTheme="majorHAnsi" w:hAnsiTheme="majorHAnsi" w:cstheme="majorHAnsi"/>
        </w:rPr>
        <w:t>*</w:t>
      </w:r>
    </w:p>
    <w:p w14:paraId="078EE9BC" w14:textId="28621CBF" w:rsidR="00BF41E3" w:rsidRDefault="00BF41E3" w:rsidP="008D2514">
      <w:pPr>
        <w:ind w:firstLine="0"/>
        <w:rPr>
          <w:rFonts w:asciiTheme="majorHAnsi" w:hAnsiTheme="majorHAnsi" w:cstheme="majorHAnsi"/>
        </w:rPr>
      </w:pPr>
      <w:r>
        <w:rPr>
          <w:rFonts w:asciiTheme="majorHAnsi" w:hAnsiTheme="majorHAnsi" w:cstheme="majorHAnsi"/>
        </w:rPr>
        <w:t xml:space="preserve">Captain Laker and </w:t>
      </w:r>
      <w:r w:rsidR="00B27A4B">
        <w:rPr>
          <w:rFonts w:asciiTheme="majorHAnsi" w:hAnsiTheme="majorHAnsi" w:cstheme="majorHAnsi"/>
        </w:rPr>
        <w:t>Phillip were talking by the kitchen.</w:t>
      </w:r>
    </w:p>
    <w:p w14:paraId="2BBF3BE2" w14:textId="77777777" w:rsidR="00D56053" w:rsidRDefault="008C32AD" w:rsidP="008C18A7">
      <w:pPr>
        <w:rPr>
          <w:rFonts w:asciiTheme="majorHAnsi" w:hAnsiTheme="majorHAnsi" w:cstheme="majorHAnsi"/>
        </w:rPr>
      </w:pPr>
      <w:r>
        <w:rPr>
          <w:rFonts w:asciiTheme="majorHAnsi" w:hAnsiTheme="majorHAnsi" w:cstheme="majorHAnsi"/>
        </w:rPr>
        <w:t>“</w:t>
      </w:r>
      <w:r w:rsidR="00F97AC6">
        <w:rPr>
          <w:rFonts w:asciiTheme="majorHAnsi" w:hAnsiTheme="majorHAnsi" w:cstheme="majorHAnsi"/>
        </w:rPr>
        <w:t xml:space="preserve">I think mas, that we need to be honest with them. Say we searched the site and found something. I don’t think this will </w:t>
      </w:r>
      <w:r w:rsidR="00D56053">
        <w:rPr>
          <w:rFonts w:asciiTheme="majorHAnsi" w:hAnsiTheme="majorHAnsi" w:cstheme="majorHAnsi"/>
        </w:rPr>
        <w:t>go well in the long run,” Phillip said.</w:t>
      </w:r>
    </w:p>
    <w:p w14:paraId="162DD452" w14:textId="28F2016F" w:rsidR="00964FEF" w:rsidRDefault="00D56053" w:rsidP="008C18A7">
      <w:pPr>
        <w:rPr>
          <w:rFonts w:asciiTheme="majorHAnsi" w:hAnsiTheme="majorHAnsi" w:cstheme="majorHAnsi"/>
        </w:rPr>
      </w:pPr>
      <w:r>
        <w:rPr>
          <w:rFonts w:asciiTheme="majorHAnsi" w:hAnsiTheme="majorHAnsi" w:cstheme="majorHAnsi"/>
        </w:rPr>
        <w:t xml:space="preserve">Laker took a swig of his coffee and </w:t>
      </w:r>
      <w:r w:rsidR="009F7EE6">
        <w:rPr>
          <w:rFonts w:asciiTheme="majorHAnsi" w:hAnsiTheme="majorHAnsi" w:cstheme="majorHAnsi"/>
        </w:rPr>
        <w:t>closed his eyes. He sighed and opened them again. “Can you not call me ‘mas’ please? I’m already sick of</w:t>
      </w:r>
      <w:r w:rsidR="00990D69">
        <w:rPr>
          <w:rFonts w:asciiTheme="majorHAnsi" w:hAnsiTheme="majorHAnsi" w:cstheme="majorHAnsi"/>
        </w:rPr>
        <w:t xml:space="preserve"> the earlier formalities. I don’t like </w:t>
      </w:r>
      <w:r w:rsidR="001371D5">
        <w:rPr>
          <w:rFonts w:asciiTheme="majorHAnsi" w:hAnsiTheme="majorHAnsi" w:cstheme="majorHAnsi"/>
        </w:rPr>
        <w:t>it</w:t>
      </w:r>
      <w:r w:rsidR="00964FEF">
        <w:rPr>
          <w:rFonts w:asciiTheme="majorHAnsi" w:hAnsiTheme="majorHAnsi" w:cstheme="majorHAnsi"/>
        </w:rPr>
        <w:t>.”</w:t>
      </w:r>
    </w:p>
    <w:p w14:paraId="348FA9B5" w14:textId="77777777" w:rsidR="00964FEF" w:rsidRDefault="00964FEF" w:rsidP="008C18A7">
      <w:pPr>
        <w:rPr>
          <w:rFonts w:asciiTheme="majorHAnsi" w:hAnsiTheme="majorHAnsi" w:cstheme="majorHAnsi"/>
        </w:rPr>
      </w:pPr>
      <w:r>
        <w:rPr>
          <w:rFonts w:asciiTheme="majorHAnsi" w:hAnsiTheme="majorHAnsi" w:cstheme="majorHAnsi"/>
        </w:rPr>
        <w:t>“Of course.”</w:t>
      </w:r>
    </w:p>
    <w:p w14:paraId="687C66F0" w14:textId="1FAA954D" w:rsidR="008C32AD" w:rsidRDefault="00964FEF" w:rsidP="008C18A7">
      <w:pPr>
        <w:rPr>
          <w:rFonts w:asciiTheme="majorHAnsi" w:hAnsiTheme="majorHAnsi" w:cstheme="majorHAnsi"/>
        </w:rPr>
      </w:pPr>
      <w:r>
        <w:rPr>
          <w:rFonts w:asciiTheme="majorHAnsi" w:hAnsiTheme="majorHAnsi" w:cstheme="majorHAnsi"/>
        </w:rPr>
        <w:t xml:space="preserve">“And the specimen is too valuable to hand over now. </w:t>
      </w:r>
      <w:r w:rsidR="00B75101">
        <w:rPr>
          <w:rFonts w:asciiTheme="majorHAnsi" w:hAnsiTheme="majorHAnsi" w:cstheme="majorHAnsi"/>
        </w:rPr>
        <w:t xml:space="preserve">We could sell </w:t>
      </w:r>
      <w:r w:rsidR="00DF40A9">
        <w:rPr>
          <w:rFonts w:asciiTheme="majorHAnsi" w:hAnsiTheme="majorHAnsi" w:cstheme="majorHAnsi"/>
        </w:rPr>
        <w:t xml:space="preserve">to </w:t>
      </w:r>
      <w:r w:rsidR="006F0BD9">
        <w:rPr>
          <w:rFonts w:asciiTheme="majorHAnsi" w:hAnsiTheme="majorHAnsi" w:cstheme="majorHAnsi"/>
        </w:rPr>
        <w:t>D</w:t>
      </w:r>
      <w:r w:rsidR="00DF40A9">
        <w:rPr>
          <w:rFonts w:asciiTheme="majorHAnsi" w:hAnsiTheme="majorHAnsi" w:cstheme="majorHAnsi"/>
        </w:rPr>
        <w:t>eserters</w:t>
      </w:r>
      <w:r w:rsidR="00976F81">
        <w:rPr>
          <w:rFonts w:asciiTheme="majorHAnsi" w:hAnsiTheme="majorHAnsi" w:cstheme="majorHAnsi"/>
        </w:rPr>
        <w:t>.</w:t>
      </w:r>
      <w:r w:rsidR="00BB74DD">
        <w:rPr>
          <w:rFonts w:asciiTheme="majorHAnsi" w:hAnsiTheme="majorHAnsi" w:cstheme="majorHAnsi"/>
        </w:rPr>
        <w:t xml:space="preserve"> </w:t>
      </w:r>
      <w:r w:rsidR="00926D0C">
        <w:rPr>
          <w:rFonts w:asciiTheme="majorHAnsi" w:hAnsiTheme="majorHAnsi" w:cstheme="majorHAnsi"/>
        </w:rPr>
        <w:t>Voltan</w:t>
      </w:r>
      <w:r w:rsidR="00DF40A9">
        <w:rPr>
          <w:rFonts w:asciiTheme="majorHAnsi" w:hAnsiTheme="majorHAnsi" w:cstheme="majorHAnsi"/>
        </w:rPr>
        <w:t xml:space="preserve">. </w:t>
      </w:r>
      <w:r w:rsidR="00AC57DD">
        <w:rPr>
          <w:rFonts w:asciiTheme="majorHAnsi" w:hAnsiTheme="majorHAnsi" w:cstheme="majorHAnsi"/>
        </w:rPr>
        <w:t>Leave.</w:t>
      </w:r>
      <w:r w:rsidR="0077394C">
        <w:rPr>
          <w:rFonts w:asciiTheme="majorHAnsi" w:hAnsiTheme="majorHAnsi" w:cstheme="majorHAnsi"/>
        </w:rPr>
        <w:t xml:space="preserve"> Get enough supplies to last us a lifetime.</w:t>
      </w:r>
      <w:r w:rsidR="00AC57DD">
        <w:rPr>
          <w:rFonts w:asciiTheme="majorHAnsi" w:hAnsiTheme="majorHAnsi" w:cstheme="majorHAnsi"/>
        </w:rPr>
        <w:t>”</w:t>
      </w:r>
    </w:p>
    <w:p w14:paraId="62A45C7C" w14:textId="7DF9A17B" w:rsidR="00C911A9" w:rsidRDefault="00BB74DD" w:rsidP="008C18A7">
      <w:pPr>
        <w:rPr>
          <w:rFonts w:asciiTheme="majorHAnsi" w:hAnsiTheme="majorHAnsi" w:cstheme="majorHAnsi"/>
        </w:rPr>
      </w:pPr>
      <w:r>
        <w:rPr>
          <w:rFonts w:asciiTheme="majorHAnsi" w:hAnsiTheme="majorHAnsi" w:cstheme="majorHAnsi"/>
        </w:rPr>
        <w:t>Phillip</w:t>
      </w:r>
      <w:r w:rsidR="00C911A9">
        <w:rPr>
          <w:rFonts w:asciiTheme="majorHAnsi" w:hAnsiTheme="majorHAnsi" w:cstheme="majorHAnsi"/>
        </w:rPr>
        <w:t xml:space="preserve"> looked heartbroken. “You want to sell the specimen? You want to sell Milly?”</w:t>
      </w:r>
    </w:p>
    <w:p w14:paraId="7A1D1092" w14:textId="49768A02" w:rsidR="00F23194" w:rsidRDefault="00F23194" w:rsidP="008C18A7">
      <w:pPr>
        <w:rPr>
          <w:rFonts w:asciiTheme="majorHAnsi" w:hAnsiTheme="majorHAnsi" w:cstheme="majorHAnsi"/>
        </w:rPr>
      </w:pPr>
      <w:r>
        <w:rPr>
          <w:rFonts w:asciiTheme="majorHAnsi" w:hAnsiTheme="majorHAnsi" w:cstheme="majorHAnsi"/>
        </w:rPr>
        <w:t xml:space="preserve">“Come on, Milly, really. You’re </w:t>
      </w:r>
      <w:r w:rsidR="00AA5B1A">
        <w:rPr>
          <w:rFonts w:asciiTheme="majorHAnsi" w:hAnsiTheme="majorHAnsi" w:cstheme="majorHAnsi"/>
        </w:rPr>
        <w:t>going to</w:t>
      </w:r>
      <w:r>
        <w:rPr>
          <w:rFonts w:asciiTheme="majorHAnsi" w:hAnsiTheme="majorHAnsi" w:cstheme="majorHAnsi"/>
        </w:rPr>
        <w:t xml:space="preserve"> </w:t>
      </w:r>
      <w:r w:rsidR="00673F5E">
        <w:rPr>
          <w:rFonts w:asciiTheme="majorHAnsi" w:hAnsiTheme="majorHAnsi" w:cstheme="majorHAnsi"/>
        </w:rPr>
        <w:t>call it that too? Between you and me, I don’t really like how she named it. And you shouldn’t indulge either. It’s a</w:t>
      </w:r>
      <w:r w:rsidR="0044450F">
        <w:rPr>
          <w:rFonts w:asciiTheme="majorHAnsi" w:hAnsiTheme="majorHAnsi" w:cstheme="majorHAnsi"/>
        </w:rPr>
        <w:t xml:space="preserve">n </w:t>
      </w:r>
      <w:r w:rsidR="00673F5E">
        <w:rPr>
          <w:rFonts w:asciiTheme="majorHAnsi" w:hAnsiTheme="majorHAnsi" w:cstheme="majorHAnsi"/>
        </w:rPr>
        <w:t xml:space="preserve">alien. You’ve done the tests. </w:t>
      </w:r>
      <w:r w:rsidR="00C2520D">
        <w:rPr>
          <w:rFonts w:asciiTheme="majorHAnsi" w:hAnsiTheme="majorHAnsi" w:cstheme="majorHAnsi"/>
        </w:rPr>
        <w:t>You moved it. You said how it could be dangerous.”</w:t>
      </w:r>
    </w:p>
    <w:p w14:paraId="2549B950" w14:textId="31F4ABB7" w:rsidR="00615E8D" w:rsidRDefault="00615E8D" w:rsidP="008C18A7">
      <w:pPr>
        <w:rPr>
          <w:rFonts w:asciiTheme="majorHAnsi" w:hAnsiTheme="majorHAnsi" w:cstheme="majorHAnsi"/>
        </w:rPr>
      </w:pPr>
      <w:r>
        <w:rPr>
          <w:rFonts w:asciiTheme="majorHAnsi" w:hAnsiTheme="majorHAnsi" w:cstheme="majorHAnsi"/>
        </w:rPr>
        <w:t>“I have never said it is dangerous.”</w:t>
      </w:r>
    </w:p>
    <w:p w14:paraId="093C2710" w14:textId="662B4BD3" w:rsidR="005E5E0A" w:rsidRDefault="005E5E0A" w:rsidP="008C18A7">
      <w:pPr>
        <w:rPr>
          <w:rFonts w:asciiTheme="majorHAnsi" w:hAnsiTheme="majorHAnsi" w:cstheme="majorHAnsi"/>
        </w:rPr>
      </w:pPr>
      <w:r>
        <w:rPr>
          <w:rFonts w:asciiTheme="majorHAnsi" w:hAnsiTheme="majorHAnsi" w:cstheme="majorHAnsi"/>
        </w:rPr>
        <w:t>“Could it be dangerous?”</w:t>
      </w:r>
    </w:p>
    <w:p w14:paraId="390C5C15" w14:textId="67B99CE2" w:rsidR="005E5E0A" w:rsidRDefault="005E5E0A" w:rsidP="008C18A7">
      <w:pPr>
        <w:rPr>
          <w:rFonts w:asciiTheme="majorHAnsi" w:hAnsiTheme="majorHAnsi" w:cstheme="majorHAnsi"/>
        </w:rPr>
      </w:pPr>
      <w:r>
        <w:rPr>
          <w:rFonts w:asciiTheme="majorHAnsi" w:hAnsiTheme="majorHAnsi" w:cstheme="majorHAnsi"/>
        </w:rPr>
        <w:t>Phillip scratched his nose. “I don’t know.”</w:t>
      </w:r>
    </w:p>
    <w:p w14:paraId="4AB03E64" w14:textId="4965998E" w:rsidR="005E5E0A" w:rsidRDefault="005E5E0A" w:rsidP="008C18A7">
      <w:pPr>
        <w:rPr>
          <w:rFonts w:asciiTheme="majorHAnsi" w:hAnsiTheme="majorHAnsi" w:cstheme="majorHAnsi"/>
        </w:rPr>
      </w:pPr>
      <w:r>
        <w:rPr>
          <w:rFonts w:asciiTheme="majorHAnsi" w:hAnsiTheme="majorHAnsi" w:cstheme="majorHAnsi"/>
        </w:rPr>
        <w:t>“Well, we won’t have to find out if we sell it.”</w:t>
      </w:r>
    </w:p>
    <w:p w14:paraId="4FC4950C" w14:textId="12756E00" w:rsidR="005E5E0A" w:rsidRDefault="005E5E0A" w:rsidP="008C18A7">
      <w:pPr>
        <w:rPr>
          <w:rFonts w:asciiTheme="majorHAnsi" w:hAnsiTheme="majorHAnsi" w:cstheme="majorHAnsi"/>
        </w:rPr>
      </w:pPr>
      <w:r>
        <w:rPr>
          <w:rFonts w:asciiTheme="majorHAnsi" w:hAnsiTheme="majorHAnsi" w:cstheme="majorHAnsi"/>
        </w:rPr>
        <w:t xml:space="preserve">“You won’t be able to spend a single </w:t>
      </w:r>
      <w:r w:rsidR="002703B0">
        <w:rPr>
          <w:rFonts w:asciiTheme="majorHAnsi" w:hAnsiTheme="majorHAnsi" w:cstheme="majorHAnsi"/>
        </w:rPr>
        <w:t>sol</w:t>
      </w:r>
      <w:r>
        <w:rPr>
          <w:rFonts w:asciiTheme="majorHAnsi" w:hAnsiTheme="majorHAnsi" w:cstheme="majorHAnsi"/>
        </w:rPr>
        <w:t xml:space="preserve"> if you sell it.”</w:t>
      </w:r>
    </w:p>
    <w:p w14:paraId="7BED391E" w14:textId="7CAE2848" w:rsidR="005E5E0A" w:rsidRDefault="005E5E0A" w:rsidP="008C18A7">
      <w:pPr>
        <w:rPr>
          <w:rFonts w:asciiTheme="majorHAnsi" w:hAnsiTheme="majorHAnsi" w:cstheme="majorHAnsi"/>
        </w:rPr>
      </w:pPr>
      <w:r>
        <w:rPr>
          <w:rFonts w:asciiTheme="majorHAnsi" w:hAnsiTheme="majorHAnsi" w:cstheme="majorHAnsi"/>
        </w:rPr>
        <w:lastRenderedPageBreak/>
        <w:t xml:space="preserve">“I didn’t say we’d sell it for </w:t>
      </w:r>
      <w:r w:rsidR="002703B0">
        <w:rPr>
          <w:rFonts w:asciiTheme="majorHAnsi" w:hAnsiTheme="majorHAnsi" w:cstheme="majorHAnsi"/>
        </w:rPr>
        <w:t>solars</w:t>
      </w:r>
      <w:r>
        <w:rPr>
          <w:rFonts w:asciiTheme="majorHAnsi" w:hAnsiTheme="majorHAnsi" w:cstheme="majorHAnsi"/>
        </w:rPr>
        <w:t xml:space="preserve">. I said we’d sell it for supplies. </w:t>
      </w:r>
      <w:r w:rsidR="002C7B6E">
        <w:rPr>
          <w:rFonts w:asciiTheme="majorHAnsi" w:hAnsiTheme="majorHAnsi" w:cstheme="majorHAnsi"/>
        </w:rPr>
        <w:t>We could leave and live on our own. Away from AVE. You want that too, right?”</w:t>
      </w:r>
    </w:p>
    <w:p w14:paraId="1F23704E" w14:textId="313176C2" w:rsidR="002C7B6E" w:rsidRDefault="002C7B6E" w:rsidP="008C18A7">
      <w:pPr>
        <w:rPr>
          <w:rFonts w:asciiTheme="majorHAnsi" w:hAnsiTheme="majorHAnsi" w:cstheme="majorHAnsi"/>
        </w:rPr>
      </w:pPr>
      <w:r>
        <w:rPr>
          <w:rFonts w:asciiTheme="majorHAnsi" w:hAnsiTheme="majorHAnsi" w:cstheme="majorHAnsi"/>
        </w:rPr>
        <w:t>“I want t</w:t>
      </w:r>
      <w:r w:rsidR="00F00A49">
        <w:rPr>
          <w:rFonts w:asciiTheme="majorHAnsi" w:hAnsiTheme="majorHAnsi" w:cstheme="majorHAnsi"/>
        </w:rPr>
        <w:t xml:space="preserve">o </w:t>
      </w:r>
      <w:r w:rsidR="00907B00">
        <w:rPr>
          <w:rFonts w:asciiTheme="majorHAnsi" w:hAnsiTheme="majorHAnsi" w:cstheme="majorHAnsi"/>
        </w:rPr>
        <w:t>do my job still</w:t>
      </w:r>
      <w:r w:rsidR="00F00A49">
        <w:rPr>
          <w:rFonts w:asciiTheme="majorHAnsi" w:hAnsiTheme="majorHAnsi" w:cstheme="majorHAnsi"/>
        </w:rPr>
        <w:t>. We never discussed this. We never said about selling it.”</w:t>
      </w:r>
    </w:p>
    <w:p w14:paraId="0BC8439C" w14:textId="4335CB06" w:rsidR="00F00A49" w:rsidRDefault="00F00A49" w:rsidP="008C18A7">
      <w:pPr>
        <w:rPr>
          <w:rFonts w:asciiTheme="majorHAnsi" w:hAnsiTheme="majorHAnsi" w:cstheme="majorHAnsi"/>
        </w:rPr>
      </w:pPr>
      <w:r>
        <w:rPr>
          <w:rFonts w:asciiTheme="majorHAnsi" w:hAnsiTheme="majorHAnsi" w:cstheme="majorHAnsi"/>
        </w:rPr>
        <w:t>“</w:t>
      </w:r>
      <w:proofErr w:type="gramStart"/>
      <w:r>
        <w:rPr>
          <w:rFonts w:asciiTheme="majorHAnsi" w:hAnsiTheme="majorHAnsi" w:cstheme="majorHAnsi"/>
        </w:rPr>
        <w:t>Well</w:t>
      </w:r>
      <w:proofErr w:type="gramEnd"/>
      <w:r>
        <w:rPr>
          <w:rFonts w:asciiTheme="majorHAnsi" w:hAnsiTheme="majorHAnsi" w:cstheme="majorHAnsi"/>
        </w:rPr>
        <w:t xml:space="preserve"> that doesn’t sound like my problem,” Laker said, sipping his coffee and walking away.</w:t>
      </w:r>
    </w:p>
    <w:p w14:paraId="683510AE" w14:textId="564EE5A4" w:rsidR="00F00A49" w:rsidRDefault="00F00A49" w:rsidP="008C18A7">
      <w:pPr>
        <w:rPr>
          <w:rFonts w:asciiTheme="majorHAnsi" w:hAnsiTheme="majorHAnsi" w:cstheme="majorHAnsi"/>
        </w:rPr>
      </w:pPr>
      <w:r>
        <w:rPr>
          <w:rFonts w:asciiTheme="majorHAnsi" w:hAnsiTheme="majorHAnsi" w:cstheme="majorHAnsi"/>
        </w:rPr>
        <w:t>“Please, we should discuss this with the rest. Have a vote.”</w:t>
      </w:r>
    </w:p>
    <w:p w14:paraId="63C0E239" w14:textId="40973996" w:rsidR="00F00A49" w:rsidRDefault="00F00A49" w:rsidP="008C18A7">
      <w:pPr>
        <w:rPr>
          <w:rFonts w:asciiTheme="majorHAnsi" w:hAnsiTheme="majorHAnsi" w:cstheme="majorHAnsi"/>
        </w:rPr>
      </w:pPr>
      <w:r>
        <w:rPr>
          <w:rFonts w:asciiTheme="majorHAnsi" w:hAnsiTheme="majorHAnsi" w:cstheme="majorHAnsi"/>
        </w:rPr>
        <w:t>“Oh, we will. If everyone says we keep it, we keep it. If not, then we sell.”</w:t>
      </w:r>
    </w:p>
    <w:p w14:paraId="1A8AD8C8" w14:textId="624A9434" w:rsidR="00F00A49" w:rsidRDefault="00F00A49" w:rsidP="008C18A7">
      <w:pPr>
        <w:rPr>
          <w:rFonts w:asciiTheme="majorHAnsi" w:hAnsiTheme="majorHAnsi" w:cstheme="majorHAnsi"/>
        </w:rPr>
      </w:pPr>
      <w:r>
        <w:rPr>
          <w:rFonts w:asciiTheme="majorHAnsi" w:hAnsiTheme="majorHAnsi" w:cstheme="majorHAnsi"/>
        </w:rPr>
        <w:t>“And what is the plan after that?”</w:t>
      </w:r>
    </w:p>
    <w:p w14:paraId="27536EF9" w14:textId="7B68426B" w:rsidR="00907B00" w:rsidRDefault="00907B00" w:rsidP="008C18A7">
      <w:pPr>
        <w:rPr>
          <w:rFonts w:asciiTheme="majorHAnsi" w:hAnsiTheme="majorHAnsi" w:cstheme="majorHAnsi"/>
        </w:rPr>
      </w:pPr>
      <w:r>
        <w:rPr>
          <w:rFonts w:asciiTheme="majorHAnsi" w:hAnsiTheme="majorHAnsi" w:cstheme="majorHAnsi"/>
        </w:rPr>
        <w:t>“</w:t>
      </w:r>
      <w:r w:rsidR="000B5F0D">
        <w:rPr>
          <w:rFonts w:asciiTheme="majorHAnsi" w:hAnsiTheme="majorHAnsi" w:cstheme="majorHAnsi"/>
        </w:rPr>
        <w:t>As I said, we leave AVE. We become Deserters too.</w:t>
      </w:r>
      <w:r w:rsidR="003D74C4">
        <w:rPr>
          <w:rFonts w:asciiTheme="majorHAnsi" w:hAnsiTheme="majorHAnsi" w:cstheme="majorHAnsi"/>
        </w:rPr>
        <w:t xml:space="preserve"> No longer </w:t>
      </w:r>
      <w:r w:rsidR="004A2C60">
        <w:rPr>
          <w:rFonts w:asciiTheme="majorHAnsi" w:hAnsiTheme="majorHAnsi" w:cstheme="majorHAnsi"/>
        </w:rPr>
        <w:t>ci</w:t>
      </w:r>
      <w:r w:rsidR="00B43AE1">
        <w:rPr>
          <w:rFonts w:asciiTheme="majorHAnsi" w:hAnsiTheme="majorHAnsi" w:cstheme="majorHAnsi"/>
        </w:rPr>
        <w:t>ts</w:t>
      </w:r>
      <w:r w:rsidR="003D74C4">
        <w:rPr>
          <w:rFonts w:asciiTheme="majorHAnsi" w:hAnsiTheme="majorHAnsi" w:cstheme="majorHAnsi"/>
        </w:rPr>
        <w:t xml:space="preserve"> of the United Planets. We leave the system. Could gather up anyone else who wants to come with us. Maybe they’d also give us a bigger ship </w:t>
      </w:r>
      <w:r w:rsidR="00EE08BE">
        <w:rPr>
          <w:rFonts w:asciiTheme="majorHAnsi" w:hAnsiTheme="majorHAnsi" w:cstheme="majorHAnsi"/>
        </w:rPr>
        <w:t xml:space="preserve">if we hand over the thing. Then, we start our own colony. Live under our rule, instead of </w:t>
      </w:r>
      <w:r w:rsidR="00292435" w:rsidRPr="00292435">
        <w:rPr>
          <w:rFonts w:asciiTheme="majorHAnsi" w:hAnsiTheme="majorHAnsi" w:cstheme="majorHAnsi"/>
          <w:i/>
          <w:iCs/>
        </w:rPr>
        <w:t>being</w:t>
      </w:r>
      <w:r w:rsidR="00292435">
        <w:rPr>
          <w:rFonts w:asciiTheme="majorHAnsi" w:hAnsiTheme="majorHAnsi" w:cstheme="majorHAnsi"/>
        </w:rPr>
        <w:t xml:space="preserve"> ruled</w:t>
      </w:r>
      <w:r w:rsidR="00EE08BE">
        <w:rPr>
          <w:rFonts w:asciiTheme="majorHAnsi" w:hAnsiTheme="majorHAnsi" w:cstheme="majorHAnsi"/>
        </w:rPr>
        <w:t xml:space="preserve">. </w:t>
      </w:r>
      <w:r w:rsidR="00B5585A">
        <w:rPr>
          <w:rFonts w:asciiTheme="majorHAnsi" w:hAnsiTheme="majorHAnsi" w:cstheme="majorHAnsi"/>
        </w:rPr>
        <w:t>Have we forgotten Amy? After just a year.”</w:t>
      </w:r>
    </w:p>
    <w:p w14:paraId="78791EB1" w14:textId="102BE5BE" w:rsidR="007935B4" w:rsidRDefault="007935B4" w:rsidP="008C18A7">
      <w:pPr>
        <w:rPr>
          <w:rFonts w:asciiTheme="majorHAnsi" w:hAnsiTheme="majorHAnsi" w:cstheme="majorHAnsi"/>
        </w:rPr>
      </w:pPr>
      <w:r>
        <w:rPr>
          <w:rFonts w:asciiTheme="majorHAnsi" w:hAnsiTheme="majorHAnsi" w:cstheme="majorHAnsi"/>
        </w:rPr>
        <w:t xml:space="preserve">“That was a horrendous act, I agree. But </w:t>
      </w:r>
      <w:r w:rsidR="00AE142F">
        <w:rPr>
          <w:rFonts w:asciiTheme="majorHAnsi" w:hAnsiTheme="majorHAnsi" w:cstheme="majorHAnsi"/>
        </w:rPr>
        <w:t>it is done. This helps no one.”</w:t>
      </w:r>
    </w:p>
    <w:p w14:paraId="0F7F26C6" w14:textId="4F829C60" w:rsidR="00FB4B5F" w:rsidRDefault="00FB4B5F" w:rsidP="008C18A7">
      <w:pPr>
        <w:rPr>
          <w:rFonts w:asciiTheme="majorHAnsi" w:hAnsiTheme="majorHAnsi" w:cstheme="majorHAnsi"/>
        </w:rPr>
      </w:pPr>
      <w:r>
        <w:rPr>
          <w:rFonts w:asciiTheme="majorHAnsi" w:hAnsiTheme="majorHAnsi" w:cstheme="majorHAnsi"/>
        </w:rPr>
        <w:t>“Okay. Sure. And Deena—how they treated her?”</w:t>
      </w:r>
    </w:p>
    <w:p w14:paraId="6BDFC88F" w14:textId="6009537B" w:rsidR="00C20C45" w:rsidRDefault="00C20C45" w:rsidP="008C18A7">
      <w:pPr>
        <w:rPr>
          <w:rFonts w:asciiTheme="majorHAnsi" w:hAnsiTheme="majorHAnsi" w:cstheme="majorHAnsi"/>
        </w:rPr>
      </w:pPr>
      <w:r>
        <w:rPr>
          <w:rFonts w:asciiTheme="majorHAnsi" w:hAnsiTheme="majorHAnsi" w:cstheme="majorHAnsi"/>
        </w:rPr>
        <w:t>“She is an AB.</w:t>
      </w:r>
      <w:r w:rsidR="00AA0307">
        <w:rPr>
          <w:rFonts w:asciiTheme="majorHAnsi" w:hAnsiTheme="majorHAnsi" w:cstheme="majorHAnsi"/>
        </w:rPr>
        <w:t xml:space="preserve"> And it was the act of that crazy man. The other ships did tell us.</w:t>
      </w:r>
      <w:r>
        <w:rPr>
          <w:rFonts w:asciiTheme="majorHAnsi" w:hAnsiTheme="majorHAnsi" w:cstheme="majorHAnsi"/>
        </w:rPr>
        <w:t>”</w:t>
      </w:r>
    </w:p>
    <w:p w14:paraId="5392F926" w14:textId="1C64CA5C" w:rsidR="00AA0307" w:rsidRDefault="00AA0307" w:rsidP="008C18A7">
      <w:pPr>
        <w:rPr>
          <w:rFonts w:asciiTheme="majorHAnsi" w:hAnsiTheme="majorHAnsi" w:cstheme="majorHAnsi"/>
        </w:rPr>
      </w:pPr>
      <w:r>
        <w:rPr>
          <w:rFonts w:asciiTheme="majorHAnsi" w:hAnsiTheme="majorHAnsi" w:cstheme="majorHAnsi"/>
        </w:rPr>
        <w:t xml:space="preserve">“Sure, fair point. </w:t>
      </w:r>
      <w:r w:rsidR="00C77D09">
        <w:rPr>
          <w:rFonts w:asciiTheme="majorHAnsi" w:hAnsiTheme="majorHAnsi" w:cstheme="majorHAnsi"/>
        </w:rPr>
        <w:t xml:space="preserve">But that’s one of their own, and that’s the example they set? I wasn’t a </w:t>
      </w:r>
      <w:r w:rsidR="004D0718">
        <w:rPr>
          <w:rFonts w:asciiTheme="majorHAnsi" w:hAnsiTheme="majorHAnsi" w:cstheme="majorHAnsi"/>
        </w:rPr>
        <w:t xml:space="preserve">big fan </w:t>
      </w:r>
      <w:r w:rsidR="004D72D0">
        <w:rPr>
          <w:rFonts w:asciiTheme="majorHAnsi" w:hAnsiTheme="majorHAnsi" w:cstheme="majorHAnsi"/>
        </w:rPr>
        <w:t>of letting an</w:t>
      </w:r>
      <w:r w:rsidR="004D0718">
        <w:rPr>
          <w:rFonts w:asciiTheme="majorHAnsi" w:hAnsiTheme="majorHAnsi" w:cstheme="majorHAnsi"/>
        </w:rPr>
        <w:t xml:space="preserve"> AB on</w:t>
      </w:r>
      <w:r w:rsidR="004D72D0">
        <w:rPr>
          <w:rFonts w:asciiTheme="majorHAnsi" w:hAnsiTheme="majorHAnsi" w:cstheme="majorHAnsi"/>
        </w:rPr>
        <w:t>to</w:t>
      </w:r>
      <w:r w:rsidR="004D0718">
        <w:rPr>
          <w:rFonts w:asciiTheme="majorHAnsi" w:hAnsiTheme="majorHAnsi" w:cstheme="majorHAnsi"/>
        </w:rPr>
        <w:t xml:space="preserve"> my ship, but sure, I let it go. I let her in. </w:t>
      </w:r>
      <w:r w:rsidR="004D72D0">
        <w:rPr>
          <w:rFonts w:asciiTheme="majorHAnsi" w:hAnsiTheme="majorHAnsi" w:cstheme="majorHAnsi"/>
        </w:rPr>
        <w:t>Should we even be surprised that they treat us the same?</w:t>
      </w:r>
      <w:r w:rsidR="00F567EC">
        <w:rPr>
          <w:rFonts w:asciiTheme="majorHAnsi" w:hAnsiTheme="majorHAnsi" w:cstheme="majorHAnsi"/>
        </w:rPr>
        <w:t>”</w:t>
      </w:r>
    </w:p>
    <w:p w14:paraId="51437822" w14:textId="4E3E8667" w:rsidR="00F567EC" w:rsidRDefault="00F567EC" w:rsidP="008C18A7">
      <w:pPr>
        <w:rPr>
          <w:rFonts w:asciiTheme="majorHAnsi" w:hAnsiTheme="majorHAnsi" w:cstheme="majorHAnsi"/>
        </w:rPr>
      </w:pPr>
      <w:r>
        <w:rPr>
          <w:rFonts w:asciiTheme="majorHAnsi" w:hAnsiTheme="majorHAnsi" w:cstheme="majorHAnsi"/>
        </w:rPr>
        <w:t>“I think this was more personal for that man. I don’t think he hates Independents.</w:t>
      </w:r>
      <w:r w:rsidR="00E82862">
        <w:rPr>
          <w:rFonts w:asciiTheme="majorHAnsi" w:hAnsiTheme="majorHAnsi" w:cstheme="majorHAnsi"/>
        </w:rPr>
        <w:t>”</w:t>
      </w:r>
    </w:p>
    <w:p w14:paraId="3A2705EA" w14:textId="4EF3E6EB" w:rsidR="00E82862" w:rsidRDefault="00E82862" w:rsidP="008C18A7">
      <w:pPr>
        <w:rPr>
          <w:rFonts w:asciiTheme="majorHAnsi" w:hAnsiTheme="majorHAnsi" w:cstheme="majorHAnsi"/>
        </w:rPr>
      </w:pPr>
      <w:r>
        <w:rPr>
          <w:rFonts w:asciiTheme="majorHAnsi" w:hAnsiTheme="majorHAnsi" w:cstheme="majorHAnsi"/>
        </w:rPr>
        <w:t xml:space="preserve">“That isn’t the point, Phillip. I’m using him as an example. It’s pretty much established fact that they hate us. AVE </w:t>
      </w:r>
      <w:r w:rsidR="005A23D1">
        <w:rPr>
          <w:rFonts w:asciiTheme="majorHAnsi" w:hAnsiTheme="majorHAnsi" w:cstheme="majorHAnsi"/>
        </w:rPr>
        <w:t>is</w:t>
      </w:r>
      <w:r w:rsidR="007C6E66">
        <w:rPr>
          <w:rFonts w:asciiTheme="majorHAnsi" w:hAnsiTheme="majorHAnsi" w:cstheme="majorHAnsi"/>
        </w:rPr>
        <w:t xml:space="preserve"> a </w:t>
      </w:r>
      <w:r w:rsidR="00821D56">
        <w:rPr>
          <w:rFonts w:asciiTheme="majorHAnsi" w:hAnsiTheme="majorHAnsi" w:cstheme="majorHAnsi"/>
        </w:rPr>
        <w:t>colossus</w:t>
      </w:r>
      <w:r w:rsidR="007C6E66">
        <w:rPr>
          <w:rFonts w:asciiTheme="majorHAnsi" w:hAnsiTheme="majorHAnsi" w:cstheme="majorHAnsi"/>
        </w:rPr>
        <w:t xml:space="preserve">, and we’re there to be </w:t>
      </w:r>
      <w:r w:rsidR="00825DD6">
        <w:rPr>
          <w:rFonts w:asciiTheme="majorHAnsi" w:hAnsiTheme="majorHAnsi" w:cstheme="majorHAnsi"/>
        </w:rPr>
        <w:t>fodder</w:t>
      </w:r>
      <w:r w:rsidR="00CB7DB1">
        <w:rPr>
          <w:rFonts w:asciiTheme="majorHAnsi" w:hAnsiTheme="majorHAnsi" w:cstheme="majorHAnsi"/>
        </w:rPr>
        <w:t xml:space="preserve">, at their beck and call. </w:t>
      </w:r>
      <w:r w:rsidR="004D72C2">
        <w:rPr>
          <w:rFonts w:asciiTheme="majorHAnsi" w:hAnsiTheme="majorHAnsi" w:cstheme="majorHAnsi"/>
        </w:rPr>
        <w:t xml:space="preserve">You know it, I know it. </w:t>
      </w:r>
      <w:r w:rsidR="0034171C">
        <w:rPr>
          <w:rFonts w:asciiTheme="majorHAnsi" w:hAnsiTheme="majorHAnsi" w:cstheme="majorHAnsi"/>
        </w:rPr>
        <w:t xml:space="preserve">They send us on research missions, we do it. </w:t>
      </w:r>
      <w:r w:rsidR="004D72C2">
        <w:rPr>
          <w:rFonts w:asciiTheme="majorHAnsi" w:hAnsiTheme="majorHAnsi" w:cstheme="majorHAnsi"/>
        </w:rPr>
        <w:t xml:space="preserve">They send us an </w:t>
      </w:r>
      <w:proofErr w:type="gramStart"/>
      <w:r w:rsidR="004D72C2">
        <w:rPr>
          <w:rFonts w:asciiTheme="majorHAnsi" w:hAnsiTheme="majorHAnsi" w:cstheme="majorHAnsi"/>
        </w:rPr>
        <w:t>AB,</w:t>
      </w:r>
      <w:proofErr w:type="gramEnd"/>
      <w:r w:rsidR="004D72C2">
        <w:rPr>
          <w:rFonts w:asciiTheme="majorHAnsi" w:hAnsiTheme="majorHAnsi" w:cstheme="majorHAnsi"/>
        </w:rPr>
        <w:t xml:space="preserve"> we </w:t>
      </w:r>
      <w:r w:rsidR="0034171C">
        <w:rPr>
          <w:rFonts w:asciiTheme="majorHAnsi" w:hAnsiTheme="majorHAnsi" w:cstheme="majorHAnsi"/>
        </w:rPr>
        <w:t>treat it with respect. They send over</w:t>
      </w:r>
      <w:r w:rsidR="00B4035F">
        <w:rPr>
          <w:rFonts w:asciiTheme="majorHAnsi" w:hAnsiTheme="majorHAnsi" w:cstheme="majorHAnsi"/>
        </w:rPr>
        <w:t xml:space="preserve"> a </w:t>
      </w:r>
      <w:r w:rsidR="00325B8A">
        <w:rPr>
          <w:rFonts w:asciiTheme="majorHAnsi" w:hAnsiTheme="majorHAnsi" w:cstheme="majorHAnsi"/>
        </w:rPr>
        <w:t>boarding patrol, we let them, then let one of them beat</w:t>
      </w:r>
      <w:r w:rsidR="00F402A4">
        <w:rPr>
          <w:rFonts w:asciiTheme="majorHAnsi" w:hAnsiTheme="majorHAnsi" w:cstheme="majorHAnsi"/>
        </w:rPr>
        <w:t xml:space="preserve"> </w:t>
      </w:r>
      <w:r w:rsidR="00325B8A">
        <w:rPr>
          <w:rFonts w:asciiTheme="majorHAnsi" w:hAnsiTheme="majorHAnsi" w:cstheme="majorHAnsi"/>
        </w:rPr>
        <w:t>the very person they told us to treat as our own. What sense does that make?”</w:t>
      </w:r>
    </w:p>
    <w:p w14:paraId="6B765C80" w14:textId="0ECDD041" w:rsidR="00325B8A" w:rsidRDefault="00EA5FEA" w:rsidP="008C18A7">
      <w:pPr>
        <w:rPr>
          <w:rFonts w:asciiTheme="majorHAnsi" w:hAnsiTheme="majorHAnsi" w:cstheme="majorHAnsi"/>
        </w:rPr>
      </w:pPr>
      <w:r>
        <w:rPr>
          <w:rFonts w:asciiTheme="majorHAnsi" w:hAnsiTheme="majorHAnsi" w:cstheme="majorHAnsi"/>
        </w:rPr>
        <w:t>Phillip shrugged.</w:t>
      </w:r>
    </w:p>
    <w:p w14:paraId="06870629" w14:textId="77777777" w:rsidR="00C439E7" w:rsidRDefault="00EA5FEA" w:rsidP="008C18A7">
      <w:pPr>
        <w:rPr>
          <w:rFonts w:asciiTheme="majorHAnsi" w:hAnsiTheme="majorHAnsi" w:cstheme="majorHAnsi"/>
        </w:rPr>
      </w:pPr>
      <w:r>
        <w:rPr>
          <w:rFonts w:asciiTheme="majorHAnsi" w:hAnsiTheme="majorHAnsi" w:cstheme="majorHAnsi"/>
        </w:rPr>
        <w:lastRenderedPageBreak/>
        <w:t>Deena and Garret entered the room.</w:t>
      </w:r>
      <w:r w:rsidR="005E1A02">
        <w:rPr>
          <w:rFonts w:asciiTheme="majorHAnsi" w:hAnsiTheme="majorHAnsi" w:cstheme="majorHAnsi"/>
        </w:rPr>
        <w:t xml:space="preserve"> Laker and Phillip shut up, </w:t>
      </w:r>
      <w:r w:rsidR="00C439E7">
        <w:rPr>
          <w:rFonts w:asciiTheme="majorHAnsi" w:hAnsiTheme="majorHAnsi" w:cstheme="majorHAnsi"/>
        </w:rPr>
        <w:t>straightening themselves.</w:t>
      </w:r>
    </w:p>
    <w:p w14:paraId="0B7006A6" w14:textId="3DC6B146" w:rsidR="00EA5FEA" w:rsidRDefault="005E1A02" w:rsidP="008C18A7">
      <w:pPr>
        <w:rPr>
          <w:rFonts w:asciiTheme="majorHAnsi" w:hAnsiTheme="majorHAnsi" w:cstheme="majorHAnsi"/>
        </w:rPr>
      </w:pPr>
      <w:r>
        <w:rPr>
          <w:rFonts w:asciiTheme="majorHAnsi" w:hAnsiTheme="majorHAnsi" w:cstheme="majorHAnsi"/>
        </w:rPr>
        <w:t>Then</w:t>
      </w:r>
      <w:r w:rsidR="009F4BDD">
        <w:rPr>
          <w:rFonts w:asciiTheme="majorHAnsi" w:hAnsiTheme="majorHAnsi" w:cstheme="majorHAnsi"/>
        </w:rPr>
        <w:t>, Tara</w:t>
      </w:r>
      <w:r w:rsidR="0091634C">
        <w:rPr>
          <w:rFonts w:asciiTheme="majorHAnsi" w:hAnsiTheme="majorHAnsi" w:cstheme="majorHAnsi"/>
        </w:rPr>
        <w:t xml:space="preserve"> and </w:t>
      </w:r>
      <w:r w:rsidR="000304D4">
        <w:rPr>
          <w:rFonts w:asciiTheme="majorHAnsi" w:hAnsiTheme="majorHAnsi" w:cstheme="majorHAnsi"/>
        </w:rPr>
        <w:t>H</w:t>
      </w:r>
      <w:r w:rsidR="0091634C">
        <w:rPr>
          <w:rFonts w:asciiTheme="majorHAnsi" w:hAnsiTheme="majorHAnsi" w:cstheme="majorHAnsi"/>
        </w:rPr>
        <w:t>arry entered</w:t>
      </w:r>
      <w:r w:rsidR="000304D4">
        <w:rPr>
          <w:rFonts w:asciiTheme="majorHAnsi" w:hAnsiTheme="majorHAnsi" w:cstheme="majorHAnsi"/>
        </w:rPr>
        <w:t xml:space="preserve"> after them</w:t>
      </w:r>
      <w:r w:rsidR="0091634C">
        <w:rPr>
          <w:rFonts w:asciiTheme="majorHAnsi" w:hAnsiTheme="majorHAnsi" w:cstheme="majorHAnsi"/>
        </w:rPr>
        <w:t>.</w:t>
      </w:r>
    </w:p>
    <w:p w14:paraId="35C66E9D" w14:textId="768AD95A" w:rsidR="00006A3D" w:rsidRDefault="00944D40" w:rsidP="008C18A7">
      <w:pPr>
        <w:rPr>
          <w:rFonts w:asciiTheme="majorHAnsi" w:hAnsiTheme="majorHAnsi" w:cstheme="majorHAnsi"/>
        </w:rPr>
      </w:pPr>
      <w:r>
        <w:rPr>
          <w:rFonts w:asciiTheme="majorHAnsi" w:hAnsiTheme="majorHAnsi" w:cstheme="majorHAnsi"/>
        </w:rPr>
        <w:t>Laker herded everyone around</w:t>
      </w:r>
      <w:r w:rsidR="009D40E4">
        <w:rPr>
          <w:rFonts w:asciiTheme="majorHAnsi" w:hAnsiTheme="majorHAnsi" w:cstheme="majorHAnsi"/>
        </w:rPr>
        <w:t xml:space="preserve">. The crew of the </w:t>
      </w:r>
      <w:r w:rsidR="009D40E4" w:rsidRPr="009D40E4">
        <w:rPr>
          <w:rFonts w:asciiTheme="majorHAnsi" w:hAnsiTheme="majorHAnsi" w:cstheme="majorHAnsi"/>
          <w:i/>
          <w:iCs/>
        </w:rPr>
        <w:t>Amtrak</w:t>
      </w:r>
      <w:r w:rsidR="009D40E4">
        <w:rPr>
          <w:rFonts w:asciiTheme="majorHAnsi" w:hAnsiTheme="majorHAnsi" w:cstheme="majorHAnsi"/>
        </w:rPr>
        <w:t xml:space="preserve"> sat. As they did, some spoke to Deena, asking about </w:t>
      </w:r>
      <w:r w:rsidR="00006A3D">
        <w:rPr>
          <w:rFonts w:asciiTheme="majorHAnsi" w:hAnsiTheme="majorHAnsi" w:cstheme="majorHAnsi"/>
        </w:rPr>
        <w:t>her wellbeing. She gave the same kinds of responses as she gave to Garret.</w:t>
      </w:r>
    </w:p>
    <w:p w14:paraId="65F82A59" w14:textId="55E17FD8" w:rsidR="0091634C" w:rsidRDefault="00006A3D" w:rsidP="008C18A7">
      <w:pPr>
        <w:rPr>
          <w:rFonts w:asciiTheme="majorHAnsi" w:hAnsiTheme="majorHAnsi" w:cstheme="majorHAnsi"/>
        </w:rPr>
      </w:pPr>
      <w:r>
        <w:rPr>
          <w:rFonts w:asciiTheme="majorHAnsi" w:hAnsiTheme="majorHAnsi" w:cstheme="majorHAnsi"/>
        </w:rPr>
        <w:t>“So, welcome everyone</w:t>
      </w:r>
      <w:r w:rsidR="00FA6A7C">
        <w:rPr>
          <w:rFonts w:asciiTheme="majorHAnsi" w:hAnsiTheme="majorHAnsi" w:cstheme="majorHAnsi"/>
        </w:rPr>
        <w:t>,” Laker said</w:t>
      </w:r>
      <w:r w:rsidR="00B063B3">
        <w:rPr>
          <w:rFonts w:asciiTheme="majorHAnsi" w:hAnsiTheme="majorHAnsi" w:cstheme="majorHAnsi"/>
        </w:rPr>
        <w:t xml:space="preserve"> putting his coffee to the side</w:t>
      </w:r>
      <w:r w:rsidR="00FA6A7C">
        <w:rPr>
          <w:rFonts w:asciiTheme="majorHAnsi" w:hAnsiTheme="majorHAnsi" w:cstheme="majorHAnsi"/>
        </w:rPr>
        <w:t>.</w:t>
      </w:r>
      <w:r>
        <w:rPr>
          <w:rFonts w:asciiTheme="majorHAnsi" w:hAnsiTheme="majorHAnsi" w:cstheme="majorHAnsi"/>
        </w:rPr>
        <w:t xml:space="preserve"> </w:t>
      </w:r>
      <w:r w:rsidR="00FA6A7C">
        <w:rPr>
          <w:rFonts w:asciiTheme="majorHAnsi" w:hAnsiTheme="majorHAnsi" w:cstheme="majorHAnsi"/>
        </w:rPr>
        <w:t>“</w:t>
      </w:r>
      <w:r>
        <w:rPr>
          <w:rFonts w:asciiTheme="majorHAnsi" w:hAnsiTheme="majorHAnsi" w:cstheme="majorHAnsi"/>
        </w:rPr>
        <w:t xml:space="preserve">Deena, are you okay? </w:t>
      </w:r>
      <w:r w:rsidR="007B5AAC">
        <w:rPr>
          <w:rFonts w:asciiTheme="majorHAnsi" w:hAnsiTheme="majorHAnsi" w:cstheme="majorHAnsi"/>
        </w:rPr>
        <w:t>I just wanna say that what AVE did was completely unacceptable</w:t>
      </w:r>
      <w:r w:rsidR="00D20E8A">
        <w:rPr>
          <w:rFonts w:asciiTheme="majorHAnsi" w:hAnsiTheme="majorHAnsi" w:cstheme="majorHAnsi"/>
        </w:rPr>
        <w:t xml:space="preserve"> and we’ve been talking about it</w:t>
      </w:r>
      <w:r w:rsidR="00CF023B">
        <w:rPr>
          <w:rFonts w:asciiTheme="majorHAnsi" w:hAnsiTheme="majorHAnsi" w:cstheme="majorHAnsi"/>
        </w:rPr>
        <w:t xml:space="preserve"> over the past few days</w:t>
      </w:r>
      <w:r w:rsidR="007B5AAC">
        <w:rPr>
          <w:rFonts w:asciiTheme="majorHAnsi" w:hAnsiTheme="majorHAnsi" w:cstheme="majorHAnsi"/>
        </w:rPr>
        <w:t xml:space="preserve">. You’re one of the crew here. We want to make sure you’re </w:t>
      </w:r>
      <w:r w:rsidR="00594B26">
        <w:rPr>
          <w:rFonts w:asciiTheme="majorHAnsi" w:hAnsiTheme="majorHAnsi" w:cstheme="majorHAnsi"/>
        </w:rPr>
        <w:t xml:space="preserve">safe. It’s not okay </w:t>
      </w:r>
      <w:r w:rsidR="00F67C97">
        <w:rPr>
          <w:rFonts w:asciiTheme="majorHAnsi" w:hAnsiTheme="majorHAnsi" w:cstheme="majorHAnsi"/>
        </w:rPr>
        <w:t xml:space="preserve">to be attacked for being anything. We, of all people, understand. And I’m sure you can see what kind of </w:t>
      </w:r>
      <w:r w:rsidR="00A55F50">
        <w:rPr>
          <w:rFonts w:asciiTheme="majorHAnsi" w:hAnsiTheme="majorHAnsi" w:cstheme="majorHAnsi"/>
        </w:rPr>
        <w:t>treatment we get after what you went through</w:t>
      </w:r>
      <w:r w:rsidR="00FA6A7C">
        <w:rPr>
          <w:rFonts w:asciiTheme="majorHAnsi" w:hAnsiTheme="majorHAnsi" w:cstheme="majorHAnsi"/>
        </w:rPr>
        <w:t>.”</w:t>
      </w:r>
    </w:p>
    <w:p w14:paraId="099542F1" w14:textId="0C0AD369" w:rsidR="00FA6A7C" w:rsidRDefault="00FA6A7C" w:rsidP="008C18A7">
      <w:pPr>
        <w:rPr>
          <w:rFonts w:asciiTheme="majorHAnsi" w:hAnsiTheme="majorHAnsi" w:cstheme="majorHAnsi"/>
        </w:rPr>
      </w:pPr>
      <w:r>
        <w:rPr>
          <w:rFonts w:asciiTheme="majorHAnsi" w:hAnsiTheme="majorHAnsi" w:cstheme="majorHAnsi"/>
        </w:rPr>
        <w:t>“Sure . . .” Deena sounded hesitant.</w:t>
      </w:r>
    </w:p>
    <w:p w14:paraId="0DDA70AF" w14:textId="0D4B1FCF" w:rsidR="00FA6A7C" w:rsidRPr="00151D92" w:rsidRDefault="00FA6A7C" w:rsidP="00151D92">
      <w:pPr>
        <w:rPr>
          <w:noProof/>
          <w:sz w:val="72"/>
          <w:szCs w:val="72"/>
        </w:rPr>
      </w:pPr>
      <w:r>
        <w:rPr>
          <w:rFonts w:asciiTheme="majorHAnsi" w:hAnsiTheme="majorHAnsi" w:cstheme="majorHAnsi"/>
        </w:rPr>
        <w:t>“</w:t>
      </w:r>
      <w:r w:rsidR="000E4D1E">
        <w:rPr>
          <w:rFonts w:asciiTheme="majorHAnsi" w:hAnsiTheme="majorHAnsi" w:cstheme="majorHAnsi"/>
        </w:rPr>
        <w:t>So,” Lake</w:t>
      </w:r>
      <w:r w:rsidR="00566C9F">
        <w:rPr>
          <w:rFonts w:asciiTheme="majorHAnsi" w:hAnsiTheme="majorHAnsi" w:cstheme="majorHAnsi"/>
        </w:rPr>
        <w:t>r</w:t>
      </w:r>
      <w:r w:rsidR="000E4D1E">
        <w:rPr>
          <w:rFonts w:asciiTheme="majorHAnsi" w:hAnsiTheme="majorHAnsi" w:cstheme="majorHAnsi"/>
        </w:rPr>
        <w:t xml:space="preserve"> continued, “let’s do a sitre</w:t>
      </w:r>
      <w:r w:rsidR="00DF2D7F">
        <w:rPr>
          <w:rFonts w:asciiTheme="majorHAnsi" w:hAnsiTheme="majorHAnsi" w:cstheme="majorHAnsi"/>
        </w:rPr>
        <w:t>p</w:t>
      </w:r>
      <w:r w:rsidR="000E4D1E">
        <w:rPr>
          <w:rFonts w:asciiTheme="majorHAnsi" w:hAnsiTheme="majorHAnsi" w:cstheme="majorHAnsi"/>
        </w:rPr>
        <w:t>.</w:t>
      </w:r>
      <w:r w:rsidR="00566C9F">
        <w:rPr>
          <w:rFonts w:asciiTheme="majorHAnsi" w:hAnsiTheme="majorHAnsi" w:cstheme="majorHAnsi"/>
        </w:rPr>
        <w:t xml:space="preserve"> The specimen is now ours. </w:t>
      </w:r>
      <w:r w:rsidR="00035F5F">
        <w:rPr>
          <w:rFonts w:asciiTheme="majorHAnsi" w:hAnsiTheme="majorHAnsi" w:cstheme="majorHAnsi"/>
        </w:rPr>
        <w:t xml:space="preserve">And as I and Phillip were just discussing, we have come to a deliberation. I would like to conduct a vote on the continuation of our crew. Deena, I considered not including you </w:t>
      </w:r>
      <w:r w:rsidR="00C91F7A">
        <w:rPr>
          <w:rFonts w:asciiTheme="majorHAnsi" w:hAnsiTheme="majorHAnsi" w:cstheme="majorHAnsi"/>
        </w:rPr>
        <w:t xml:space="preserve">in this, </w:t>
      </w:r>
      <w:proofErr w:type="gramStart"/>
      <w:r w:rsidR="00C91F7A">
        <w:rPr>
          <w:rFonts w:asciiTheme="majorHAnsi" w:hAnsiTheme="majorHAnsi" w:cstheme="majorHAnsi"/>
        </w:rPr>
        <w:t>but,</w:t>
      </w:r>
      <w:proofErr w:type="gramEnd"/>
      <w:r w:rsidR="00C91F7A">
        <w:rPr>
          <w:rFonts w:asciiTheme="majorHAnsi" w:hAnsiTheme="majorHAnsi" w:cstheme="majorHAnsi"/>
        </w:rPr>
        <w:t xml:space="preserve"> I would prefer if this was not a </w:t>
      </w:r>
      <w:r w:rsidR="00546464">
        <w:rPr>
          <w:rFonts w:asciiTheme="majorHAnsi" w:hAnsiTheme="majorHAnsi" w:cstheme="majorHAnsi"/>
        </w:rPr>
        <w:t xml:space="preserve">secret discussion. </w:t>
      </w:r>
      <w:r w:rsidR="000054A7">
        <w:rPr>
          <w:rFonts w:asciiTheme="majorHAnsi" w:hAnsiTheme="majorHAnsi" w:cstheme="majorHAnsi"/>
        </w:rPr>
        <w:t xml:space="preserve">Phillip and I hid the specimen during </w:t>
      </w:r>
      <w:r w:rsidR="004A504D">
        <w:rPr>
          <w:rFonts w:asciiTheme="majorHAnsi" w:hAnsiTheme="majorHAnsi" w:cstheme="majorHAnsi"/>
        </w:rPr>
        <w:t>the ship inspection. I have a few things to say</w:t>
      </w:r>
      <w:r w:rsidR="0022561D">
        <w:rPr>
          <w:rFonts w:asciiTheme="majorHAnsi" w:hAnsiTheme="majorHAnsi" w:cstheme="majorHAnsi"/>
        </w:rPr>
        <w:t xml:space="preserve"> on this, but</w:t>
      </w:r>
      <w:r w:rsidR="00151D92">
        <w:t>—</w:t>
      </w:r>
      <w:r w:rsidR="0022561D">
        <w:rPr>
          <w:rFonts w:asciiTheme="majorHAnsi" w:hAnsiTheme="majorHAnsi" w:cstheme="majorHAnsi"/>
        </w:rPr>
        <w:t>”</w:t>
      </w:r>
    </w:p>
    <w:p w14:paraId="652B49A3" w14:textId="5AFF7C79" w:rsidR="007D6747" w:rsidRDefault="00151D92" w:rsidP="008C18A7">
      <w:pPr>
        <w:rPr>
          <w:rFonts w:asciiTheme="majorHAnsi" w:hAnsiTheme="majorHAnsi" w:cstheme="majorHAnsi"/>
        </w:rPr>
      </w:pPr>
      <w:r>
        <w:rPr>
          <w:rFonts w:asciiTheme="majorHAnsi" w:hAnsiTheme="majorHAnsi" w:cstheme="majorHAnsi"/>
        </w:rPr>
        <w:t xml:space="preserve">“You </w:t>
      </w:r>
      <w:r w:rsidR="00894F79">
        <w:rPr>
          <w:rFonts w:asciiTheme="majorHAnsi" w:hAnsiTheme="majorHAnsi" w:cstheme="majorHAnsi"/>
        </w:rPr>
        <w:t>hid Milly?” Deena said.</w:t>
      </w:r>
    </w:p>
    <w:p w14:paraId="23C48F6E" w14:textId="56B37422" w:rsidR="00894F79" w:rsidRDefault="00894F79" w:rsidP="008C18A7">
      <w:pPr>
        <w:rPr>
          <w:rFonts w:asciiTheme="majorHAnsi" w:hAnsiTheme="majorHAnsi" w:cstheme="majorHAnsi"/>
        </w:rPr>
      </w:pPr>
      <w:r>
        <w:rPr>
          <w:rFonts w:asciiTheme="majorHAnsi" w:hAnsiTheme="majorHAnsi" w:cstheme="majorHAnsi"/>
        </w:rPr>
        <w:t>A few other crew members were talking among themselves</w:t>
      </w:r>
      <w:r w:rsidR="009E4210">
        <w:rPr>
          <w:rFonts w:asciiTheme="majorHAnsi" w:hAnsiTheme="majorHAnsi" w:cstheme="majorHAnsi"/>
        </w:rPr>
        <w:t>.</w:t>
      </w:r>
    </w:p>
    <w:p w14:paraId="3853CD59" w14:textId="396CF858" w:rsidR="009E4210" w:rsidRDefault="009E4210" w:rsidP="008C18A7">
      <w:pPr>
        <w:rPr>
          <w:rFonts w:asciiTheme="majorHAnsi" w:hAnsiTheme="majorHAnsi" w:cstheme="majorHAnsi"/>
        </w:rPr>
      </w:pPr>
      <w:r>
        <w:rPr>
          <w:rFonts w:asciiTheme="majorHAnsi" w:hAnsiTheme="majorHAnsi" w:cstheme="majorHAnsi"/>
        </w:rPr>
        <w:t>“I did. And the reason being . . .</w:t>
      </w:r>
      <w:r w:rsidR="00AA4A50">
        <w:rPr>
          <w:rFonts w:asciiTheme="majorHAnsi" w:hAnsiTheme="majorHAnsi" w:cstheme="majorHAnsi"/>
        </w:rPr>
        <w:t xml:space="preserve">” Laker looked at </w:t>
      </w:r>
      <w:r w:rsidR="00DD20A3">
        <w:rPr>
          <w:rFonts w:asciiTheme="majorHAnsi" w:hAnsiTheme="majorHAnsi" w:cstheme="majorHAnsi"/>
        </w:rPr>
        <w:t>Phillip</w:t>
      </w:r>
      <w:r w:rsidR="00AA4A50">
        <w:rPr>
          <w:rFonts w:asciiTheme="majorHAnsi" w:hAnsiTheme="majorHAnsi" w:cstheme="majorHAnsi"/>
        </w:rPr>
        <w:t xml:space="preserve"> for a moment, locking eyes.</w:t>
      </w:r>
      <w:r>
        <w:rPr>
          <w:rFonts w:asciiTheme="majorHAnsi" w:hAnsiTheme="majorHAnsi" w:cstheme="majorHAnsi"/>
        </w:rPr>
        <w:t> </w:t>
      </w:r>
      <w:r w:rsidR="00AA4A50">
        <w:rPr>
          <w:rFonts w:asciiTheme="majorHAnsi" w:hAnsiTheme="majorHAnsi" w:cstheme="majorHAnsi"/>
        </w:rPr>
        <w:t>“</w:t>
      </w:r>
      <w:proofErr w:type="gramStart"/>
      <w:r>
        <w:rPr>
          <w:rFonts w:asciiTheme="majorHAnsi" w:hAnsiTheme="majorHAnsi" w:cstheme="majorHAnsi"/>
        </w:rPr>
        <w:t>is</w:t>
      </w:r>
      <w:proofErr w:type="gramEnd"/>
      <w:r>
        <w:rPr>
          <w:rFonts w:asciiTheme="majorHAnsi" w:hAnsiTheme="majorHAnsi" w:cstheme="majorHAnsi"/>
        </w:rPr>
        <w:t xml:space="preserve"> because </w:t>
      </w:r>
      <w:r w:rsidR="00B33183">
        <w:rPr>
          <w:rFonts w:asciiTheme="majorHAnsi" w:hAnsiTheme="majorHAnsi" w:cstheme="majorHAnsi"/>
        </w:rPr>
        <w:t xml:space="preserve">we can’t give the specimen to AVE. Deena, would you feel okay </w:t>
      </w:r>
      <w:r w:rsidR="00EF4262">
        <w:rPr>
          <w:rFonts w:asciiTheme="majorHAnsi" w:hAnsiTheme="majorHAnsi" w:cstheme="majorHAnsi"/>
        </w:rPr>
        <w:t>handing over</w:t>
      </w:r>
      <w:r w:rsidR="00B33183">
        <w:rPr>
          <w:rFonts w:asciiTheme="majorHAnsi" w:hAnsiTheme="majorHAnsi" w:cstheme="majorHAnsi"/>
        </w:rPr>
        <w:t xml:space="preserve"> the</w:t>
      </w:r>
      <w:r w:rsidR="00CD33D8">
        <w:rPr>
          <w:rFonts w:asciiTheme="majorHAnsi" w:hAnsiTheme="majorHAnsi" w:cstheme="majorHAnsi"/>
        </w:rPr>
        <w:t xml:space="preserve"> prize </w:t>
      </w:r>
      <w:r w:rsidR="00554148">
        <w:rPr>
          <w:rFonts w:asciiTheme="majorHAnsi" w:hAnsiTheme="majorHAnsi" w:cstheme="majorHAnsi"/>
        </w:rPr>
        <w:t>subject</w:t>
      </w:r>
      <w:r w:rsidR="00EF4262">
        <w:rPr>
          <w:rFonts w:asciiTheme="majorHAnsi" w:hAnsiTheme="majorHAnsi" w:cstheme="majorHAnsi"/>
        </w:rPr>
        <w:t>—</w:t>
      </w:r>
      <w:r w:rsidR="00554148">
        <w:rPr>
          <w:rFonts w:asciiTheme="majorHAnsi" w:hAnsiTheme="majorHAnsi" w:cstheme="majorHAnsi"/>
        </w:rPr>
        <w:t>something we’ve been working all these weeks for</w:t>
      </w:r>
      <w:r w:rsidR="00EF4262">
        <w:rPr>
          <w:rFonts w:asciiTheme="majorHAnsi" w:hAnsiTheme="majorHAnsi" w:cstheme="majorHAnsi"/>
        </w:rPr>
        <w:t xml:space="preserve">—over to AVE?” </w:t>
      </w:r>
      <w:r w:rsidR="00C31410">
        <w:rPr>
          <w:rFonts w:asciiTheme="majorHAnsi" w:hAnsiTheme="majorHAnsi" w:cstheme="majorHAnsi"/>
        </w:rPr>
        <w:t>Laker’s expression seemed as confused as Deena’s.</w:t>
      </w:r>
    </w:p>
    <w:p w14:paraId="76EE6E7F" w14:textId="686E9679" w:rsidR="00C31410" w:rsidRDefault="00C31410" w:rsidP="008C18A7">
      <w:pPr>
        <w:rPr>
          <w:rFonts w:asciiTheme="majorHAnsi" w:hAnsiTheme="majorHAnsi" w:cstheme="majorHAnsi"/>
        </w:rPr>
      </w:pPr>
      <w:r>
        <w:rPr>
          <w:rFonts w:asciiTheme="majorHAnsi" w:hAnsiTheme="majorHAnsi" w:cstheme="majorHAnsi"/>
        </w:rPr>
        <w:t>“I would. I know t</w:t>
      </w:r>
      <w:r w:rsidR="00606573">
        <w:rPr>
          <w:rFonts w:asciiTheme="majorHAnsi" w:hAnsiTheme="majorHAnsi" w:cstheme="majorHAnsi"/>
        </w:rPr>
        <w:t>he staff there. They’re decent people.”</w:t>
      </w:r>
    </w:p>
    <w:p w14:paraId="2715E546" w14:textId="4D50A3C5" w:rsidR="00606573" w:rsidRDefault="00606573" w:rsidP="008C18A7">
      <w:pPr>
        <w:rPr>
          <w:rFonts w:asciiTheme="majorHAnsi" w:hAnsiTheme="majorHAnsi" w:cstheme="majorHAnsi"/>
        </w:rPr>
      </w:pPr>
      <w:r>
        <w:rPr>
          <w:rFonts w:asciiTheme="majorHAnsi" w:hAnsiTheme="majorHAnsi" w:cstheme="majorHAnsi"/>
        </w:rPr>
        <w:t>“I’m not talking about them, Deena. I’m talking about AVE. Do you really think they’ll let you run experiments, give it a home?</w:t>
      </w:r>
      <w:r w:rsidR="00472F2D">
        <w:rPr>
          <w:rFonts w:asciiTheme="majorHAnsi" w:hAnsiTheme="majorHAnsi" w:cstheme="majorHAnsi"/>
        </w:rPr>
        <w:t>”</w:t>
      </w:r>
    </w:p>
    <w:p w14:paraId="1B593B71" w14:textId="02600F2F" w:rsidR="00472F2D" w:rsidRDefault="00472F2D" w:rsidP="008C18A7">
      <w:pPr>
        <w:rPr>
          <w:rFonts w:asciiTheme="majorHAnsi" w:hAnsiTheme="majorHAnsi" w:cstheme="majorHAnsi"/>
        </w:rPr>
      </w:pPr>
      <w:r>
        <w:rPr>
          <w:rFonts w:asciiTheme="majorHAnsi" w:hAnsiTheme="majorHAnsi" w:cstheme="majorHAnsi"/>
        </w:rPr>
        <w:t xml:space="preserve">“It’s a creature, same as </w:t>
      </w:r>
      <w:r w:rsidR="003E7D3A">
        <w:rPr>
          <w:rFonts w:asciiTheme="majorHAnsi" w:hAnsiTheme="majorHAnsi" w:cstheme="majorHAnsi"/>
        </w:rPr>
        <w:t>all the others in our</w:t>
      </w:r>
      <w:r>
        <w:rPr>
          <w:rFonts w:asciiTheme="majorHAnsi" w:hAnsiTheme="majorHAnsi" w:cstheme="majorHAnsi"/>
        </w:rPr>
        <w:t xml:space="preserve"> system.</w:t>
      </w:r>
      <w:r w:rsidR="006B0956">
        <w:rPr>
          <w:rFonts w:asciiTheme="majorHAnsi" w:hAnsiTheme="majorHAnsi" w:cstheme="majorHAnsi"/>
        </w:rPr>
        <w:t>”</w:t>
      </w:r>
    </w:p>
    <w:p w14:paraId="2A7E6C0B" w14:textId="5DD75E99" w:rsidR="006B0956" w:rsidRDefault="006B0956" w:rsidP="008C18A7">
      <w:pPr>
        <w:rPr>
          <w:rFonts w:asciiTheme="majorHAnsi" w:hAnsiTheme="majorHAnsi" w:cstheme="majorHAnsi"/>
        </w:rPr>
      </w:pPr>
      <w:r>
        <w:rPr>
          <w:rFonts w:asciiTheme="majorHAnsi" w:hAnsiTheme="majorHAnsi" w:cstheme="majorHAnsi"/>
        </w:rPr>
        <w:lastRenderedPageBreak/>
        <w:t xml:space="preserve">“But this is special, isn’t it?” Laker said, almost pleading, one step away from begging. </w:t>
      </w:r>
      <w:r w:rsidR="00313846">
        <w:rPr>
          <w:rFonts w:asciiTheme="majorHAnsi" w:hAnsiTheme="majorHAnsi" w:cstheme="majorHAnsi"/>
        </w:rPr>
        <w:t>“There must be a reason you named it Milly. We can’t let them have it.”</w:t>
      </w:r>
    </w:p>
    <w:p w14:paraId="1AEAEE75" w14:textId="6ED3F6C8" w:rsidR="00313846" w:rsidRDefault="00313846" w:rsidP="008C18A7">
      <w:pPr>
        <w:rPr>
          <w:rFonts w:asciiTheme="majorHAnsi" w:hAnsiTheme="majorHAnsi" w:cstheme="majorHAnsi"/>
        </w:rPr>
      </w:pPr>
      <w:r>
        <w:rPr>
          <w:rFonts w:asciiTheme="majorHAnsi" w:hAnsiTheme="majorHAnsi" w:cstheme="majorHAnsi"/>
        </w:rPr>
        <w:t>Deena was the one to look at Phillip now. Phillip looked back, the most confused looking out of every crew member.</w:t>
      </w:r>
    </w:p>
    <w:p w14:paraId="70B559B7" w14:textId="30D94871" w:rsidR="00D11FF9" w:rsidRDefault="00D11FF9" w:rsidP="008C18A7">
      <w:pPr>
        <w:rPr>
          <w:rFonts w:asciiTheme="majorHAnsi" w:hAnsiTheme="majorHAnsi" w:cstheme="majorHAnsi"/>
        </w:rPr>
      </w:pPr>
      <w:r>
        <w:rPr>
          <w:rFonts w:asciiTheme="majorHAnsi" w:hAnsiTheme="majorHAnsi" w:cstheme="majorHAnsi"/>
        </w:rPr>
        <w:t xml:space="preserve">“What’s this about, </w:t>
      </w:r>
      <w:r w:rsidR="00B3112C">
        <w:rPr>
          <w:rFonts w:asciiTheme="majorHAnsi" w:hAnsiTheme="majorHAnsi" w:cstheme="majorHAnsi"/>
        </w:rPr>
        <w:t>Roland?” Tara said to Laker.</w:t>
      </w:r>
      <w:r w:rsidR="00D82E29">
        <w:rPr>
          <w:rFonts w:asciiTheme="majorHAnsi" w:hAnsiTheme="majorHAnsi" w:cstheme="majorHAnsi"/>
        </w:rPr>
        <w:t xml:space="preserve"> “What’s this vote you’re talking about?”</w:t>
      </w:r>
    </w:p>
    <w:p w14:paraId="0F3E7D4A" w14:textId="66C3C26E" w:rsidR="00B3112C" w:rsidRDefault="00B3112C" w:rsidP="008C18A7">
      <w:pPr>
        <w:rPr>
          <w:rFonts w:asciiTheme="majorHAnsi" w:hAnsiTheme="majorHAnsi" w:cstheme="majorHAnsi"/>
        </w:rPr>
      </w:pPr>
      <w:r>
        <w:rPr>
          <w:rFonts w:asciiTheme="majorHAnsi" w:hAnsiTheme="majorHAnsi" w:cstheme="majorHAnsi"/>
        </w:rPr>
        <w:t>Laker turned to her</w:t>
      </w:r>
      <w:r w:rsidR="00D82E29">
        <w:rPr>
          <w:rFonts w:asciiTheme="majorHAnsi" w:hAnsiTheme="majorHAnsi" w:cstheme="majorHAnsi"/>
        </w:rPr>
        <w:t xml:space="preserve"> and shrugged his arms. “I . . . I think we should seriously consider keeping Milly.”</w:t>
      </w:r>
    </w:p>
    <w:p w14:paraId="69535BDA" w14:textId="5A413602" w:rsidR="00583B83" w:rsidRDefault="00583B83" w:rsidP="008C18A7">
      <w:pPr>
        <w:rPr>
          <w:rFonts w:asciiTheme="majorHAnsi" w:hAnsiTheme="majorHAnsi" w:cstheme="majorHAnsi"/>
        </w:rPr>
      </w:pPr>
      <w:r>
        <w:rPr>
          <w:rFonts w:asciiTheme="majorHAnsi" w:hAnsiTheme="majorHAnsi" w:cstheme="majorHAnsi"/>
        </w:rPr>
        <w:t xml:space="preserve">“You’re serious?” Tara and Deena said at the same time. </w:t>
      </w:r>
    </w:p>
    <w:p w14:paraId="68CB03D4" w14:textId="77777777" w:rsidR="008A762B" w:rsidRDefault="001E691C" w:rsidP="008C18A7">
      <w:pPr>
        <w:rPr>
          <w:rFonts w:asciiTheme="majorHAnsi" w:hAnsiTheme="majorHAnsi" w:cstheme="majorHAnsi"/>
        </w:rPr>
      </w:pPr>
      <w:r>
        <w:rPr>
          <w:rFonts w:asciiTheme="majorHAnsi" w:hAnsiTheme="majorHAnsi" w:cstheme="majorHAnsi"/>
        </w:rPr>
        <w:t>“</w:t>
      </w:r>
      <w:r w:rsidR="002632CC">
        <w:rPr>
          <w:rFonts w:asciiTheme="majorHAnsi" w:hAnsiTheme="majorHAnsi" w:cstheme="majorHAnsi"/>
        </w:rPr>
        <w:t xml:space="preserve">Yes. We should have a vote on if we’re </w:t>
      </w:r>
      <w:r w:rsidR="00D315BF">
        <w:rPr>
          <w:rFonts w:asciiTheme="majorHAnsi" w:hAnsiTheme="majorHAnsi" w:cstheme="majorHAnsi"/>
        </w:rPr>
        <w:t>unanimous</w:t>
      </w:r>
      <w:r w:rsidR="002632CC">
        <w:rPr>
          <w:rFonts w:asciiTheme="majorHAnsi" w:hAnsiTheme="majorHAnsi" w:cstheme="majorHAnsi"/>
        </w:rPr>
        <w:t xml:space="preserve"> in this decision</w:t>
      </w:r>
      <w:r w:rsidR="008A762B">
        <w:rPr>
          <w:rFonts w:asciiTheme="majorHAnsi" w:hAnsiTheme="majorHAnsi" w:cstheme="majorHAnsi"/>
        </w:rPr>
        <w:t>.”</w:t>
      </w:r>
    </w:p>
    <w:p w14:paraId="0BF391EE" w14:textId="77777777" w:rsidR="00944F9E" w:rsidRDefault="008A762B" w:rsidP="008C18A7">
      <w:pPr>
        <w:rPr>
          <w:rFonts w:asciiTheme="majorHAnsi" w:hAnsiTheme="majorHAnsi" w:cstheme="majorHAnsi"/>
        </w:rPr>
      </w:pPr>
      <w:r>
        <w:rPr>
          <w:rFonts w:asciiTheme="majorHAnsi" w:hAnsiTheme="majorHAnsi" w:cstheme="majorHAnsi"/>
        </w:rPr>
        <w:t xml:space="preserve">“You can’t keep this from AVE. </w:t>
      </w:r>
      <w:r w:rsidR="00944F9E">
        <w:rPr>
          <w:rFonts w:asciiTheme="majorHAnsi" w:hAnsiTheme="majorHAnsi" w:cstheme="majorHAnsi"/>
        </w:rPr>
        <w:t>They’ll kill us for something like this,” Deena said.</w:t>
      </w:r>
    </w:p>
    <w:p w14:paraId="08A85DC9" w14:textId="5E4C2555" w:rsidR="00E10CDF" w:rsidRDefault="00E10CDF" w:rsidP="008C18A7">
      <w:pPr>
        <w:rPr>
          <w:rFonts w:asciiTheme="majorHAnsi" w:hAnsiTheme="majorHAnsi" w:cstheme="majorHAnsi"/>
        </w:rPr>
      </w:pPr>
      <w:r>
        <w:rPr>
          <w:rFonts w:asciiTheme="majorHAnsi" w:hAnsiTheme="majorHAnsi" w:cstheme="majorHAnsi"/>
        </w:rPr>
        <w:t>“There! They’ll kill us. Does that sound fair?”</w:t>
      </w:r>
    </w:p>
    <w:p w14:paraId="1DE5B798" w14:textId="58773DF7" w:rsidR="00E10CDF" w:rsidRDefault="00E10CDF" w:rsidP="008C18A7">
      <w:pPr>
        <w:rPr>
          <w:rFonts w:asciiTheme="majorHAnsi" w:hAnsiTheme="majorHAnsi" w:cstheme="majorHAnsi"/>
        </w:rPr>
      </w:pPr>
      <w:r>
        <w:rPr>
          <w:rFonts w:asciiTheme="majorHAnsi" w:hAnsiTheme="majorHAnsi" w:cstheme="majorHAnsi"/>
        </w:rPr>
        <w:t>“We’d be harboring a</w:t>
      </w:r>
      <w:r w:rsidR="00417C40">
        <w:rPr>
          <w:rFonts w:asciiTheme="majorHAnsi" w:hAnsiTheme="majorHAnsi" w:cstheme="majorHAnsi"/>
        </w:rPr>
        <w:t xml:space="preserve">n </w:t>
      </w:r>
      <w:r>
        <w:rPr>
          <w:rFonts w:asciiTheme="majorHAnsi" w:hAnsiTheme="majorHAnsi" w:cstheme="majorHAnsi"/>
        </w:rPr>
        <w:t>alien.”</w:t>
      </w:r>
    </w:p>
    <w:p w14:paraId="69FDD05D" w14:textId="4F28EC79" w:rsidR="0027523D" w:rsidRDefault="00050B75" w:rsidP="008C18A7">
      <w:pPr>
        <w:rPr>
          <w:rFonts w:asciiTheme="majorHAnsi" w:hAnsiTheme="majorHAnsi" w:cstheme="majorHAnsi"/>
        </w:rPr>
      </w:pPr>
      <w:r>
        <w:rPr>
          <w:rFonts w:asciiTheme="majorHAnsi" w:hAnsiTheme="majorHAnsi" w:cstheme="majorHAnsi"/>
        </w:rPr>
        <w:t>Laker paused and looked at his shoes. “I thought you’d be the first to agree with me. I didn’t expect this.”</w:t>
      </w:r>
    </w:p>
    <w:p w14:paraId="2A472A58" w14:textId="4ABFD451" w:rsidR="001E16BF" w:rsidRDefault="0027523D" w:rsidP="008C18A7">
      <w:pPr>
        <w:rPr>
          <w:rFonts w:asciiTheme="majorHAnsi" w:hAnsiTheme="majorHAnsi" w:cstheme="majorHAnsi"/>
        </w:rPr>
      </w:pPr>
      <w:r>
        <w:rPr>
          <w:rFonts w:asciiTheme="majorHAnsi" w:hAnsiTheme="majorHAnsi" w:cstheme="majorHAnsi"/>
        </w:rPr>
        <w:t>“I’m just looking at the facts. I have no gripe with them and I don’t think you should either</w:t>
      </w:r>
      <w:r w:rsidR="005A7110">
        <w:rPr>
          <w:rFonts w:asciiTheme="majorHAnsi" w:hAnsiTheme="majorHAnsi" w:cstheme="majorHAnsi"/>
        </w:rPr>
        <w:t xml:space="preserve">. They have integrity. They’ll reward us for this. We’ll be </w:t>
      </w:r>
      <w:r w:rsidR="00921845">
        <w:rPr>
          <w:rFonts w:asciiTheme="majorHAnsi" w:hAnsiTheme="majorHAnsi" w:cstheme="majorHAnsi"/>
        </w:rPr>
        <w:t xml:space="preserve">practically </w:t>
      </w:r>
      <w:r w:rsidR="005A7110">
        <w:rPr>
          <w:rFonts w:asciiTheme="majorHAnsi" w:hAnsiTheme="majorHAnsi" w:cstheme="majorHAnsi"/>
        </w:rPr>
        <w:t xml:space="preserve">famous.” </w:t>
      </w:r>
    </w:p>
    <w:p w14:paraId="278EC644" w14:textId="4E67F19A" w:rsidR="00945706" w:rsidRDefault="0017632E" w:rsidP="00167F1D">
      <w:pPr>
        <w:rPr>
          <w:rFonts w:asciiTheme="majorHAnsi" w:hAnsiTheme="majorHAnsi" w:cstheme="majorHAnsi"/>
        </w:rPr>
      </w:pPr>
      <w:r>
        <w:rPr>
          <w:rFonts w:asciiTheme="majorHAnsi" w:hAnsiTheme="majorHAnsi" w:cstheme="majorHAnsi"/>
        </w:rPr>
        <w:t>“Integrity,” Laker said, his face downcast.</w:t>
      </w:r>
      <w:r w:rsidR="00167F1D">
        <w:rPr>
          <w:rFonts w:asciiTheme="majorHAnsi" w:hAnsiTheme="majorHAnsi" w:cstheme="majorHAnsi"/>
        </w:rPr>
        <w:t xml:space="preserve"> </w:t>
      </w:r>
      <w:r w:rsidR="00945706">
        <w:rPr>
          <w:rFonts w:asciiTheme="majorHAnsi" w:hAnsiTheme="majorHAnsi" w:cstheme="majorHAnsi"/>
        </w:rPr>
        <w:t>“</w:t>
      </w:r>
      <w:r>
        <w:rPr>
          <w:rFonts w:asciiTheme="majorHAnsi" w:hAnsiTheme="majorHAnsi" w:cstheme="majorHAnsi"/>
        </w:rPr>
        <w:t>And they’ll r</w:t>
      </w:r>
      <w:r w:rsidR="00945706">
        <w:rPr>
          <w:rFonts w:asciiTheme="majorHAnsi" w:hAnsiTheme="majorHAnsi" w:cstheme="majorHAnsi"/>
        </w:rPr>
        <w:t>eward us? With what?” Laker asked.</w:t>
      </w:r>
    </w:p>
    <w:p w14:paraId="3D999A80" w14:textId="46B316FC" w:rsidR="00945706" w:rsidRDefault="00945706" w:rsidP="008C18A7">
      <w:pPr>
        <w:rPr>
          <w:rFonts w:asciiTheme="majorHAnsi" w:hAnsiTheme="majorHAnsi" w:cstheme="majorHAnsi"/>
        </w:rPr>
      </w:pPr>
      <w:r>
        <w:rPr>
          <w:rFonts w:asciiTheme="majorHAnsi" w:hAnsiTheme="majorHAnsi" w:cstheme="majorHAnsi"/>
        </w:rPr>
        <w:t>“Ye</w:t>
      </w:r>
      <w:r w:rsidR="00C14668">
        <w:rPr>
          <w:rFonts w:asciiTheme="majorHAnsi" w:hAnsiTheme="majorHAnsi" w:cstheme="majorHAnsi"/>
        </w:rPr>
        <w:t>s</w:t>
      </w:r>
      <w:r>
        <w:rPr>
          <w:rFonts w:asciiTheme="majorHAnsi" w:hAnsiTheme="majorHAnsi" w:cstheme="majorHAnsi"/>
        </w:rPr>
        <w:t xml:space="preserve"> Deen, I don’t think we’ll get a gold medal pinned on our chest. You </w:t>
      </w:r>
      <w:proofErr w:type="spellStart"/>
      <w:r>
        <w:rPr>
          <w:rFonts w:asciiTheme="majorHAnsi" w:hAnsiTheme="majorHAnsi" w:cstheme="majorHAnsi"/>
        </w:rPr>
        <w:t>maybe</w:t>
      </w:r>
      <w:proofErr w:type="spellEnd"/>
      <w:r>
        <w:rPr>
          <w:rFonts w:asciiTheme="majorHAnsi" w:hAnsiTheme="majorHAnsi" w:cstheme="majorHAnsi"/>
        </w:rPr>
        <w:t>,” Garret said.</w:t>
      </w:r>
    </w:p>
    <w:p w14:paraId="753C17A6" w14:textId="69DD9D39" w:rsidR="00175DEA" w:rsidRDefault="00175DEA" w:rsidP="008C18A7">
      <w:pPr>
        <w:rPr>
          <w:rFonts w:asciiTheme="majorHAnsi" w:hAnsiTheme="majorHAnsi" w:cstheme="majorHAnsi"/>
        </w:rPr>
      </w:pPr>
      <w:r>
        <w:rPr>
          <w:rFonts w:asciiTheme="majorHAnsi" w:hAnsiTheme="majorHAnsi" w:cstheme="majorHAnsi"/>
        </w:rPr>
        <w:t>“Me? I’m the least likely. Phillip</w:t>
      </w:r>
      <w:r w:rsidR="00CF6E54">
        <w:rPr>
          <w:rFonts w:asciiTheme="majorHAnsi" w:hAnsiTheme="majorHAnsi" w:cstheme="majorHAnsi"/>
        </w:rPr>
        <w:t>,</w:t>
      </w:r>
      <w:r>
        <w:rPr>
          <w:rFonts w:asciiTheme="majorHAnsi" w:hAnsiTheme="majorHAnsi" w:cstheme="majorHAnsi"/>
        </w:rPr>
        <w:t>”</w:t>
      </w:r>
      <w:r w:rsidR="00CF6E54">
        <w:rPr>
          <w:rFonts w:asciiTheme="majorHAnsi" w:hAnsiTheme="majorHAnsi" w:cstheme="majorHAnsi"/>
        </w:rPr>
        <w:t xml:space="preserve"> Deena </w:t>
      </w:r>
      <w:r w:rsidR="00DA4C11">
        <w:rPr>
          <w:rFonts w:asciiTheme="majorHAnsi" w:hAnsiTheme="majorHAnsi" w:cstheme="majorHAnsi"/>
        </w:rPr>
        <w:t xml:space="preserve">said, </w:t>
      </w:r>
      <w:r w:rsidR="00CF6E54">
        <w:rPr>
          <w:rFonts w:asciiTheme="majorHAnsi" w:hAnsiTheme="majorHAnsi" w:cstheme="majorHAnsi"/>
        </w:rPr>
        <w:t>gestur</w:t>
      </w:r>
      <w:r w:rsidR="00DA4C11">
        <w:rPr>
          <w:rFonts w:asciiTheme="majorHAnsi" w:hAnsiTheme="majorHAnsi" w:cstheme="majorHAnsi"/>
        </w:rPr>
        <w:t>ing</w:t>
      </w:r>
      <w:r w:rsidR="00CF6E54">
        <w:rPr>
          <w:rFonts w:asciiTheme="majorHAnsi" w:hAnsiTheme="majorHAnsi" w:cstheme="majorHAnsi"/>
        </w:rPr>
        <w:t xml:space="preserve"> </w:t>
      </w:r>
      <w:r w:rsidR="00DA4C11">
        <w:rPr>
          <w:rFonts w:asciiTheme="majorHAnsi" w:hAnsiTheme="majorHAnsi" w:cstheme="majorHAnsi"/>
        </w:rPr>
        <w:t>to</w:t>
      </w:r>
      <w:r w:rsidR="00CF6E54">
        <w:rPr>
          <w:rFonts w:asciiTheme="majorHAnsi" w:hAnsiTheme="majorHAnsi" w:cstheme="majorHAnsi"/>
        </w:rPr>
        <w:t xml:space="preserve"> the man.</w:t>
      </w:r>
    </w:p>
    <w:p w14:paraId="4C133B4B" w14:textId="7E3E900C" w:rsidR="00B07F7A" w:rsidRDefault="00CF6E54" w:rsidP="008C18A7">
      <w:pPr>
        <w:rPr>
          <w:rFonts w:asciiTheme="majorHAnsi" w:hAnsiTheme="majorHAnsi" w:cstheme="majorHAnsi"/>
        </w:rPr>
      </w:pPr>
      <w:r>
        <w:rPr>
          <w:rFonts w:asciiTheme="majorHAnsi" w:hAnsiTheme="majorHAnsi" w:cstheme="majorHAnsi"/>
        </w:rPr>
        <w:t>“Deena,</w:t>
      </w:r>
      <w:r w:rsidR="00B07F7A">
        <w:rPr>
          <w:rFonts w:asciiTheme="majorHAnsi" w:hAnsiTheme="majorHAnsi" w:cstheme="majorHAnsi"/>
        </w:rPr>
        <w:t>” Laker said,</w:t>
      </w:r>
      <w:r>
        <w:rPr>
          <w:rFonts w:asciiTheme="majorHAnsi" w:hAnsiTheme="majorHAnsi" w:cstheme="majorHAnsi"/>
        </w:rPr>
        <w:t xml:space="preserve"> </w:t>
      </w:r>
      <w:r w:rsidR="00B07F7A">
        <w:rPr>
          <w:rFonts w:asciiTheme="majorHAnsi" w:hAnsiTheme="majorHAnsi" w:cstheme="majorHAnsi"/>
        </w:rPr>
        <w:t>“</w:t>
      </w:r>
      <w:r>
        <w:rPr>
          <w:rFonts w:asciiTheme="majorHAnsi" w:hAnsiTheme="majorHAnsi" w:cstheme="majorHAnsi"/>
        </w:rPr>
        <w:t xml:space="preserve">we’re Independents. We’re less than dirt. </w:t>
      </w:r>
      <w:r w:rsidR="008511E8">
        <w:rPr>
          <w:rFonts w:asciiTheme="majorHAnsi" w:hAnsiTheme="majorHAnsi" w:cstheme="majorHAnsi"/>
        </w:rPr>
        <w:t xml:space="preserve">We do the hard jobs for the feeling of </w:t>
      </w:r>
      <w:r w:rsidR="00B07F7A">
        <w:rPr>
          <w:rFonts w:asciiTheme="majorHAnsi" w:hAnsiTheme="majorHAnsi" w:cstheme="majorHAnsi"/>
        </w:rPr>
        <w:t>accomplishment</w:t>
      </w:r>
      <w:r w:rsidR="008511E8">
        <w:rPr>
          <w:rFonts w:asciiTheme="majorHAnsi" w:hAnsiTheme="majorHAnsi" w:cstheme="majorHAnsi"/>
        </w:rPr>
        <w:t>.</w:t>
      </w:r>
      <w:r w:rsidR="00B07F7A">
        <w:rPr>
          <w:rFonts w:asciiTheme="majorHAnsi" w:hAnsiTheme="majorHAnsi" w:cstheme="majorHAnsi"/>
        </w:rPr>
        <w:t xml:space="preserve"> We won’t get much more.”</w:t>
      </w:r>
    </w:p>
    <w:p w14:paraId="7A201668" w14:textId="48F723C0" w:rsidR="00B07F7A" w:rsidRDefault="00B07F7A" w:rsidP="008C18A7">
      <w:pPr>
        <w:rPr>
          <w:rFonts w:asciiTheme="majorHAnsi" w:hAnsiTheme="majorHAnsi" w:cstheme="majorHAnsi"/>
        </w:rPr>
      </w:pPr>
      <w:r>
        <w:rPr>
          <w:rFonts w:asciiTheme="majorHAnsi" w:hAnsiTheme="majorHAnsi" w:cstheme="majorHAnsi"/>
        </w:rPr>
        <w:t>“</w:t>
      </w:r>
      <w:r w:rsidR="002703B0">
        <w:rPr>
          <w:rFonts w:asciiTheme="majorHAnsi" w:hAnsiTheme="majorHAnsi" w:cstheme="majorHAnsi"/>
        </w:rPr>
        <w:t>Sol</w:t>
      </w:r>
      <w:r>
        <w:rPr>
          <w:rFonts w:asciiTheme="majorHAnsi" w:hAnsiTheme="majorHAnsi" w:cstheme="majorHAnsi"/>
        </w:rPr>
        <w:t>s,” Deena said.</w:t>
      </w:r>
    </w:p>
    <w:p w14:paraId="102C00F1" w14:textId="11D09484" w:rsidR="00CF6E54" w:rsidRDefault="00B07F7A" w:rsidP="008C18A7">
      <w:pPr>
        <w:rPr>
          <w:rFonts w:asciiTheme="majorHAnsi" w:hAnsiTheme="majorHAnsi" w:cstheme="majorHAnsi"/>
        </w:rPr>
      </w:pPr>
      <w:r>
        <w:rPr>
          <w:rFonts w:asciiTheme="majorHAnsi" w:hAnsiTheme="majorHAnsi" w:cstheme="majorHAnsi"/>
        </w:rPr>
        <w:lastRenderedPageBreak/>
        <w:t xml:space="preserve">“How much?” </w:t>
      </w:r>
      <w:r w:rsidR="00790FA9">
        <w:rPr>
          <w:rFonts w:asciiTheme="majorHAnsi" w:hAnsiTheme="majorHAnsi" w:cstheme="majorHAnsi"/>
        </w:rPr>
        <w:t>Tara</w:t>
      </w:r>
      <w:r w:rsidR="008049E3">
        <w:rPr>
          <w:rFonts w:asciiTheme="majorHAnsi" w:hAnsiTheme="majorHAnsi" w:cstheme="majorHAnsi"/>
        </w:rPr>
        <w:t xml:space="preserve"> said.</w:t>
      </w:r>
      <w:r w:rsidR="006D4D31">
        <w:rPr>
          <w:rFonts w:asciiTheme="majorHAnsi" w:hAnsiTheme="majorHAnsi" w:cstheme="majorHAnsi"/>
        </w:rPr>
        <w:t xml:space="preserve"> </w:t>
      </w:r>
    </w:p>
    <w:p w14:paraId="2E16EC0D" w14:textId="61D9D9EE" w:rsidR="00F34AE6" w:rsidRDefault="00F34AE6" w:rsidP="008C18A7">
      <w:pPr>
        <w:rPr>
          <w:rFonts w:asciiTheme="majorHAnsi" w:hAnsiTheme="majorHAnsi" w:cstheme="majorHAnsi"/>
        </w:rPr>
      </w:pPr>
      <w:r>
        <w:rPr>
          <w:rFonts w:asciiTheme="majorHAnsi" w:hAnsiTheme="majorHAnsi" w:cstheme="majorHAnsi"/>
        </w:rPr>
        <w:t>“I don’t know!”</w:t>
      </w:r>
    </w:p>
    <w:p w14:paraId="421A536B" w14:textId="2B1C9784" w:rsidR="00F34AE6" w:rsidRDefault="00F34AE6" w:rsidP="008C18A7">
      <w:pPr>
        <w:rPr>
          <w:rFonts w:asciiTheme="majorHAnsi" w:hAnsiTheme="majorHAnsi" w:cstheme="majorHAnsi"/>
        </w:rPr>
      </w:pPr>
      <w:r>
        <w:rPr>
          <w:rFonts w:asciiTheme="majorHAnsi" w:hAnsiTheme="majorHAnsi" w:cstheme="majorHAnsi"/>
        </w:rPr>
        <w:t xml:space="preserve">“This isn’t about </w:t>
      </w:r>
      <w:r w:rsidR="002703B0">
        <w:rPr>
          <w:rFonts w:asciiTheme="majorHAnsi" w:hAnsiTheme="majorHAnsi" w:cstheme="majorHAnsi"/>
        </w:rPr>
        <w:t>sols</w:t>
      </w:r>
      <w:r>
        <w:rPr>
          <w:rFonts w:asciiTheme="majorHAnsi" w:hAnsiTheme="majorHAnsi" w:cstheme="majorHAnsi"/>
        </w:rPr>
        <w:t xml:space="preserve">!” Laker said. “We are okay. We don’t need </w:t>
      </w:r>
      <w:r w:rsidR="002703B0">
        <w:rPr>
          <w:rFonts w:asciiTheme="majorHAnsi" w:hAnsiTheme="majorHAnsi" w:cstheme="majorHAnsi"/>
        </w:rPr>
        <w:t>sols</w:t>
      </w:r>
      <w:r>
        <w:rPr>
          <w:rFonts w:asciiTheme="majorHAnsi" w:hAnsiTheme="majorHAnsi" w:cstheme="majorHAnsi"/>
        </w:rPr>
        <w:t xml:space="preserve">. </w:t>
      </w:r>
      <w:r w:rsidR="00BE6DB0">
        <w:rPr>
          <w:rFonts w:asciiTheme="majorHAnsi" w:hAnsiTheme="majorHAnsi" w:cstheme="majorHAnsi"/>
        </w:rPr>
        <w:t xml:space="preserve">We need </w:t>
      </w:r>
      <w:r w:rsidR="00817897">
        <w:rPr>
          <w:rFonts w:asciiTheme="majorHAnsi" w:hAnsiTheme="majorHAnsi" w:cstheme="majorHAnsi"/>
        </w:rPr>
        <w:t xml:space="preserve">to leave. Deena, if you want to go back, you can go back. This isn’t a hostage situation. But I feel as though </w:t>
      </w:r>
      <w:r w:rsidR="007A1E8B">
        <w:rPr>
          <w:rFonts w:asciiTheme="majorHAnsi" w:hAnsiTheme="majorHAnsi" w:cstheme="majorHAnsi"/>
        </w:rPr>
        <w:t>this isn’t right.”</w:t>
      </w:r>
    </w:p>
    <w:p w14:paraId="7993080C" w14:textId="6CF5C7EE" w:rsidR="007A1E8B" w:rsidRDefault="007A1E8B" w:rsidP="008C18A7">
      <w:pPr>
        <w:rPr>
          <w:rFonts w:asciiTheme="majorHAnsi" w:hAnsiTheme="majorHAnsi" w:cstheme="majorHAnsi"/>
        </w:rPr>
      </w:pPr>
      <w:r>
        <w:rPr>
          <w:rFonts w:asciiTheme="majorHAnsi" w:hAnsiTheme="majorHAnsi" w:cstheme="majorHAnsi"/>
        </w:rPr>
        <w:t>The crew said nothing.</w:t>
      </w:r>
    </w:p>
    <w:p w14:paraId="2E6492F9" w14:textId="4BF8635B" w:rsidR="007A1E8B" w:rsidRDefault="007A1E8B" w:rsidP="008C18A7">
      <w:pPr>
        <w:rPr>
          <w:rFonts w:asciiTheme="majorHAnsi" w:hAnsiTheme="majorHAnsi" w:cstheme="majorHAnsi"/>
        </w:rPr>
      </w:pPr>
      <w:r>
        <w:rPr>
          <w:rFonts w:asciiTheme="majorHAnsi" w:hAnsiTheme="majorHAnsi" w:cstheme="majorHAnsi"/>
        </w:rPr>
        <w:t xml:space="preserve">“Someone </w:t>
      </w:r>
      <w:proofErr w:type="gramStart"/>
      <w:r>
        <w:rPr>
          <w:rFonts w:asciiTheme="majorHAnsi" w:hAnsiTheme="majorHAnsi" w:cstheme="majorHAnsi"/>
        </w:rPr>
        <w:t>say</w:t>
      </w:r>
      <w:proofErr w:type="gramEnd"/>
      <w:r>
        <w:rPr>
          <w:rFonts w:asciiTheme="majorHAnsi" w:hAnsiTheme="majorHAnsi" w:cstheme="majorHAnsi"/>
        </w:rPr>
        <w:t xml:space="preserve"> something,” Laker said, crossing his arms.</w:t>
      </w:r>
    </w:p>
    <w:p w14:paraId="46AB5B26" w14:textId="7E270D12" w:rsidR="00CB67C0" w:rsidRDefault="00464476" w:rsidP="008C18A7">
      <w:pPr>
        <w:rPr>
          <w:rFonts w:asciiTheme="majorHAnsi" w:hAnsiTheme="majorHAnsi" w:cstheme="majorHAnsi"/>
        </w:rPr>
      </w:pPr>
      <w:r>
        <w:rPr>
          <w:rFonts w:asciiTheme="majorHAnsi" w:hAnsiTheme="majorHAnsi" w:cstheme="majorHAnsi"/>
        </w:rPr>
        <w:t>“I vote no,” Garret said. Everyone turned to him</w:t>
      </w:r>
      <w:r w:rsidR="00CB67C0">
        <w:rPr>
          <w:rFonts w:asciiTheme="majorHAnsi" w:hAnsiTheme="majorHAnsi" w:cstheme="majorHAnsi"/>
        </w:rPr>
        <w:t xml:space="preserve">. “I don’t think it’s worth it. </w:t>
      </w:r>
      <w:r w:rsidR="00E741A9">
        <w:rPr>
          <w:rFonts w:asciiTheme="majorHAnsi" w:hAnsiTheme="majorHAnsi" w:cstheme="majorHAnsi"/>
        </w:rPr>
        <w:t>W</w:t>
      </w:r>
      <w:r w:rsidR="00CB67C0">
        <w:rPr>
          <w:rFonts w:asciiTheme="majorHAnsi" w:hAnsiTheme="majorHAnsi" w:cstheme="majorHAnsi"/>
        </w:rPr>
        <w:t>hat do we do once we get</w:t>
      </w:r>
      <w:r w:rsidR="00B605D0">
        <w:rPr>
          <w:rFonts w:asciiTheme="majorHAnsi" w:hAnsiTheme="majorHAnsi" w:cstheme="majorHAnsi"/>
        </w:rPr>
        <w:t> . . . away</w:t>
      </w:r>
      <w:r w:rsidR="00CB67C0">
        <w:rPr>
          <w:rFonts w:asciiTheme="majorHAnsi" w:hAnsiTheme="majorHAnsi" w:cstheme="majorHAnsi"/>
        </w:rPr>
        <w:t>?”</w:t>
      </w:r>
    </w:p>
    <w:p w14:paraId="7D12753D" w14:textId="763C51D1" w:rsidR="00464476" w:rsidRDefault="00CB67C0" w:rsidP="008C18A7">
      <w:pPr>
        <w:rPr>
          <w:rFonts w:asciiTheme="majorHAnsi" w:hAnsiTheme="majorHAnsi" w:cstheme="majorHAnsi"/>
        </w:rPr>
      </w:pPr>
      <w:r>
        <w:rPr>
          <w:rFonts w:asciiTheme="majorHAnsi" w:hAnsiTheme="majorHAnsi" w:cstheme="majorHAnsi"/>
        </w:rPr>
        <w:t>“Exactly,” Deena said</w:t>
      </w:r>
      <w:r w:rsidR="00B605D0">
        <w:rPr>
          <w:rFonts w:asciiTheme="majorHAnsi" w:hAnsiTheme="majorHAnsi" w:cstheme="majorHAnsi"/>
        </w:rPr>
        <w:t xml:space="preserve">. </w:t>
      </w:r>
      <w:r w:rsidR="00D7154F">
        <w:rPr>
          <w:rFonts w:asciiTheme="majorHAnsi" w:hAnsiTheme="majorHAnsi" w:cstheme="majorHAnsi"/>
        </w:rPr>
        <w:t>“</w:t>
      </w:r>
      <w:r w:rsidR="004F2499">
        <w:rPr>
          <w:rFonts w:asciiTheme="majorHAnsi" w:hAnsiTheme="majorHAnsi" w:cstheme="majorHAnsi"/>
        </w:rPr>
        <w:t xml:space="preserve">Do we set it free? Let it </w:t>
      </w:r>
      <w:r w:rsidR="0066323A">
        <w:rPr>
          <w:rFonts w:asciiTheme="majorHAnsi" w:hAnsiTheme="majorHAnsi" w:cstheme="majorHAnsi"/>
        </w:rPr>
        <w:t>frolic</w:t>
      </w:r>
      <w:r w:rsidR="004F2499">
        <w:rPr>
          <w:rFonts w:asciiTheme="majorHAnsi" w:hAnsiTheme="majorHAnsi" w:cstheme="majorHAnsi"/>
        </w:rPr>
        <w:t xml:space="preserve"> on </w:t>
      </w:r>
      <w:r w:rsidR="00196C55">
        <w:rPr>
          <w:rFonts w:asciiTheme="majorHAnsi" w:hAnsiTheme="majorHAnsi" w:cstheme="majorHAnsi"/>
        </w:rPr>
        <w:t>Ratha?</w:t>
      </w:r>
      <w:r w:rsidR="00A13E46">
        <w:rPr>
          <w:rFonts w:asciiTheme="majorHAnsi" w:hAnsiTheme="majorHAnsi" w:cstheme="majorHAnsi"/>
        </w:rPr>
        <w:t>”</w:t>
      </w:r>
    </w:p>
    <w:p w14:paraId="3E0370AF" w14:textId="7D658DDE" w:rsidR="00A13E46" w:rsidRDefault="00A13E46" w:rsidP="008C18A7">
      <w:pPr>
        <w:rPr>
          <w:rFonts w:asciiTheme="majorHAnsi" w:hAnsiTheme="majorHAnsi" w:cstheme="majorHAnsi"/>
        </w:rPr>
      </w:pPr>
      <w:r>
        <w:rPr>
          <w:rFonts w:asciiTheme="majorHAnsi" w:hAnsiTheme="majorHAnsi" w:cstheme="majorHAnsi"/>
        </w:rPr>
        <w:t>“</w:t>
      </w:r>
      <w:r w:rsidR="00C14668">
        <w:rPr>
          <w:rFonts w:asciiTheme="majorHAnsi" w:hAnsiTheme="majorHAnsi" w:cstheme="majorHAnsi"/>
        </w:rPr>
        <w:t>E</w:t>
      </w:r>
      <w:r>
        <w:rPr>
          <w:rFonts w:asciiTheme="majorHAnsi" w:hAnsiTheme="majorHAnsi" w:cstheme="majorHAnsi"/>
        </w:rPr>
        <w:t>xactly</w:t>
      </w:r>
      <w:r w:rsidR="00247500">
        <w:rPr>
          <w:rFonts w:asciiTheme="majorHAnsi" w:hAnsiTheme="majorHAnsi" w:cstheme="majorHAnsi"/>
        </w:rPr>
        <w:t>.</w:t>
      </w:r>
      <w:r>
        <w:rPr>
          <w:rFonts w:asciiTheme="majorHAnsi" w:hAnsiTheme="majorHAnsi" w:cstheme="majorHAnsi"/>
        </w:rPr>
        <w:t xml:space="preserve"> </w:t>
      </w:r>
      <w:r w:rsidR="00247500">
        <w:rPr>
          <w:rFonts w:asciiTheme="majorHAnsi" w:hAnsiTheme="majorHAnsi" w:cstheme="majorHAnsi"/>
        </w:rPr>
        <w:t xml:space="preserve">What </w:t>
      </w:r>
      <w:r>
        <w:rPr>
          <w:rFonts w:asciiTheme="majorHAnsi" w:hAnsiTheme="majorHAnsi" w:cstheme="majorHAnsi"/>
        </w:rPr>
        <w:t>Deen</w:t>
      </w:r>
      <w:r w:rsidR="00247500">
        <w:rPr>
          <w:rFonts w:asciiTheme="majorHAnsi" w:hAnsiTheme="majorHAnsi" w:cstheme="majorHAnsi"/>
        </w:rPr>
        <w:t xml:space="preserve"> said</w:t>
      </w:r>
      <w:r>
        <w:rPr>
          <w:rFonts w:asciiTheme="majorHAnsi" w:hAnsiTheme="majorHAnsi" w:cstheme="majorHAnsi"/>
        </w:rPr>
        <w:t>,” Garret said.</w:t>
      </w:r>
    </w:p>
    <w:p w14:paraId="09DFBC7C" w14:textId="3FFFBDD3" w:rsidR="001147B1" w:rsidRDefault="001147B1" w:rsidP="008C18A7">
      <w:pPr>
        <w:rPr>
          <w:rFonts w:asciiTheme="majorHAnsi" w:hAnsiTheme="majorHAnsi" w:cstheme="majorHAnsi"/>
        </w:rPr>
      </w:pPr>
      <w:r>
        <w:rPr>
          <w:rFonts w:asciiTheme="majorHAnsi" w:hAnsiTheme="majorHAnsi" w:cstheme="majorHAnsi"/>
        </w:rPr>
        <w:t xml:space="preserve">“Look,” Laker said, moving his arms to his sides. “Let’s wait to vote. I shouldn’t have </w:t>
      </w:r>
      <w:r w:rsidR="008F726F">
        <w:rPr>
          <w:rFonts w:asciiTheme="majorHAnsi" w:hAnsiTheme="majorHAnsi" w:cstheme="majorHAnsi"/>
        </w:rPr>
        <w:t xml:space="preserve">brought this up after </w:t>
      </w:r>
      <w:r w:rsidR="009B4893">
        <w:rPr>
          <w:rFonts w:asciiTheme="majorHAnsi" w:hAnsiTheme="majorHAnsi" w:cstheme="majorHAnsi"/>
        </w:rPr>
        <w:t xml:space="preserve">tensions are high. Let’s take a </w:t>
      </w:r>
      <w:r w:rsidR="00370315">
        <w:rPr>
          <w:rFonts w:asciiTheme="majorHAnsi" w:hAnsiTheme="majorHAnsi" w:cstheme="majorHAnsi"/>
        </w:rPr>
        <w:t>day</w:t>
      </w:r>
      <w:r w:rsidR="009B4893">
        <w:rPr>
          <w:rFonts w:asciiTheme="majorHAnsi" w:hAnsiTheme="majorHAnsi" w:cstheme="majorHAnsi"/>
        </w:rPr>
        <w:t>, take a breather,</w:t>
      </w:r>
      <w:r w:rsidR="00013F12">
        <w:rPr>
          <w:rFonts w:asciiTheme="majorHAnsi" w:hAnsiTheme="majorHAnsi" w:cstheme="majorHAnsi"/>
        </w:rPr>
        <w:t xml:space="preserve"> think things over,</w:t>
      </w:r>
      <w:r w:rsidR="009B4893">
        <w:rPr>
          <w:rFonts w:asciiTheme="majorHAnsi" w:hAnsiTheme="majorHAnsi" w:cstheme="majorHAnsi"/>
        </w:rPr>
        <w:t xml:space="preserve"> and we’ll </w:t>
      </w:r>
      <w:r w:rsidR="0000750A">
        <w:rPr>
          <w:rFonts w:asciiTheme="majorHAnsi" w:hAnsiTheme="majorHAnsi" w:cstheme="majorHAnsi"/>
        </w:rPr>
        <w:t>do this again</w:t>
      </w:r>
      <w:r w:rsidR="002110B5">
        <w:rPr>
          <w:rFonts w:asciiTheme="majorHAnsi" w:hAnsiTheme="majorHAnsi" w:cstheme="majorHAnsi"/>
        </w:rPr>
        <w:t xml:space="preserve"> tomorrow</w:t>
      </w:r>
      <w:r w:rsidR="0000750A">
        <w:rPr>
          <w:rFonts w:asciiTheme="majorHAnsi" w:hAnsiTheme="majorHAnsi" w:cstheme="majorHAnsi"/>
        </w:rPr>
        <w:t>. I’m sorry, this was just something I felt strongly about and wanted to get off my chest. I’m sorry, let’s all get some sleep, talk about this in the morning.”</w:t>
      </w:r>
    </w:p>
    <w:p w14:paraId="6F96D648" w14:textId="606F3CEA" w:rsidR="003A5454" w:rsidRDefault="003A5454" w:rsidP="008C18A7">
      <w:pPr>
        <w:rPr>
          <w:rFonts w:asciiTheme="majorHAnsi" w:hAnsiTheme="majorHAnsi" w:cstheme="majorHAnsi"/>
        </w:rPr>
      </w:pPr>
      <w:r>
        <w:rPr>
          <w:rFonts w:asciiTheme="majorHAnsi" w:hAnsiTheme="majorHAnsi" w:cstheme="majorHAnsi"/>
        </w:rPr>
        <w:t xml:space="preserve">The crew </w:t>
      </w:r>
      <w:r w:rsidR="00A53039">
        <w:rPr>
          <w:rFonts w:asciiTheme="majorHAnsi" w:hAnsiTheme="majorHAnsi" w:cstheme="majorHAnsi"/>
        </w:rPr>
        <w:t>got up. Deena</w:t>
      </w:r>
      <w:r w:rsidR="00AD1A83">
        <w:rPr>
          <w:rFonts w:asciiTheme="majorHAnsi" w:hAnsiTheme="majorHAnsi" w:cstheme="majorHAnsi"/>
        </w:rPr>
        <w:t xml:space="preserve"> and Harry</w:t>
      </w:r>
      <w:r w:rsidR="00A53039">
        <w:rPr>
          <w:rFonts w:asciiTheme="majorHAnsi" w:hAnsiTheme="majorHAnsi" w:cstheme="majorHAnsi"/>
        </w:rPr>
        <w:t xml:space="preserve"> walked alone. Garret and Tara walked together, talking in hushed voices about what just happened.</w:t>
      </w:r>
      <w:r w:rsidR="00AD1A83">
        <w:rPr>
          <w:rFonts w:asciiTheme="majorHAnsi" w:hAnsiTheme="majorHAnsi" w:cstheme="majorHAnsi"/>
        </w:rPr>
        <w:t xml:space="preserve"> Phillip stayed seated</w:t>
      </w:r>
      <w:r w:rsidR="00615C76">
        <w:rPr>
          <w:rFonts w:asciiTheme="majorHAnsi" w:hAnsiTheme="majorHAnsi" w:cstheme="majorHAnsi"/>
        </w:rPr>
        <w:t>, not looking up. Laker looked down at him</w:t>
      </w:r>
      <w:r w:rsidR="00B063B3">
        <w:rPr>
          <w:rFonts w:asciiTheme="majorHAnsi" w:hAnsiTheme="majorHAnsi" w:cstheme="majorHAnsi"/>
        </w:rPr>
        <w:t xml:space="preserve">, picking his now-cold coffee up. He took a sip and </w:t>
      </w:r>
      <w:r w:rsidR="0062090D">
        <w:rPr>
          <w:rFonts w:asciiTheme="majorHAnsi" w:hAnsiTheme="majorHAnsi" w:cstheme="majorHAnsi"/>
        </w:rPr>
        <w:t>grimaced slightly.</w:t>
      </w:r>
    </w:p>
    <w:p w14:paraId="338BCDA7" w14:textId="7DA82AED" w:rsidR="0062090D" w:rsidRDefault="0062090D" w:rsidP="008C18A7">
      <w:pPr>
        <w:rPr>
          <w:rFonts w:asciiTheme="majorHAnsi" w:hAnsiTheme="majorHAnsi" w:cstheme="majorHAnsi"/>
        </w:rPr>
      </w:pPr>
      <w:r>
        <w:rPr>
          <w:rFonts w:asciiTheme="majorHAnsi" w:hAnsiTheme="majorHAnsi" w:cstheme="majorHAnsi"/>
        </w:rPr>
        <w:t>“I’m sorry I put you in an awkward position,” he said.</w:t>
      </w:r>
    </w:p>
    <w:p w14:paraId="541F17F2" w14:textId="22AF7E9A" w:rsidR="0062090D" w:rsidRDefault="0062090D" w:rsidP="008C18A7">
      <w:pPr>
        <w:rPr>
          <w:rFonts w:asciiTheme="majorHAnsi" w:hAnsiTheme="majorHAnsi" w:cstheme="majorHAnsi"/>
        </w:rPr>
      </w:pPr>
      <w:r>
        <w:rPr>
          <w:rFonts w:asciiTheme="majorHAnsi" w:hAnsiTheme="majorHAnsi" w:cstheme="majorHAnsi"/>
        </w:rPr>
        <w:t>Phillip said nothing.</w:t>
      </w:r>
    </w:p>
    <w:p w14:paraId="14597B34" w14:textId="5C790AE3" w:rsidR="0062090D" w:rsidRDefault="0062090D" w:rsidP="008C18A7">
      <w:pPr>
        <w:rPr>
          <w:rFonts w:asciiTheme="majorHAnsi" w:hAnsiTheme="majorHAnsi" w:cstheme="majorHAnsi"/>
        </w:rPr>
      </w:pPr>
      <w:r>
        <w:rPr>
          <w:rFonts w:asciiTheme="majorHAnsi" w:hAnsiTheme="majorHAnsi" w:cstheme="majorHAnsi"/>
        </w:rPr>
        <w:t>“</w:t>
      </w:r>
      <w:r w:rsidR="003625D7">
        <w:rPr>
          <w:rFonts w:asciiTheme="majorHAnsi" w:hAnsiTheme="majorHAnsi" w:cstheme="majorHAnsi"/>
        </w:rPr>
        <w:t xml:space="preserve">I don’t like this. I don’t </w:t>
      </w:r>
      <w:r w:rsidR="00C05A65">
        <w:rPr>
          <w:rFonts w:asciiTheme="majorHAnsi" w:hAnsiTheme="majorHAnsi" w:cstheme="majorHAnsi"/>
        </w:rPr>
        <w:t>like feeling helpless,” Laker said, sliding onto the couch.</w:t>
      </w:r>
    </w:p>
    <w:p w14:paraId="10F46B54" w14:textId="41D689E9" w:rsidR="00590121" w:rsidRDefault="00485CBD" w:rsidP="008D7057">
      <w:pPr>
        <w:rPr>
          <w:rFonts w:asciiTheme="majorHAnsi" w:hAnsiTheme="majorHAnsi" w:cstheme="majorHAnsi"/>
        </w:rPr>
      </w:pPr>
      <w:r>
        <w:rPr>
          <w:rFonts w:asciiTheme="majorHAnsi" w:hAnsiTheme="majorHAnsi" w:cstheme="majorHAnsi"/>
        </w:rPr>
        <w:t>“</w:t>
      </w:r>
      <w:r w:rsidR="008D7057">
        <w:rPr>
          <w:rFonts w:asciiTheme="majorHAnsi" w:hAnsiTheme="majorHAnsi" w:cstheme="majorHAnsi"/>
        </w:rPr>
        <w:t>You haven’t changed your mind, have you?” Phillip said.</w:t>
      </w:r>
    </w:p>
    <w:p w14:paraId="5EE5E32F" w14:textId="394B3DFF" w:rsidR="008D7057" w:rsidRDefault="00E95C40" w:rsidP="008D7057">
      <w:pPr>
        <w:rPr>
          <w:rFonts w:asciiTheme="majorHAnsi" w:hAnsiTheme="majorHAnsi" w:cstheme="majorHAnsi"/>
        </w:rPr>
      </w:pPr>
      <w:r>
        <w:rPr>
          <w:rFonts w:asciiTheme="majorHAnsi" w:hAnsiTheme="majorHAnsi" w:cstheme="majorHAnsi"/>
        </w:rPr>
        <w:t>Laker sipped his coffee. “We need to leave,” he said. “</w:t>
      </w:r>
      <w:r w:rsidR="00751610">
        <w:rPr>
          <w:rFonts w:asciiTheme="majorHAnsi" w:hAnsiTheme="majorHAnsi" w:cstheme="majorHAnsi"/>
        </w:rPr>
        <w:t xml:space="preserve">We’ve all </w:t>
      </w:r>
      <w:r w:rsidR="00016717">
        <w:rPr>
          <w:rFonts w:asciiTheme="majorHAnsi" w:hAnsiTheme="majorHAnsi" w:cstheme="majorHAnsi"/>
        </w:rPr>
        <w:t>spoke</w:t>
      </w:r>
      <w:r w:rsidR="00883B40">
        <w:rPr>
          <w:rFonts w:asciiTheme="majorHAnsi" w:hAnsiTheme="majorHAnsi" w:cstheme="majorHAnsi"/>
        </w:rPr>
        <w:t>n</w:t>
      </w:r>
      <w:r w:rsidR="00751610">
        <w:rPr>
          <w:rFonts w:asciiTheme="majorHAnsi" w:hAnsiTheme="majorHAnsi" w:cstheme="majorHAnsi"/>
        </w:rPr>
        <w:t xml:space="preserve"> about leaving</w:t>
      </w:r>
      <w:r w:rsidR="00016717">
        <w:rPr>
          <w:rFonts w:asciiTheme="majorHAnsi" w:hAnsiTheme="majorHAnsi" w:cstheme="majorHAnsi"/>
        </w:rPr>
        <w:t xml:space="preserve"> for months</w:t>
      </w:r>
      <w:r w:rsidR="00751610">
        <w:rPr>
          <w:rFonts w:asciiTheme="majorHAnsi" w:hAnsiTheme="majorHAnsi" w:cstheme="majorHAnsi"/>
        </w:rPr>
        <w:t>.”</w:t>
      </w:r>
    </w:p>
    <w:p w14:paraId="44071459" w14:textId="01398D78" w:rsidR="00751610" w:rsidRDefault="00751610" w:rsidP="008D7057">
      <w:pPr>
        <w:rPr>
          <w:rFonts w:asciiTheme="majorHAnsi" w:hAnsiTheme="majorHAnsi" w:cstheme="majorHAnsi"/>
        </w:rPr>
      </w:pPr>
      <w:r>
        <w:rPr>
          <w:rFonts w:asciiTheme="majorHAnsi" w:hAnsiTheme="majorHAnsi" w:cstheme="majorHAnsi"/>
        </w:rPr>
        <w:t>“</w:t>
      </w:r>
      <w:r w:rsidR="004F63FE">
        <w:rPr>
          <w:rFonts w:asciiTheme="majorHAnsi" w:hAnsiTheme="majorHAnsi" w:cstheme="majorHAnsi"/>
        </w:rPr>
        <w:t>I never—”</w:t>
      </w:r>
    </w:p>
    <w:p w14:paraId="1048E62B" w14:textId="4726964B" w:rsidR="004F63FE" w:rsidRDefault="004F63FE" w:rsidP="008D7057">
      <w:pPr>
        <w:rPr>
          <w:rFonts w:asciiTheme="majorHAnsi" w:hAnsiTheme="majorHAnsi" w:cstheme="majorHAnsi"/>
        </w:rPr>
      </w:pPr>
      <w:r>
        <w:rPr>
          <w:rFonts w:asciiTheme="majorHAnsi" w:hAnsiTheme="majorHAnsi" w:cstheme="majorHAnsi"/>
        </w:rPr>
        <w:lastRenderedPageBreak/>
        <w:t xml:space="preserve">“I know. But this is a chance. </w:t>
      </w:r>
      <w:r w:rsidR="00016717">
        <w:rPr>
          <w:rFonts w:asciiTheme="majorHAnsi" w:hAnsiTheme="majorHAnsi" w:cstheme="majorHAnsi"/>
        </w:rPr>
        <w:t xml:space="preserve">We have </w:t>
      </w:r>
      <w:r w:rsidR="00F676C4">
        <w:rPr>
          <w:rFonts w:asciiTheme="majorHAnsi" w:hAnsiTheme="majorHAnsi" w:cstheme="majorHAnsi"/>
        </w:rPr>
        <w:t xml:space="preserve">leverage here. </w:t>
      </w:r>
      <w:r>
        <w:rPr>
          <w:rFonts w:asciiTheme="majorHAnsi" w:hAnsiTheme="majorHAnsi" w:cstheme="majorHAnsi"/>
        </w:rPr>
        <w:t xml:space="preserve">We either stay and face whatever </w:t>
      </w:r>
      <w:r w:rsidR="00C2334C">
        <w:rPr>
          <w:rFonts w:asciiTheme="majorHAnsi" w:hAnsiTheme="majorHAnsi" w:cstheme="majorHAnsi"/>
        </w:rPr>
        <w:t>we face, or we run and make a new start. I think we have a good chance.</w:t>
      </w:r>
      <w:r w:rsidR="008F1BFB">
        <w:rPr>
          <w:rFonts w:asciiTheme="majorHAnsi" w:hAnsiTheme="majorHAnsi" w:cstheme="majorHAnsi"/>
        </w:rPr>
        <w:t xml:space="preserve"> Amy would have wanted it.</w:t>
      </w:r>
      <w:r w:rsidR="00C2334C">
        <w:rPr>
          <w:rFonts w:asciiTheme="majorHAnsi" w:hAnsiTheme="majorHAnsi" w:cstheme="majorHAnsi"/>
        </w:rPr>
        <w:t>”</w:t>
      </w:r>
    </w:p>
    <w:p w14:paraId="75BD78A5" w14:textId="26FBEE1E" w:rsidR="008F1BFB" w:rsidRDefault="008F1BFB" w:rsidP="008D7057">
      <w:pPr>
        <w:rPr>
          <w:rFonts w:asciiTheme="majorHAnsi" w:hAnsiTheme="majorHAnsi" w:cstheme="majorHAnsi"/>
        </w:rPr>
      </w:pPr>
      <w:r>
        <w:rPr>
          <w:rFonts w:asciiTheme="majorHAnsi" w:hAnsiTheme="majorHAnsi" w:cstheme="majorHAnsi"/>
        </w:rPr>
        <w:t>“Please, stop mentioning her</w:t>
      </w:r>
      <w:r w:rsidR="00427E16">
        <w:rPr>
          <w:rFonts w:asciiTheme="majorHAnsi" w:hAnsiTheme="majorHAnsi" w:cstheme="majorHAnsi"/>
        </w:rPr>
        <w:t>,” Phillip said. “We’ve not spoken of her in months, and no</w:t>
      </w:r>
      <w:r w:rsidR="00F072BD">
        <w:rPr>
          <w:rFonts w:asciiTheme="majorHAnsi" w:hAnsiTheme="majorHAnsi" w:cstheme="majorHAnsi"/>
        </w:rPr>
        <w:t>w—This feels like</w:t>
      </w:r>
      <w:r w:rsidR="00226E9E">
        <w:rPr>
          <w:rFonts w:asciiTheme="majorHAnsi" w:hAnsiTheme="majorHAnsi" w:cstheme="majorHAnsi"/>
        </w:rPr>
        <w:t xml:space="preserve"> you . . . This feels like </w:t>
      </w:r>
      <w:r w:rsidR="00F676C4">
        <w:rPr>
          <w:rFonts w:asciiTheme="majorHAnsi" w:hAnsiTheme="majorHAnsi" w:cstheme="majorHAnsi"/>
        </w:rPr>
        <w:t>you</w:t>
      </w:r>
      <w:r w:rsidR="00226E9E">
        <w:rPr>
          <w:rFonts w:asciiTheme="majorHAnsi" w:hAnsiTheme="majorHAnsi" w:cstheme="majorHAnsi"/>
        </w:rPr>
        <w:t xml:space="preserve"> want me to agree. You lied to them.”</w:t>
      </w:r>
    </w:p>
    <w:p w14:paraId="6C490917" w14:textId="33B03C7B" w:rsidR="004031DE" w:rsidRDefault="004031DE" w:rsidP="008D7057">
      <w:pPr>
        <w:rPr>
          <w:rFonts w:asciiTheme="majorHAnsi" w:hAnsiTheme="majorHAnsi" w:cstheme="majorHAnsi"/>
        </w:rPr>
      </w:pPr>
      <w:r>
        <w:rPr>
          <w:rFonts w:asciiTheme="majorHAnsi" w:hAnsiTheme="majorHAnsi" w:cstheme="majorHAnsi"/>
        </w:rPr>
        <w:t xml:space="preserve">“They won’t want this now. And </w:t>
      </w:r>
      <w:r w:rsidR="000000C2">
        <w:rPr>
          <w:rFonts w:asciiTheme="majorHAnsi" w:hAnsiTheme="majorHAnsi" w:cstheme="majorHAnsi"/>
        </w:rPr>
        <w:t xml:space="preserve">I </w:t>
      </w:r>
      <w:r>
        <w:rPr>
          <w:rFonts w:asciiTheme="majorHAnsi" w:hAnsiTheme="majorHAnsi" w:cstheme="majorHAnsi"/>
        </w:rPr>
        <w:t xml:space="preserve">talk about Amy because </w:t>
      </w:r>
      <w:r w:rsidR="00EC47BC">
        <w:rPr>
          <w:rFonts w:asciiTheme="majorHAnsi" w:hAnsiTheme="majorHAnsi" w:cstheme="majorHAnsi"/>
        </w:rPr>
        <w:t>if we’d just done this before, then, we’d still be a group, instead of this ghostship. You know?”</w:t>
      </w:r>
    </w:p>
    <w:p w14:paraId="55809D7E" w14:textId="2AF3C6AF" w:rsidR="00EC47BC" w:rsidRDefault="00EC47BC" w:rsidP="008D7057">
      <w:pPr>
        <w:rPr>
          <w:rFonts w:asciiTheme="majorHAnsi" w:hAnsiTheme="majorHAnsi" w:cstheme="majorHAnsi"/>
        </w:rPr>
      </w:pPr>
      <w:r>
        <w:rPr>
          <w:rFonts w:asciiTheme="majorHAnsi" w:hAnsiTheme="majorHAnsi" w:cstheme="majorHAnsi"/>
        </w:rPr>
        <w:t>“. . . No.</w:t>
      </w:r>
      <w:r w:rsidR="001F5812">
        <w:rPr>
          <w:rFonts w:asciiTheme="majorHAnsi" w:hAnsiTheme="majorHAnsi" w:cstheme="majorHAnsi"/>
        </w:rPr>
        <w:t>”</w:t>
      </w:r>
    </w:p>
    <w:p w14:paraId="068BB7C3" w14:textId="16CDCF7C" w:rsidR="001F5812" w:rsidRDefault="001F5812" w:rsidP="001F5812">
      <w:pPr>
        <w:rPr>
          <w:rFonts w:asciiTheme="majorHAnsi" w:hAnsiTheme="majorHAnsi" w:cstheme="majorHAnsi"/>
        </w:rPr>
      </w:pPr>
      <w:r>
        <w:rPr>
          <w:rFonts w:asciiTheme="majorHAnsi" w:hAnsiTheme="majorHAnsi" w:cstheme="majorHAnsi"/>
        </w:rPr>
        <w:t>“Phil. Do you trust me?”</w:t>
      </w:r>
    </w:p>
    <w:p w14:paraId="667B7F9F" w14:textId="6C5C4401" w:rsidR="001F5812" w:rsidRDefault="001F5812" w:rsidP="001F5812">
      <w:pPr>
        <w:rPr>
          <w:rFonts w:asciiTheme="majorHAnsi" w:hAnsiTheme="majorHAnsi" w:cstheme="majorHAnsi"/>
        </w:rPr>
      </w:pPr>
      <w:r>
        <w:rPr>
          <w:rFonts w:asciiTheme="majorHAnsi" w:hAnsiTheme="majorHAnsi" w:cstheme="majorHAnsi"/>
        </w:rPr>
        <w:t>“You’re our captain.”</w:t>
      </w:r>
    </w:p>
    <w:p w14:paraId="3C86C81A" w14:textId="0BA36E29" w:rsidR="009E0DC8" w:rsidRDefault="009E0DC8" w:rsidP="001F5812">
      <w:pPr>
        <w:rPr>
          <w:rFonts w:asciiTheme="majorHAnsi" w:hAnsiTheme="majorHAnsi" w:cstheme="majorHAnsi"/>
        </w:rPr>
      </w:pPr>
      <w:r>
        <w:rPr>
          <w:rFonts w:asciiTheme="majorHAnsi" w:hAnsiTheme="majorHAnsi" w:cstheme="majorHAnsi"/>
        </w:rPr>
        <w:t xml:space="preserve">“I know.” Laker finished his coffee and put it down. “This isn’t about that. </w:t>
      </w:r>
      <w:r w:rsidR="005F75D3">
        <w:rPr>
          <w:rFonts w:asciiTheme="majorHAnsi" w:hAnsiTheme="majorHAnsi" w:cstheme="majorHAnsi"/>
        </w:rPr>
        <w:t xml:space="preserve">Do </w:t>
      </w:r>
      <w:r w:rsidR="005F75D3" w:rsidRPr="005F75D3">
        <w:rPr>
          <w:rFonts w:asciiTheme="majorHAnsi" w:hAnsiTheme="majorHAnsi" w:cstheme="majorHAnsi"/>
          <w:i/>
          <w:iCs/>
        </w:rPr>
        <w:t>you</w:t>
      </w:r>
      <w:r w:rsidR="005F75D3">
        <w:rPr>
          <w:rFonts w:asciiTheme="majorHAnsi" w:hAnsiTheme="majorHAnsi" w:cstheme="majorHAnsi"/>
        </w:rPr>
        <w:t xml:space="preserve"> trust me?”</w:t>
      </w:r>
    </w:p>
    <w:p w14:paraId="1BC15638" w14:textId="56598B0F" w:rsidR="005F75D3" w:rsidRDefault="005F75D3" w:rsidP="001F5812">
      <w:pPr>
        <w:rPr>
          <w:rFonts w:asciiTheme="majorHAnsi" w:hAnsiTheme="majorHAnsi" w:cstheme="majorHAnsi"/>
        </w:rPr>
      </w:pPr>
      <w:r>
        <w:rPr>
          <w:rFonts w:asciiTheme="majorHAnsi" w:hAnsiTheme="majorHAnsi" w:cstheme="majorHAnsi"/>
        </w:rPr>
        <w:t>“Yes, I trust you. But I think you’re wrong on this.”</w:t>
      </w:r>
    </w:p>
    <w:p w14:paraId="494B6B29" w14:textId="75106CD9" w:rsidR="005F75D3" w:rsidRDefault="005F75D3" w:rsidP="001F5812">
      <w:pPr>
        <w:rPr>
          <w:rFonts w:asciiTheme="majorHAnsi" w:hAnsiTheme="majorHAnsi" w:cstheme="majorHAnsi"/>
        </w:rPr>
      </w:pPr>
      <w:r>
        <w:rPr>
          <w:rFonts w:asciiTheme="majorHAnsi" w:hAnsiTheme="majorHAnsi" w:cstheme="majorHAnsi"/>
        </w:rPr>
        <w:t xml:space="preserve">“Well, </w:t>
      </w:r>
      <w:r w:rsidR="00C64543">
        <w:rPr>
          <w:rFonts w:asciiTheme="majorHAnsi" w:hAnsiTheme="majorHAnsi" w:cstheme="majorHAnsi"/>
        </w:rPr>
        <w:t>we will see</w:t>
      </w:r>
      <w:r>
        <w:rPr>
          <w:rFonts w:asciiTheme="majorHAnsi" w:hAnsiTheme="majorHAnsi" w:cstheme="majorHAnsi"/>
        </w:rPr>
        <w:t>.”</w:t>
      </w:r>
    </w:p>
    <w:p w14:paraId="59B20A7C" w14:textId="1E4926D8" w:rsidR="008B378B" w:rsidRDefault="008B378B" w:rsidP="001F5812">
      <w:pPr>
        <w:rPr>
          <w:rFonts w:asciiTheme="majorHAnsi" w:hAnsiTheme="majorHAnsi" w:cstheme="majorHAnsi"/>
        </w:rPr>
      </w:pPr>
      <w:r>
        <w:rPr>
          <w:rFonts w:asciiTheme="majorHAnsi" w:hAnsiTheme="majorHAnsi" w:cstheme="majorHAnsi"/>
        </w:rPr>
        <w:t>*</w:t>
      </w:r>
    </w:p>
    <w:p w14:paraId="4D9E9811" w14:textId="2B70CBEF" w:rsidR="008B378B" w:rsidRDefault="008B378B" w:rsidP="008D2514">
      <w:pPr>
        <w:ind w:firstLine="0"/>
        <w:rPr>
          <w:rFonts w:asciiTheme="majorHAnsi" w:hAnsiTheme="majorHAnsi" w:cstheme="majorHAnsi"/>
        </w:rPr>
      </w:pPr>
      <w:r>
        <w:rPr>
          <w:rFonts w:asciiTheme="majorHAnsi" w:hAnsiTheme="majorHAnsi" w:cstheme="majorHAnsi"/>
        </w:rPr>
        <w:t xml:space="preserve">It was </w:t>
      </w:r>
      <w:r w:rsidR="003C5D0E">
        <w:rPr>
          <w:rFonts w:asciiTheme="majorHAnsi" w:hAnsiTheme="majorHAnsi" w:cstheme="majorHAnsi"/>
        </w:rPr>
        <w:t>11:32 P.M. ET.</w:t>
      </w:r>
      <w:r w:rsidR="0034006D">
        <w:rPr>
          <w:rFonts w:asciiTheme="majorHAnsi" w:hAnsiTheme="majorHAnsi" w:cstheme="majorHAnsi"/>
        </w:rPr>
        <w:t xml:space="preserve"> Deena sat staring at the wall</w:t>
      </w:r>
      <w:r w:rsidR="00F46045">
        <w:rPr>
          <w:rFonts w:asciiTheme="majorHAnsi" w:hAnsiTheme="majorHAnsi" w:cstheme="majorHAnsi"/>
        </w:rPr>
        <w:t xml:space="preserve">. The projector powered up and displayed her home. </w:t>
      </w:r>
      <w:r w:rsidR="00BF6A7E">
        <w:rPr>
          <w:rFonts w:asciiTheme="majorHAnsi" w:hAnsiTheme="majorHAnsi" w:cstheme="majorHAnsi"/>
        </w:rPr>
        <w:t xml:space="preserve">She </w:t>
      </w:r>
      <w:r w:rsidR="000A02A1">
        <w:rPr>
          <w:rFonts w:asciiTheme="majorHAnsi" w:hAnsiTheme="majorHAnsi" w:cstheme="majorHAnsi"/>
        </w:rPr>
        <w:t>pressed</w:t>
      </w:r>
      <w:r w:rsidR="00BF6A7E">
        <w:rPr>
          <w:rFonts w:asciiTheme="majorHAnsi" w:hAnsiTheme="majorHAnsi" w:cstheme="majorHAnsi"/>
        </w:rPr>
        <w:t xml:space="preserve"> the call icon</w:t>
      </w:r>
      <w:r w:rsidR="00D91717">
        <w:rPr>
          <w:rFonts w:asciiTheme="majorHAnsi" w:hAnsiTheme="majorHAnsi" w:cstheme="majorHAnsi"/>
        </w:rPr>
        <w:t xml:space="preserve">, then on </w:t>
      </w:r>
      <w:r w:rsidR="00AE5D94">
        <w:rPr>
          <w:rFonts w:asciiTheme="majorHAnsi" w:hAnsiTheme="majorHAnsi" w:cstheme="majorHAnsi"/>
        </w:rPr>
        <w:t xml:space="preserve">Joel’s icon, then on the </w:t>
      </w:r>
      <w:r w:rsidR="006D739F">
        <w:rPr>
          <w:rFonts w:asciiTheme="majorHAnsi" w:hAnsiTheme="majorHAnsi" w:cstheme="majorHAnsi"/>
        </w:rPr>
        <w:t xml:space="preserve">cam icon. </w:t>
      </w:r>
      <w:r w:rsidR="001C57AC">
        <w:rPr>
          <w:rFonts w:asciiTheme="majorHAnsi" w:hAnsiTheme="majorHAnsi" w:cstheme="majorHAnsi"/>
        </w:rPr>
        <w:t>The ringing sounded, sounded, sounded, then Joel answered</w:t>
      </w:r>
      <w:r w:rsidR="00C23ECD">
        <w:rPr>
          <w:rFonts w:asciiTheme="majorHAnsi" w:hAnsiTheme="majorHAnsi" w:cstheme="majorHAnsi"/>
        </w:rPr>
        <w:t xml:space="preserve">. </w:t>
      </w:r>
    </w:p>
    <w:p w14:paraId="6A3F7DF0" w14:textId="3957BA4C" w:rsidR="00C23ECD" w:rsidRDefault="00C23ECD" w:rsidP="001F5812">
      <w:pPr>
        <w:rPr>
          <w:rFonts w:asciiTheme="majorHAnsi" w:hAnsiTheme="majorHAnsi" w:cstheme="majorHAnsi"/>
        </w:rPr>
      </w:pPr>
      <w:r>
        <w:rPr>
          <w:rFonts w:asciiTheme="majorHAnsi" w:hAnsiTheme="majorHAnsi" w:cstheme="majorHAnsi"/>
        </w:rPr>
        <w:t>“Hey,” he said</w:t>
      </w:r>
      <w:r w:rsidR="00094345">
        <w:rPr>
          <w:rFonts w:asciiTheme="majorHAnsi" w:hAnsiTheme="majorHAnsi" w:cstheme="majorHAnsi"/>
        </w:rPr>
        <w:t xml:space="preserve"> in a robotic voice. The </w:t>
      </w:r>
      <w:r w:rsidR="00B046E8">
        <w:rPr>
          <w:rFonts w:asciiTheme="majorHAnsi" w:hAnsiTheme="majorHAnsi" w:cstheme="majorHAnsi"/>
        </w:rPr>
        <w:t>image</w:t>
      </w:r>
      <w:r w:rsidR="00094345">
        <w:rPr>
          <w:rFonts w:asciiTheme="majorHAnsi" w:hAnsiTheme="majorHAnsi" w:cstheme="majorHAnsi"/>
        </w:rPr>
        <w:t xml:space="preserve"> buffered too, showing a pixelated version on his bearded face. </w:t>
      </w:r>
      <w:r w:rsidR="00BC0E65">
        <w:rPr>
          <w:rFonts w:asciiTheme="majorHAnsi" w:hAnsiTheme="majorHAnsi" w:cstheme="majorHAnsi"/>
        </w:rPr>
        <w:t xml:space="preserve">The </w:t>
      </w:r>
      <w:r w:rsidR="00B046E8">
        <w:rPr>
          <w:rFonts w:asciiTheme="majorHAnsi" w:hAnsiTheme="majorHAnsi" w:cstheme="majorHAnsi"/>
        </w:rPr>
        <w:t>moving image</w:t>
      </w:r>
      <w:r w:rsidR="00BC0E65">
        <w:rPr>
          <w:rFonts w:asciiTheme="majorHAnsi" w:hAnsiTheme="majorHAnsi" w:cstheme="majorHAnsi"/>
        </w:rPr>
        <w:t xml:space="preserve"> and audio settled but would continue to buffer now and again throughout the call.</w:t>
      </w:r>
    </w:p>
    <w:p w14:paraId="2877CC0F" w14:textId="289AAF3D" w:rsidR="00355AD8" w:rsidRDefault="00355AD8" w:rsidP="001F5812">
      <w:pPr>
        <w:rPr>
          <w:rFonts w:asciiTheme="majorHAnsi" w:hAnsiTheme="majorHAnsi" w:cstheme="majorHAnsi"/>
        </w:rPr>
      </w:pPr>
      <w:r>
        <w:rPr>
          <w:rFonts w:asciiTheme="majorHAnsi" w:hAnsiTheme="majorHAnsi" w:cstheme="majorHAnsi"/>
        </w:rPr>
        <w:t>“Hi</w:t>
      </w:r>
      <w:r w:rsidR="00231128">
        <w:rPr>
          <w:rFonts w:asciiTheme="majorHAnsi" w:hAnsiTheme="majorHAnsi" w:cstheme="majorHAnsi"/>
        </w:rPr>
        <w:t xml:space="preserve"> </w:t>
      </w:r>
      <w:r w:rsidR="006F0B21">
        <w:rPr>
          <w:rFonts w:asciiTheme="majorHAnsi" w:hAnsiTheme="majorHAnsi" w:cstheme="majorHAnsi"/>
        </w:rPr>
        <w:t>darling</w:t>
      </w:r>
      <w:r>
        <w:rPr>
          <w:rFonts w:asciiTheme="majorHAnsi" w:hAnsiTheme="majorHAnsi" w:cstheme="majorHAnsi"/>
        </w:rPr>
        <w:t xml:space="preserve">,” Deena said, </w:t>
      </w:r>
      <w:r w:rsidR="00EF508D">
        <w:rPr>
          <w:rFonts w:asciiTheme="majorHAnsi" w:hAnsiTheme="majorHAnsi" w:cstheme="majorHAnsi"/>
        </w:rPr>
        <w:t>fiddling with the projector’s remote as she spoke</w:t>
      </w:r>
      <w:r w:rsidR="00CD6EEF">
        <w:rPr>
          <w:rFonts w:asciiTheme="majorHAnsi" w:hAnsiTheme="majorHAnsi" w:cstheme="majorHAnsi"/>
        </w:rPr>
        <w:t>, relaxing her body onto her bed</w:t>
      </w:r>
      <w:r w:rsidR="00EF508D">
        <w:rPr>
          <w:rFonts w:asciiTheme="majorHAnsi" w:hAnsiTheme="majorHAnsi" w:cstheme="majorHAnsi"/>
        </w:rPr>
        <w:t>.</w:t>
      </w:r>
    </w:p>
    <w:p w14:paraId="7B35A8B3" w14:textId="3F7597C8" w:rsidR="00966DD8" w:rsidRDefault="0010059A" w:rsidP="00966DD8">
      <w:pPr>
        <w:rPr>
          <w:rFonts w:asciiTheme="majorHAnsi" w:hAnsiTheme="majorHAnsi" w:cstheme="majorHAnsi"/>
        </w:rPr>
      </w:pPr>
      <w:r>
        <w:rPr>
          <w:rFonts w:asciiTheme="majorHAnsi" w:hAnsiTheme="majorHAnsi" w:cstheme="majorHAnsi"/>
        </w:rPr>
        <w:t xml:space="preserve">“So, how’s my </w:t>
      </w:r>
      <w:r w:rsidR="00966DD8">
        <w:rPr>
          <w:rFonts w:asciiTheme="majorHAnsi" w:hAnsiTheme="majorHAnsi" w:cstheme="majorHAnsi"/>
        </w:rPr>
        <w:t>favorite</w:t>
      </w:r>
      <w:r>
        <w:rPr>
          <w:rFonts w:asciiTheme="majorHAnsi" w:hAnsiTheme="majorHAnsi" w:cstheme="majorHAnsi"/>
        </w:rPr>
        <w:t xml:space="preserve"> person handling </w:t>
      </w:r>
      <w:r w:rsidR="00966DD8">
        <w:rPr>
          <w:rFonts w:asciiTheme="majorHAnsi" w:hAnsiTheme="majorHAnsi" w:cstheme="majorHAnsi"/>
        </w:rPr>
        <w:t>her covert mission?” Joel said.</w:t>
      </w:r>
    </w:p>
    <w:p w14:paraId="1E4A599C" w14:textId="2BFA619E" w:rsidR="00966DD8" w:rsidRDefault="00966DD8" w:rsidP="00966DD8">
      <w:pPr>
        <w:rPr>
          <w:rFonts w:asciiTheme="majorHAnsi" w:hAnsiTheme="majorHAnsi" w:cstheme="majorHAnsi"/>
        </w:rPr>
      </w:pPr>
      <w:r>
        <w:rPr>
          <w:rFonts w:asciiTheme="majorHAnsi" w:hAnsiTheme="majorHAnsi" w:cstheme="majorHAnsi"/>
        </w:rPr>
        <w:lastRenderedPageBreak/>
        <w:t xml:space="preserve">“Oh, you know,” she said, </w:t>
      </w:r>
      <w:r w:rsidR="00DF0E15">
        <w:rPr>
          <w:rFonts w:asciiTheme="majorHAnsi" w:hAnsiTheme="majorHAnsi" w:cstheme="majorHAnsi"/>
        </w:rPr>
        <w:t>stretching</w:t>
      </w:r>
      <w:r>
        <w:rPr>
          <w:rFonts w:asciiTheme="majorHAnsi" w:hAnsiTheme="majorHAnsi" w:cstheme="majorHAnsi"/>
        </w:rPr>
        <w:t>.</w:t>
      </w:r>
      <w:r w:rsidR="00231128">
        <w:rPr>
          <w:rFonts w:asciiTheme="majorHAnsi" w:hAnsiTheme="majorHAnsi" w:cstheme="majorHAnsi"/>
        </w:rPr>
        <w:t xml:space="preserve"> “It’s exhausting. I don’t know what I’m doing here.</w:t>
      </w:r>
      <w:r w:rsidR="006F0B21">
        <w:rPr>
          <w:rFonts w:asciiTheme="majorHAnsi" w:hAnsiTheme="majorHAnsi" w:cstheme="majorHAnsi"/>
        </w:rPr>
        <w:t xml:space="preserve"> I feel out of place here.”</w:t>
      </w:r>
    </w:p>
    <w:p w14:paraId="1D6253B2" w14:textId="30114C80" w:rsidR="006F0B21" w:rsidRDefault="006F0B21" w:rsidP="00966DD8">
      <w:pPr>
        <w:rPr>
          <w:rFonts w:asciiTheme="majorHAnsi" w:hAnsiTheme="majorHAnsi" w:cstheme="majorHAnsi"/>
        </w:rPr>
      </w:pPr>
      <w:r>
        <w:rPr>
          <w:rFonts w:asciiTheme="majorHAnsi" w:hAnsiTheme="majorHAnsi" w:cstheme="majorHAnsi"/>
        </w:rPr>
        <w:t>“Deena, it’s been two weeks.”</w:t>
      </w:r>
    </w:p>
    <w:p w14:paraId="6CD9F812" w14:textId="3CF12302" w:rsidR="006F0B21" w:rsidRDefault="006F0B21" w:rsidP="00966DD8">
      <w:pPr>
        <w:rPr>
          <w:rFonts w:asciiTheme="majorHAnsi" w:hAnsiTheme="majorHAnsi" w:cstheme="majorHAnsi"/>
        </w:rPr>
      </w:pPr>
      <w:r>
        <w:rPr>
          <w:rFonts w:asciiTheme="majorHAnsi" w:hAnsiTheme="majorHAnsi" w:cstheme="majorHAnsi"/>
        </w:rPr>
        <w:t xml:space="preserve">“I know. It’s not all bad. Garret’s been nice to me. Tara’s </w:t>
      </w:r>
      <w:r w:rsidR="00376074">
        <w:rPr>
          <w:rFonts w:asciiTheme="majorHAnsi" w:hAnsiTheme="majorHAnsi" w:cstheme="majorHAnsi"/>
        </w:rPr>
        <w:t>a great girl. Phillip is brilliant. I</w:t>
      </w:r>
      <w:r w:rsidR="00545110">
        <w:rPr>
          <w:rFonts w:asciiTheme="majorHAnsi" w:hAnsiTheme="majorHAnsi" w:cstheme="majorHAnsi"/>
        </w:rPr>
        <w:t xml:space="preserve"> just</w:t>
      </w:r>
      <w:r w:rsidR="00376074">
        <w:rPr>
          <w:rFonts w:asciiTheme="majorHAnsi" w:hAnsiTheme="majorHAnsi" w:cstheme="majorHAnsi"/>
        </w:rPr>
        <w:t xml:space="preserve"> always have a bad feeling, y</w:t>
      </w:r>
      <w:r w:rsidR="009363A1">
        <w:rPr>
          <w:rFonts w:asciiTheme="majorHAnsi" w:hAnsiTheme="majorHAnsi" w:cstheme="majorHAnsi"/>
        </w:rPr>
        <w:t xml:space="preserve">ou </w:t>
      </w:r>
      <w:r w:rsidR="00376074">
        <w:rPr>
          <w:rFonts w:asciiTheme="majorHAnsi" w:hAnsiTheme="majorHAnsi" w:cstheme="majorHAnsi"/>
        </w:rPr>
        <w:t>know? I can’t ever shake it.”</w:t>
      </w:r>
    </w:p>
    <w:p w14:paraId="724E2276" w14:textId="5F0FB4A6" w:rsidR="00376074" w:rsidRDefault="00376074" w:rsidP="00966DD8">
      <w:pPr>
        <w:rPr>
          <w:rFonts w:asciiTheme="majorHAnsi" w:hAnsiTheme="majorHAnsi" w:cstheme="majorHAnsi"/>
        </w:rPr>
      </w:pPr>
      <w:r>
        <w:rPr>
          <w:rFonts w:asciiTheme="majorHAnsi" w:hAnsiTheme="majorHAnsi" w:cstheme="majorHAnsi"/>
        </w:rPr>
        <w:t xml:space="preserve">“I know,” </w:t>
      </w:r>
      <w:r w:rsidR="00AC3933">
        <w:rPr>
          <w:rFonts w:asciiTheme="majorHAnsi" w:hAnsiTheme="majorHAnsi" w:cstheme="majorHAnsi"/>
        </w:rPr>
        <w:t xml:space="preserve">Joel said. “Just </w:t>
      </w:r>
      <w:r w:rsidR="00E62955">
        <w:rPr>
          <w:rFonts w:asciiTheme="majorHAnsi" w:hAnsiTheme="majorHAnsi" w:cstheme="majorHAnsi"/>
        </w:rPr>
        <w:t>keep going</w:t>
      </w:r>
      <w:r w:rsidR="00AC3933">
        <w:rPr>
          <w:rFonts w:asciiTheme="majorHAnsi" w:hAnsiTheme="majorHAnsi" w:cstheme="majorHAnsi"/>
        </w:rPr>
        <w:t xml:space="preserve">, </w:t>
      </w:r>
      <w:r w:rsidR="00C14668">
        <w:rPr>
          <w:rFonts w:asciiTheme="majorHAnsi" w:hAnsiTheme="majorHAnsi" w:cstheme="majorHAnsi"/>
        </w:rPr>
        <w:t>okay</w:t>
      </w:r>
      <w:r w:rsidR="00AC3933">
        <w:rPr>
          <w:rFonts w:asciiTheme="majorHAnsi" w:hAnsiTheme="majorHAnsi" w:cstheme="majorHAnsi"/>
        </w:rPr>
        <w:t xml:space="preserve">? You’re done soon, </w:t>
      </w:r>
      <w:r w:rsidR="00E62955">
        <w:rPr>
          <w:rFonts w:asciiTheme="majorHAnsi" w:hAnsiTheme="majorHAnsi" w:cstheme="majorHAnsi"/>
        </w:rPr>
        <w:t>aren’t you</w:t>
      </w:r>
      <w:r w:rsidR="00AC3933">
        <w:rPr>
          <w:rFonts w:asciiTheme="majorHAnsi" w:hAnsiTheme="majorHAnsi" w:cstheme="majorHAnsi"/>
        </w:rPr>
        <w:t xml:space="preserve">? Then you can come back to me. We’ll be done before we know it. I can’t wait to get out of this </w:t>
      </w:r>
      <w:r w:rsidR="00E37449">
        <w:rPr>
          <w:rFonts w:asciiTheme="majorHAnsi" w:hAnsiTheme="majorHAnsi" w:cstheme="majorHAnsi"/>
        </w:rPr>
        <w:t>box</w:t>
      </w:r>
      <w:r w:rsidR="00AC3933">
        <w:rPr>
          <w:rFonts w:asciiTheme="majorHAnsi" w:hAnsiTheme="majorHAnsi" w:cstheme="majorHAnsi"/>
        </w:rPr>
        <w:t>.”</w:t>
      </w:r>
    </w:p>
    <w:p w14:paraId="59575113" w14:textId="1091CEB0" w:rsidR="00017E21" w:rsidRDefault="00017E21" w:rsidP="00966DD8">
      <w:pPr>
        <w:rPr>
          <w:rFonts w:asciiTheme="majorHAnsi" w:hAnsiTheme="majorHAnsi" w:cstheme="majorHAnsi"/>
        </w:rPr>
      </w:pPr>
      <w:r>
        <w:rPr>
          <w:rFonts w:asciiTheme="majorHAnsi" w:hAnsiTheme="majorHAnsi" w:cstheme="majorHAnsi"/>
        </w:rPr>
        <w:t>“I’ve not even spared a second to ask how your job’s going. I’m a horrible person, aren’t I.”</w:t>
      </w:r>
    </w:p>
    <w:p w14:paraId="221B31DE" w14:textId="4A0F1CA7" w:rsidR="00017E21" w:rsidRDefault="00017E21" w:rsidP="00966DD8">
      <w:pPr>
        <w:rPr>
          <w:rFonts w:asciiTheme="majorHAnsi" w:hAnsiTheme="majorHAnsi" w:cstheme="majorHAnsi"/>
        </w:rPr>
      </w:pPr>
      <w:r>
        <w:rPr>
          <w:rFonts w:asciiTheme="majorHAnsi" w:hAnsiTheme="majorHAnsi" w:cstheme="majorHAnsi"/>
        </w:rPr>
        <w:t xml:space="preserve">“Yes. </w:t>
      </w:r>
      <w:proofErr w:type="gramStart"/>
      <w:r>
        <w:rPr>
          <w:rFonts w:asciiTheme="majorHAnsi" w:hAnsiTheme="majorHAnsi" w:cstheme="majorHAnsi"/>
        </w:rPr>
        <w:t>Yes</w:t>
      </w:r>
      <w:proofErr w:type="gramEnd"/>
      <w:r>
        <w:rPr>
          <w:rFonts w:asciiTheme="majorHAnsi" w:hAnsiTheme="majorHAnsi" w:cstheme="majorHAnsi"/>
        </w:rPr>
        <w:t xml:space="preserve"> you are.”</w:t>
      </w:r>
    </w:p>
    <w:p w14:paraId="4B188CF7" w14:textId="297E42CC" w:rsidR="00017E21" w:rsidRDefault="00017E21" w:rsidP="00966DD8">
      <w:pPr>
        <w:rPr>
          <w:rFonts w:asciiTheme="majorHAnsi" w:hAnsiTheme="majorHAnsi" w:cstheme="majorHAnsi"/>
        </w:rPr>
      </w:pPr>
      <w:r>
        <w:rPr>
          <w:rFonts w:asciiTheme="majorHAnsi" w:hAnsiTheme="majorHAnsi" w:cstheme="majorHAnsi"/>
        </w:rPr>
        <w:t>“Joel!” Deena said, laughing.</w:t>
      </w:r>
    </w:p>
    <w:p w14:paraId="734D9D1D" w14:textId="276DEAEE" w:rsidR="00017E21" w:rsidRDefault="00017E21" w:rsidP="00966DD8">
      <w:pPr>
        <w:rPr>
          <w:rFonts w:asciiTheme="majorHAnsi" w:hAnsiTheme="majorHAnsi" w:cstheme="majorHAnsi"/>
        </w:rPr>
      </w:pPr>
      <w:r>
        <w:rPr>
          <w:rFonts w:asciiTheme="majorHAnsi" w:hAnsiTheme="majorHAnsi" w:cstheme="majorHAnsi"/>
        </w:rPr>
        <w:t>“What? You’re a horrible person, what else is there to say? I just wan</w:t>
      </w:r>
      <w:r w:rsidR="00411324">
        <w:rPr>
          <w:rFonts w:asciiTheme="majorHAnsi" w:hAnsiTheme="majorHAnsi" w:cstheme="majorHAnsi"/>
        </w:rPr>
        <w:t>t to</w:t>
      </w:r>
      <w:r>
        <w:rPr>
          <w:rFonts w:asciiTheme="majorHAnsi" w:hAnsiTheme="majorHAnsi" w:cstheme="majorHAnsi"/>
        </w:rPr>
        <w:t xml:space="preserve"> stay down here forever in this tomb.</w:t>
      </w:r>
      <w:r w:rsidR="004E7486">
        <w:rPr>
          <w:rFonts w:asciiTheme="majorHAnsi" w:hAnsiTheme="majorHAnsi" w:cstheme="majorHAnsi"/>
        </w:rPr>
        <w:t>”</w:t>
      </w:r>
    </w:p>
    <w:p w14:paraId="3DEBAC47" w14:textId="3FEFD067" w:rsidR="004E7486" w:rsidRDefault="004E7486" w:rsidP="00966DD8">
      <w:pPr>
        <w:rPr>
          <w:rFonts w:asciiTheme="majorHAnsi" w:hAnsiTheme="majorHAnsi" w:cstheme="majorHAnsi"/>
        </w:rPr>
      </w:pPr>
      <w:r>
        <w:rPr>
          <w:rFonts w:asciiTheme="majorHAnsi" w:hAnsiTheme="majorHAnsi" w:cstheme="majorHAnsi"/>
        </w:rPr>
        <w:t>“When is it over?”</w:t>
      </w:r>
    </w:p>
    <w:p w14:paraId="14250C26" w14:textId="69F11659" w:rsidR="004E7486" w:rsidRDefault="004E7486" w:rsidP="00966DD8">
      <w:pPr>
        <w:rPr>
          <w:rFonts w:asciiTheme="majorHAnsi" w:hAnsiTheme="majorHAnsi" w:cstheme="majorHAnsi"/>
        </w:rPr>
      </w:pPr>
      <w:r>
        <w:rPr>
          <w:rFonts w:asciiTheme="majorHAnsi" w:hAnsiTheme="majorHAnsi" w:cstheme="majorHAnsi"/>
        </w:rPr>
        <w:t xml:space="preserve">“I know about as much as you. </w:t>
      </w:r>
      <w:proofErr w:type="gramStart"/>
      <w:r>
        <w:rPr>
          <w:rFonts w:asciiTheme="majorHAnsi" w:hAnsiTheme="majorHAnsi" w:cstheme="majorHAnsi"/>
        </w:rPr>
        <w:t>AVE.</w:t>
      </w:r>
      <w:proofErr w:type="gramEnd"/>
      <w:r>
        <w:rPr>
          <w:rFonts w:asciiTheme="majorHAnsi" w:hAnsiTheme="majorHAnsi" w:cstheme="majorHAnsi"/>
        </w:rPr>
        <w:t xml:space="preserve"> </w:t>
      </w:r>
      <w:r w:rsidR="00217111">
        <w:rPr>
          <w:rFonts w:asciiTheme="majorHAnsi" w:hAnsiTheme="majorHAnsi" w:cstheme="majorHAnsi"/>
        </w:rPr>
        <w:t>They trust us as far as they can throw us.”</w:t>
      </w:r>
    </w:p>
    <w:p w14:paraId="55659B22" w14:textId="76AEBD03" w:rsidR="00217111" w:rsidRDefault="00217111" w:rsidP="00966DD8">
      <w:pPr>
        <w:rPr>
          <w:rFonts w:asciiTheme="majorHAnsi" w:hAnsiTheme="majorHAnsi" w:cstheme="majorHAnsi"/>
        </w:rPr>
      </w:pPr>
      <w:r>
        <w:rPr>
          <w:rFonts w:asciiTheme="majorHAnsi" w:hAnsiTheme="majorHAnsi" w:cstheme="majorHAnsi"/>
        </w:rPr>
        <w:t>“Please,” Deena said, looking at the ceiling, not even looking at Joel’s pixelated image now. “Let’s not talk about AVE.</w:t>
      </w:r>
      <w:r w:rsidR="00A327DA">
        <w:rPr>
          <w:rFonts w:asciiTheme="majorHAnsi" w:hAnsiTheme="majorHAnsi" w:cstheme="majorHAnsi"/>
        </w:rPr>
        <w:t xml:space="preserve"> The </w:t>
      </w:r>
      <w:r w:rsidR="00A327DA" w:rsidRPr="00A327DA">
        <w:rPr>
          <w:rFonts w:asciiTheme="majorHAnsi" w:hAnsiTheme="majorHAnsi" w:cstheme="majorHAnsi"/>
          <w:i/>
          <w:iCs/>
        </w:rPr>
        <w:t>Amtrak</w:t>
      </w:r>
      <w:r w:rsidR="00A327DA">
        <w:rPr>
          <w:rFonts w:asciiTheme="majorHAnsi" w:hAnsiTheme="majorHAnsi" w:cstheme="majorHAnsi"/>
        </w:rPr>
        <w:t xml:space="preserve"> hate AVE.</w:t>
      </w:r>
      <w:r>
        <w:rPr>
          <w:rFonts w:asciiTheme="majorHAnsi" w:hAnsiTheme="majorHAnsi" w:cstheme="majorHAnsi"/>
        </w:rPr>
        <w:t>”</w:t>
      </w:r>
    </w:p>
    <w:p w14:paraId="22B9B022" w14:textId="681E10B3" w:rsidR="00A327DA" w:rsidRDefault="00A327DA" w:rsidP="00966DD8">
      <w:pPr>
        <w:rPr>
          <w:rFonts w:asciiTheme="majorHAnsi" w:hAnsiTheme="majorHAnsi" w:cstheme="majorHAnsi"/>
        </w:rPr>
      </w:pPr>
      <w:r>
        <w:rPr>
          <w:rFonts w:asciiTheme="majorHAnsi" w:hAnsiTheme="majorHAnsi" w:cstheme="majorHAnsi"/>
        </w:rPr>
        <w:t>“They do?”</w:t>
      </w:r>
    </w:p>
    <w:p w14:paraId="4344205D" w14:textId="543135EF" w:rsidR="00A327DA" w:rsidRDefault="00A327DA" w:rsidP="00966DD8">
      <w:pPr>
        <w:rPr>
          <w:rFonts w:asciiTheme="majorHAnsi" w:hAnsiTheme="majorHAnsi" w:cstheme="majorHAnsi"/>
        </w:rPr>
      </w:pPr>
      <w:r>
        <w:rPr>
          <w:rFonts w:asciiTheme="majorHAnsi" w:hAnsiTheme="majorHAnsi" w:cstheme="majorHAnsi"/>
        </w:rPr>
        <w:t xml:space="preserve">“Well, I guess not. The captain sure does seem to have a problem. I don’t know. He seems like a nice </w:t>
      </w:r>
      <w:r w:rsidR="005228A7">
        <w:rPr>
          <w:rFonts w:asciiTheme="majorHAnsi" w:hAnsiTheme="majorHAnsi" w:cstheme="majorHAnsi"/>
        </w:rPr>
        <w:t>person</w:t>
      </w:r>
      <w:r>
        <w:rPr>
          <w:rFonts w:asciiTheme="majorHAnsi" w:hAnsiTheme="majorHAnsi" w:cstheme="majorHAnsi"/>
        </w:rPr>
        <w:t>, but</w:t>
      </w:r>
      <w:r w:rsidR="00AA5387">
        <w:rPr>
          <w:rFonts w:asciiTheme="majorHAnsi" w:hAnsiTheme="majorHAnsi" w:cstheme="majorHAnsi"/>
        </w:rPr>
        <w:t xml:space="preserve"> he’s on edge. Sure, he’s controlled, calm, but then </w:t>
      </w:r>
      <w:r w:rsidR="00CD6EEF">
        <w:rPr>
          <w:rFonts w:asciiTheme="majorHAnsi" w:hAnsiTheme="majorHAnsi" w:cstheme="majorHAnsi"/>
        </w:rPr>
        <w:t>he gives off this . . . </w:t>
      </w:r>
      <w:r w:rsidR="00E97E55">
        <w:rPr>
          <w:rFonts w:asciiTheme="majorHAnsi" w:hAnsiTheme="majorHAnsi" w:cstheme="majorHAnsi"/>
        </w:rPr>
        <w:t>sense</w:t>
      </w:r>
      <w:r w:rsidR="00164E7C">
        <w:rPr>
          <w:rFonts w:asciiTheme="majorHAnsi" w:hAnsiTheme="majorHAnsi" w:cstheme="majorHAnsi"/>
        </w:rPr>
        <w:t>,” Deena said, sitting back up again, looking into the projector’s small cam.</w:t>
      </w:r>
    </w:p>
    <w:p w14:paraId="11C35A96" w14:textId="70A09D8C" w:rsidR="00164E7C" w:rsidRDefault="00164E7C" w:rsidP="00966DD8">
      <w:pPr>
        <w:rPr>
          <w:rFonts w:asciiTheme="majorHAnsi" w:hAnsiTheme="majorHAnsi" w:cstheme="majorHAnsi"/>
        </w:rPr>
      </w:pPr>
      <w:r>
        <w:rPr>
          <w:rFonts w:asciiTheme="majorHAnsi" w:hAnsiTheme="majorHAnsi" w:cstheme="majorHAnsi"/>
        </w:rPr>
        <w:t>“</w:t>
      </w:r>
      <w:r w:rsidR="00717C6B">
        <w:rPr>
          <w:rFonts w:asciiTheme="majorHAnsi" w:hAnsiTheme="majorHAnsi" w:cstheme="majorHAnsi"/>
        </w:rPr>
        <w:t xml:space="preserve">A </w:t>
      </w:r>
      <w:r w:rsidR="00E97E55">
        <w:rPr>
          <w:rFonts w:asciiTheme="majorHAnsi" w:hAnsiTheme="majorHAnsi" w:cstheme="majorHAnsi"/>
        </w:rPr>
        <w:t>sense</w:t>
      </w:r>
      <w:r w:rsidR="00717C6B">
        <w:rPr>
          <w:rFonts w:asciiTheme="majorHAnsi" w:hAnsiTheme="majorHAnsi" w:cstheme="majorHAnsi"/>
        </w:rPr>
        <w:t>? Like what kind of</w:t>
      </w:r>
      <w:r w:rsidR="00C66B1C">
        <w:rPr>
          <w:rFonts w:asciiTheme="majorHAnsi" w:hAnsiTheme="majorHAnsi" w:cstheme="majorHAnsi"/>
        </w:rPr>
        <w:t>—</w:t>
      </w:r>
      <w:r w:rsidR="00B60F9B">
        <w:rPr>
          <w:rFonts w:asciiTheme="majorHAnsi" w:hAnsiTheme="majorHAnsi" w:cstheme="majorHAnsi"/>
        </w:rPr>
        <w:t xml:space="preserve"> </w:t>
      </w:r>
      <w:r w:rsidR="00C66B1C">
        <w:rPr>
          <w:rFonts w:asciiTheme="majorHAnsi" w:hAnsiTheme="majorHAnsi" w:cstheme="majorHAnsi"/>
        </w:rPr>
        <w:t>Deena, what happened</w:t>
      </w:r>
      <w:r w:rsidR="004F0F96">
        <w:rPr>
          <w:rFonts w:asciiTheme="majorHAnsi" w:hAnsiTheme="majorHAnsi" w:cstheme="majorHAnsi"/>
        </w:rPr>
        <w:t>—What happened to your face?” Joel said, leaning forward.</w:t>
      </w:r>
    </w:p>
    <w:p w14:paraId="65002B6F" w14:textId="6DEAF6CA" w:rsidR="004F0F96" w:rsidRDefault="004F0F96" w:rsidP="00966DD8">
      <w:pPr>
        <w:rPr>
          <w:rFonts w:asciiTheme="majorHAnsi" w:hAnsiTheme="majorHAnsi" w:cstheme="majorHAnsi"/>
        </w:rPr>
      </w:pPr>
      <w:r>
        <w:rPr>
          <w:rFonts w:asciiTheme="majorHAnsi" w:hAnsiTheme="majorHAnsi" w:cstheme="majorHAnsi"/>
        </w:rPr>
        <w:lastRenderedPageBreak/>
        <w:t>“Oh,” Deena said, feeling her nose. “I forgot that was even there. How did I forget that? I</w:t>
      </w:r>
      <w:r w:rsidR="00E83EFA">
        <w:rPr>
          <w:rFonts w:asciiTheme="majorHAnsi" w:hAnsiTheme="majorHAnsi" w:cstheme="majorHAnsi"/>
        </w:rPr>
        <w:t>t’s the only thing I could think about telling you. I guess I just got caught up in other things</w:t>
      </w:r>
      <w:r w:rsidR="00C13A6E">
        <w:rPr>
          <w:rFonts w:asciiTheme="majorHAnsi" w:hAnsiTheme="majorHAnsi" w:cstheme="majorHAnsi"/>
        </w:rPr>
        <w:t>.</w:t>
      </w:r>
      <w:r w:rsidR="00E83EFA">
        <w:rPr>
          <w:rFonts w:asciiTheme="majorHAnsi" w:hAnsiTheme="majorHAnsi" w:cstheme="majorHAnsi"/>
        </w:rPr>
        <w:t xml:space="preserve"> It’s nothing, seriously.”</w:t>
      </w:r>
    </w:p>
    <w:p w14:paraId="0EBD6856" w14:textId="30BEFB56" w:rsidR="00E83EFA" w:rsidRDefault="00E83EFA" w:rsidP="00966DD8">
      <w:pPr>
        <w:rPr>
          <w:rFonts w:asciiTheme="majorHAnsi" w:hAnsiTheme="majorHAnsi" w:cstheme="majorHAnsi"/>
        </w:rPr>
      </w:pPr>
      <w:r>
        <w:rPr>
          <w:rFonts w:asciiTheme="majorHAnsi" w:hAnsiTheme="majorHAnsi" w:cstheme="majorHAnsi"/>
        </w:rPr>
        <w:t>“What happened?”</w:t>
      </w:r>
    </w:p>
    <w:p w14:paraId="36DF4D9D" w14:textId="1C2EC8E4" w:rsidR="006B2274" w:rsidRDefault="006B2274" w:rsidP="00966DD8">
      <w:pPr>
        <w:rPr>
          <w:rFonts w:asciiTheme="majorHAnsi" w:hAnsiTheme="majorHAnsi" w:cstheme="majorHAnsi"/>
        </w:rPr>
      </w:pPr>
      <w:r>
        <w:rPr>
          <w:rFonts w:asciiTheme="majorHAnsi" w:hAnsiTheme="majorHAnsi" w:cstheme="majorHAnsi"/>
        </w:rPr>
        <w:t>“Joel.”</w:t>
      </w:r>
    </w:p>
    <w:p w14:paraId="5336C758" w14:textId="75EBD81E" w:rsidR="006B2274" w:rsidRDefault="006B2274" w:rsidP="00966DD8">
      <w:pPr>
        <w:rPr>
          <w:rFonts w:asciiTheme="majorHAnsi" w:hAnsiTheme="majorHAnsi" w:cstheme="majorHAnsi"/>
        </w:rPr>
      </w:pPr>
      <w:r>
        <w:rPr>
          <w:rFonts w:asciiTheme="majorHAnsi" w:hAnsiTheme="majorHAnsi" w:cstheme="majorHAnsi"/>
        </w:rPr>
        <w:t>“Come on, what happened? How did you bruise your face like that?</w:t>
      </w:r>
      <w:r w:rsidR="00377FCB">
        <w:rPr>
          <w:rFonts w:asciiTheme="majorHAnsi" w:hAnsiTheme="majorHAnsi" w:cstheme="majorHAnsi"/>
        </w:rPr>
        <w:t xml:space="preserve"> I couldn’t see through all the pixelation.</w:t>
      </w:r>
      <w:r>
        <w:rPr>
          <w:rFonts w:asciiTheme="majorHAnsi" w:hAnsiTheme="majorHAnsi" w:cstheme="majorHAnsi"/>
        </w:rPr>
        <w:t>”</w:t>
      </w:r>
    </w:p>
    <w:p w14:paraId="598D092C" w14:textId="46E814E6" w:rsidR="006B2274" w:rsidRDefault="006B2274" w:rsidP="00966DD8">
      <w:pPr>
        <w:rPr>
          <w:rFonts w:asciiTheme="majorHAnsi" w:hAnsiTheme="majorHAnsi" w:cstheme="majorHAnsi"/>
        </w:rPr>
      </w:pPr>
      <w:r>
        <w:rPr>
          <w:rFonts w:asciiTheme="majorHAnsi" w:hAnsiTheme="majorHAnsi" w:cstheme="majorHAnsi"/>
        </w:rPr>
        <w:t>“It wasn’t me</w:t>
      </w:r>
      <w:r w:rsidR="00854258">
        <w:rPr>
          <w:rFonts w:asciiTheme="majorHAnsi" w:hAnsiTheme="majorHAnsi" w:cstheme="majorHAnsi"/>
        </w:rPr>
        <w:t>—Look, it’s a long, boring story. Can we just skip this and talk about work?”</w:t>
      </w:r>
    </w:p>
    <w:p w14:paraId="70A7315A" w14:textId="00B7D202" w:rsidR="00854258" w:rsidRDefault="00854258" w:rsidP="00966DD8">
      <w:pPr>
        <w:rPr>
          <w:rFonts w:asciiTheme="majorHAnsi" w:hAnsiTheme="majorHAnsi" w:cstheme="majorHAnsi"/>
        </w:rPr>
      </w:pPr>
      <w:r>
        <w:rPr>
          <w:rFonts w:asciiTheme="majorHAnsi" w:hAnsiTheme="majorHAnsi" w:cstheme="majorHAnsi"/>
        </w:rPr>
        <w:t>“Work? You’ve got two black eyes and you want to talk about work?”</w:t>
      </w:r>
    </w:p>
    <w:p w14:paraId="7BD0EE06" w14:textId="795C7610" w:rsidR="00854258" w:rsidRDefault="00D113FA" w:rsidP="00966DD8">
      <w:pPr>
        <w:rPr>
          <w:rFonts w:asciiTheme="majorHAnsi" w:hAnsiTheme="majorHAnsi" w:cstheme="majorHAnsi"/>
        </w:rPr>
      </w:pPr>
      <w:r>
        <w:rPr>
          <w:rFonts w:asciiTheme="majorHAnsi" w:hAnsiTheme="majorHAnsi" w:cstheme="majorHAnsi"/>
        </w:rPr>
        <w:t>“I’m just—This is seriously nothing. Trust me. I walked into a door</w:t>
      </w:r>
      <w:r w:rsidR="003E3037">
        <w:rPr>
          <w:rFonts w:asciiTheme="majorHAnsi" w:hAnsiTheme="majorHAnsi" w:cstheme="majorHAnsi"/>
        </w:rPr>
        <w:t>. That’s it. Nothing interesting</w:t>
      </w:r>
      <w:r w:rsidR="002017BD">
        <w:rPr>
          <w:rFonts w:asciiTheme="majorHAnsi" w:hAnsiTheme="majorHAnsi" w:cstheme="majorHAnsi"/>
        </w:rPr>
        <w:t>.</w:t>
      </w:r>
      <w:r w:rsidR="003E3037">
        <w:rPr>
          <w:rFonts w:asciiTheme="majorHAnsi" w:hAnsiTheme="majorHAnsi" w:cstheme="majorHAnsi"/>
        </w:rPr>
        <w:t>”</w:t>
      </w:r>
    </w:p>
    <w:p w14:paraId="0964CF80" w14:textId="767B8C54" w:rsidR="003E3037" w:rsidRDefault="003E3037" w:rsidP="00966DD8">
      <w:pPr>
        <w:rPr>
          <w:rFonts w:asciiTheme="majorHAnsi" w:hAnsiTheme="majorHAnsi" w:cstheme="majorHAnsi"/>
        </w:rPr>
      </w:pPr>
      <w:r>
        <w:rPr>
          <w:rFonts w:asciiTheme="majorHAnsi" w:hAnsiTheme="majorHAnsi" w:cstheme="majorHAnsi"/>
        </w:rPr>
        <w:t>“You walked into a door?”</w:t>
      </w:r>
    </w:p>
    <w:p w14:paraId="70D87161" w14:textId="1A19CFA2" w:rsidR="003E3037" w:rsidRDefault="003E3037" w:rsidP="00966DD8">
      <w:pPr>
        <w:rPr>
          <w:rFonts w:asciiTheme="majorHAnsi" w:hAnsiTheme="majorHAnsi" w:cstheme="majorHAnsi"/>
        </w:rPr>
      </w:pPr>
      <w:r>
        <w:rPr>
          <w:rFonts w:asciiTheme="majorHAnsi" w:hAnsiTheme="majorHAnsi" w:cstheme="majorHAnsi"/>
        </w:rPr>
        <w:t xml:space="preserve">“Yes, I walked into a door. </w:t>
      </w:r>
      <w:r w:rsidR="00AF1951">
        <w:rPr>
          <w:rFonts w:asciiTheme="majorHAnsi" w:hAnsiTheme="majorHAnsi" w:cstheme="majorHAnsi"/>
        </w:rPr>
        <w:t>Malfunction onboard. They have manual here. I’m used to auto.”</w:t>
      </w:r>
    </w:p>
    <w:p w14:paraId="754FB7EE" w14:textId="48EF9982" w:rsidR="00AF1951" w:rsidRDefault="00AF1951" w:rsidP="00966DD8">
      <w:pPr>
        <w:rPr>
          <w:rFonts w:asciiTheme="majorHAnsi" w:hAnsiTheme="majorHAnsi" w:cstheme="majorHAnsi"/>
        </w:rPr>
      </w:pPr>
      <w:r>
        <w:rPr>
          <w:rFonts w:asciiTheme="majorHAnsi" w:hAnsiTheme="majorHAnsi" w:cstheme="majorHAnsi"/>
        </w:rPr>
        <w:t>“Right . . .”</w:t>
      </w:r>
    </w:p>
    <w:p w14:paraId="0F36113D" w14:textId="78E0F89E" w:rsidR="00AF1951" w:rsidRDefault="00AF1951" w:rsidP="00966DD8">
      <w:pPr>
        <w:rPr>
          <w:rFonts w:asciiTheme="majorHAnsi" w:hAnsiTheme="majorHAnsi" w:cstheme="majorHAnsi"/>
        </w:rPr>
      </w:pPr>
      <w:r>
        <w:rPr>
          <w:rFonts w:asciiTheme="majorHAnsi" w:hAnsiTheme="majorHAnsi" w:cstheme="majorHAnsi"/>
        </w:rPr>
        <w:t>“You don’t believe me?” Deena snapped.</w:t>
      </w:r>
    </w:p>
    <w:p w14:paraId="6FA064F8" w14:textId="75323B06" w:rsidR="00AF1951" w:rsidRDefault="00AF1951" w:rsidP="00966DD8">
      <w:pPr>
        <w:rPr>
          <w:rFonts w:asciiTheme="majorHAnsi" w:hAnsiTheme="majorHAnsi" w:cstheme="majorHAnsi"/>
        </w:rPr>
      </w:pPr>
      <w:r>
        <w:rPr>
          <w:rFonts w:asciiTheme="majorHAnsi" w:hAnsiTheme="majorHAnsi" w:cstheme="majorHAnsi"/>
        </w:rPr>
        <w:t xml:space="preserve">“Hey, I believe you.” </w:t>
      </w:r>
    </w:p>
    <w:p w14:paraId="1EC00D4C" w14:textId="421D2E7E" w:rsidR="00AF1951" w:rsidRPr="00865C2D" w:rsidRDefault="00AF1951" w:rsidP="00966DD8">
      <w:pPr>
        <w:rPr>
          <w:rFonts w:asciiTheme="majorHAnsi" w:hAnsiTheme="majorHAnsi" w:cstheme="majorHAnsi"/>
        </w:rPr>
      </w:pPr>
      <w:r>
        <w:rPr>
          <w:rFonts w:asciiTheme="majorHAnsi" w:hAnsiTheme="majorHAnsi" w:cstheme="majorHAnsi"/>
        </w:rPr>
        <w:t>“Then let’s move on, shall we.”</w:t>
      </w:r>
    </w:p>
    <w:p w14:paraId="177D6FA5" w14:textId="693EF001" w:rsidR="00D80616" w:rsidRPr="00865C2D" w:rsidRDefault="00D80616" w:rsidP="00966DD8">
      <w:pPr>
        <w:rPr>
          <w:rFonts w:asciiTheme="majorHAnsi" w:hAnsiTheme="majorHAnsi" w:cstheme="majorHAnsi"/>
        </w:rPr>
      </w:pPr>
      <w:r>
        <w:rPr>
          <w:rFonts w:asciiTheme="majorHAnsi" w:hAnsiTheme="majorHAnsi" w:cstheme="majorHAnsi"/>
        </w:rPr>
        <w:t>“</w:t>
      </w:r>
      <w:r w:rsidR="0039018C">
        <w:rPr>
          <w:rFonts w:asciiTheme="majorHAnsi" w:hAnsiTheme="majorHAnsi" w:cstheme="majorHAnsi"/>
        </w:rPr>
        <w:t>Whatever.”</w:t>
      </w:r>
    </w:p>
    <w:p w14:paraId="7402506B" w14:textId="068036E1" w:rsidR="004232AD" w:rsidRDefault="0039018C" w:rsidP="004232AD">
      <w:pPr>
        <w:rPr>
          <w:rFonts w:asciiTheme="majorHAnsi" w:hAnsiTheme="majorHAnsi" w:cstheme="majorHAnsi"/>
        </w:rPr>
      </w:pPr>
      <w:r>
        <w:rPr>
          <w:rFonts w:asciiTheme="majorHAnsi" w:hAnsiTheme="majorHAnsi" w:cstheme="majorHAnsi"/>
        </w:rPr>
        <w:t>“It’</w:t>
      </w:r>
      <w:r w:rsidR="009447F8">
        <w:rPr>
          <w:rFonts w:asciiTheme="majorHAnsi" w:hAnsiTheme="majorHAnsi" w:cstheme="majorHAnsi"/>
        </w:rPr>
        <w:t>s . . .</w:t>
      </w:r>
      <w:r w:rsidR="00BF4BDE">
        <w:rPr>
          <w:rFonts w:asciiTheme="majorHAnsi" w:hAnsiTheme="majorHAnsi" w:cstheme="majorHAnsi"/>
        </w:rPr>
        <w:t xml:space="preserve">” Deena rubbed her eyes. “It’s been a lot, okay. I haven’t been getting enough sleep and </w:t>
      </w:r>
      <w:r w:rsidR="004232AD">
        <w:rPr>
          <w:rFonts w:asciiTheme="majorHAnsi" w:hAnsiTheme="majorHAnsi" w:cstheme="majorHAnsi"/>
        </w:rPr>
        <w:t xml:space="preserve">we’ve got </w:t>
      </w:r>
      <w:r w:rsidR="00B767BF">
        <w:rPr>
          <w:rFonts w:asciiTheme="majorHAnsi" w:hAnsiTheme="majorHAnsi" w:cstheme="majorHAnsi"/>
        </w:rPr>
        <w:t>stuff</w:t>
      </w:r>
      <w:r w:rsidR="004232AD">
        <w:rPr>
          <w:rFonts w:asciiTheme="majorHAnsi" w:hAnsiTheme="majorHAnsi" w:cstheme="majorHAnsi"/>
        </w:rPr>
        <w:t xml:space="preserve"> going on up here. Are you still having the dreams?”</w:t>
      </w:r>
    </w:p>
    <w:p w14:paraId="76C7CCEB" w14:textId="610876EE" w:rsidR="004232AD" w:rsidRDefault="004232AD" w:rsidP="004232AD">
      <w:pPr>
        <w:rPr>
          <w:rFonts w:asciiTheme="majorHAnsi" w:hAnsiTheme="majorHAnsi" w:cstheme="majorHAnsi"/>
        </w:rPr>
      </w:pPr>
      <w:r>
        <w:rPr>
          <w:rFonts w:asciiTheme="majorHAnsi" w:hAnsiTheme="majorHAnsi" w:cstheme="majorHAnsi"/>
        </w:rPr>
        <w:t>“Ye</w:t>
      </w:r>
      <w:r w:rsidR="00C14668">
        <w:rPr>
          <w:rFonts w:asciiTheme="majorHAnsi" w:hAnsiTheme="majorHAnsi" w:cstheme="majorHAnsi"/>
        </w:rPr>
        <w:t>s</w:t>
      </w:r>
      <w:r>
        <w:rPr>
          <w:rFonts w:asciiTheme="majorHAnsi" w:hAnsiTheme="majorHAnsi" w:cstheme="majorHAnsi"/>
        </w:rPr>
        <w:t>,” is all Joel said.</w:t>
      </w:r>
    </w:p>
    <w:p w14:paraId="2F89DB2D" w14:textId="374AF30C" w:rsidR="004232AD" w:rsidRDefault="004232AD" w:rsidP="004232AD">
      <w:pPr>
        <w:rPr>
          <w:rFonts w:asciiTheme="majorHAnsi" w:hAnsiTheme="majorHAnsi" w:cstheme="majorHAnsi"/>
        </w:rPr>
      </w:pPr>
      <w:r>
        <w:rPr>
          <w:rFonts w:asciiTheme="majorHAnsi" w:hAnsiTheme="majorHAnsi" w:cstheme="majorHAnsi"/>
        </w:rPr>
        <w:t>“I’m sorry.”</w:t>
      </w:r>
    </w:p>
    <w:p w14:paraId="257BEF88" w14:textId="45A00229" w:rsidR="004232AD" w:rsidRDefault="004232AD" w:rsidP="004232AD">
      <w:pPr>
        <w:rPr>
          <w:rFonts w:asciiTheme="majorHAnsi" w:hAnsiTheme="majorHAnsi" w:cstheme="majorHAnsi"/>
        </w:rPr>
      </w:pPr>
      <w:r>
        <w:rPr>
          <w:rFonts w:asciiTheme="majorHAnsi" w:hAnsiTheme="majorHAnsi" w:cstheme="majorHAnsi"/>
        </w:rPr>
        <w:t>“It’s okay.”</w:t>
      </w:r>
    </w:p>
    <w:p w14:paraId="7A47C954" w14:textId="7FC607DD" w:rsidR="008249F8" w:rsidRDefault="008249F8" w:rsidP="004232AD">
      <w:pPr>
        <w:rPr>
          <w:rFonts w:asciiTheme="majorHAnsi" w:hAnsiTheme="majorHAnsi" w:cstheme="majorHAnsi"/>
        </w:rPr>
      </w:pPr>
      <w:r>
        <w:rPr>
          <w:rFonts w:asciiTheme="majorHAnsi" w:hAnsiTheme="majorHAnsi" w:cstheme="majorHAnsi"/>
        </w:rPr>
        <w:lastRenderedPageBreak/>
        <w:t>“I can’t believe you do this daily.”</w:t>
      </w:r>
    </w:p>
    <w:p w14:paraId="747692ED" w14:textId="769D0B7D" w:rsidR="008249F8" w:rsidRDefault="008249F8" w:rsidP="004232AD">
      <w:pPr>
        <w:rPr>
          <w:rFonts w:asciiTheme="majorHAnsi" w:hAnsiTheme="majorHAnsi" w:cstheme="majorHAnsi"/>
        </w:rPr>
      </w:pPr>
      <w:r>
        <w:rPr>
          <w:rFonts w:asciiTheme="majorHAnsi" w:hAnsiTheme="majorHAnsi" w:cstheme="majorHAnsi"/>
        </w:rPr>
        <w:t>“Do what?”</w:t>
      </w:r>
    </w:p>
    <w:p w14:paraId="6E984514" w14:textId="014AA01A" w:rsidR="008249F8" w:rsidRDefault="008249F8" w:rsidP="008249F8">
      <w:pPr>
        <w:rPr>
          <w:rFonts w:asciiTheme="majorHAnsi" w:hAnsiTheme="majorHAnsi" w:cstheme="majorHAnsi"/>
        </w:rPr>
      </w:pPr>
      <w:r>
        <w:rPr>
          <w:rFonts w:asciiTheme="majorHAnsi" w:hAnsiTheme="majorHAnsi" w:cstheme="majorHAnsi"/>
        </w:rPr>
        <w:t xml:space="preserve">“You know. </w:t>
      </w:r>
      <w:r w:rsidR="000A30DB">
        <w:rPr>
          <w:rFonts w:asciiTheme="majorHAnsi" w:hAnsiTheme="majorHAnsi" w:cstheme="majorHAnsi"/>
        </w:rPr>
        <w:t>Husk</w:t>
      </w:r>
      <w:r>
        <w:rPr>
          <w:rFonts w:asciiTheme="majorHAnsi" w:hAnsiTheme="majorHAnsi" w:cstheme="majorHAnsi"/>
        </w:rPr>
        <w:t>.”</w:t>
      </w:r>
    </w:p>
    <w:p w14:paraId="689D54BE" w14:textId="49B8EB57" w:rsidR="008249F8" w:rsidRDefault="008249F8" w:rsidP="008249F8">
      <w:pPr>
        <w:rPr>
          <w:rFonts w:asciiTheme="majorHAnsi" w:hAnsiTheme="majorHAnsi" w:cstheme="majorHAnsi"/>
        </w:rPr>
      </w:pPr>
      <w:r>
        <w:rPr>
          <w:rFonts w:asciiTheme="majorHAnsi" w:hAnsiTheme="majorHAnsi" w:cstheme="majorHAnsi"/>
        </w:rPr>
        <w:t xml:space="preserve">“Oh. </w:t>
      </w:r>
      <w:r w:rsidR="005F77B1">
        <w:rPr>
          <w:rFonts w:asciiTheme="majorHAnsi" w:hAnsiTheme="majorHAnsi" w:cstheme="majorHAnsi"/>
        </w:rPr>
        <w:t>Y</w:t>
      </w:r>
      <w:r>
        <w:rPr>
          <w:rFonts w:asciiTheme="majorHAnsi" w:hAnsiTheme="majorHAnsi" w:cstheme="majorHAnsi"/>
        </w:rPr>
        <w:t>ou get used to it. You actually did it</w:t>
      </w:r>
      <w:r w:rsidR="0070016A">
        <w:rPr>
          <w:rFonts w:asciiTheme="majorHAnsi" w:hAnsiTheme="majorHAnsi" w:cstheme="majorHAnsi"/>
        </w:rPr>
        <w:t xml:space="preserve"> too</w:t>
      </w:r>
      <w:r>
        <w:rPr>
          <w:rFonts w:asciiTheme="majorHAnsi" w:hAnsiTheme="majorHAnsi" w:cstheme="majorHAnsi"/>
        </w:rPr>
        <w:t>?</w:t>
      </w:r>
      <w:r w:rsidR="009D0C47">
        <w:rPr>
          <w:rFonts w:asciiTheme="majorHAnsi" w:hAnsiTheme="majorHAnsi" w:cstheme="majorHAnsi"/>
        </w:rPr>
        <w:t>”</w:t>
      </w:r>
    </w:p>
    <w:p w14:paraId="2CBB2456" w14:textId="456CC487" w:rsidR="009D0C47" w:rsidRDefault="009D0C47" w:rsidP="00773C10">
      <w:pPr>
        <w:rPr>
          <w:rFonts w:asciiTheme="majorHAnsi" w:hAnsiTheme="majorHAnsi" w:cstheme="majorHAnsi"/>
        </w:rPr>
      </w:pPr>
      <w:r>
        <w:rPr>
          <w:rFonts w:asciiTheme="majorHAnsi" w:hAnsiTheme="majorHAnsi" w:cstheme="majorHAnsi"/>
        </w:rPr>
        <w:t>“Ye</w:t>
      </w:r>
      <w:r w:rsidR="00FF466A">
        <w:rPr>
          <w:rFonts w:asciiTheme="majorHAnsi" w:hAnsiTheme="majorHAnsi" w:cstheme="majorHAnsi"/>
        </w:rPr>
        <w:t>s</w:t>
      </w:r>
      <w:r>
        <w:rPr>
          <w:rFonts w:asciiTheme="majorHAnsi" w:hAnsiTheme="majorHAnsi" w:cstheme="majorHAnsi"/>
        </w:rPr>
        <w:t xml:space="preserve">, it was weird. </w:t>
      </w:r>
      <w:r w:rsidR="00773C10">
        <w:rPr>
          <w:rFonts w:asciiTheme="majorHAnsi" w:hAnsiTheme="majorHAnsi" w:cstheme="majorHAnsi"/>
        </w:rPr>
        <w:t>Like</w:t>
      </w:r>
      <w:r w:rsidR="00FF466A">
        <w:rPr>
          <w:rFonts w:asciiTheme="majorHAnsi" w:hAnsiTheme="majorHAnsi" w:cstheme="majorHAnsi"/>
        </w:rPr>
        <w:t xml:space="preserve"> </w:t>
      </w:r>
      <w:r w:rsidR="00773C10">
        <w:rPr>
          <w:rFonts w:asciiTheme="majorHAnsi" w:hAnsiTheme="majorHAnsi" w:cstheme="majorHAnsi"/>
        </w:rPr>
        <w:t xml:space="preserve">having </w:t>
      </w:r>
      <w:r w:rsidR="001E15AC">
        <w:rPr>
          <w:rFonts w:asciiTheme="majorHAnsi" w:hAnsiTheme="majorHAnsi" w:cstheme="majorHAnsi"/>
        </w:rPr>
        <w:t>a replica of you just doing something else. No threat of dying. Weird.”</w:t>
      </w:r>
    </w:p>
    <w:p w14:paraId="1C76A912" w14:textId="37083034" w:rsidR="001E15AC" w:rsidRDefault="001E15AC" w:rsidP="00773C10">
      <w:pPr>
        <w:rPr>
          <w:rFonts w:asciiTheme="majorHAnsi" w:hAnsiTheme="majorHAnsi" w:cstheme="majorHAnsi"/>
        </w:rPr>
      </w:pPr>
      <w:r>
        <w:rPr>
          <w:rFonts w:asciiTheme="majorHAnsi" w:hAnsiTheme="majorHAnsi" w:cstheme="majorHAnsi"/>
        </w:rPr>
        <w:t xml:space="preserve">Joel </w:t>
      </w:r>
      <w:r w:rsidR="00542179">
        <w:rPr>
          <w:rFonts w:asciiTheme="majorHAnsi" w:hAnsiTheme="majorHAnsi" w:cstheme="majorHAnsi"/>
        </w:rPr>
        <w:t xml:space="preserve">scratched his beard and </w:t>
      </w:r>
      <w:r w:rsidR="00E44745">
        <w:rPr>
          <w:rFonts w:asciiTheme="majorHAnsi" w:hAnsiTheme="majorHAnsi" w:cstheme="majorHAnsi"/>
        </w:rPr>
        <w:t xml:space="preserve">let his mouth </w:t>
      </w:r>
      <w:r w:rsidR="00542179">
        <w:rPr>
          <w:rFonts w:asciiTheme="majorHAnsi" w:hAnsiTheme="majorHAnsi" w:cstheme="majorHAnsi"/>
        </w:rPr>
        <w:t>gape. “</w:t>
      </w:r>
      <w:proofErr w:type="gramStart"/>
      <w:r w:rsidR="00542179">
        <w:rPr>
          <w:rFonts w:asciiTheme="majorHAnsi" w:hAnsiTheme="majorHAnsi" w:cstheme="majorHAnsi"/>
        </w:rPr>
        <w:t>You</w:t>
      </w:r>
      <w:proofErr w:type="gramEnd"/>
      <w:r w:rsidR="00542179">
        <w:rPr>
          <w:rFonts w:asciiTheme="majorHAnsi" w:hAnsiTheme="majorHAnsi" w:cstheme="majorHAnsi"/>
        </w:rPr>
        <w:t xml:space="preserve"> okay?”</w:t>
      </w:r>
    </w:p>
    <w:p w14:paraId="6D3D4771" w14:textId="2C1D12BC" w:rsidR="00F96C41" w:rsidRDefault="00542179" w:rsidP="00F96C41">
      <w:pPr>
        <w:rPr>
          <w:rFonts w:asciiTheme="majorHAnsi" w:hAnsiTheme="majorHAnsi" w:cstheme="majorHAnsi"/>
        </w:rPr>
      </w:pPr>
      <w:r>
        <w:rPr>
          <w:rFonts w:asciiTheme="majorHAnsi" w:hAnsiTheme="majorHAnsi" w:cstheme="majorHAnsi"/>
        </w:rPr>
        <w:t>“Me? Y</w:t>
      </w:r>
      <w:r w:rsidR="00FF466A">
        <w:rPr>
          <w:rFonts w:asciiTheme="majorHAnsi" w:hAnsiTheme="majorHAnsi" w:cstheme="majorHAnsi"/>
        </w:rPr>
        <w:t>es. I w</w:t>
      </w:r>
      <w:r w:rsidR="00C04093">
        <w:rPr>
          <w:rFonts w:asciiTheme="majorHAnsi" w:hAnsiTheme="majorHAnsi" w:cstheme="majorHAnsi"/>
        </w:rPr>
        <w:t xml:space="preserve">as </w:t>
      </w:r>
      <w:r w:rsidR="002B4347">
        <w:rPr>
          <w:rFonts w:asciiTheme="majorHAnsi" w:hAnsiTheme="majorHAnsi" w:cstheme="majorHAnsi"/>
        </w:rPr>
        <w:t>scared</w:t>
      </w:r>
      <w:r w:rsidR="00C04093">
        <w:rPr>
          <w:rFonts w:asciiTheme="majorHAnsi" w:hAnsiTheme="majorHAnsi" w:cstheme="majorHAnsi"/>
        </w:rPr>
        <w:t xml:space="preserve"> out at first, but it </w:t>
      </w:r>
      <w:r w:rsidR="002B4347">
        <w:rPr>
          <w:rFonts w:asciiTheme="majorHAnsi" w:hAnsiTheme="majorHAnsi" w:cstheme="majorHAnsi"/>
        </w:rPr>
        <w:t xml:space="preserve">felt </w:t>
      </w:r>
      <w:r w:rsidR="00C04093">
        <w:rPr>
          <w:rFonts w:asciiTheme="majorHAnsi" w:hAnsiTheme="majorHAnsi" w:cstheme="majorHAnsi"/>
        </w:rPr>
        <w:t xml:space="preserve">like a </w:t>
      </w:r>
      <w:r w:rsidR="00F96C41">
        <w:rPr>
          <w:rFonts w:asciiTheme="majorHAnsi" w:hAnsiTheme="majorHAnsi" w:cstheme="majorHAnsi"/>
        </w:rPr>
        <w:t>donation.”</w:t>
      </w:r>
    </w:p>
    <w:p w14:paraId="600111F0" w14:textId="6361545F" w:rsidR="00F96C41" w:rsidRDefault="00F96C41" w:rsidP="00F96C41">
      <w:pPr>
        <w:rPr>
          <w:rFonts w:asciiTheme="majorHAnsi" w:hAnsiTheme="majorHAnsi" w:cstheme="majorHAnsi"/>
        </w:rPr>
      </w:pPr>
      <w:r>
        <w:rPr>
          <w:rFonts w:asciiTheme="majorHAnsi" w:hAnsiTheme="majorHAnsi" w:cstheme="majorHAnsi"/>
        </w:rPr>
        <w:t xml:space="preserve">“But instead of donating blood, you’re donating your mind,” Joel said, </w:t>
      </w:r>
      <w:r w:rsidR="00257296">
        <w:rPr>
          <w:rFonts w:asciiTheme="majorHAnsi" w:hAnsiTheme="majorHAnsi" w:cstheme="majorHAnsi"/>
        </w:rPr>
        <w:t xml:space="preserve">chuckling. </w:t>
      </w:r>
    </w:p>
    <w:p w14:paraId="252B4AFE" w14:textId="6EF62703" w:rsidR="00257296" w:rsidRDefault="00257296" w:rsidP="00F96C41">
      <w:pPr>
        <w:rPr>
          <w:rFonts w:asciiTheme="majorHAnsi" w:hAnsiTheme="majorHAnsi" w:cstheme="majorHAnsi"/>
        </w:rPr>
      </w:pPr>
      <w:r>
        <w:rPr>
          <w:rFonts w:asciiTheme="majorHAnsi" w:hAnsiTheme="majorHAnsi" w:cstheme="majorHAnsi"/>
        </w:rPr>
        <w:t>“Ye</w:t>
      </w:r>
      <w:r w:rsidR="005A18CD">
        <w:rPr>
          <w:rFonts w:asciiTheme="majorHAnsi" w:hAnsiTheme="majorHAnsi" w:cstheme="majorHAnsi"/>
        </w:rPr>
        <w:t>s</w:t>
      </w:r>
      <w:r>
        <w:rPr>
          <w:rFonts w:asciiTheme="majorHAnsi" w:hAnsiTheme="majorHAnsi" w:cstheme="majorHAnsi"/>
        </w:rPr>
        <w:t xml:space="preserve">, that. I don’t know why they can’t just put me into one of those down there.” </w:t>
      </w:r>
    </w:p>
    <w:p w14:paraId="418FE0F7" w14:textId="080BFD01" w:rsidR="003D1806" w:rsidRDefault="00257296" w:rsidP="003D1806">
      <w:pPr>
        <w:rPr>
          <w:rFonts w:asciiTheme="majorHAnsi" w:hAnsiTheme="majorHAnsi" w:cstheme="majorHAnsi"/>
        </w:rPr>
      </w:pPr>
      <w:r>
        <w:rPr>
          <w:rFonts w:asciiTheme="majorHAnsi" w:hAnsiTheme="majorHAnsi" w:cstheme="majorHAnsi"/>
        </w:rPr>
        <w:t xml:space="preserve">“Well, it won’t be </w:t>
      </w:r>
      <w:proofErr w:type="gramStart"/>
      <w:r>
        <w:rPr>
          <w:rFonts w:asciiTheme="majorHAnsi" w:hAnsiTheme="majorHAnsi" w:cstheme="majorHAnsi"/>
        </w:rPr>
        <w:t>you</w:t>
      </w:r>
      <w:proofErr w:type="gramEnd"/>
      <w:r>
        <w:rPr>
          <w:rFonts w:asciiTheme="majorHAnsi" w:hAnsiTheme="majorHAnsi" w:cstheme="majorHAnsi"/>
        </w:rPr>
        <w:t xml:space="preserve"> Deena. You won’t </w:t>
      </w:r>
      <w:r w:rsidR="003D1806">
        <w:rPr>
          <w:rFonts w:asciiTheme="majorHAnsi" w:hAnsiTheme="majorHAnsi" w:cstheme="majorHAnsi"/>
        </w:rPr>
        <w:t>remember any of it.”</w:t>
      </w:r>
    </w:p>
    <w:p w14:paraId="452C64AF" w14:textId="74151486" w:rsidR="003D1806" w:rsidRDefault="003D1806" w:rsidP="003D1806">
      <w:pPr>
        <w:rPr>
          <w:rFonts w:asciiTheme="majorHAnsi" w:hAnsiTheme="majorHAnsi" w:cstheme="majorHAnsi"/>
        </w:rPr>
      </w:pPr>
      <w:r>
        <w:rPr>
          <w:rFonts w:asciiTheme="majorHAnsi" w:hAnsiTheme="majorHAnsi" w:cstheme="majorHAnsi"/>
        </w:rPr>
        <w:t xml:space="preserve">“Yes, obviously, I know that. </w:t>
      </w:r>
      <w:r w:rsidR="00486490">
        <w:rPr>
          <w:rFonts w:asciiTheme="majorHAnsi" w:hAnsiTheme="majorHAnsi" w:cstheme="majorHAnsi"/>
        </w:rPr>
        <w:t xml:space="preserve">I’m just saying, so you don’t feel so lonely. Being so far away, down there, it must feel </w:t>
      </w:r>
      <w:r w:rsidR="00CB37ED">
        <w:rPr>
          <w:rFonts w:asciiTheme="majorHAnsi" w:hAnsiTheme="majorHAnsi" w:cstheme="majorHAnsi"/>
        </w:rPr>
        <w:t>lonely.”</w:t>
      </w:r>
    </w:p>
    <w:p w14:paraId="7F398ABF" w14:textId="48EAE46F" w:rsidR="00CB37ED" w:rsidRDefault="00CB37ED" w:rsidP="003D1806">
      <w:pPr>
        <w:rPr>
          <w:rFonts w:asciiTheme="majorHAnsi" w:hAnsiTheme="majorHAnsi" w:cstheme="majorHAnsi"/>
        </w:rPr>
      </w:pPr>
      <w:r>
        <w:rPr>
          <w:rFonts w:asciiTheme="majorHAnsi" w:hAnsiTheme="majorHAnsi" w:cstheme="majorHAnsi"/>
        </w:rPr>
        <w:t>“Ye</w:t>
      </w:r>
      <w:r w:rsidR="00A76A8C">
        <w:rPr>
          <w:rFonts w:asciiTheme="majorHAnsi" w:hAnsiTheme="majorHAnsi" w:cstheme="majorHAnsi"/>
        </w:rPr>
        <w:t>s</w:t>
      </w:r>
      <w:r>
        <w:rPr>
          <w:rFonts w:asciiTheme="majorHAnsi" w:hAnsiTheme="majorHAnsi" w:cstheme="majorHAnsi"/>
        </w:rPr>
        <w:t xml:space="preserve">, it does. But we still get to call, don’t we? </w:t>
      </w:r>
      <w:r w:rsidR="001C2D33">
        <w:rPr>
          <w:rFonts w:asciiTheme="majorHAnsi" w:hAnsiTheme="majorHAnsi" w:cstheme="majorHAnsi"/>
        </w:rPr>
        <w:t>See</w:t>
      </w:r>
      <w:r w:rsidR="003C1C09">
        <w:rPr>
          <w:rFonts w:asciiTheme="majorHAnsi" w:hAnsiTheme="majorHAnsi" w:cstheme="majorHAnsi"/>
        </w:rPr>
        <w:t>ing</w:t>
      </w:r>
      <w:r w:rsidR="001C2D33">
        <w:rPr>
          <w:rFonts w:asciiTheme="majorHAnsi" w:hAnsiTheme="majorHAnsi" w:cstheme="majorHAnsi"/>
        </w:rPr>
        <w:t xml:space="preserve"> you is enough for now, until I’m back. I’m just hoping it’s not extended.”</w:t>
      </w:r>
    </w:p>
    <w:p w14:paraId="4CF8152D" w14:textId="01F6EC05" w:rsidR="001C2D33" w:rsidRDefault="001C2D33" w:rsidP="003D1806">
      <w:pPr>
        <w:rPr>
          <w:rFonts w:asciiTheme="majorHAnsi" w:hAnsiTheme="majorHAnsi" w:cstheme="majorHAnsi"/>
        </w:rPr>
      </w:pPr>
      <w:r>
        <w:rPr>
          <w:rFonts w:asciiTheme="majorHAnsi" w:hAnsiTheme="majorHAnsi" w:cstheme="majorHAnsi"/>
        </w:rPr>
        <w:t>“Extended?” Deena’s face went a</w:t>
      </w:r>
      <w:r w:rsidR="00E51D0D">
        <w:rPr>
          <w:rFonts w:asciiTheme="majorHAnsi" w:hAnsiTheme="majorHAnsi" w:cstheme="majorHAnsi"/>
        </w:rPr>
        <w:t xml:space="preserve"> shade</w:t>
      </w:r>
      <w:r>
        <w:rPr>
          <w:rFonts w:asciiTheme="majorHAnsi" w:hAnsiTheme="majorHAnsi" w:cstheme="majorHAnsi"/>
        </w:rPr>
        <w:t xml:space="preserve"> paler. “What do you mean?”</w:t>
      </w:r>
    </w:p>
    <w:p w14:paraId="3605F48A" w14:textId="2DA6C202" w:rsidR="00FE3811" w:rsidRDefault="00FE3811" w:rsidP="003D1806">
      <w:pPr>
        <w:rPr>
          <w:rFonts w:asciiTheme="majorHAnsi" w:hAnsiTheme="majorHAnsi" w:cstheme="majorHAnsi"/>
        </w:rPr>
      </w:pPr>
      <w:r>
        <w:rPr>
          <w:rFonts w:asciiTheme="majorHAnsi" w:hAnsiTheme="majorHAnsi" w:cstheme="majorHAnsi"/>
        </w:rPr>
        <w:t xml:space="preserve">“You know. They always end up </w:t>
      </w:r>
      <w:r w:rsidR="00E26492">
        <w:rPr>
          <w:rFonts w:asciiTheme="majorHAnsi" w:hAnsiTheme="majorHAnsi" w:cstheme="majorHAnsi"/>
        </w:rPr>
        <w:t>saying, ‘Ye</w:t>
      </w:r>
      <w:r w:rsidR="00A76A8C">
        <w:rPr>
          <w:rFonts w:asciiTheme="majorHAnsi" w:hAnsiTheme="majorHAnsi" w:cstheme="majorHAnsi"/>
        </w:rPr>
        <w:t>s</w:t>
      </w:r>
      <w:r w:rsidR="00E26492">
        <w:rPr>
          <w:rFonts w:asciiTheme="majorHAnsi" w:hAnsiTheme="majorHAnsi" w:cstheme="majorHAnsi"/>
        </w:rPr>
        <w:t xml:space="preserve">, only a </w:t>
      </w:r>
      <w:r w:rsidR="003C1C09">
        <w:rPr>
          <w:rFonts w:asciiTheme="majorHAnsi" w:hAnsiTheme="majorHAnsi" w:cstheme="majorHAnsi"/>
        </w:rPr>
        <w:t>twelve-month</w:t>
      </w:r>
      <w:r w:rsidR="00E26492">
        <w:rPr>
          <w:rFonts w:asciiTheme="majorHAnsi" w:hAnsiTheme="majorHAnsi" w:cstheme="majorHAnsi"/>
        </w:rPr>
        <w:t xml:space="preserve"> job, but we really need you for fifteen now.’ You know what they’re like.</w:t>
      </w:r>
      <w:r w:rsidR="00362D68">
        <w:rPr>
          <w:rFonts w:asciiTheme="majorHAnsi" w:hAnsiTheme="majorHAnsi" w:cstheme="majorHAnsi"/>
        </w:rPr>
        <w:t>”</w:t>
      </w:r>
    </w:p>
    <w:p w14:paraId="7815C0E5" w14:textId="445DB06D" w:rsidR="00362D68" w:rsidRDefault="00362D68" w:rsidP="003D1806">
      <w:pPr>
        <w:rPr>
          <w:rFonts w:asciiTheme="majorHAnsi" w:hAnsiTheme="majorHAnsi" w:cstheme="majorHAnsi"/>
        </w:rPr>
      </w:pPr>
      <w:r>
        <w:rPr>
          <w:rFonts w:asciiTheme="majorHAnsi" w:hAnsiTheme="majorHAnsi" w:cstheme="majorHAnsi"/>
        </w:rPr>
        <w:t>“Sure,” Deena said.</w:t>
      </w:r>
    </w:p>
    <w:p w14:paraId="7356102A" w14:textId="66CAF95A" w:rsidR="00362D68" w:rsidRDefault="00362D68" w:rsidP="003D1806">
      <w:pPr>
        <w:rPr>
          <w:rFonts w:asciiTheme="majorHAnsi" w:hAnsiTheme="majorHAnsi" w:cstheme="majorHAnsi"/>
        </w:rPr>
      </w:pPr>
      <w:r>
        <w:rPr>
          <w:rFonts w:asciiTheme="majorHAnsi" w:hAnsiTheme="majorHAnsi" w:cstheme="majorHAnsi"/>
        </w:rPr>
        <w:t>“</w:t>
      </w:r>
      <w:r w:rsidR="00BD41D9">
        <w:rPr>
          <w:rFonts w:asciiTheme="majorHAnsi" w:hAnsiTheme="majorHAnsi" w:cstheme="majorHAnsi"/>
        </w:rPr>
        <w:t>L</w:t>
      </w:r>
      <w:r w:rsidR="00011488">
        <w:rPr>
          <w:rFonts w:asciiTheme="majorHAnsi" w:hAnsiTheme="majorHAnsi" w:cstheme="majorHAnsi"/>
        </w:rPr>
        <w:t xml:space="preserve">et’s just think </w:t>
      </w:r>
      <w:r w:rsidR="00A17224">
        <w:rPr>
          <w:rFonts w:asciiTheme="majorHAnsi" w:hAnsiTheme="majorHAnsi" w:cstheme="majorHAnsi"/>
        </w:rPr>
        <w:t>positive,</w:t>
      </w:r>
      <w:r w:rsidR="00011488">
        <w:rPr>
          <w:rFonts w:asciiTheme="majorHAnsi" w:hAnsiTheme="majorHAnsi" w:cstheme="majorHAnsi"/>
        </w:rPr>
        <w:t xml:space="preserve"> okay?” </w:t>
      </w:r>
    </w:p>
    <w:p w14:paraId="6C552056" w14:textId="595F6394" w:rsidR="006A5594" w:rsidRDefault="006A5594" w:rsidP="003D1806">
      <w:pPr>
        <w:rPr>
          <w:rFonts w:asciiTheme="majorHAnsi" w:hAnsiTheme="majorHAnsi" w:cstheme="majorHAnsi"/>
        </w:rPr>
      </w:pPr>
      <w:r>
        <w:rPr>
          <w:rFonts w:asciiTheme="majorHAnsi" w:hAnsiTheme="majorHAnsi" w:cstheme="majorHAnsi"/>
        </w:rPr>
        <w:t>“Y</w:t>
      </w:r>
      <w:r w:rsidR="00BD41D9">
        <w:rPr>
          <w:rFonts w:asciiTheme="majorHAnsi" w:hAnsiTheme="majorHAnsi" w:cstheme="majorHAnsi"/>
        </w:rPr>
        <w:t>es</w:t>
      </w:r>
      <w:r>
        <w:rPr>
          <w:rFonts w:asciiTheme="majorHAnsi" w:hAnsiTheme="majorHAnsi" w:cstheme="majorHAnsi"/>
        </w:rPr>
        <w:t xml:space="preserve">, you’re right.” </w:t>
      </w:r>
    </w:p>
    <w:p w14:paraId="09010C61" w14:textId="5921890A" w:rsidR="006A5594" w:rsidRDefault="006A5594" w:rsidP="003D1806">
      <w:pPr>
        <w:rPr>
          <w:rFonts w:asciiTheme="majorHAnsi" w:hAnsiTheme="majorHAnsi" w:cstheme="majorHAnsi"/>
        </w:rPr>
      </w:pPr>
      <w:r>
        <w:rPr>
          <w:rFonts w:asciiTheme="majorHAnsi" w:hAnsiTheme="majorHAnsi" w:cstheme="majorHAnsi"/>
        </w:rPr>
        <w:t>“Think it’s time we get some sleep. You look exhausted,” Joel said, yawning.</w:t>
      </w:r>
    </w:p>
    <w:p w14:paraId="072CC0CD" w14:textId="244284F9" w:rsidR="006A5594" w:rsidRDefault="006A5594" w:rsidP="003D1806">
      <w:pPr>
        <w:rPr>
          <w:rFonts w:asciiTheme="majorHAnsi" w:hAnsiTheme="majorHAnsi" w:cstheme="majorHAnsi"/>
        </w:rPr>
      </w:pPr>
      <w:r>
        <w:rPr>
          <w:rFonts w:asciiTheme="majorHAnsi" w:hAnsiTheme="majorHAnsi" w:cstheme="majorHAnsi"/>
        </w:rPr>
        <w:t>“I am. I just want to talk a little longer.”</w:t>
      </w:r>
    </w:p>
    <w:p w14:paraId="795013EC" w14:textId="5722AB6C" w:rsidR="006A5594" w:rsidRDefault="006A5594" w:rsidP="003D1806">
      <w:pPr>
        <w:rPr>
          <w:rFonts w:asciiTheme="majorHAnsi" w:hAnsiTheme="majorHAnsi" w:cstheme="majorHAnsi"/>
        </w:rPr>
      </w:pPr>
      <w:r>
        <w:rPr>
          <w:rFonts w:asciiTheme="majorHAnsi" w:hAnsiTheme="majorHAnsi" w:cstheme="majorHAnsi"/>
        </w:rPr>
        <w:t>“</w:t>
      </w:r>
      <w:r w:rsidR="009320D2">
        <w:rPr>
          <w:rFonts w:asciiTheme="majorHAnsi" w:hAnsiTheme="majorHAnsi" w:cstheme="majorHAnsi"/>
        </w:rPr>
        <w:t>Come on. We’</w:t>
      </w:r>
      <w:r w:rsidR="00AD6492">
        <w:rPr>
          <w:rFonts w:asciiTheme="majorHAnsi" w:hAnsiTheme="majorHAnsi" w:cstheme="majorHAnsi"/>
        </w:rPr>
        <w:t>ve got</w:t>
      </w:r>
      <w:r w:rsidR="00A17224">
        <w:rPr>
          <w:rFonts w:asciiTheme="majorHAnsi" w:hAnsiTheme="majorHAnsi" w:cstheme="majorHAnsi"/>
        </w:rPr>
        <w:t xml:space="preserve"> to</w:t>
      </w:r>
      <w:r w:rsidR="00AD6492">
        <w:rPr>
          <w:rFonts w:asciiTheme="majorHAnsi" w:hAnsiTheme="majorHAnsi" w:cstheme="majorHAnsi"/>
        </w:rPr>
        <w:t xml:space="preserve"> be up for early sunrise.”</w:t>
      </w:r>
    </w:p>
    <w:p w14:paraId="0527FFD4" w14:textId="3D32D3E5" w:rsidR="00AD6492" w:rsidRDefault="00AD6492" w:rsidP="003D1806">
      <w:pPr>
        <w:rPr>
          <w:rFonts w:asciiTheme="majorHAnsi" w:hAnsiTheme="majorHAnsi" w:cstheme="majorHAnsi"/>
        </w:rPr>
      </w:pPr>
      <w:r>
        <w:rPr>
          <w:rFonts w:asciiTheme="majorHAnsi" w:hAnsiTheme="majorHAnsi" w:cstheme="majorHAnsi"/>
        </w:rPr>
        <w:t xml:space="preserve">“You mean your early pills?” </w:t>
      </w:r>
    </w:p>
    <w:p w14:paraId="52E30858" w14:textId="2426A57A" w:rsidR="009E7004" w:rsidRDefault="009E7004" w:rsidP="003D1806">
      <w:pPr>
        <w:rPr>
          <w:rFonts w:asciiTheme="majorHAnsi" w:hAnsiTheme="majorHAnsi" w:cstheme="majorHAnsi"/>
        </w:rPr>
      </w:pPr>
      <w:r>
        <w:rPr>
          <w:rFonts w:asciiTheme="majorHAnsi" w:hAnsiTheme="majorHAnsi" w:cstheme="majorHAnsi"/>
        </w:rPr>
        <w:lastRenderedPageBreak/>
        <w:t>“Yes</w:t>
      </w:r>
      <w:r w:rsidR="000C51C2">
        <w:rPr>
          <w:rFonts w:asciiTheme="majorHAnsi" w:hAnsiTheme="majorHAnsi" w:cstheme="majorHAnsi"/>
        </w:rPr>
        <w:t xml:space="preserve">, </w:t>
      </w:r>
      <w:r w:rsidR="00967D67">
        <w:rPr>
          <w:rFonts w:asciiTheme="majorHAnsi" w:hAnsiTheme="majorHAnsi" w:cstheme="majorHAnsi"/>
        </w:rPr>
        <w:t>I’ve got my</w:t>
      </w:r>
      <w:r w:rsidR="00B0443D">
        <w:rPr>
          <w:rFonts w:asciiTheme="majorHAnsi" w:hAnsiTheme="majorHAnsi" w:cstheme="majorHAnsi"/>
        </w:rPr>
        <w:t xml:space="preserve"> BHP ready for tomorrow</w:t>
      </w:r>
      <w:r w:rsidR="000C51C2">
        <w:rPr>
          <w:rFonts w:asciiTheme="majorHAnsi" w:hAnsiTheme="majorHAnsi" w:cstheme="majorHAnsi"/>
        </w:rPr>
        <w:t>. All my diet needs.”</w:t>
      </w:r>
    </w:p>
    <w:p w14:paraId="465C05DE" w14:textId="32E98F86" w:rsidR="009D28C6" w:rsidRDefault="009D28C6" w:rsidP="009D28C6">
      <w:pPr>
        <w:rPr>
          <w:rFonts w:asciiTheme="majorHAnsi" w:hAnsiTheme="majorHAnsi" w:cstheme="majorHAnsi"/>
        </w:rPr>
      </w:pPr>
      <w:r>
        <w:rPr>
          <w:rFonts w:asciiTheme="majorHAnsi" w:hAnsiTheme="majorHAnsi" w:cstheme="majorHAnsi"/>
        </w:rPr>
        <w:t>“You do look a little thin,” Deena said.</w:t>
      </w:r>
    </w:p>
    <w:p w14:paraId="6DEA5054" w14:textId="132B1041" w:rsidR="009D28C6" w:rsidRDefault="009D28C6" w:rsidP="009D28C6">
      <w:pPr>
        <w:rPr>
          <w:rFonts w:asciiTheme="majorHAnsi" w:hAnsiTheme="majorHAnsi" w:cstheme="majorHAnsi"/>
        </w:rPr>
      </w:pPr>
      <w:r>
        <w:rPr>
          <w:rFonts w:asciiTheme="majorHAnsi" w:hAnsiTheme="majorHAnsi" w:cstheme="majorHAnsi"/>
        </w:rPr>
        <w:t>“Y</w:t>
      </w:r>
      <w:r w:rsidR="00BD41D9">
        <w:rPr>
          <w:rFonts w:asciiTheme="majorHAnsi" w:hAnsiTheme="majorHAnsi" w:cstheme="majorHAnsi"/>
        </w:rPr>
        <w:t>es</w:t>
      </w:r>
      <w:r>
        <w:rPr>
          <w:rFonts w:asciiTheme="majorHAnsi" w:hAnsiTheme="majorHAnsi" w:cstheme="majorHAnsi"/>
        </w:rPr>
        <w:t>. They say it’s normal. I’ll start going back to the gym once I’m back up.</w:t>
      </w:r>
      <w:r w:rsidR="00CE2DF7">
        <w:rPr>
          <w:rFonts w:asciiTheme="majorHAnsi" w:hAnsiTheme="majorHAnsi" w:cstheme="majorHAnsi"/>
        </w:rPr>
        <w:t>”</w:t>
      </w:r>
    </w:p>
    <w:p w14:paraId="1D0DCBBA" w14:textId="76DEBEB8" w:rsidR="00CE2DF7" w:rsidRDefault="00CE2DF7" w:rsidP="009D28C6">
      <w:pPr>
        <w:rPr>
          <w:rFonts w:asciiTheme="majorHAnsi" w:hAnsiTheme="majorHAnsi" w:cstheme="majorHAnsi"/>
        </w:rPr>
      </w:pPr>
      <w:r>
        <w:rPr>
          <w:rFonts w:asciiTheme="majorHAnsi" w:hAnsiTheme="majorHAnsi" w:cstheme="majorHAnsi"/>
        </w:rPr>
        <w:t xml:space="preserve">“Okay. </w:t>
      </w:r>
      <w:proofErr w:type="gramStart"/>
      <w:r>
        <w:rPr>
          <w:rFonts w:asciiTheme="majorHAnsi" w:hAnsiTheme="majorHAnsi" w:cstheme="majorHAnsi"/>
        </w:rPr>
        <w:t>So</w:t>
      </w:r>
      <w:proofErr w:type="gramEnd"/>
      <w:r>
        <w:rPr>
          <w:rFonts w:asciiTheme="majorHAnsi" w:hAnsiTheme="majorHAnsi" w:cstheme="majorHAnsi"/>
        </w:rPr>
        <w:t xml:space="preserve"> you want to sleep?”</w:t>
      </w:r>
    </w:p>
    <w:p w14:paraId="0499B7A2" w14:textId="77A41004" w:rsidR="00CE2DF7" w:rsidRDefault="00CE2DF7" w:rsidP="009D28C6">
      <w:pPr>
        <w:rPr>
          <w:rFonts w:asciiTheme="majorHAnsi" w:hAnsiTheme="majorHAnsi" w:cstheme="majorHAnsi"/>
        </w:rPr>
      </w:pPr>
      <w:r>
        <w:rPr>
          <w:rFonts w:asciiTheme="majorHAnsi" w:hAnsiTheme="majorHAnsi" w:cstheme="majorHAnsi"/>
        </w:rPr>
        <w:t>“Please.”</w:t>
      </w:r>
    </w:p>
    <w:p w14:paraId="74925695" w14:textId="39658FCB" w:rsidR="00CE2DF7" w:rsidRDefault="0069700D" w:rsidP="009D28C6">
      <w:pPr>
        <w:rPr>
          <w:rFonts w:asciiTheme="majorHAnsi" w:hAnsiTheme="majorHAnsi" w:cstheme="majorHAnsi"/>
        </w:rPr>
      </w:pPr>
      <w:r>
        <w:rPr>
          <w:rFonts w:asciiTheme="majorHAnsi" w:hAnsiTheme="majorHAnsi" w:cstheme="majorHAnsi"/>
        </w:rPr>
        <w:t xml:space="preserve">Deena laughed and rubbed her thumb </w:t>
      </w:r>
      <w:r w:rsidR="00AD0655">
        <w:rPr>
          <w:rFonts w:asciiTheme="majorHAnsi" w:hAnsiTheme="majorHAnsi" w:cstheme="majorHAnsi"/>
        </w:rPr>
        <w:t xml:space="preserve">on the </w:t>
      </w:r>
      <w:r w:rsidR="009B2B7C">
        <w:rPr>
          <w:rFonts w:asciiTheme="majorHAnsi" w:hAnsiTheme="majorHAnsi" w:cstheme="majorHAnsi"/>
          <w:smallCaps/>
        </w:rPr>
        <w:t>e</w:t>
      </w:r>
      <w:r w:rsidR="00AD0655" w:rsidRPr="00AD0655">
        <w:rPr>
          <w:rFonts w:asciiTheme="majorHAnsi" w:hAnsiTheme="majorHAnsi" w:cstheme="majorHAnsi"/>
          <w:smallCaps/>
        </w:rPr>
        <w:t>nd call</w:t>
      </w:r>
      <w:r w:rsidR="00AD0655">
        <w:rPr>
          <w:rFonts w:asciiTheme="majorHAnsi" w:hAnsiTheme="majorHAnsi" w:cstheme="majorHAnsi"/>
        </w:rPr>
        <w:t xml:space="preserve"> button</w:t>
      </w:r>
      <w:r w:rsidR="004D6F33">
        <w:rPr>
          <w:rFonts w:asciiTheme="majorHAnsi" w:hAnsiTheme="majorHAnsi" w:cstheme="majorHAnsi"/>
        </w:rPr>
        <w:t xml:space="preserve"> “Guess I’ll see you then.” </w:t>
      </w:r>
    </w:p>
    <w:p w14:paraId="0CC67B0C" w14:textId="3375FBC2" w:rsidR="004D6F33" w:rsidRDefault="004D6F33" w:rsidP="009D28C6">
      <w:pPr>
        <w:rPr>
          <w:rFonts w:asciiTheme="majorHAnsi" w:hAnsiTheme="majorHAnsi" w:cstheme="majorHAnsi"/>
        </w:rPr>
      </w:pPr>
      <w:r>
        <w:rPr>
          <w:rFonts w:asciiTheme="majorHAnsi" w:hAnsiTheme="majorHAnsi" w:cstheme="majorHAnsi"/>
        </w:rPr>
        <w:t>“</w:t>
      </w:r>
      <w:proofErr w:type="gramStart"/>
      <w:r>
        <w:rPr>
          <w:rFonts w:asciiTheme="majorHAnsi" w:hAnsiTheme="majorHAnsi" w:cstheme="majorHAnsi"/>
        </w:rPr>
        <w:t>Yes</w:t>
      </w:r>
      <w:proofErr w:type="gramEnd"/>
      <w:r>
        <w:rPr>
          <w:rFonts w:asciiTheme="majorHAnsi" w:hAnsiTheme="majorHAnsi" w:cstheme="majorHAnsi"/>
        </w:rPr>
        <w:t xml:space="preserve"> you will.”</w:t>
      </w:r>
    </w:p>
    <w:p w14:paraId="71AD1975" w14:textId="1854F337" w:rsidR="004D6F33" w:rsidRDefault="004D6F33" w:rsidP="004D6F33">
      <w:pPr>
        <w:rPr>
          <w:rFonts w:asciiTheme="majorHAnsi" w:hAnsiTheme="majorHAnsi" w:cstheme="majorHAnsi"/>
        </w:rPr>
      </w:pPr>
      <w:r>
        <w:rPr>
          <w:rFonts w:asciiTheme="majorHAnsi" w:hAnsiTheme="majorHAnsi" w:cstheme="majorHAnsi"/>
        </w:rPr>
        <w:t>“I love you.”</w:t>
      </w:r>
    </w:p>
    <w:p w14:paraId="3000AAFE" w14:textId="11B821C8" w:rsidR="004D6F33" w:rsidRDefault="004D6F33" w:rsidP="004D6F33">
      <w:pPr>
        <w:rPr>
          <w:rFonts w:asciiTheme="majorHAnsi" w:hAnsiTheme="majorHAnsi" w:cstheme="majorHAnsi"/>
        </w:rPr>
      </w:pPr>
      <w:r>
        <w:rPr>
          <w:rFonts w:asciiTheme="majorHAnsi" w:hAnsiTheme="majorHAnsi" w:cstheme="majorHAnsi"/>
        </w:rPr>
        <w:t>“I love you too.”</w:t>
      </w:r>
    </w:p>
    <w:p w14:paraId="3B81FFAE" w14:textId="3926D43C" w:rsidR="0065268E" w:rsidRDefault="0065268E" w:rsidP="004D6F33">
      <w:pPr>
        <w:rPr>
          <w:rFonts w:asciiTheme="majorHAnsi" w:hAnsiTheme="majorHAnsi" w:cstheme="majorHAnsi"/>
        </w:rPr>
      </w:pPr>
      <w:r>
        <w:rPr>
          <w:rFonts w:asciiTheme="majorHAnsi" w:hAnsiTheme="majorHAnsi" w:cstheme="majorHAnsi"/>
        </w:rPr>
        <w:t>Deena ended the call</w:t>
      </w:r>
      <w:r w:rsidR="00E13C0F">
        <w:rPr>
          <w:rFonts w:asciiTheme="majorHAnsi" w:hAnsiTheme="majorHAnsi" w:cstheme="majorHAnsi"/>
        </w:rPr>
        <w:t xml:space="preserve"> and</w:t>
      </w:r>
      <w:r>
        <w:rPr>
          <w:rFonts w:asciiTheme="majorHAnsi" w:hAnsiTheme="majorHAnsi" w:cstheme="majorHAnsi"/>
        </w:rPr>
        <w:t xml:space="preserve"> </w:t>
      </w:r>
      <w:r w:rsidR="00E13C0F">
        <w:rPr>
          <w:rFonts w:asciiTheme="majorHAnsi" w:hAnsiTheme="majorHAnsi" w:cstheme="majorHAnsi"/>
        </w:rPr>
        <w:t xml:space="preserve">pressed another button. </w:t>
      </w:r>
      <w:r w:rsidR="00586B3F">
        <w:rPr>
          <w:rFonts w:asciiTheme="majorHAnsi" w:hAnsiTheme="majorHAnsi" w:cstheme="majorHAnsi"/>
        </w:rPr>
        <w:t xml:space="preserve">She was making another call. </w:t>
      </w:r>
    </w:p>
    <w:p w14:paraId="201EF428" w14:textId="5E896E5B" w:rsidR="00D91D3F" w:rsidRDefault="00D91D3F" w:rsidP="004D6F33">
      <w:pPr>
        <w:rPr>
          <w:rFonts w:asciiTheme="majorHAnsi" w:hAnsiTheme="majorHAnsi" w:cstheme="majorHAnsi"/>
        </w:rPr>
      </w:pPr>
      <w:r>
        <w:rPr>
          <w:rFonts w:asciiTheme="majorHAnsi" w:hAnsiTheme="majorHAnsi" w:cstheme="majorHAnsi"/>
        </w:rPr>
        <w:t>*</w:t>
      </w:r>
    </w:p>
    <w:p w14:paraId="290AFCE9" w14:textId="0BF2C3E8" w:rsidR="00D91D3F" w:rsidRDefault="00D91D3F" w:rsidP="008D2514">
      <w:pPr>
        <w:ind w:firstLine="0"/>
        <w:rPr>
          <w:rFonts w:asciiTheme="majorHAnsi" w:hAnsiTheme="majorHAnsi" w:cstheme="majorHAnsi"/>
        </w:rPr>
      </w:pPr>
      <w:r>
        <w:rPr>
          <w:rFonts w:asciiTheme="majorHAnsi" w:hAnsiTheme="majorHAnsi" w:cstheme="majorHAnsi"/>
        </w:rPr>
        <w:t xml:space="preserve">Milly squirmed in </w:t>
      </w:r>
      <w:r w:rsidR="00611ABF">
        <w:rPr>
          <w:rFonts w:asciiTheme="majorHAnsi" w:hAnsiTheme="majorHAnsi" w:cstheme="majorHAnsi"/>
        </w:rPr>
        <w:t>its</w:t>
      </w:r>
      <w:r>
        <w:rPr>
          <w:rFonts w:asciiTheme="majorHAnsi" w:hAnsiTheme="majorHAnsi" w:cstheme="majorHAnsi"/>
        </w:rPr>
        <w:t xml:space="preserve"> </w:t>
      </w:r>
      <w:r w:rsidR="002952FD">
        <w:rPr>
          <w:rFonts w:asciiTheme="majorHAnsi" w:hAnsiTheme="majorHAnsi" w:cstheme="majorHAnsi"/>
        </w:rPr>
        <w:t>incubator</w:t>
      </w:r>
      <w:r w:rsidR="00174646">
        <w:rPr>
          <w:rFonts w:asciiTheme="majorHAnsi" w:hAnsiTheme="majorHAnsi" w:cstheme="majorHAnsi"/>
        </w:rPr>
        <w:t xml:space="preserve">, its body contorting into spiky shapes, vibrating and </w:t>
      </w:r>
      <w:r w:rsidR="00611ABF">
        <w:rPr>
          <w:rFonts w:asciiTheme="majorHAnsi" w:hAnsiTheme="majorHAnsi" w:cstheme="majorHAnsi"/>
        </w:rPr>
        <w:t xml:space="preserve">jostling. It moved from one side of its container to the other, </w:t>
      </w:r>
      <w:r w:rsidR="008061DF">
        <w:rPr>
          <w:rFonts w:asciiTheme="majorHAnsi" w:hAnsiTheme="majorHAnsi" w:cstheme="majorHAnsi"/>
        </w:rPr>
        <w:t xml:space="preserve">one more piece of food left. It moved over it and absorbed </w:t>
      </w:r>
      <w:r w:rsidR="00047518">
        <w:rPr>
          <w:rFonts w:asciiTheme="majorHAnsi" w:hAnsiTheme="majorHAnsi" w:cstheme="majorHAnsi"/>
        </w:rPr>
        <w:t xml:space="preserve">it, intaking the nutrients into its </w:t>
      </w:r>
      <w:r w:rsidR="008E0DF3">
        <w:rPr>
          <w:rFonts w:asciiTheme="majorHAnsi" w:hAnsiTheme="majorHAnsi" w:cstheme="majorHAnsi"/>
        </w:rPr>
        <w:t xml:space="preserve">mass. </w:t>
      </w:r>
      <w:r w:rsidR="00F11DD8">
        <w:rPr>
          <w:rFonts w:asciiTheme="majorHAnsi" w:hAnsiTheme="majorHAnsi" w:cstheme="majorHAnsi"/>
        </w:rPr>
        <w:t xml:space="preserve">Its back bubbled and contorted, </w:t>
      </w:r>
      <w:r w:rsidR="00D70533">
        <w:rPr>
          <w:rFonts w:asciiTheme="majorHAnsi" w:hAnsiTheme="majorHAnsi" w:cstheme="majorHAnsi"/>
        </w:rPr>
        <w:t xml:space="preserve">changing and fixing its shape into something new; something blockier. Then, its body relaxed and it went back into its blobby shape, the thick tendrils </w:t>
      </w:r>
      <w:r w:rsidR="00FE06FC">
        <w:rPr>
          <w:rFonts w:asciiTheme="majorHAnsi" w:hAnsiTheme="majorHAnsi" w:cstheme="majorHAnsi"/>
        </w:rPr>
        <w:t>protruding from it retracting back into it.</w:t>
      </w:r>
    </w:p>
    <w:p w14:paraId="3270632C" w14:textId="4E24EF09" w:rsidR="00C40F1A" w:rsidRDefault="00C40F1A" w:rsidP="004D6F33">
      <w:pPr>
        <w:rPr>
          <w:rFonts w:asciiTheme="majorHAnsi" w:hAnsiTheme="majorHAnsi" w:cstheme="majorHAnsi"/>
        </w:rPr>
      </w:pPr>
      <w:r>
        <w:rPr>
          <w:rFonts w:asciiTheme="majorHAnsi" w:hAnsiTheme="majorHAnsi" w:cstheme="majorHAnsi"/>
        </w:rPr>
        <w:t>Then</w:t>
      </w:r>
      <w:r w:rsidR="00FE06FC">
        <w:rPr>
          <w:rFonts w:asciiTheme="majorHAnsi" w:hAnsiTheme="majorHAnsi" w:cstheme="majorHAnsi"/>
        </w:rPr>
        <w:t xml:space="preserve">, it settled back down and moved no more. </w:t>
      </w:r>
    </w:p>
    <w:p w14:paraId="2E6BD3E7" w14:textId="2A18D17B" w:rsidR="00F50A18" w:rsidRPr="00F84B36" w:rsidRDefault="00F50A18" w:rsidP="00F50A18">
      <w:pPr>
        <w:pStyle w:val="Heading2"/>
        <w:rPr>
          <w:rStyle w:val="Emphasis"/>
        </w:rPr>
      </w:pPr>
      <w:r>
        <w:rPr>
          <w:rStyle w:val="Emphasis"/>
        </w:rPr>
        <w:t>5</w:t>
      </w:r>
      <w:r w:rsidRPr="00F84B36">
        <w:rPr>
          <w:rStyle w:val="Emphasis"/>
        </w:rPr>
        <w:t xml:space="preserve">, </w:t>
      </w:r>
      <w:r>
        <w:rPr>
          <w:rStyle w:val="Emphasis"/>
        </w:rPr>
        <w:t>ORLON</w:t>
      </w:r>
      <w:r w:rsidRPr="00F84B36">
        <w:rPr>
          <w:rStyle w:val="Emphasis"/>
        </w:rPr>
        <w:t xml:space="preserve">, </w:t>
      </w:r>
      <w:r>
        <w:rPr>
          <w:rStyle w:val="Emphasis"/>
        </w:rPr>
        <w:t>AVE OPPS</w:t>
      </w:r>
    </w:p>
    <w:p w14:paraId="79AD1670" w14:textId="77691346" w:rsidR="00F50A18" w:rsidRDefault="00F50A18" w:rsidP="00D34006">
      <w:pPr>
        <w:ind w:firstLine="0"/>
        <w:rPr>
          <w:rFonts w:asciiTheme="majorHAnsi" w:hAnsiTheme="majorHAnsi" w:cstheme="majorHAnsi"/>
        </w:rPr>
      </w:pPr>
      <w:r>
        <w:rPr>
          <w:rFonts w:asciiTheme="majorHAnsi" w:hAnsiTheme="majorHAnsi" w:cstheme="majorHAnsi"/>
        </w:rPr>
        <w:t xml:space="preserve">Orlon did his pushups, grinding his teeth as he went up and down. The music played </w:t>
      </w:r>
      <w:r w:rsidR="00E15C67">
        <w:rPr>
          <w:rFonts w:asciiTheme="majorHAnsi" w:hAnsiTheme="majorHAnsi" w:cstheme="majorHAnsi"/>
        </w:rPr>
        <w:t xml:space="preserve">in his ears through his </w:t>
      </w:r>
      <w:r w:rsidR="00F935E2">
        <w:rPr>
          <w:rFonts w:asciiTheme="majorHAnsi" w:hAnsiTheme="majorHAnsi" w:cstheme="majorHAnsi"/>
        </w:rPr>
        <w:t>buds</w:t>
      </w:r>
      <w:r>
        <w:rPr>
          <w:rFonts w:asciiTheme="majorHAnsi" w:hAnsiTheme="majorHAnsi" w:cstheme="majorHAnsi"/>
        </w:rPr>
        <w:t xml:space="preserve">. The recreations </w:t>
      </w:r>
      <w:r w:rsidR="00194CA7">
        <w:rPr>
          <w:rFonts w:asciiTheme="majorHAnsi" w:hAnsiTheme="majorHAnsi" w:cstheme="majorHAnsi"/>
        </w:rPr>
        <w:t>originated from</w:t>
      </w:r>
      <w:r>
        <w:rPr>
          <w:rFonts w:asciiTheme="majorHAnsi" w:hAnsiTheme="majorHAnsi" w:cstheme="majorHAnsi"/>
        </w:rPr>
        <w:t xml:space="preserve"> Earth, reconstructed from lost d</w:t>
      </w:r>
      <w:r w:rsidR="001240A3">
        <w:rPr>
          <w:rFonts w:asciiTheme="majorHAnsi" w:hAnsiTheme="majorHAnsi" w:cstheme="majorHAnsi"/>
        </w:rPr>
        <w:t>ata hundreds of years ago</w:t>
      </w:r>
      <w:r>
        <w:rPr>
          <w:rFonts w:asciiTheme="majorHAnsi" w:hAnsiTheme="majorHAnsi" w:cstheme="majorHAnsi"/>
        </w:rPr>
        <w:t>.</w:t>
      </w:r>
    </w:p>
    <w:p w14:paraId="0042B882" w14:textId="05E67195" w:rsidR="00F50A18" w:rsidRDefault="00F50A18" w:rsidP="00F50A18">
      <w:pPr>
        <w:rPr>
          <w:rFonts w:asciiTheme="majorHAnsi" w:hAnsiTheme="majorHAnsi" w:cstheme="majorHAnsi"/>
        </w:rPr>
      </w:pPr>
      <w:r>
        <w:rPr>
          <w:rFonts w:asciiTheme="majorHAnsi" w:hAnsiTheme="majorHAnsi" w:cstheme="majorHAnsi"/>
        </w:rPr>
        <w:t xml:space="preserve">The end of the song had a loud screaming woman for a finale. She sounded scared. Orlon pushed up a final time, moved his legs underneath himself and breathed heavy, soaked in sweat. </w:t>
      </w:r>
      <w:r w:rsidR="001A66F1">
        <w:rPr>
          <w:rFonts w:asciiTheme="majorHAnsi" w:hAnsiTheme="majorHAnsi" w:cstheme="majorHAnsi"/>
        </w:rPr>
        <w:t xml:space="preserve">He pulled his buds out and turned them off. </w:t>
      </w:r>
      <w:r>
        <w:rPr>
          <w:rFonts w:asciiTheme="majorHAnsi" w:hAnsiTheme="majorHAnsi" w:cstheme="majorHAnsi"/>
        </w:rPr>
        <w:t>Then he got a towel and wiped his forehead.</w:t>
      </w:r>
    </w:p>
    <w:p w14:paraId="1AAD0368" w14:textId="609D3521" w:rsidR="00F50A18" w:rsidRDefault="00F50A18" w:rsidP="00F50A18">
      <w:pPr>
        <w:rPr>
          <w:rFonts w:asciiTheme="majorHAnsi" w:hAnsiTheme="majorHAnsi" w:cstheme="majorHAnsi"/>
        </w:rPr>
      </w:pPr>
      <w:r>
        <w:rPr>
          <w:rFonts w:asciiTheme="majorHAnsi" w:hAnsiTheme="majorHAnsi" w:cstheme="majorHAnsi"/>
        </w:rPr>
        <w:lastRenderedPageBreak/>
        <w:t>He’d been going to his private gym for six months straight. This was his longest streak, and he’d finally noticed results a month back. His body was beginning to tone. Because of this, he controlled his diet more strictly too. He would occasionally resort back to comfort eating</w:t>
      </w:r>
      <w:r w:rsidR="001A33C9">
        <w:rPr>
          <w:rFonts w:asciiTheme="majorHAnsi" w:hAnsiTheme="majorHAnsi" w:cstheme="majorHAnsi"/>
        </w:rPr>
        <w:t>, or drinking,</w:t>
      </w:r>
      <w:r>
        <w:rPr>
          <w:rFonts w:asciiTheme="majorHAnsi" w:hAnsiTheme="majorHAnsi" w:cstheme="majorHAnsi"/>
        </w:rPr>
        <w:t xml:space="preserve"> like yesterday.</w:t>
      </w:r>
      <w:r w:rsidR="001A33C9">
        <w:rPr>
          <w:rFonts w:asciiTheme="majorHAnsi" w:hAnsiTheme="majorHAnsi" w:cstheme="majorHAnsi"/>
        </w:rPr>
        <w:t xml:space="preserve"> Or other nasty habits.</w:t>
      </w:r>
      <w:r>
        <w:rPr>
          <w:rFonts w:asciiTheme="majorHAnsi" w:hAnsiTheme="majorHAnsi" w:cstheme="majorHAnsi"/>
        </w:rPr>
        <w:t xml:space="preserve"> But all in all, he kept to a regiment that made the heart in his chest beat healthily.</w:t>
      </w:r>
    </w:p>
    <w:p w14:paraId="1993DD8E" w14:textId="718B8724" w:rsidR="001424CC" w:rsidRDefault="00054FB9" w:rsidP="00F50A18">
      <w:pPr>
        <w:rPr>
          <w:rFonts w:asciiTheme="majorHAnsi" w:hAnsiTheme="majorHAnsi" w:cstheme="majorHAnsi"/>
        </w:rPr>
      </w:pPr>
      <w:r>
        <w:rPr>
          <w:rFonts w:asciiTheme="majorHAnsi" w:hAnsiTheme="majorHAnsi" w:cstheme="majorHAnsi"/>
        </w:rPr>
        <w:t xml:space="preserve">He had his first meeting coming up, but first, </w:t>
      </w:r>
      <w:r w:rsidR="00F800F1">
        <w:rPr>
          <w:rFonts w:asciiTheme="majorHAnsi" w:hAnsiTheme="majorHAnsi" w:cstheme="majorHAnsi"/>
        </w:rPr>
        <w:t>now w</w:t>
      </w:r>
      <w:r w:rsidR="00425265">
        <w:rPr>
          <w:rFonts w:asciiTheme="majorHAnsi" w:hAnsiTheme="majorHAnsi" w:cstheme="majorHAnsi"/>
        </w:rPr>
        <w:t>ashed and clothed</w:t>
      </w:r>
      <w:r w:rsidR="00F800F1">
        <w:rPr>
          <w:rFonts w:asciiTheme="majorHAnsi" w:hAnsiTheme="majorHAnsi" w:cstheme="majorHAnsi"/>
        </w:rPr>
        <w:t>,</w:t>
      </w:r>
      <w:r w:rsidR="00425265">
        <w:rPr>
          <w:rFonts w:asciiTheme="majorHAnsi" w:hAnsiTheme="majorHAnsi" w:cstheme="majorHAnsi"/>
        </w:rPr>
        <w:t xml:space="preserve"> </w:t>
      </w:r>
      <w:r>
        <w:rPr>
          <w:rFonts w:asciiTheme="majorHAnsi" w:hAnsiTheme="majorHAnsi" w:cstheme="majorHAnsi"/>
        </w:rPr>
        <w:t>h</w:t>
      </w:r>
      <w:r w:rsidR="001424CC">
        <w:rPr>
          <w:rFonts w:asciiTheme="majorHAnsi" w:hAnsiTheme="majorHAnsi" w:cstheme="majorHAnsi"/>
        </w:rPr>
        <w:t xml:space="preserve">e went to his </w:t>
      </w:r>
      <w:r>
        <w:rPr>
          <w:rFonts w:asciiTheme="majorHAnsi" w:hAnsiTheme="majorHAnsi" w:cstheme="majorHAnsi"/>
        </w:rPr>
        <w:t xml:space="preserve">six-month </w:t>
      </w:r>
      <w:r w:rsidR="001424CC">
        <w:rPr>
          <w:rFonts w:asciiTheme="majorHAnsi" w:hAnsiTheme="majorHAnsi" w:cstheme="majorHAnsi"/>
        </w:rPr>
        <w:t>checkup at the healer’s office.</w:t>
      </w:r>
    </w:p>
    <w:p w14:paraId="15168D34" w14:textId="21BF5471" w:rsidR="001C3779" w:rsidRDefault="007523A2" w:rsidP="001C3779">
      <w:pPr>
        <w:rPr>
          <w:rFonts w:asciiTheme="majorHAnsi" w:hAnsiTheme="majorHAnsi" w:cstheme="majorHAnsi"/>
        </w:rPr>
      </w:pPr>
      <w:r>
        <w:rPr>
          <w:rFonts w:asciiTheme="majorHAnsi" w:hAnsiTheme="majorHAnsi" w:cstheme="majorHAnsi"/>
        </w:rPr>
        <w:t>Inside, it was coordinated and clean. H</w:t>
      </w:r>
      <w:r w:rsidR="00623AA1">
        <w:rPr>
          <w:rFonts w:asciiTheme="majorHAnsi" w:hAnsiTheme="majorHAnsi" w:cstheme="majorHAnsi"/>
        </w:rPr>
        <w:t xml:space="preserve">is name was called and he followed the </w:t>
      </w:r>
      <w:r w:rsidR="00123C72">
        <w:rPr>
          <w:rFonts w:asciiTheme="majorHAnsi" w:hAnsiTheme="majorHAnsi" w:cstheme="majorHAnsi"/>
        </w:rPr>
        <w:t>h</w:t>
      </w:r>
      <w:r w:rsidR="005E2464">
        <w:rPr>
          <w:rFonts w:asciiTheme="majorHAnsi" w:hAnsiTheme="majorHAnsi" w:cstheme="majorHAnsi"/>
        </w:rPr>
        <w:t xml:space="preserve">ealer </w:t>
      </w:r>
      <w:r w:rsidR="001C3779">
        <w:rPr>
          <w:rFonts w:asciiTheme="majorHAnsi" w:hAnsiTheme="majorHAnsi" w:cstheme="majorHAnsi"/>
        </w:rPr>
        <w:t>to a bright room. Orlon sat and the examination began.</w:t>
      </w:r>
    </w:p>
    <w:p w14:paraId="466D74DB" w14:textId="68A71287" w:rsidR="007523A2" w:rsidRDefault="00705815" w:rsidP="001C3779">
      <w:pPr>
        <w:rPr>
          <w:rFonts w:asciiTheme="majorHAnsi" w:hAnsiTheme="majorHAnsi" w:cstheme="majorHAnsi"/>
        </w:rPr>
      </w:pPr>
      <w:r>
        <w:rPr>
          <w:rFonts w:asciiTheme="majorHAnsi" w:hAnsiTheme="majorHAnsi" w:cstheme="majorHAnsi"/>
        </w:rPr>
        <w:t xml:space="preserve">His heartrate, blood pressure, and various samples were taken. </w:t>
      </w:r>
      <w:r w:rsidR="002C26D2">
        <w:rPr>
          <w:rFonts w:asciiTheme="majorHAnsi" w:hAnsiTheme="majorHAnsi" w:cstheme="majorHAnsi"/>
        </w:rPr>
        <w:t xml:space="preserve">The tests were fast, cutting-edge tech only found on level one of the </w:t>
      </w:r>
      <w:r w:rsidR="002C26D2" w:rsidRPr="002C26D2">
        <w:rPr>
          <w:rFonts w:asciiTheme="majorHAnsi" w:hAnsiTheme="majorHAnsi" w:cstheme="majorHAnsi"/>
          <w:i/>
          <w:iCs/>
        </w:rPr>
        <w:t>OPPS</w:t>
      </w:r>
      <w:r w:rsidR="002C26D2">
        <w:rPr>
          <w:rFonts w:asciiTheme="majorHAnsi" w:hAnsiTheme="majorHAnsi" w:cstheme="majorHAnsi"/>
        </w:rPr>
        <w:t>.</w:t>
      </w:r>
    </w:p>
    <w:p w14:paraId="2558D991" w14:textId="77F11D21" w:rsidR="00AA73C6" w:rsidRDefault="00AA73C6" w:rsidP="001C3779">
      <w:pPr>
        <w:rPr>
          <w:rFonts w:asciiTheme="majorHAnsi" w:hAnsiTheme="majorHAnsi" w:cstheme="majorHAnsi"/>
        </w:rPr>
      </w:pPr>
      <w:r>
        <w:rPr>
          <w:rFonts w:asciiTheme="majorHAnsi" w:hAnsiTheme="majorHAnsi" w:cstheme="majorHAnsi"/>
        </w:rPr>
        <w:t xml:space="preserve">“Everything looks normal. Of course, we’ll </w:t>
      </w:r>
      <w:r w:rsidR="00362297">
        <w:rPr>
          <w:rFonts w:asciiTheme="majorHAnsi" w:hAnsiTheme="majorHAnsi" w:cstheme="majorHAnsi"/>
        </w:rPr>
        <w:t>keep our tests running, just to be sure.”</w:t>
      </w:r>
    </w:p>
    <w:p w14:paraId="3F7EE77A" w14:textId="6425A56A" w:rsidR="00362297" w:rsidRDefault="00362297" w:rsidP="001C3779">
      <w:pPr>
        <w:rPr>
          <w:rFonts w:asciiTheme="majorHAnsi" w:hAnsiTheme="majorHAnsi" w:cstheme="majorHAnsi"/>
        </w:rPr>
      </w:pPr>
      <w:r>
        <w:rPr>
          <w:rFonts w:asciiTheme="majorHAnsi" w:hAnsiTheme="majorHAnsi" w:cstheme="majorHAnsi"/>
        </w:rPr>
        <w:t>“</w:t>
      </w:r>
      <w:r w:rsidR="0035125C">
        <w:rPr>
          <w:rFonts w:asciiTheme="majorHAnsi" w:hAnsiTheme="majorHAnsi" w:cstheme="majorHAnsi"/>
        </w:rPr>
        <w:t>That’s a relief,</w:t>
      </w:r>
      <w:r>
        <w:rPr>
          <w:rFonts w:asciiTheme="majorHAnsi" w:hAnsiTheme="majorHAnsi" w:cstheme="majorHAnsi"/>
        </w:rPr>
        <w:t>”</w:t>
      </w:r>
      <w:r w:rsidR="0035125C">
        <w:rPr>
          <w:rFonts w:asciiTheme="majorHAnsi" w:hAnsiTheme="majorHAnsi" w:cstheme="majorHAnsi"/>
        </w:rPr>
        <w:t xml:space="preserve"> Orlon said with a chuckle.</w:t>
      </w:r>
    </w:p>
    <w:p w14:paraId="1027C263" w14:textId="78A0EC49" w:rsidR="0035125C" w:rsidRDefault="0035125C" w:rsidP="001C3779">
      <w:pPr>
        <w:rPr>
          <w:lang w:eastAsia="en-GB"/>
        </w:rPr>
      </w:pPr>
      <w:r>
        <w:rPr>
          <w:rFonts w:asciiTheme="majorHAnsi" w:hAnsiTheme="majorHAnsi" w:cstheme="majorHAnsi"/>
        </w:rPr>
        <w:t xml:space="preserve">“Always is, isn’t it,” </w:t>
      </w:r>
      <w:r w:rsidR="00123C72">
        <w:rPr>
          <w:rFonts w:asciiTheme="majorHAnsi" w:hAnsiTheme="majorHAnsi" w:cstheme="majorHAnsi"/>
        </w:rPr>
        <w:t xml:space="preserve">Second </w:t>
      </w:r>
      <w:r>
        <w:rPr>
          <w:rFonts w:asciiTheme="majorHAnsi" w:hAnsiTheme="majorHAnsi" w:cstheme="majorHAnsi"/>
        </w:rPr>
        <w:t xml:space="preserve">Healer </w:t>
      </w:r>
      <w:r w:rsidR="00817C18">
        <w:rPr>
          <w:lang w:eastAsia="en-GB"/>
        </w:rPr>
        <w:t>Cartanso said. “How are you?”</w:t>
      </w:r>
    </w:p>
    <w:p w14:paraId="4E4DB342" w14:textId="5B165651" w:rsidR="00633D7B" w:rsidRDefault="00633D7B" w:rsidP="001C3779">
      <w:pPr>
        <w:rPr>
          <w:lang w:eastAsia="en-GB"/>
        </w:rPr>
      </w:pPr>
      <w:r>
        <w:rPr>
          <w:lang w:eastAsia="en-GB"/>
        </w:rPr>
        <w:t>“No more meds. My heart isn’t beating out of my chest anymore. I think I’m feeling okay for the first time in a long time.</w:t>
      </w:r>
      <w:r w:rsidR="00C61E25">
        <w:rPr>
          <w:lang w:eastAsia="en-GB"/>
        </w:rPr>
        <w:t xml:space="preserve"> Except . . .</w:t>
      </w:r>
      <w:r>
        <w:rPr>
          <w:lang w:eastAsia="en-GB"/>
        </w:rPr>
        <w:t>”</w:t>
      </w:r>
    </w:p>
    <w:p w14:paraId="55EE43CB" w14:textId="77E75E6C" w:rsidR="00C61E25" w:rsidRDefault="00C61E25" w:rsidP="001C3779">
      <w:pPr>
        <w:rPr>
          <w:lang w:eastAsia="en-GB"/>
        </w:rPr>
      </w:pPr>
      <w:r>
        <w:rPr>
          <w:lang w:eastAsia="en-GB"/>
        </w:rPr>
        <w:t>“Yes?”</w:t>
      </w:r>
    </w:p>
    <w:p w14:paraId="602B0228" w14:textId="2CEC7F0B" w:rsidR="00C61E25" w:rsidRDefault="00C61E25" w:rsidP="001C3779">
      <w:pPr>
        <w:rPr>
          <w:lang w:eastAsia="en-GB"/>
        </w:rPr>
      </w:pPr>
      <w:r>
        <w:rPr>
          <w:lang w:eastAsia="en-GB"/>
        </w:rPr>
        <w:t>“Blood in my stool again. I know it’s stress.”</w:t>
      </w:r>
    </w:p>
    <w:p w14:paraId="1B7BE021" w14:textId="0E3C86D0" w:rsidR="00A92DFE" w:rsidRDefault="00A92DFE" w:rsidP="001C3779">
      <w:pPr>
        <w:rPr>
          <w:lang w:eastAsia="en-GB"/>
        </w:rPr>
      </w:pPr>
      <w:r>
        <w:rPr>
          <w:lang w:eastAsia="en-GB"/>
        </w:rPr>
        <w:t>“How long?”</w:t>
      </w:r>
    </w:p>
    <w:p w14:paraId="26455368" w14:textId="465CF2D2" w:rsidR="00A92DFE" w:rsidRDefault="00A92DFE" w:rsidP="001C3779">
      <w:pPr>
        <w:rPr>
          <w:lang w:eastAsia="en-GB"/>
        </w:rPr>
      </w:pPr>
      <w:r>
        <w:rPr>
          <w:lang w:eastAsia="en-GB"/>
        </w:rPr>
        <w:t>“A few days. It comes and goes.”</w:t>
      </w:r>
    </w:p>
    <w:p w14:paraId="2F589C4D" w14:textId="0AB71C1B" w:rsidR="00A92DFE" w:rsidRDefault="00A92DFE" w:rsidP="001C3779">
      <w:pPr>
        <w:rPr>
          <w:lang w:eastAsia="en-GB"/>
        </w:rPr>
      </w:pPr>
      <w:r>
        <w:rPr>
          <w:lang w:eastAsia="en-GB"/>
        </w:rPr>
        <w:t>“I see.</w:t>
      </w:r>
      <w:r w:rsidR="00D01A61">
        <w:rPr>
          <w:lang w:eastAsia="en-GB"/>
        </w:rPr>
        <w:t xml:space="preserve"> But if this carries on for lo</w:t>
      </w:r>
      <w:r w:rsidR="00255329">
        <w:rPr>
          <w:lang w:eastAsia="en-GB"/>
        </w:rPr>
        <w:t>nger than a week, I want you back here to see me.</w:t>
      </w:r>
      <w:r>
        <w:rPr>
          <w:lang w:eastAsia="en-GB"/>
        </w:rPr>
        <w:t>”</w:t>
      </w:r>
    </w:p>
    <w:p w14:paraId="57A65B44" w14:textId="1599331B" w:rsidR="00185DF8" w:rsidRDefault="00185DF8" w:rsidP="001C3779">
      <w:pPr>
        <w:rPr>
          <w:lang w:eastAsia="en-GB"/>
        </w:rPr>
      </w:pPr>
      <w:r>
        <w:rPr>
          <w:lang w:eastAsia="en-GB"/>
        </w:rPr>
        <w:t>“</w:t>
      </w:r>
      <w:r w:rsidR="00255329">
        <w:rPr>
          <w:lang w:eastAsia="en-GB"/>
        </w:rPr>
        <w:t>I will.”</w:t>
      </w:r>
    </w:p>
    <w:p w14:paraId="7B969D2A" w14:textId="4AA0E3BF" w:rsidR="00A92DFE" w:rsidRDefault="00A92DFE" w:rsidP="001C3779">
      <w:pPr>
        <w:rPr>
          <w:lang w:eastAsia="en-GB"/>
        </w:rPr>
      </w:pPr>
      <w:r>
        <w:rPr>
          <w:lang w:eastAsia="en-GB"/>
        </w:rPr>
        <w:t>“</w:t>
      </w:r>
      <w:r w:rsidR="00255329">
        <w:rPr>
          <w:lang w:eastAsia="en-GB"/>
        </w:rPr>
        <w:t>Good. So. I</w:t>
      </w:r>
      <w:r>
        <w:rPr>
          <w:lang w:eastAsia="en-GB"/>
        </w:rPr>
        <w:t xml:space="preserve">n general, you’re </w:t>
      </w:r>
      <w:proofErr w:type="gramStart"/>
      <w:r>
        <w:rPr>
          <w:lang w:eastAsia="en-GB"/>
        </w:rPr>
        <w:t>feeling</w:t>
      </w:r>
      <w:proofErr w:type="gramEnd"/>
      <w:r>
        <w:rPr>
          <w:lang w:eastAsia="en-GB"/>
        </w:rPr>
        <w:t xml:space="preserve"> okay?”</w:t>
      </w:r>
    </w:p>
    <w:p w14:paraId="298C8EDF" w14:textId="40E85AAF" w:rsidR="00DF7500" w:rsidRDefault="00DF7500" w:rsidP="00DF7500">
      <w:pPr>
        <w:rPr>
          <w:lang w:eastAsia="en-GB"/>
        </w:rPr>
      </w:pPr>
      <w:r>
        <w:rPr>
          <w:lang w:eastAsia="en-GB"/>
        </w:rPr>
        <w:t>“I’m okay.”</w:t>
      </w:r>
    </w:p>
    <w:p w14:paraId="53C6567F" w14:textId="752EB044" w:rsidR="0035125C" w:rsidRDefault="00633D7B" w:rsidP="00633D7B">
      <w:pPr>
        <w:rPr>
          <w:lang w:eastAsia="en-GB"/>
        </w:rPr>
      </w:pPr>
      <w:r>
        <w:rPr>
          <w:lang w:eastAsia="en-GB"/>
        </w:rPr>
        <w:t>“That’s good.</w:t>
      </w:r>
      <w:r w:rsidR="006807B7">
        <w:rPr>
          <w:lang w:eastAsia="en-GB"/>
        </w:rPr>
        <w:t xml:space="preserve"> And Mala?”</w:t>
      </w:r>
    </w:p>
    <w:p w14:paraId="290FE72C" w14:textId="5059B507" w:rsidR="006807B7" w:rsidRDefault="006807B7" w:rsidP="00633D7B">
      <w:pPr>
        <w:rPr>
          <w:lang w:eastAsia="en-GB"/>
        </w:rPr>
      </w:pPr>
      <w:r>
        <w:rPr>
          <w:lang w:eastAsia="en-GB"/>
        </w:rPr>
        <w:lastRenderedPageBreak/>
        <w:t>“She’s not been doing so good lately. Loss in the family.”</w:t>
      </w:r>
    </w:p>
    <w:p w14:paraId="5A1A3AC2" w14:textId="2C4E58A4" w:rsidR="006807B7" w:rsidRDefault="006807B7" w:rsidP="00633D7B">
      <w:pPr>
        <w:rPr>
          <w:lang w:eastAsia="en-GB"/>
        </w:rPr>
      </w:pPr>
      <w:r>
        <w:rPr>
          <w:lang w:eastAsia="en-GB"/>
        </w:rPr>
        <w:t>“Right,” Cartanso said, nodding.</w:t>
      </w:r>
      <w:r w:rsidR="00123C72">
        <w:rPr>
          <w:lang w:eastAsia="en-GB"/>
        </w:rPr>
        <w:t xml:space="preserve"> “Maybe she should take some meds then. For depression.”</w:t>
      </w:r>
    </w:p>
    <w:p w14:paraId="4BCF2907" w14:textId="4C97E8FE" w:rsidR="00123C72" w:rsidRDefault="00123C72" w:rsidP="00633D7B">
      <w:pPr>
        <w:rPr>
          <w:lang w:eastAsia="en-GB"/>
        </w:rPr>
      </w:pPr>
      <w:r>
        <w:rPr>
          <w:lang w:eastAsia="en-GB"/>
        </w:rPr>
        <w:t>“She might be already. I don’t know. She doesn’t share much about that. She likes to keep herself busy but she always wants to do nothing. Doesn’t make much sense to me,</w:t>
      </w:r>
      <w:r w:rsidR="00B136E9">
        <w:rPr>
          <w:lang w:eastAsia="en-GB"/>
        </w:rPr>
        <w:t xml:space="preserve"> but</w:t>
      </w:r>
      <w:r>
        <w:rPr>
          <w:lang w:eastAsia="en-GB"/>
        </w:rPr>
        <w:t xml:space="preserve"> it’s just one of those things, right.”</w:t>
      </w:r>
    </w:p>
    <w:p w14:paraId="1213C8A1" w14:textId="54FBDA32" w:rsidR="00123C72" w:rsidRDefault="00123C72" w:rsidP="00633D7B">
      <w:pPr>
        <w:rPr>
          <w:lang w:eastAsia="en-GB"/>
        </w:rPr>
      </w:pPr>
      <w:r>
        <w:rPr>
          <w:lang w:eastAsia="en-GB"/>
        </w:rPr>
        <w:t>“Right.”</w:t>
      </w:r>
    </w:p>
    <w:p w14:paraId="0330738B" w14:textId="3ADC5746" w:rsidR="00E43749" w:rsidRDefault="00E43749" w:rsidP="00633D7B">
      <w:pPr>
        <w:rPr>
          <w:lang w:eastAsia="en-GB"/>
        </w:rPr>
      </w:pPr>
      <w:r>
        <w:rPr>
          <w:lang w:eastAsia="en-GB"/>
        </w:rPr>
        <w:t>“I have to get to a meeting,” Orlon said, stepping from the examination table. “I’ll see you in six.”</w:t>
      </w:r>
    </w:p>
    <w:p w14:paraId="4B595696" w14:textId="3ABC4242" w:rsidR="00E43749" w:rsidRDefault="00E43749" w:rsidP="00633D7B">
      <w:pPr>
        <w:rPr>
          <w:lang w:eastAsia="en-GB"/>
        </w:rPr>
      </w:pPr>
      <w:r>
        <w:rPr>
          <w:lang w:eastAsia="en-GB"/>
        </w:rPr>
        <w:t>“You don’t have to come just for that, Or.”</w:t>
      </w:r>
    </w:p>
    <w:p w14:paraId="294912A5" w14:textId="10BCCB08" w:rsidR="00E43749" w:rsidRDefault="00E43749" w:rsidP="00633D7B">
      <w:pPr>
        <w:rPr>
          <w:lang w:eastAsia="en-GB"/>
        </w:rPr>
      </w:pPr>
      <w:r>
        <w:rPr>
          <w:lang w:eastAsia="en-GB"/>
        </w:rPr>
        <w:t>“I know. I just get busy with the</w:t>
      </w:r>
      <w:r>
        <w:rPr>
          <w:rFonts w:cstheme="minorHAnsi"/>
          <w:lang w:eastAsia="en-GB"/>
        </w:rPr>
        <w:t>—</w:t>
      </w:r>
      <w:r>
        <w:rPr>
          <w:lang w:eastAsia="en-GB"/>
        </w:rPr>
        <w:t>”</w:t>
      </w:r>
    </w:p>
    <w:p w14:paraId="7E98B449" w14:textId="600CBF7B" w:rsidR="00E43749" w:rsidRDefault="00E43749" w:rsidP="00633D7B">
      <w:pPr>
        <w:rPr>
          <w:lang w:eastAsia="en-GB"/>
        </w:rPr>
      </w:pPr>
      <w:r>
        <w:rPr>
          <w:lang w:eastAsia="en-GB"/>
        </w:rPr>
        <w:t>“Consensus business. I get it.”</w:t>
      </w:r>
    </w:p>
    <w:p w14:paraId="71BC7C9C" w14:textId="1476A11F" w:rsidR="00E43749" w:rsidRDefault="00E43749" w:rsidP="00633D7B">
      <w:pPr>
        <w:rPr>
          <w:lang w:eastAsia="en-GB"/>
        </w:rPr>
      </w:pPr>
      <w:r>
        <w:rPr>
          <w:lang w:eastAsia="en-GB"/>
        </w:rPr>
        <w:t>“It’s not like that.”</w:t>
      </w:r>
    </w:p>
    <w:p w14:paraId="49819A15" w14:textId="2EA5DA17" w:rsidR="00E43749" w:rsidRDefault="00E43749" w:rsidP="00633D7B">
      <w:pPr>
        <w:rPr>
          <w:rFonts w:asciiTheme="majorHAnsi" w:hAnsiTheme="majorHAnsi" w:cstheme="majorHAnsi"/>
        </w:rPr>
      </w:pPr>
      <w:r>
        <w:rPr>
          <w:lang w:eastAsia="en-GB"/>
        </w:rPr>
        <w:t>“No, seriously, I get it</w:t>
      </w:r>
      <w:r w:rsidR="0094088C">
        <w:rPr>
          <w:lang w:eastAsia="en-GB"/>
        </w:rPr>
        <w:t xml:space="preserve"> Or</w:t>
      </w:r>
      <w:r>
        <w:rPr>
          <w:lang w:eastAsia="en-GB"/>
        </w:rPr>
        <w:t>. Is that going okay, too? Now you finally have it.”</w:t>
      </w:r>
    </w:p>
    <w:p w14:paraId="0A9E09A2" w14:textId="6BE43E80" w:rsidR="00F800F1" w:rsidRDefault="00F800F1" w:rsidP="001C3779">
      <w:pPr>
        <w:rPr>
          <w:rFonts w:asciiTheme="majorHAnsi" w:hAnsiTheme="majorHAnsi" w:cstheme="majorHAnsi"/>
        </w:rPr>
      </w:pPr>
      <w:r>
        <w:rPr>
          <w:rFonts w:asciiTheme="majorHAnsi" w:hAnsiTheme="majorHAnsi" w:cstheme="majorHAnsi"/>
        </w:rPr>
        <w:t>*</w:t>
      </w:r>
    </w:p>
    <w:p w14:paraId="7A687EC0" w14:textId="1E95E8AE" w:rsidR="00F50A18" w:rsidRDefault="00F50A18" w:rsidP="008D2514">
      <w:pPr>
        <w:ind w:firstLine="0"/>
        <w:rPr>
          <w:rFonts w:asciiTheme="majorHAnsi" w:hAnsiTheme="majorHAnsi" w:cstheme="majorHAnsi"/>
        </w:rPr>
      </w:pPr>
      <w:r>
        <w:rPr>
          <w:rFonts w:asciiTheme="majorHAnsi" w:hAnsiTheme="majorHAnsi" w:cstheme="majorHAnsi"/>
        </w:rPr>
        <w:t xml:space="preserve">Orlon </w:t>
      </w:r>
      <w:r w:rsidR="00F800F1">
        <w:rPr>
          <w:rFonts w:asciiTheme="majorHAnsi" w:hAnsiTheme="majorHAnsi" w:cstheme="majorHAnsi"/>
        </w:rPr>
        <w:t>went to</w:t>
      </w:r>
      <w:r w:rsidR="0035125C">
        <w:rPr>
          <w:rFonts w:asciiTheme="majorHAnsi" w:hAnsiTheme="majorHAnsi" w:cstheme="majorHAnsi"/>
        </w:rPr>
        <w:t xml:space="preserve"> the</w:t>
      </w:r>
      <w:r>
        <w:rPr>
          <w:rFonts w:asciiTheme="majorHAnsi" w:hAnsiTheme="majorHAnsi" w:cstheme="majorHAnsi"/>
        </w:rPr>
        <w:t xml:space="preserve"> </w:t>
      </w:r>
      <w:r w:rsidR="0035125C">
        <w:rPr>
          <w:rFonts w:asciiTheme="majorHAnsi" w:hAnsiTheme="majorHAnsi" w:cstheme="majorHAnsi"/>
        </w:rPr>
        <w:t xml:space="preserve">upcoming </w:t>
      </w:r>
      <w:r>
        <w:rPr>
          <w:rFonts w:asciiTheme="majorHAnsi" w:hAnsiTheme="majorHAnsi" w:cstheme="majorHAnsi"/>
        </w:rPr>
        <w:t>board meetin</w:t>
      </w:r>
      <w:r w:rsidR="0035125C">
        <w:rPr>
          <w:rFonts w:asciiTheme="majorHAnsi" w:hAnsiTheme="majorHAnsi" w:cstheme="majorHAnsi"/>
        </w:rPr>
        <w:t>g</w:t>
      </w:r>
      <w:r>
        <w:rPr>
          <w:rFonts w:asciiTheme="majorHAnsi" w:hAnsiTheme="majorHAnsi" w:cstheme="majorHAnsi"/>
        </w:rPr>
        <w:t>. He met with Yaro and they walked together.</w:t>
      </w:r>
    </w:p>
    <w:p w14:paraId="15D38F62" w14:textId="6D3CA9A0" w:rsidR="00F50A18" w:rsidRDefault="00F50A18" w:rsidP="00F50A18">
      <w:pPr>
        <w:rPr>
          <w:rFonts w:asciiTheme="majorHAnsi" w:hAnsiTheme="majorHAnsi" w:cstheme="majorHAnsi"/>
        </w:rPr>
      </w:pPr>
      <w:r>
        <w:rPr>
          <w:rFonts w:asciiTheme="majorHAnsi" w:hAnsiTheme="majorHAnsi" w:cstheme="majorHAnsi"/>
        </w:rPr>
        <w:t>“Welcome back. How did it go with Hark—all that business?” Orlon asked Yaro.</w:t>
      </w:r>
    </w:p>
    <w:p w14:paraId="70306369" w14:textId="40BF9229" w:rsidR="00F50A18" w:rsidRDefault="00F50A18" w:rsidP="00F50A18">
      <w:pPr>
        <w:rPr>
          <w:rFonts w:asciiTheme="majorHAnsi" w:hAnsiTheme="majorHAnsi" w:cstheme="majorHAnsi"/>
        </w:rPr>
      </w:pPr>
      <w:r>
        <w:rPr>
          <w:rFonts w:asciiTheme="majorHAnsi" w:hAnsiTheme="majorHAnsi" w:cstheme="majorHAnsi"/>
        </w:rPr>
        <w:t>“As well as I expected. Hark is a b</w:t>
      </w:r>
      <w:r w:rsidR="006E380F">
        <w:rPr>
          <w:rFonts w:asciiTheme="majorHAnsi" w:hAnsiTheme="majorHAnsi" w:cstheme="majorHAnsi"/>
        </w:rPr>
        <w:t>ully</w:t>
      </w:r>
      <w:r>
        <w:rPr>
          <w:rFonts w:asciiTheme="majorHAnsi" w:hAnsiTheme="majorHAnsi" w:cstheme="majorHAnsi"/>
        </w:rPr>
        <w:t>, nothing more than that.”</w:t>
      </w:r>
    </w:p>
    <w:p w14:paraId="0B62B7EC" w14:textId="77777777" w:rsidR="00F50A18" w:rsidRDefault="00F50A18" w:rsidP="00F50A18">
      <w:pPr>
        <w:rPr>
          <w:rFonts w:asciiTheme="majorHAnsi" w:hAnsiTheme="majorHAnsi" w:cstheme="majorHAnsi"/>
        </w:rPr>
      </w:pPr>
      <w:r>
        <w:rPr>
          <w:rFonts w:asciiTheme="majorHAnsi" w:hAnsiTheme="majorHAnsi" w:cstheme="majorHAnsi"/>
        </w:rPr>
        <w:t xml:space="preserve">“What happened?” </w:t>
      </w:r>
    </w:p>
    <w:p w14:paraId="6536871D" w14:textId="77777777" w:rsidR="00F50A18" w:rsidRDefault="00F50A18" w:rsidP="00F50A18">
      <w:pPr>
        <w:rPr>
          <w:rFonts w:asciiTheme="majorHAnsi" w:hAnsiTheme="majorHAnsi" w:cstheme="majorHAnsi"/>
        </w:rPr>
      </w:pPr>
      <w:r>
        <w:rPr>
          <w:rFonts w:asciiTheme="majorHAnsi" w:hAnsiTheme="majorHAnsi" w:cstheme="majorHAnsi"/>
        </w:rPr>
        <w:t>“Two instances of violence upon Independents. They were terrified of him. He belongs on a battleground, not with us. You should send him away, somewhere he can play soldier.”</w:t>
      </w:r>
    </w:p>
    <w:p w14:paraId="77EA4E15" w14:textId="52B047FE" w:rsidR="00F50A18" w:rsidRDefault="00F50A18" w:rsidP="00F50A18">
      <w:pPr>
        <w:rPr>
          <w:rFonts w:asciiTheme="majorHAnsi" w:hAnsiTheme="majorHAnsi" w:cstheme="majorHAnsi"/>
        </w:rPr>
      </w:pPr>
      <w:r>
        <w:rPr>
          <w:rFonts w:asciiTheme="majorHAnsi" w:hAnsiTheme="majorHAnsi" w:cstheme="majorHAnsi"/>
        </w:rPr>
        <w:t xml:space="preserve">“Noted. I’m surprised Falks had him as a second </w:t>
      </w:r>
      <w:r w:rsidR="00FB749A">
        <w:rPr>
          <w:rFonts w:asciiTheme="majorHAnsi" w:hAnsiTheme="majorHAnsi" w:cstheme="majorHAnsi"/>
        </w:rPr>
        <w:t>conflicter</w:t>
      </w:r>
      <w:r>
        <w:rPr>
          <w:rFonts w:asciiTheme="majorHAnsi" w:hAnsiTheme="majorHAnsi" w:cstheme="majorHAnsi"/>
        </w:rPr>
        <w:t>. Usually, the higher up you go, the more level headed you need to be. Maybe I should pin him down to forth.”</w:t>
      </w:r>
    </w:p>
    <w:p w14:paraId="72C260B4" w14:textId="77777777" w:rsidR="00F50A18" w:rsidRDefault="00F50A18" w:rsidP="00F50A18">
      <w:pPr>
        <w:rPr>
          <w:rFonts w:asciiTheme="majorHAnsi" w:hAnsiTheme="majorHAnsi" w:cstheme="majorHAnsi"/>
        </w:rPr>
      </w:pPr>
      <w:r>
        <w:rPr>
          <w:rFonts w:asciiTheme="majorHAnsi" w:hAnsiTheme="majorHAnsi" w:cstheme="majorHAnsi"/>
        </w:rPr>
        <w:t xml:space="preserve">“That might be a wise choice.” </w:t>
      </w:r>
    </w:p>
    <w:p w14:paraId="2604DAF2" w14:textId="41358B75" w:rsidR="00F50A18" w:rsidRDefault="00F50A18" w:rsidP="00F50A18">
      <w:pPr>
        <w:rPr>
          <w:rFonts w:asciiTheme="majorHAnsi" w:hAnsiTheme="majorHAnsi" w:cstheme="majorHAnsi"/>
        </w:rPr>
      </w:pPr>
      <w:r>
        <w:rPr>
          <w:rFonts w:asciiTheme="majorHAnsi" w:hAnsiTheme="majorHAnsi" w:cstheme="majorHAnsi"/>
        </w:rPr>
        <w:t>“</w:t>
      </w:r>
      <w:proofErr w:type="gramStart"/>
      <w:r>
        <w:rPr>
          <w:rFonts w:asciiTheme="majorHAnsi" w:hAnsiTheme="majorHAnsi" w:cstheme="majorHAnsi"/>
        </w:rPr>
        <w:t>So</w:t>
      </w:r>
      <w:proofErr w:type="gramEnd"/>
      <w:r>
        <w:rPr>
          <w:rFonts w:asciiTheme="majorHAnsi" w:hAnsiTheme="majorHAnsi" w:cstheme="majorHAnsi"/>
        </w:rPr>
        <w:t xml:space="preserve"> what happened? One of them get confrontational? Get violent first?”</w:t>
      </w:r>
    </w:p>
    <w:p w14:paraId="23502BA4" w14:textId="77777777" w:rsidR="00F50A18" w:rsidRDefault="00F50A18" w:rsidP="00F50A18">
      <w:pPr>
        <w:rPr>
          <w:rFonts w:asciiTheme="majorHAnsi" w:hAnsiTheme="majorHAnsi" w:cstheme="majorHAnsi"/>
        </w:rPr>
      </w:pPr>
      <w:r>
        <w:rPr>
          <w:rFonts w:asciiTheme="majorHAnsi" w:hAnsiTheme="majorHAnsi" w:cstheme="majorHAnsi"/>
        </w:rPr>
        <w:lastRenderedPageBreak/>
        <w:t>“One of them is an AB.”</w:t>
      </w:r>
    </w:p>
    <w:p w14:paraId="55A6EF1F" w14:textId="77777777" w:rsidR="00F50A18" w:rsidRDefault="00F50A18" w:rsidP="00F50A18">
      <w:pPr>
        <w:rPr>
          <w:rFonts w:asciiTheme="majorHAnsi" w:hAnsiTheme="majorHAnsi" w:cstheme="majorHAnsi"/>
        </w:rPr>
      </w:pPr>
      <w:r>
        <w:rPr>
          <w:rFonts w:asciiTheme="majorHAnsi" w:hAnsiTheme="majorHAnsi" w:cstheme="majorHAnsi"/>
        </w:rPr>
        <w:t>“Oh.”</w:t>
      </w:r>
    </w:p>
    <w:p w14:paraId="0030491D" w14:textId="7F8E02AE" w:rsidR="00F50A18" w:rsidRDefault="00F50A18" w:rsidP="00F50A18">
      <w:pPr>
        <w:rPr>
          <w:rFonts w:asciiTheme="majorHAnsi" w:hAnsiTheme="majorHAnsi" w:cstheme="majorHAnsi"/>
        </w:rPr>
      </w:pPr>
      <w:r>
        <w:rPr>
          <w:rFonts w:asciiTheme="majorHAnsi" w:hAnsiTheme="majorHAnsi" w:cstheme="majorHAnsi"/>
        </w:rPr>
        <w:t>“Yes. The crew seem to be getting along with her fine. But, well, it gets worse, mas. Master. Well, Hark is a null.”</w:t>
      </w:r>
    </w:p>
    <w:p w14:paraId="577190A3" w14:textId="39F1141C" w:rsidR="00F50A18" w:rsidRDefault="00F50A18" w:rsidP="00F50A18">
      <w:pPr>
        <w:rPr>
          <w:rFonts w:asciiTheme="majorHAnsi" w:hAnsiTheme="majorHAnsi" w:cstheme="majorHAnsi"/>
        </w:rPr>
      </w:pPr>
      <w:r>
        <w:rPr>
          <w:rFonts w:asciiTheme="majorHAnsi" w:hAnsiTheme="majorHAnsi" w:cstheme="majorHAnsi"/>
        </w:rPr>
        <w:t>Orlon stopped walking and looked at him. “</w:t>
      </w:r>
      <w:r w:rsidR="004B5B88">
        <w:rPr>
          <w:rFonts w:asciiTheme="majorHAnsi" w:hAnsiTheme="majorHAnsi" w:cstheme="majorHAnsi"/>
        </w:rPr>
        <w:t>What</w:t>
      </w:r>
      <w:r>
        <w:rPr>
          <w:rFonts w:asciiTheme="majorHAnsi" w:hAnsiTheme="majorHAnsi" w:cstheme="majorHAnsi"/>
        </w:rPr>
        <w:t xml:space="preserve">? And you brought him along to see an afterbirth? What, did you think they’d become </w:t>
      </w:r>
      <w:r w:rsidR="00B60F9B">
        <w:rPr>
          <w:rFonts w:asciiTheme="majorHAnsi" w:hAnsiTheme="majorHAnsi" w:cstheme="majorHAnsi"/>
        </w:rPr>
        <w:t>friends</w:t>
      </w:r>
      <w:r>
        <w:rPr>
          <w:rFonts w:asciiTheme="majorHAnsi" w:hAnsiTheme="majorHAnsi" w:cstheme="majorHAnsi"/>
        </w:rPr>
        <w:t>?”</w:t>
      </w:r>
    </w:p>
    <w:p w14:paraId="3AC69269" w14:textId="77777777" w:rsidR="00F50A18" w:rsidRDefault="00F50A18" w:rsidP="00F50A18">
      <w:pPr>
        <w:rPr>
          <w:rFonts w:asciiTheme="majorHAnsi" w:hAnsiTheme="majorHAnsi" w:cstheme="majorHAnsi"/>
        </w:rPr>
      </w:pPr>
      <w:r>
        <w:rPr>
          <w:rFonts w:asciiTheme="majorHAnsi" w:hAnsiTheme="majorHAnsi" w:cstheme="majorHAnsi"/>
        </w:rPr>
        <w:t>“In my defense, mas, you appointed him as company for me,” Yaro said, looking down.</w:t>
      </w:r>
    </w:p>
    <w:p w14:paraId="6EEB9C29" w14:textId="7F5B3F57" w:rsidR="00F50A18" w:rsidRDefault="00F50A18" w:rsidP="00F50A18">
      <w:pPr>
        <w:rPr>
          <w:rFonts w:asciiTheme="majorHAnsi" w:hAnsiTheme="majorHAnsi" w:cstheme="majorHAnsi"/>
        </w:rPr>
      </w:pPr>
      <w:r>
        <w:rPr>
          <w:rFonts w:asciiTheme="majorHAnsi" w:hAnsiTheme="majorHAnsi" w:cstheme="majorHAnsi"/>
        </w:rPr>
        <w:t>“Because I didn’t know that she was an AB and he was a null. Of course there’s going to be violence. Y</w:t>
      </w:r>
      <w:r w:rsidR="00206FD7">
        <w:rPr>
          <w:rFonts w:asciiTheme="majorHAnsi" w:hAnsiTheme="majorHAnsi" w:cstheme="majorHAnsi"/>
        </w:rPr>
        <w:t>ou know</w:t>
      </w:r>
      <w:r>
        <w:rPr>
          <w:rFonts w:asciiTheme="majorHAnsi" w:hAnsiTheme="majorHAnsi" w:cstheme="majorHAnsi"/>
        </w:rPr>
        <w:t xml:space="preserve"> I’m a busy </w:t>
      </w:r>
      <w:r w:rsidR="00206FD7">
        <w:rPr>
          <w:rFonts w:asciiTheme="majorHAnsi" w:hAnsiTheme="majorHAnsi" w:cstheme="majorHAnsi"/>
        </w:rPr>
        <w:t>person</w:t>
      </w:r>
      <w:r>
        <w:rPr>
          <w:rFonts w:asciiTheme="majorHAnsi" w:hAnsiTheme="majorHAnsi" w:cstheme="majorHAnsi"/>
        </w:rPr>
        <w:t>. Next time, a head’s up on something like that would be appreciated.</w:t>
      </w:r>
      <w:r w:rsidR="00206FD7">
        <w:rPr>
          <w:rFonts w:asciiTheme="majorHAnsi" w:hAnsiTheme="majorHAnsi" w:cstheme="majorHAnsi"/>
        </w:rPr>
        <w:t xml:space="preserve"> You</w:t>
      </w:r>
      <w:r w:rsidR="00515B64">
        <w:rPr>
          <w:rFonts w:asciiTheme="majorHAnsi" w:hAnsiTheme="majorHAnsi" w:cstheme="majorHAnsi"/>
        </w:rPr>
        <w:t>’re</w:t>
      </w:r>
      <w:r w:rsidR="00206FD7">
        <w:rPr>
          <w:rFonts w:asciiTheme="majorHAnsi" w:hAnsiTheme="majorHAnsi" w:cstheme="majorHAnsi"/>
        </w:rPr>
        <w:t xml:space="preserve"> meant to be my advisor.</w:t>
      </w:r>
      <w:r>
        <w:rPr>
          <w:rFonts w:asciiTheme="majorHAnsi" w:hAnsiTheme="majorHAnsi" w:cstheme="majorHAnsi"/>
        </w:rPr>
        <w:t xml:space="preserve">” </w:t>
      </w:r>
    </w:p>
    <w:p w14:paraId="5FD2BED0" w14:textId="77777777" w:rsidR="00F50A18" w:rsidRDefault="00F50A18" w:rsidP="00F50A18">
      <w:pPr>
        <w:rPr>
          <w:rFonts w:asciiTheme="majorHAnsi" w:hAnsiTheme="majorHAnsi" w:cstheme="majorHAnsi"/>
        </w:rPr>
      </w:pPr>
      <w:r>
        <w:rPr>
          <w:rFonts w:asciiTheme="majorHAnsi" w:hAnsiTheme="majorHAnsi" w:cstheme="majorHAnsi"/>
        </w:rPr>
        <w:t>“I thought you knew. My apologies.”</w:t>
      </w:r>
    </w:p>
    <w:p w14:paraId="32EF1D63" w14:textId="77777777" w:rsidR="00F50A18" w:rsidRDefault="00F50A18" w:rsidP="00F50A18">
      <w:pPr>
        <w:rPr>
          <w:rFonts w:asciiTheme="majorHAnsi" w:hAnsiTheme="majorHAnsi" w:cstheme="majorHAnsi"/>
        </w:rPr>
      </w:pPr>
      <w:r>
        <w:rPr>
          <w:rFonts w:asciiTheme="majorHAnsi" w:hAnsiTheme="majorHAnsi" w:cstheme="majorHAnsi"/>
        </w:rPr>
        <w:t xml:space="preserve">They continued walking. </w:t>
      </w:r>
    </w:p>
    <w:p w14:paraId="1A47210E" w14:textId="20340B96" w:rsidR="00F50A18" w:rsidRDefault="00F50A18" w:rsidP="00F50A18">
      <w:pPr>
        <w:rPr>
          <w:rFonts w:asciiTheme="majorHAnsi" w:hAnsiTheme="majorHAnsi" w:cstheme="majorHAnsi"/>
        </w:rPr>
      </w:pPr>
      <w:r>
        <w:rPr>
          <w:rFonts w:asciiTheme="majorHAnsi" w:hAnsiTheme="majorHAnsi" w:cstheme="majorHAnsi"/>
        </w:rPr>
        <w:t xml:space="preserve">“Anything else I should know before we get to this bloodbath? I’m sure they’ll throw a </w:t>
      </w:r>
      <w:r w:rsidR="00F75A96">
        <w:rPr>
          <w:rFonts w:asciiTheme="majorHAnsi" w:hAnsiTheme="majorHAnsi" w:cstheme="majorHAnsi"/>
        </w:rPr>
        <w:t>something</w:t>
      </w:r>
      <w:r>
        <w:rPr>
          <w:rFonts w:asciiTheme="majorHAnsi" w:hAnsiTheme="majorHAnsi" w:cstheme="majorHAnsi"/>
        </w:rPr>
        <w:t xml:space="preserve"> in there,” Orlon said.</w:t>
      </w:r>
    </w:p>
    <w:p w14:paraId="55844918" w14:textId="62954E55" w:rsidR="005301A0" w:rsidRDefault="00F50A18" w:rsidP="005301A0">
      <w:pPr>
        <w:rPr>
          <w:rFonts w:asciiTheme="majorHAnsi" w:hAnsiTheme="majorHAnsi" w:cstheme="majorHAnsi"/>
        </w:rPr>
      </w:pPr>
      <w:r>
        <w:rPr>
          <w:rFonts w:asciiTheme="majorHAnsi" w:hAnsiTheme="majorHAnsi" w:cstheme="majorHAnsi"/>
        </w:rPr>
        <w:t>“I don’t think so, mas. We should focus on how we will be handling the rise in terrorist activities.</w:t>
      </w:r>
      <w:r w:rsidR="00A40D01">
        <w:rPr>
          <w:rFonts w:asciiTheme="majorHAnsi" w:hAnsiTheme="majorHAnsi" w:cstheme="majorHAnsi"/>
        </w:rPr>
        <w:t xml:space="preserve"> The Voltan Revolution are becoming </w:t>
      </w:r>
      <w:r w:rsidR="005301A0">
        <w:rPr>
          <w:rFonts w:asciiTheme="majorHAnsi" w:hAnsiTheme="majorHAnsi" w:cstheme="majorHAnsi"/>
        </w:rPr>
        <w:t>a higher risk each day.</w:t>
      </w:r>
    </w:p>
    <w:p w14:paraId="15F50496" w14:textId="150760EB" w:rsidR="005301A0" w:rsidRDefault="005301A0" w:rsidP="005301A0">
      <w:pPr>
        <w:rPr>
          <w:rFonts w:asciiTheme="majorHAnsi" w:hAnsiTheme="majorHAnsi" w:cstheme="majorHAnsi"/>
        </w:rPr>
      </w:pPr>
      <w:r>
        <w:rPr>
          <w:rFonts w:asciiTheme="majorHAnsi" w:hAnsiTheme="majorHAnsi" w:cstheme="majorHAnsi"/>
        </w:rPr>
        <w:t>“The</w:t>
      </w:r>
      <w:r w:rsidR="00D10913">
        <w:rPr>
          <w:rFonts w:asciiTheme="majorHAnsi" w:hAnsiTheme="majorHAnsi" w:cstheme="majorHAnsi"/>
        </w:rPr>
        <w:t xml:space="preserve"> </w:t>
      </w:r>
      <w:r>
        <w:rPr>
          <w:rFonts w:asciiTheme="majorHAnsi" w:hAnsiTheme="majorHAnsi" w:cstheme="majorHAnsi"/>
        </w:rPr>
        <w:t xml:space="preserve">Voltan Revolt have been a risk for </w:t>
      </w:r>
      <w:r w:rsidR="009E085F">
        <w:rPr>
          <w:rFonts w:asciiTheme="majorHAnsi" w:hAnsiTheme="majorHAnsi" w:cstheme="majorHAnsi"/>
        </w:rPr>
        <w:t xml:space="preserve">generations. They bubble up and </w:t>
      </w:r>
      <w:r w:rsidR="00E6483E">
        <w:rPr>
          <w:rFonts w:asciiTheme="majorHAnsi" w:hAnsiTheme="majorHAnsi" w:cstheme="majorHAnsi"/>
        </w:rPr>
        <w:t>drain away.”</w:t>
      </w:r>
    </w:p>
    <w:p w14:paraId="135BB548" w14:textId="6E349FB1" w:rsidR="005301A0" w:rsidRDefault="005301A0" w:rsidP="005301A0">
      <w:pPr>
        <w:rPr>
          <w:rFonts w:asciiTheme="majorHAnsi" w:hAnsiTheme="majorHAnsi" w:cstheme="majorHAnsi"/>
        </w:rPr>
      </w:pPr>
      <w:r>
        <w:rPr>
          <w:rFonts w:asciiTheme="majorHAnsi" w:hAnsiTheme="majorHAnsi" w:cstheme="majorHAnsi"/>
        </w:rPr>
        <w:t>“</w:t>
      </w:r>
      <w:r w:rsidR="00F50A18">
        <w:rPr>
          <w:rFonts w:asciiTheme="majorHAnsi" w:hAnsiTheme="majorHAnsi" w:cstheme="majorHAnsi"/>
        </w:rPr>
        <w:t>I believe this will be their main concern.”</w:t>
      </w:r>
    </w:p>
    <w:p w14:paraId="67311D46" w14:textId="77777777" w:rsidR="00F50A18" w:rsidRDefault="00F50A18" w:rsidP="00F50A18">
      <w:pPr>
        <w:rPr>
          <w:rFonts w:asciiTheme="majorHAnsi" w:hAnsiTheme="majorHAnsi" w:cstheme="majorHAnsi"/>
        </w:rPr>
      </w:pPr>
      <w:r>
        <w:rPr>
          <w:rFonts w:asciiTheme="majorHAnsi" w:hAnsiTheme="majorHAnsi" w:cstheme="majorHAnsi"/>
        </w:rPr>
        <w:t>“Great. It really will be a bloodbath.”</w:t>
      </w:r>
    </w:p>
    <w:p w14:paraId="623CF758" w14:textId="77777777" w:rsidR="00F50A18" w:rsidRDefault="00F50A18" w:rsidP="00F50A18">
      <w:pPr>
        <w:rPr>
          <w:rFonts w:asciiTheme="majorHAnsi" w:hAnsiTheme="majorHAnsi" w:cstheme="majorHAnsi"/>
        </w:rPr>
      </w:pPr>
      <w:r>
        <w:rPr>
          <w:rFonts w:asciiTheme="majorHAnsi" w:hAnsiTheme="majorHAnsi" w:cstheme="majorHAnsi"/>
        </w:rPr>
        <w:t>*</w:t>
      </w:r>
    </w:p>
    <w:p w14:paraId="57E9E0E8" w14:textId="6591CB4B" w:rsidR="00F50A18" w:rsidRPr="000A3488" w:rsidRDefault="00F50A18" w:rsidP="00F50A18">
      <w:pPr>
        <w:ind w:firstLine="0"/>
        <w:rPr>
          <w:rFonts w:asciiTheme="majorHAnsi" w:hAnsiTheme="majorHAnsi" w:cstheme="majorHAnsi"/>
          <w:vertAlign w:val="subscript"/>
        </w:rPr>
      </w:pPr>
      <w:r>
        <w:rPr>
          <w:rFonts w:asciiTheme="majorHAnsi" w:hAnsiTheme="majorHAnsi" w:cstheme="majorHAnsi"/>
        </w:rPr>
        <w:t xml:space="preserve">Orlon sat down, Yaro next to him, showing various talking points on his hand-projector. They listed </w:t>
      </w:r>
      <w:r w:rsidR="00AC1396">
        <w:rPr>
          <w:rFonts w:asciiTheme="majorHAnsi" w:hAnsiTheme="majorHAnsi" w:cstheme="majorHAnsi"/>
        </w:rPr>
        <w:t xml:space="preserve">the points </w:t>
      </w:r>
      <w:r>
        <w:rPr>
          <w:rFonts w:asciiTheme="majorHAnsi" w:hAnsiTheme="majorHAnsi" w:cstheme="majorHAnsi"/>
        </w:rPr>
        <w:t xml:space="preserve">many things, like funding for new defenses for </w:t>
      </w:r>
      <w:r w:rsidR="00A1277E">
        <w:rPr>
          <w:rFonts w:asciiTheme="majorHAnsi" w:hAnsiTheme="majorHAnsi" w:cstheme="majorHAnsi"/>
        </w:rPr>
        <w:t xml:space="preserve">the </w:t>
      </w:r>
      <w:r>
        <w:rPr>
          <w:rFonts w:asciiTheme="majorHAnsi" w:hAnsiTheme="majorHAnsi" w:cstheme="majorHAnsi"/>
        </w:rPr>
        <w:t xml:space="preserve">AVE </w:t>
      </w:r>
      <w:r w:rsidRPr="00BA1857">
        <w:rPr>
          <w:rFonts w:asciiTheme="majorHAnsi" w:hAnsiTheme="majorHAnsi" w:cstheme="majorHAnsi"/>
          <w:i/>
          <w:iCs/>
        </w:rPr>
        <w:t>OPPS</w:t>
      </w:r>
      <w:r>
        <w:rPr>
          <w:rFonts w:asciiTheme="majorHAnsi" w:hAnsiTheme="majorHAnsi" w:cstheme="majorHAnsi"/>
        </w:rPr>
        <w:t>, or new legislation for improved safety measures for expenders.</w:t>
      </w:r>
    </w:p>
    <w:p w14:paraId="4265FA60" w14:textId="0FEB3187" w:rsidR="00F50A18" w:rsidRDefault="00F50A18" w:rsidP="00F50A18">
      <w:pPr>
        <w:rPr>
          <w:rFonts w:asciiTheme="majorHAnsi" w:hAnsiTheme="majorHAnsi" w:cstheme="majorHAnsi"/>
        </w:rPr>
      </w:pPr>
      <w:r>
        <w:rPr>
          <w:rFonts w:asciiTheme="majorHAnsi" w:hAnsiTheme="majorHAnsi" w:cstheme="majorHAnsi"/>
        </w:rPr>
        <w:t xml:space="preserve">Donai Meeps, Host of Empiris, spoke in a soft voice, betraying her pointed, sharp features. She gave her report on the most recent science mission: the mission the crew of the </w:t>
      </w:r>
      <w:r w:rsidRPr="00F842AE">
        <w:rPr>
          <w:rFonts w:asciiTheme="majorHAnsi" w:hAnsiTheme="majorHAnsi" w:cstheme="majorHAnsi"/>
          <w:i/>
          <w:iCs/>
        </w:rPr>
        <w:lastRenderedPageBreak/>
        <w:t>Amtrak</w:t>
      </w:r>
      <w:r>
        <w:rPr>
          <w:rFonts w:asciiTheme="majorHAnsi" w:hAnsiTheme="majorHAnsi" w:cstheme="majorHAnsi"/>
        </w:rPr>
        <w:t xml:space="preserve"> </w:t>
      </w:r>
      <w:r w:rsidR="00757BCE">
        <w:rPr>
          <w:rFonts w:asciiTheme="majorHAnsi" w:hAnsiTheme="majorHAnsi" w:cstheme="majorHAnsi"/>
        </w:rPr>
        <w:t>were</w:t>
      </w:r>
      <w:r>
        <w:rPr>
          <w:rFonts w:asciiTheme="majorHAnsi" w:hAnsiTheme="majorHAnsi" w:cstheme="majorHAnsi"/>
        </w:rPr>
        <w:t xml:space="preserve"> on. Donai spoke of the continued success of the research headed by her. The various asteroid showers were not harmful to anyone on the surface. The only danger when visiting Empiris was the constant storms. Even the general discussion of food among the people who ate it weren’t favorable. Most sea life on Empiris had evolved to survive the harsh conditions, adapting leather-hard skin, a strong skeleton and tougher organs.</w:t>
      </w:r>
    </w:p>
    <w:p w14:paraId="5D430366" w14:textId="77777777" w:rsidR="00F50A18" w:rsidRDefault="00F50A18" w:rsidP="00F50A18">
      <w:pPr>
        <w:rPr>
          <w:rFonts w:asciiTheme="majorHAnsi" w:hAnsiTheme="majorHAnsi" w:cstheme="majorHAnsi"/>
        </w:rPr>
      </w:pPr>
      <w:r>
        <w:rPr>
          <w:rFonts w:asciiTheme="majorHAnsi" w:hAnsiTheme="majorHAnsi" w:cstheme="majorHAnsi"/>
        </w:rPr>
        <w:t>Donai finished talking.</w:t>
      </w:r>
    </w:p>
    <w:p w14:paraId="6EE647AE" w14:textId="0A3DDABE" w:rsidR="00F50A18" w:rsidRDefault="00F50A18" w:rsidP="00F50A18">
      <w:pPr>
        <w:rPr>
          <w:rFonts w:asciiTheme="majorHAnsi" w:hAnsiTheme="majorHAnsi" w:cstheme="majorHAnsi"/>
        </w:rPr>
      </w:pPr>
      <w:r>
        <w:rPr>
          <w:rFonts w:asciiTheme="majorHAnsi" w:hAnsiTheme="majorHAnsi" w:cstheme="majorHAnsi"/>
        </w:rPr>
        <w:t>“</w:t>
      </w:r>
      <w:r w:rsidR="00A44A29">
        <w:rPr>
          <w:rFonts w:asciiTheme="majorHAnsi" w:hAnsiTheme="majorHAnsi" w:cstheme="majorHAnsi"/>
        </w:rPr>
        <w:t>T</w:t>
      </w:r>
      <w:r>
        <w:rPr>
          <w:rFonts w:asciiTheme="majorHAnsi" w:hAnsiTheme="majorHAnsi" w:cstheme="majorHAnsi"/>
        </w:rPr>
        <w:t>hank you Donai,” Orlon said, just as the door opened.</w:t>
      </w:r>
    </w:p>
    <w:p w14:paraId="1358C012" w14:textId="77777777" w:rsidR="00F50A18" w:rsidRDefault="00F50A18" w:rsidP="00F50A18">
      <w:pPr>
        <w:rPr>
          <w:rFonts w:asciiTheme="majorHAnsi" w:hAnsiTheme="majorHAnsi" w:cstheme="majorHAnsi"/>
        </w:rPr>
      </w:pPr>
      <w:r>
        <w:rPr>
          <w:rFonts w:asciiTheme="majorHAnsi" w:hAnsiTheme="majorHAnsi" w:cstheme="majorHAnsi"/>
        </w:rPr>
        <w:t>“My apologies, mas,” Jerry Malpwar said, better known simply as Jerr. He slid into his seat and lounged back. He didn’t look sincere about his apology.</w:t>
      </w:r>
    </w:p>
    <w:p w14:paraId="4ECD2EB5" w14:textId="77777777" w:rsidR="00F50A18" w:rsidRDefault="00F50A18" w:rsidP="00F50A18">
      <w:pPr>
        <w:rPr>
          <w:rFonts w:asciiTheme="majorHAnsi" w:hAnsiTheme="majorHAnsi" w:cstheme="majorHAnsi"/>
        </w:rPr>
      </w:pPr>
      <w:r>
        <w:rPr>
          <w:rFonts w:asciiTheme="majorHAnsi" w:hAnsiTheme="majorHAnsi" w:cstheme="majorHAnsi"/>
        </w:rPr>
        <w:t>“So that’s three of five now. Who are we missing?” Orlon said.</w:t>
      </w:r>
    </w:p>
    <w:p w14:paraId="3085AA20" w14:textId="77777777" w:rsidR="00F50A18" w:rsidRDefault="00F50A18" w:rsidP="00F50A18">
      <w:pPr>
        <w:rPr>
          <w:rFonts w:asciiTheme="majorHAnsi" w:hAnsiTheme="majorHAnsi" w:cstheme="majorHAnsi"/>
        </w:rPr>
      </w:pPr>
      <w:r>
        <w:rPr>
          <w:rFonts w:asciiTheme="majorHAnsi" w:hAnsiTheme="majorHAnsi" w:cstheme="majorHAnsi"/>
        </w:rPr>
        <w:t xml:space="preserve">“Eduardo Cofeen, mas, and Hele Phips,” Yaro said. “Eduardo sends his regards, but he is indisposed. Hele also has other matters to attend to, it seems.” </w:t>
      </w:r>
    </w:p>
    <w:p w14:paraId="12DC5556" w14:textId="41E469FD" w:rsidR="00F50A18" w:rsidRDefault="00F50A18" w:rsidP="00F50A18">
      <w:pPr>
        <w:rPr>
          <w:rFonts w:asciiTheme="majorHAnsi" w:hAnsiTheme="majorHAnsi" w:cstheme="majorHAnsi"/>
        </w:rPr>
      </w:pPr>
      <w:r>
        <w:rPr>
          <w:rFonts w:asciiTheme="majorHAnsi" w:hAnsiTheme="majorHAnsi" w:cstheme="majorHAnsi"/>
        </w:rPr>
        <w:t xml:space="preserve">Orlon sighed, looking like he wanted to say more but </w:t>
      </w:r>
      <w:r w:rsidR="00C13BB0">
        <w:rPr>
          <w:rFonts w:asciiTheme="majorHAnsi" w:hAnsiTheme="majorHAnsi" w:cstheme="majorHAnsi"/>
        </w:rPr>
        <w:t>didn’t</w:t>
      </w:r>
      <w:r>
        <w:rPr>
          <w:rFonts w:asciiTheme="majorHAnsi" w:hAnsiTheme="majorHAnsi" w:cstheme="majorHAnsi"/>
        </w:rPr>
        <w:t>.</w:t>
      </w:r>
    </w:p>
    <w:p w14:paraId="29C27133" w14:textId="46AFEFBC" w:rsidR="00F50A18" w:rsidRDefault="00F50A18" w:rsidP="00F50A18">
      <w:pPr>
        <w:rPr>
          <w:rFonts w:asciiTheme="majorHAnsi" w:hAnsiTheme="majorHAnsi" w:cstheme="majorHAnsi"/>
        </w:rPr>
      </w:pPr>
      <w:r>
        <w:rPr>
          <w:rFonts w:asciiTheme="majorHAnsi" w:hAnsiTheme="majorHAnsi" w:cstheme="majorHAnsi"/>
        </w:rPr>
        <w:t>“They never turn up to these. I mean, what do you expect?” Sason Mattingson</w:t>
      </w:r>
      <w:r w:rsidR="00A1570A">
        <w:rPr>
          <w:rFonts w:asciiTheme="majorHAnsi" w:hAnsiTheme="majorHAnsi" w:cstheme="majorHAnsi"/>
        </w:rPr>
        <w:t xml:space="preserve"> </w:t>
      </w:r>
      <w:r>
        <w:rPr>
          <w:rFonts w:asciiTheme="majorHAnsi" w:hAnsiTheme="majorHAnsi" w:cstheme="majorHAnsi"/>
        </w:rPr>
        <w:t>said. Androgynously built, Sason was a thinly scaled woman with greased hair and thick eyebrows she stared under. “Eduardo has the best hosting job, Hele the worst. Well, depending on your definition.”</w:t>
      </w:r>
    </w:p>
    <w:p w14:paraId="237D8AC5" w14:textId="77777777" w:rsidR="00F50A18" w:rsidRDefault="00F50A18" w:rsidP="00F50A18">
      <w:pPr>
        <w:rPr>
          <w:lang w:eastAsia="en-GB"/>
        </w:rPr>
      </w:pPr>
      <w:r>
        <w:rPr>
          <w:rFonts w:asciiTheme="majorHAnsi" w:hAnsiTheme="majorHAnsi" w:cstheme="majorHAnsi"/>
        </w:rPr>
        <w:t xml:space="preserve">“And how’s work going on at </w:t>
      </w:r>
      <w:r>
        <w:rPr>
          <w:lang w:eastAsia="en-GB"/>
        </w:rPr>
        <w:t>Igeleian?” Jerr said.</w:t>
      </w:r>
    </w:p>
    <w:p w14:paraId="224167DB" w14:textId="77777777" w:rsidR="00F50A18" w:rsidRDefault="00F50A18" w:rsidP="00F50A18">
      <w:pPr>
        <w:rPr>
          <w:lang w:eastAsia="en-GB"/>
        </w:rPr>
      </w:pPr>
      <w:r>
        <w:rPr>
          <w:lang w:eastAsia="en-GB"/>
        </w:rPr>
        <w:t>“Slow,” Sason said, smiling. “I’m guessing it’s the same for you.”</w:t>
      </w:r>
    </w:p>
    <w:p w14:paraId="423A108E" w14:textId="641DD79D" w:rsidR="00F50A18" w:rsidRDefault="00F50A18" w:rsidP="00F50A18">
      <w:pPr>
        <w:rPr>
          <w:lang w:eastAsia="en-GB"/>
        </w:rPr>
      </w:pPr>
      <w:r>
        <w:rPr>
          <w:lang w:eastAsia="en-GB"/>
        </w:rPr>
        <w:t>“It’s boring,” Jerr said. “Construction begins in two years, so until then, I’m pretty content.</w:t>
      </w:r>
    </w:p>
    <w:p w14:paraId="4899E2D0" w14:textId="5CF68E9D" w:rsidR="00F50A18" w:rsidRDefault="00F50A18" w:rsidP="00F50A18">
      <w:pPr>
        <w:rPr>
          <w:lang w:eastAsia="en-GB"/>
        </w:rPr>
      </w:pPr>
      <w:r>
        <w:rPr>
          <w:lang w:eastAsia="en-GB"/>
        </w:rPr>
        <w:t>“Sorry,” Orlon said, “are you all forgetting why you’re here? If you need reminding why you’re here, it’s because I’m consensus. I don’t know how you conducted these meetings when Marco Falks was in this chair, but I’m sure you showed him a bit more respect.”</w:t>
      </w:r>
    </w:p>
    <w:p w14:paraId="529F2D7D" w14:textId="77777777" w:rsidR="00F50A18" w:rsidRDefault="00F50A18" w:rsidP="00F50A18">
      <w:pPr>
        <w:rPr>
          <w:lang w:eastAsia="en-GB"/>
        </w:rPr>
      </w:pPr>
      <w:r>
        <w:rPr>
          <w:lang w:eastAsia="en-GB"/>
        </w:rPr>
        <w:lastRenderedPageBreak/>
        <w:t xml:space="preserve">Donai sat motionless, the only one of the three hosts not smiling. Jerr and Sason looked at each other. </w:t>
      </w:r>
    </w:p>
    <w:p w14:paraId="3FA0EBC7" w14:textId="77777777" w:rsidR="00F50A18" w:rsidRDefault="00F50A18" w:rsidP="00F50A18">
      <w:pPr>
        <w:rPr>
          <w:lang w:eastAsia="en-GB"/>
        </w:rPr>
      </w:pPr>
      <w:r>
        <w:rPr>
          <w:lang w:eastAsia="en-GB"/>
        </w:rPr>
        <w:t>Sason said, “I’m sorry mas. We forget ourselves sometimes. We don’t have these board meetings very often. The last one was three years ago.”</w:t>
      </w:r>
    </w:p>
    <w:p w14:paraId="1B820331" w14:textId="2A1103BE" w:rsidR="00F50A18" w:rsidRDefault="00F50A18" w:rsidP="00F50A18">
      <w:pPr>
        <w:rPr>
          <w:lang w:eastAsia="en-GB"/>
        </w:rPr>
      </w:pPr>
      <w:r>
        <w:rPr>
          <w:lang w:eastAsia="en-GB"/>
        </w:rPr>
        <w:t xml:space="preserve">“It’s fine,” Orlon said. “Do you have anything to report?” </w:t>
      </w:r>
    </w:p>
    <w:p w14:paraId="65C136BB" w14:textId="184B32CB" w:rsidR="00F50A18" w:rsidRDefault="00F50A18" w:rsidP="00F50A18">
      <w:pPr>
        <w:rPr>
          <w:lang w:eastAsia="en-GB"/>
        </w:rPr>
      </w:pPr>
      <w:r>
        <w:rPr>
          <w:lang w:eastAsia="en-GB"/>
        </w:rPr>
        <w:t>“Not really” Sason said. “Igeleian is still inhospitable. Hasn’t change</w:t>
      </w:r>
      <w:r w:rsidR="00F8497E">
        <w:rPr>
          <w:lang w:eastAsia="en-GB"/>
        </w:rPr>
        <w:t>d</w:t>
      </w:r>
      <w:r>
        <w:rPr>
          <w:lang w:eastAsia="en-GB"/>
        </w:rPr>
        <w:t>. Few survey missions. They’ve all been inconclusive.”</w:t>
      </w:r>
    </w:p>
    <w:p w14:paraId="405D8C29" w14:textId="77777777" w:rsidR="00F50A18" w:rsidRDefault="00F50A18" w:rsidP="00F50A18">
      <w:pPr>
        <w:rPr>
          <w:lang w:eastAsia="en-GB"/>
        </w:rPr>
      </w:pPr>
      <w:r>
        <w:rPr>
          <w:lang w:eastAsia="en-GB"/>
        </w:rPr>
        <w:t xml:space="preserve">Orlon looked at Yaro, then to Jerr. “You. Go on.” </w:t>
      </w:r>
    </w:p>
    <w:p w14:paraId="5FD6CDC5" w14:textId="2542E22A" w:rsidR="00F50A18" w:rsidRDefault="00F50A18" w:rsidP="00F50A18">
      <w:pPr>
        <w:rPr>
          <w:lang w:eastAsia="en-GB"/>
        </w:rPr>
      </w:pPr>
      <w:r>
        <w:rPr>
          <w:lang w:eastAsia="en-GB"/>
        </w:rPr>
        <w:t xml:space="preserve">Jerr looked around like he was a fly on the wall. “Well, Larsallow is still a ball of nothing. </w:t>
      </w:r>
      <w:proofErr w:type="spellStart"/>
      <w:r>
        <w:rPr>
          <w:lang w:eastAsia="en-GB"/>
        </w:rPr>
        <w:t>Habs</w:t>
      </w:r>
      <w:proofErr w:type="spellEnd"/>
      <w:r>
        <w:rPr>
          <w:lang w:eastAsia="en-GB"/>
        </w:rPr>
        <w:t xml:space="preserve"> are working fine. Main operations are still up and running, as far as I know.”</w:t>
      </w:r>
    </w:p>
    <w:p w14:paraId="4EA0E657" w14:textId="77777777" w:rsidR="00F50A18" w:rsidRDefault="00F50A18" w:rsidP="00F50A18">
      <w:pPr>
        <w:rPr>
          <w:lang w:eastAsia="en-GB"/>
        </w:rPr>
      </w:pPr>
      <w:r>
        <w:rPr>
          <w:lang w:eastAsia="en-GB"/>
        </w:rPr>
        <w:t>“As far as you know?” Orlon said. “Isn’t it your job to know?”</w:t>
      </w:r>
    </w:p>
    <w:p w14:paraId="0DB18767" w14:textId="07372354" w:rsidR="00F50A18" w:rsidRDefault="00F50A18" w:rsidP="00F50A18">
      <w:pPr>
        <w:rPr>
          <w:lang w:eastAsia="en-GB"/>
        </w:rPr>
      </w:pPr>
      <w:r>
        <w:rPr>
          <w:lang w:eastAsia="en-GB"/>
        </w:rPr>
        <w:t xml:space="preserve">“Consensus Marsh,” Jerr said, sitting forward, interlocking his fingers together. “No offense, but I’m orbiting a dead planet. Larsallow will not be habitable and never will be. Same as Igeleian, same as Homisard. Sure, we can fill </w:t>
      </w:r>
      <w:r w:rsidR="00C84F80">
        <w:rPr>
          <w:lang w:eastAsia="en-GB"/>
        </w:rPr>
        <w:t>them</w:t>
      </w:r>
      <w:r>
        <w:rPr>
          <w:lang w:eastAsia="en-GB"/>
        </w:rPr>
        <w:t xml:space="preserve"> with research bases, but </w:t>
      </w:r>
      <w:r w:rsidR="00081BE3">
        <w:rPr>
          <w:lang w:eastAsia="en-GB"/>
        </w:rPr>
        <w:t>they</w:t>
      </w:r>
      <w:r>
        <w:rPr>
          <w:lang w:eastAsia="en-GB"/>
        </w:rPr>
        <w:t xml:space="preserve"> will never be Ratha. People will not move to Larsallow. I’m sure in another few hundred years, it could be colonized. No one would want to. It’s dull.”</w:t>
      </w:r>
    </w:p>
    <w:p w14:paraId="6EA42E31" w14:textId="77777777" w:rsidR="00F50A18" w:rsidRDefault="00F50A18" w:rsidP="00F50A18">
      <w:pPr>
        <w:rPr>
          <w:lang w:eastAsia="en-GB"/>
        </w:rPr>
      </w:pPr>
      <w:r>
        <w:rPr>
          <w:lang w:eastAsia="en-GB"/>
        </w:rPr>
        <w:t>“Did Marco Falks appoint you as Host of Larsallow?”</w:t>
      </w:r>
    </w:p>
    <w:p w14:paraId="2B8CFB59" w14:textId="77CDBAC6" w:rsidR="00F50A18" w:rsidRDefault="00F50A18" w:rsidP="00F50A18">
      <w:pPr>
        <w:rPr>
          <w:lang w:eastAsia="en-GB"/>
        </w:rPr>
      </w:pPr>
      <w:r>
        <w:rPr>
          <w:lang w:eastAsia="en-GB"/>
        </w:rPr>
        <w:t xml:space="preserve">“I </w:t>
      </w:r>
      <w:r w:rsidRPr="008E7BC8">
        <w:rPr>
          <w:i/>
          <w:iCs/>
          <w:lang w:eastAsia="en-GB"/>
        </w:rPr>
        <w:t>am</w:t>
      </w:r>
      <w:r>
        <w:rPr>
          <w:lang w:eastAsia="en-GB"/>
        </w:rPr>
        <w:t xml:space="preserve"> the Host of Larsallow. Make no mistake. I respect the title. But a host’s role in this system is to protect a planet, </w:t>
      </w:r>
      <w:r w:rsidR="000E5BA3">
        <w:rPr>
          <w:lang w:eastAsia="en-GB"/>
        </w:rPr>
        <w:t xml:space="preserve">direct the workers, </w:t>
      </w:r>
      <w:r>
        <w:rPr>
          <w:lang w:eastAsia="en-GB"/>
        </w:rPr>
        <w:t xml:space="preserve">not watch it prosper. I’ve been doing this a lot longer than you, Orlon.” </w:t>
      </w:r>
    </w:p>
    <w:p w14:paraId="5A934E63" w14:textId="77777777" w:rsidR="00F50A18" w:rsidRDefault="00F50A18" w:rsidP="00F50A18">
      <w:pPr>
        <w:rPr>
          <w:lang w:eastAsia="en-GB"/>
        </w:rPr>
      </w:pPr>
      <w:r>
        <w:rPr>
          <w:lang w:eastAsia="en-GB"/>
        </w:rPr>
        <w:t>“How long have been the host?” Orlon asked, unmoving.</w:t>
      </w:r>
    </w:p>
    <w:p w14:paraId="603309A0" w14:textId="77777777" w:rsidR="00F50A18" w:rsidRDefault="00F50A18" w:rsidP="00F50A18">
      <w:pPr>
        <w:rPr>
          <w:lang w:eastAsia="en-GB"/>
        </w:rPr>
      </w:pPr>
      <w:r>
        <w:rPr>
          <w:lang w:eastAsia="en-GB"/>
        </w:rPr>
        <w:t xml:space="preserve">“This is my sixth year.” </w:t>
      </w:r>
    </w:p>
    <w:p w14:paraId="21051AEA" w14:textId="35095C68" w:rsidR="00F50A18" w:rsidRDefault="00F50A18" w:rsidP="00F50A18">
      <w:pPr>
        <w:rPr>
          <w:lang w:eastAsia="en-GB"/>
        </w:rPr>
      </w:pPr>
      <w:r>
        <w:rPr>
          <w:lang w:eastAsia="en-GB"/>
        </w:rPr>
        <w:t xml:space="preserve">“Well, Jerr, let me tell you something. I’ve been in politics my whole life. I’ve learned not to bite the hand that feeds. So, when I see you, I see someone who’s not used to this environment. I knew Falks before you, so I know he hated these meetings. You were the one </w:t>
      </w:r>
      <w:r>
        <w:rPr>
          <w:lang w:eastAsia="en-GB"/>
        </w:rPr>
        <w:lastRenderedPageBreak/>
        <w:t xml:space="preserve">he was </w:t>
      </w:r>
      <w:r w:rsidR="00DB4CF5">
        <w:rPr>
          <w:lang w:eastAsia="en-GB"/>
        </w:rPr>
        <w:t>complaining</w:t>
      </w:r>
      <w:r>
        <w:rPr>
          <w:lang w:eastAsia="en-GB"/>
        </w:rPr>
        <w:t xml:space="preserve"> about to me, when he had one of these. He didn’t like you. He thought you were an arrogant </w:t>
      </w:r>
      <w:r w:rsidR="003404F8">
        <w:rPr>
          <w:lang w:eastAsia="en-GB"/>
        </w:rPr>
        <w:t>fool</w:t>
      </w:r>
      <w:r>
        <w:rPr>
          <w:lang w:eastAsia="en-GB"/>
        </w:rPr>
        <w:t xml:space="preserve"> who </w:t>
      </w:r>
      <w:r w:rsidR="003404F8">
        <w:rPr>
          <w:lang w:eastAsia="en-GB"/>
        </w:rPr>
        <w:t>cried</w:t>
      </w:r>
      <w:r>
        <w:rPr>
          <w:lang w:eastAsia="en-GB"/>
        </w:rPr>
        <w:t xml:space="preserve"> when he didn’t get what he wanted.” </w:t>
      </w:r>
    </w:p>
    <w:p w14:paraId="5BE64A0A" w14:textId="77777777" w:rsidR="00F50A18" w:rsidRDefault="00F50A18" w:rsidP="00F50A18">
      <w:pPr>
        <w:rPr>
          <w:lang w:eastAsia="en-GB"/>
        </w:rPr>
      </w:pPr>
      <w:r>
        <w:rPr>
          <w:lang w:eastAsia="en-GB"/>
        </w:rPr>
        <w:t xml:space="preserve">“Ridiculous,” Jerr said, scoffing, lounging back in his chair again, one hand remaining on the table, tapping. </w:t>
      </w:r>
    </w:p>
    <w:p w14:paraId="2CB342F7" w14:textId="77777777" w:rsidR="00F50A18" w:rsidRDefault="00F50A18" w:rsidP="00F50A18">
      <w:pPr>
        <w:rPr>
          <w:lang w:eastAsia="en-GB"/>
        </w:rPr>
      </w:pPr>
      <w:r>
        <w:rPr>
          <w:lang w:eastAsia="en-GB"/>
        </w:rPr>
        <w:t>“Do you still want to be a host? Or has the spark gone?” Orlon said, his voice now rough.</w:t>
      </w:r>
    </w:p>
    <w:p w14:paraId="741CD5B2" w14:textId="77777777" w:rsidR="00F50A18" w:rsidRDefault="00F50A18" w:rsidP="00F50A18">
      <w:pPr>
        <w:rPr>
          <w:lang w:eastAsia="en-GB"/>
        </w:rPr>
      </w:pPr>
      <w:r>
        <w:rPr>
          <w:lang w:eastAsia="en-GB"/>
        </w:rPr>
        <w:t xml:space="preserve">Jerr eyed the room. He looked nervous now. “I </w:t>
      </w:r>
      <w:r w:rsidRPr="002F5E59">
        <w:rPr>
          <w:i/>
          <w:iCs/>
          <w:lang w:eastAsia="en-GB"/>
        </w:rPr>
        <w:t>am</w:t>
      </w:r>
      <w:r>
        <w:rPr>
          <w:lang w:eastAsia="en-GB"/>
        </w:rPr>
        <w:t xml:space="preserve"> host.”</w:t>
      </w:r>
    </w:p>
    <w:p w14:paraId="113EF0F2" w14:textId="7235AB59" w:rsidR="00F50A18" w:rsidRDefault="00F50A18" w:rsidP="00F50A18">
      <w:pPr>
        <w:rPr>
          <w:lang w:eastAsia="en-GB"/>
        </w:rPr>
      </w:pPr>
      <w:r>
        <w:rPr>
          <w:lang w:eastAsia="en-GB"/>
        </w:rPr>
        <w:t xml:space="preserve">“Jerr. I can change that. If you don’t want to be </w:t>
      </w:r>
      <w:proofErr w:type="gramStart"/>
      <w:r>
        <w:rPr>
          <w:lang w:eastAsia="en-GB"/>
        </w:rPr>
        <w:t>host</w:t>
      </w:r>
      <w:proofErr w:type="gramEnd"/>
      <w:r>
        <w:rPr>
          <w:lang w:eastAsia="en-GB"/>
        </w:rPr>
        <w:t xml:space="preserve"> I can change that. It’s within my jurisdiction. You’re not as important as you think. You’re expendable.</w:t>
      </w:r>
      <w:r w:rsidR="001C2E5D">
        <w:rPr>
          <w:lang w:eastAsia="en-GB"/>
        </w:rPr>
        <w:t xml:space="preserve"> So go ahead and leave. Think about your role in the UP. </w:t>
      </w:r>
      <w:r w:rsidR="006C1A15">
        <w:rPr>
          <w:lang w:eastAsia="en-GB"/>
        </w:rPr>
        <w:t>Think about if you’d rather be an expender.</w:t>
      </w:r>
      <w:r>
        <w:rPr>
          <w:lang w:eastAsia="en-GB"/>
        </w:rPr>
        <w:t>”</w:t>
      </w:r>
    </w:p>
    <w:p w14:paraId="36AE4151" w14:textId="1D9362B0" w:rsidR="00F50A18" w:rsidRDefault="00F50A18" w:rsidP="00F50A18">
      <w:pPr>
        <w:rPr>
          <w:lang w:eastAsia="en-GB"/>
        </w:rPr>
      </w:pPr>
      <w:r>
        <w:rPr>
          <w:lang w:eastAsia="en-GB"/>
        </w:rPr>
        <w:t xml:space="preserve">Jerr nodded and walked to the door. He opened it, but just before he could leave, Orlon said, “Have a better attitude, please. Or, you can be </w:t>
      </w:r>
      <w:r w:rsidR="006038BE">
        <w:rPr>
          <w:lang w:eastAsia="en-GB"/>
        </w:rPr>
        <w:t>a nobody again</w:t>
      </w:r>
      <w:r>
        <w:rPr>
          <w:lang w:eastAsia="en-GB"/>
        </w:rPr>
        <w:t xml:space="preserve">.” </w:t>
      </w:r>
    </w:p>
    <w:p w14:paraId="560C8C41" w14:textId="77777777" w:rsidR="00F50A18" w:rsidRDefault="00F50A18" w:rsidP="00F50A18">
      <w:pPr>
        <w:rPr>
          <w:lang w:eastAsia="en-GB"/>
        </w:rPr>
      </w:pPr>
      <w:r>
        <w:rPr>
          <w:lang w:eastAsia="en-GB"/>
        </w:rPr>
        <w:t xml:space="preserve">Jerr left. </w:t>
      </w:r>
    </w:p>
    <w:p w14:paraId="3A6D6C8F" w14:textId="77777777" w:rsidR="00F50A18" w:rsidRDefault="00F50A18" w:rsidP="00F50A18">
      <w:pPr>
        <w:rPr>
          <w:lang w:eastAsia="en-GB"/>
        </w:rPr>
      </w:pPr>
      <w:r>
        <w:rPr>
          <w:lang w:eastAsia="en-GB"/>
        </w:rPr>
        <w:t>“I think we should move on,” Donai said.</w:t>
      </w:r>
    </w:p>
    <w:p w14:paraId="12EA86B7" w14:textId="77777777" w:rsidR="00F50A18" w:rsidRDefault="00F50A18" w:rsidP="00F50A18">
      <w:pPr>
        <w:rPr>
          <w:lang w:eastAsia="en-GB"/>
        </w:rPr>
      </w:pPr>
      <w:r>
        <w:rPr>
          <w:lang w:eastAsia="en-GB"/>
        </w:rPr>
        <w:t>“I agree,” Sason said, chuckling.</w:t>
      </w:r>
    </w:p>
    <w:p w14:paraId="4A3EC903" w14:textId="0E4F3A11" w:rsidR="00F50A18" w:rsidRDefault="00F50A18" w:rsidP="00F50A18">
      <w:pPr>
        <w:rPr>
          <w:lang w:eastAsia="en-GB"/>
        </w:rPr>
      </w:pPr>
      <w:r>
        <w:rPr>
          <w:lang w:eastAsia="en-GB"/>
        </w:rPr>
        <w:t>“I want to press the most important issue, I think</w:t>
      </w:r>
      <w:r w:rsidR="001531CD">
        <w:rPr>
          <w:lang w:eastAsia="en-GB"/>
        </w:rPr>
        <w:t>,”</w:t>
      </w:r>
      <w:r w:rsidR="001531CD" w:rsidRPr="001531CD">
        <w:rPr>
          <w:lang w:eastAsia="en-GB"/>
        </w:rPr>
        <w:t xml:space="preserve"> </w:t>
      </w:r>
      <w:r w:rsidR="001531CD">
        <w:rPr>
          <w:lang w:eastAsia="en-GB"/>
        </w:rPr>
        <w:t>Donai said.</w:t>
      </w:r>
      <w:r>
        <w:rPr>
          <w:lang w:eastAsia="en-GB"/>
        </w:rPr>
        <w:t xml:space="preserve"> </w:t>
      </w:r>
      <w:r w:rsidR="001531CD">
        <w:rPr>
          <w:lang w:eastAsia="en-GB"/>
        </w:rPr>
        <w:t>“</w:t>
      </w:r>
      <w:r>
        <w:rPr>
          <w:lang w:eastAsia="en-GB"/>
        </w:rPr>
        <w:t>There are large amounts of Deserter rebellion</w:t>
      </w:r>
      <w:r w:rsidR="007F75B4">
        <w:rPr>
          <w:lang w:eastAsia="en-GB"/>
        </w:rPr>
        <w:t>s</w:t>
      </w:r>
      <w:r>
        <w:rPr>
          <w:lang w:eastAsia="en-GB"/>
        </w:rPr>
        <w:t xml:space="preserve">. </w:t>
      </w:r>
      <w:r w:rsidR="001531CD">
        <w:rPr>
          <w:lang w:eastAsia="en-GB"/>
        </w:rPr>
        <w:t xml:space="preserve">Voltan Revolution in particular. </w:t>
      </w:r>
      <w:r w:rsidR="00DE0791">
        <w:rPr>
          <w:lang w:eastAsia="en-GB"/>
        </w:rPr>
        <w:t xml:space="preserve">Other factions are gearing up but infighting takes care of them. </w:t>
      </w:r>
      <w:r>
        <w:rPr>
          <w:lang w:eastAsia="en-GB"/>
        </w:rPr>
        <w:t>Swift action needs to take place, of course, or we will experience a war on the scale of the Osyst System War</w:t>
      </w:r>
      <w:r w:rsidR="001531CD">
        <w:rPr>
          <w:lang w:eastAsia="en-GB"/>
        </w:rPr>
        <w:t>.”</w:t>
      </w:r>
    </w:p>
    <w:p w14:paraId="65B24A36" w14:textId="77777777" w:rsidR="00F50A18" w:rsidRDefault="00F50A18" w:rsidP="00F50A18">
      <w:pPr>
        <w:rPr>
          <w:lang w:eastAsia="en-GB"/>
        </w:rPr>
      </w:pPr>
      <w:r>
        <w:rPr>
          <w:lang w:eastAsia="en-GB"/>
        </w:rPr>
        <w:t>“You can’t be serious,” Orlon said.</w:t>
      </w:r>
    </w:p>
    <w:p w14:paraId="03D5D675" w14:textId="77777777" w:rsidR="00F50A18" w:rsidRDefault="00F50A18" w:rsidP="00F50A18">
      <w:pPr>
        <w:rPr>
          <w:lang w:eastAsia="en-GB"/>
        </w:rPr>
      </w:pPr>
      <w:r>
        <w:rPr>
          <w:lang w:eastAsia="en-GB"/>
        </w:rPr>
        <w:t>Donai said nothing, only looking between Orlon and Yaro.</w:t>
      </w:r>
    </w:p>
    <w:p w14:paraId="3D90FC01" w14:textId="77777777" w:rsidR="00F50A18" w:rsidRDefault="00F50A18" w:rsidP="00F50A18">
      <w:pPr>
        <w:rPr>
          <w:lang w:eastAsia="en-GB"/>
        </w:rPr>
      </w:pPr>
      <w:r>
        <w:rPr>
          <w:lang w:eastAsia="en-GB"/>
        </w:rPr>
        <w:t>“You really think we could have another all-out conflict on that level, Donai?” Orlon asked.</w:t>
      </w:r>
    </w:p>
    <w:p w14:paraId="7E20805C" w14:textId="77777777" w:rsidR="00F50A18" w:rsidRDefault="00F50A18" w:rsidP="00F50A18">
      <w:pPr>
        <w:rPr>
          <w:lang w:eastAsia="en-GB"/>
        </w:rPr>
      </w:pPr>
      <w:r>
        <w:rPr>
          <w:lang w:eastAsia="en-GB"/>
        </w:rPr>
        <w:t>“Yes, it’s likely. There are lots of Deserter outposts sprouting like weeds. Marco had a no-tolerance policy.”</w:t>
      </w:r>
    </w:p>
    <w:p w14:paraId="3FE94CFF" w14:textId="77777777" w:rsidR="00F50A18" w:rsidRDefault="00F50A18" w:rsidP="00F50A18">
      <w:pPr>
        <w:rPr>
          <w:lang w:eastAsia="en-GB"/>
        </w:rPr>
      </w:pPr>
      <w:r>
        <w:rPr>
          <w:lang w:eastAsia="en-GB"/>
        </w:rPr>
        <w:lastRenderedPageBreak/>
        <w:t>“That hasn’t changed,” Yaro chimed in.</w:t>
      </w:r>
    </w:p>
    <w:p w14:paraId="743BAAF9" w14:textId="77777777" w:rsidR="00F50A18" w:rsidRDefault="00F50A18" w:rsidP="00F50A18">
      <w:pPr>
        <w:rPr>
          <w:lang w:eastAsia="en-GB"/>
        </w:rPr>
      </w:pPr>
      <w:r>
        <w:rPr>
          <w:lang w:eastAsia="en-GB"/>
        </w:rPr>
        <w:t>“Even still,” Donai replied, “we should have this at the forefront of our minds. What actions should we take to halt this?”</w:t>
      </w:r>
    </w:p>
    <w:p w14:paraId="301B1894" w14:textId="4645161D" w:rsidR="00F50A18" w:rsidRDefault="00F50A18" w:rsidP="00F50A18">
      <w:pPr>
        <w:rPr>
          <w:lang w:eastAsia="en-GB"/>
        </w:rPr>
      </w:pPr>
      <w:r>
        <w:rPr>
          <w:lang w:eastAsia="en-GB"/>
        </w:rPr>
        <w:t xml:space="preserve">“Well,” Orlon began, eyeing Yaro, “we should begin by liaising with </w:t>
      </w:r>
      <w:r w:rsidR="007C2937">
        <w:rPr>
          <w:lang w:eastAsia="en-GB"/>
        </w:rPr>
        <w:t>Eduardo Cofeen</w:t>
      </w:r>
      <w:r>
        <w:rPr>
          <w:lang w:eastAsia="en-GB"/>
        </w:rPr>
        <w:t>.”</w:t>
      </w:r>
    </w:p>
    <w:p w14:paraId="1A8AC501" w14:textId="77777777" w:rsidR="00F50A18" w:rsidRDefault="00F50A18" w:rsidP="00F50A18">
      <w:pPr>
        <w:rPr>
          <w:lang w:eastAsia="en-GB"/>
        </w:rPr>
      </w:pPr>
      <w:r>
        <w:rPr>
          <w:lang w:eastAsia="en-GB"/>
        </w:rPr>
        <w:t>“I agree,” Donai said. “I can send my own personal vanguard, if it would suit you.”</w:t>
      </w:r>
    </w:p>
    <w:p w14:paraId="58B465AB" w14:textId="3A51E3A2" w:rsidR="00F50A18" w:rsidRDefault="00F50A18" w:rsidP="00F50A18">
      <w:pPr>
        <w:rPr>
          <w:lang w:eastAsia="en-GB"/>
        </w:rPr>
      </w:pPr>
      <w:r>
        <w:rPr>
          <w:lang w:eastAsia="en-GB"/>
        </w:rPr>
        <w:t>“No, that’s all right. I have a team in mind who can travel to Ratha on short notice. I’ll give Eduardo a personal message</w:t>
      </w:r>
      <w:r>
        <w:rPr>
          <w:rFonts w:cstheme="minorHAnsi"/>
          <w:lang w:eastAsia="en-GB"/>
        </w:rPr>
        <w:t>—</w:t>
      </w:r>
      <w:r>
        <w:rPr>
          <w:lang w:eastAsia="en-GB"/>
        </w:rPr>
        <w:t>from all of us. We will root out all Deserter activity and prepare a covert assault on any stations that have even the slightest hint of mutinous intentions. But, this</w:t>
      </w:r>
      <w:r>
        <w:rPr>
          <w:rFonts w:cstheme="minorHAnsi"/>
          <w:lang w:eastAsia="en-GB"/>
        </w:rPr>
        <w:t>—</w:t>
      </w:r>
      <w:r>
        <w:rPr>
          <w:lang w:eastAsia="en-GB"/>
        </w:rPr>
        <w:t>I remind you all</w:t>
      </w:r>
      <w:r>
        <w:rPr>
          <w:rFonts w:cstheme="minorHAnsi"/>
          <w:lang w:eastAsia="en-GB"/>
        </w:rPr>
        <w:t>—</w:t>
      </w:r>
      <w:r>
        <w:rPr>
          <w:lang w:eastAsia="en-GB"/>
        </w:rPr>
        <w:t>will be under the cover of shadow. We do not want to start another war. We do this quickly and quietly. We will send down a small army. Take Naro and his squad to Eduardo for a meeting, and keep the rest of the units at bay, just in case anything goes wrong. We won’t be underprepared. Ratha is a dangerous planet, and we won’t want to be outmatched by the terrorists.</w:t>
      </w:r>
      <w:r w:rsidR="00683EC5">
        <w:rPr>
          <w:lang w:eastAsia="en-GB"/>
        </w:rPr>
        <w:t xml:space="preserve"> But on the surface, this will look like a </w:t>
      </w:r>
      <w:r w:rsidR="00250A44">
        <w:rPr>
          <w:lang w:eastAsia="en-GB"/>
        </w:rPr>
        <w:t>planet</w:t>
      </w:r>
      <w:r w:rsidR="00FB2AEA">
        <w:rPr>
          <w:lang w:eastAsia="en-GB"/>
        </w:rPr>
        <w:t>ary</w:t>
      </w:r>
      <w:r w:rsidR="00250A44">
        <w:rPr>
          <w:lang w:eastAsia="en-GB"/>
        </w:rPr>
        <w:t xml:space="preserve"> inspection.</w:t>
      </w:r>
      <w:r>
        <w:rPr>
          <w:lang w:eastAsia="en-GB"/>
        </w:rPr>
        <w:t>”</w:t>
      </w:r>
    </w:p>
    <w:p w14:paraId="1BAD34B4" w14:textId="3BFE5B60" w:rsidR="00F50A18" w:rsidRDefault="00F50A18" w:rsidP="00F50A18">
      <w:pPr>
        <w:rPr>
          <w:lang w:eastAsia="en-GB"/>
        </w:rPr>
      </w:pPr>
      <w:r>
        <w:rPr>
          <w:lang w:eastAsia="en-GB"/>
        </w:rPr>
        <w:t xml:space="preserve">“Well,” Sason said, “wasn’t quiet expecting such a decisive answer, mas, but </w:t>
      </w:r>
      <w:r w:rsidR="00512875">
        <w:rPr>
          <w:lang w:eastAsia="en-GB"/>
        </w:rPr>
        <w:t xml:space="preserve">it </w:t>
      </w:r>
      <w:r>
        <w:rPr>
          <w:lang w:eastAsia="en-GB"/>
        </w:rPr>
        <w:t>looks like you have at least a plan in mind.”</w:t>
      </w:r>
    </w:p>
    <w:p w14:paraId="5ECBA03A" w14:textId="77777777" w:rsidR="00F50A18" w:rsidRDefault="00F50A18" w:rsidP="00F50A18">
      <w:pPr>
        <w:rPr>
          <w:lang w:eastAsia="en-GB"/>
        </w:rPr>
      </w:pPr>
      <w:r>
        <w:rPr>
          <w:lang w:eastAsia="en-GB"/>
        </w:rPr>
        <w:t>“And who will you send to deliver this message?”</w:t>
      </w:r>
    </w:p>
    <w:p w14:paraId="44CEABCF" w14:textId="5D7C20FA" w:rsidR="00F50A18" w:rsidRDefault="00F50A18" w:rsidP="00F50A18">
      <w:pPr>
        <w:rPr>
          <w:lang w:eastAsia="en-GB"/>
        </w:rPr>
      </w:pPr>
      <w:r>
        <w:rPr>
          <w:lang w:eastAsia="en-GB"/>
        </w:rPr>
        <w:t xml:space="preserve">“First </w:t>
      </w:r>
      <w:r w:rsidR="00FB749A">
        <w:rPr>
          <w:lang w:eastAsia="en-GB"/>
        </w:rPr>
        <w:t>Conflicter</w:t>
      </w:r>
      <w:r>
        <w:rPr>
          <w:lang w:eastAsia="en-GB"/>
        </w:rPr>
        <w:t xml:space="preserve"> Naro Tempess and Second </w:t>
      </w:r>
      <w:r w:rsidR="00FB749A">
        <w:rPr>
          <w:lang w:eastAsia="en-GB"/>
        </w:rPr>
        <w:t>Conflicter</w:t>
      </w:r>
      <w:r>
        <w:rPr>
          <w:lang w:eastAsia="en-GB"/>
        </w:rPr>
        <w:t xml:space="preserve"> Hareethen Hander will </w:t>
      </w:r>
      <w:r w:rsidR="00250A44">
        <w:rPr>
          <w:lang w:eastAsia="en-GB"/>
        </w:rPr>
        <w:t>go</w:t>
      </w:r>
      <w:r w:rsidR="00191315">
        <w:rPr>
          <w:lang w:eastAsia="en-GB"/>
        </w:rPr>
        <w:t xml:space="preserve"> to</w:t>
      </w:r>
      <w:r w:rsidR="00E3146A">
        <w:rPr>
          <w:lang w:eastAsia="en-GB"/>
        </w:rPr>
        <w:t xml:space="preserve"> </w:t>
      </w:r>
      <w:r w:rsidR="00250A44">
        <w:rPr>
          <w:lang w:eastAsia="en-GB"/>
        </w:rPr>
        <w:t xml:space="preserve">Zentifar </w:t>
      </w:r>
      <w:r w:rsidR="00E3146A">
        <w:rPr>
          <w:lang w:eastAsia="en-GB"/>
        </w:rPr>
        <w:t xml:space="preserve">and head to its capital </w:t>
      </w:r>
      <w:r>
        <w:rPr>
          <w:lang w:eastAsia="en-GB"/>
        </w:rPr>
        <w:t>to personally oversee this. Once the message has been delivered, we will prepare with Eduardo and his army on Ratha.”</w:t>
      </w:r>
    </w:p>
    <w:p w14:paraId="47A1FCC4" w14:textId="77777777" w:rsidR="00F50A18" w:rsidRDefault="00F50A18" w:rsidP="00F50A18">
      <w:pPr>
        <w:rPr>
          <w:lang w:eastAsia="en-GB"/>
        </w:rPr>
      </w:pPr>
      <w:r>
        <w:rPr>
          <w:lang w:eastAsia="en-GB"/>
        </w:rPr>
        <w:t>“And what of Ratha itself?” Donai asked. “I’m sure the Deserters have the highest activity right there on Ratha.”</w:t>
      </w:r>
    </w:p>
    <w:p w14:paraId="2C6AB981" w14:textId="77777777" w:rsidR="00F50A18" w:rsidRDefault="00F50A18" w:rsidP="00F50A18">
      <w:pPr>
        <w:rPr>
          <w:lang w:eastAsia="en-GB"/>
        </w:rPr>
      </w:pPr>
      <w:r>
        <w:rPr>
          <w:lang w:eastAsia="en-GB"/>
        </w:rPr>
        <w:t>“I see,” Orlon said. “Tempess and Hander will coordinate a defensive</w:t>
      </w:r>
      <w:r>
        <w:rPr>
          <w:rFonts w:cstheme="minorHAnsi"/>
          <w:lang w:eastAsia="en-GB"/>
        </w:rPr>
        <w:t>—</w:t>
      </w:r>
      <w:r>
        <w:rPr>
          <w:lang w:eastAsia="en-GB"/>
        </w:rPr>
        <w:t>return full control to AVE and stop any uprising that might be on the horizon. Once complete and we have communication from them that that issue has been settled, we can move onto the outer planets and then outer space.”</w:t>
      </w:r>
    </w:p>
    <w:p w14:paraId="155B5C96" w14:textId="52FFE332" w:rsidR="00F50A18" w:rsidRDefault="00F50A18" w:rsidP="00F50A18">
      <w:pPr>
        <w:rPr>
          <w:lang w:eastAsia="en-GB"/>
        </w:rPr>
      </w:pPr>
      <w:r>
        <w:rPr>
          <w:lang w:eastAsia="en-GB"/>
        </w:rPr>
        <w:lastRenderedPageBreak/>
        <w:t xml:space="preserve">“I’ve heard of First </w:t>
      </w:r>
      <w:r w:rsidR="00FB749A">
        <w:rPr>
          <w:lang w:eastAsia="en-GB"/>
        </w:rPr>
        <w:t>Conflicter</w:t>
      </w:r>
      <w:r>
        <w:rPr>
          <w:lang w:eastAsia="en-GB"/>
        </w:rPr>
        <w:t xml:space="preserve"> Tempess, but Hander, I have heard less</w:t>
      </w:r>
      <w:r w:rsidR="00F2004E">
        <w:rPr>
          <w:lang w:eastAsia="en-GB"/>
        </w:rPr>
        <w:t>,</w:t>
      </w:r>
      <w:r>
        <w:rPr>
          <w:lang w:eastAsia="en-GB"/>
        </w:rPr>
        <w:t>”</w:t>
      </w:r>
      <w:r w:rsidR="00F2004E">
        <w:rPr>
          <w:lang w:eastAsia="en-GB"/>
        </w:rPr>
        <w:t xml:space="preserve"> Donai said.</w:t>
      </w:r>
    </w:p>
    <w:p w14:paraId="6CFBAE59" w14:textId="72E0A48F" w:rsidR="00F50A18" w:rsidRDefault="00F50A18" w:rsidP="00F50A18">
      <w:pPr>
        <w:rPr>
          <w:lang w:eastAsia="en-GB"/>
        </w:rPr>
      </w:pPr>
      <w:r>
        <w:rPr>
          <w:lang w:eastAsia="en-GB"/>
        </w:rPr>
        <w:t>“Hander is . . . well, he’s someone you’d want on your side</w:t>
      </w:r>
      <w:r>
        <w:rPr>
          <w:rFonts w:cstheme="minorHAnsi"/>
          <w:lang w:eastAsia="en-GB"/>
        </w:rPr>
        <w:t>—</w:t>
      </w:r>
      <w:r>
        <w:rPr>
          <w:lang w:eastAsia="en-GB"/>
        </w:rPr>
        <w:t>I’ll put it that way.”</w:t>
      </w:r>
    </w:p>
    <w:p w14:paraId="0E5C6D98" w14:textId="77777777" w:rsidR="00F50A18" w:rsidRDefault="00F50A18" w:rsidP="00F50A18">
      <w:pPr>
        <w:rPr>
          <w:lang w:eastAsia="en-GB"/>
        </w:rPr>
      </w:pPr>
      <w:r>
        <w:rPr>
          <w:lang w:eastAsia="en-GB"/>
        </w:rPr>
        <w:t>“Right,” Donai said, nodding. “This will do.”</w:t>
      </w:r>
    </w:p>
    <w:p w14:paraId="0AE50B02" w14:textId="23984D87" w:rsidR="00F50A18" w:rsidRDefault="00F50A18" w:rsidP="00F50A18">
      <w:pPr>
        <w:rPr>
          <w:lang w:eastAsia="en-GB"/>
        </w:rPr>
      </w:pPr>
      <w:r>
        <w:rPr>
          <w:lang w:eastAsia="en-GB"/>
        </w:rPr>
        <w:t>“He’s that psycho</w:t>
      </w:r>
      <w:r w:rsidR="00263494">
        <w:rPr>
          <w:lang w:eastAsia="en-GB"/>
        </w:rPr>
        <w:t>path</w:t>
      </w:r>
      <w:r>
        <w:rPr>
          <w:lang w:eastAsia="en-GB"/>
        </w:rPr>
        <w:t xml:space="preserve">, </w:t>
      </w:r>
      <w:r w:rsidR="006D52B7">
        <w:rPr>
          <w:lang w:eastAsia="en-GB"/>
        </w:rPr>
        <w:t>right</w:t>
      </w:r>
      <w:r>
        <w:rPr>
          <w:lang w:eastAsia="en-GB"/>
        </w:rPr>
        <w:t>? The one the Independents are all scared of now, right?” Sason said.</w:t>
      </w:r>
    </w:p>
    <w:p w14:paraId="0FE3F457" w14:textId="2807B055" w:rsidR="00F50A18" w:rsidRDefault="00F50A18" w:rsidP="00F50A18">
      <w:pPr>
        <w:rPr>
          <w:lang w:eastAsia="en-GB"/>
        </w:rPr>
      </w:pPr>
      <w:r>
        <w:rPr>
          <w:lang w:eastAsia="en-GB"/>
        </w:rPr>
        <w:t>“</w:t>
      </w:r>
      <w:r w:rsidRPr="00F86967">
        <w:rPr>
          <w:lang w:eastAsia="en-GB"/>
        </w:rPr>
        <w:t>I . . . That could be him</w:t>
      </w:r>
      <w:r>
        <w:rPr>
          <w:lang w:eastAsia="en-GB"/>
        </w:rPr>
        <w:t>,” Orlon said.</w:t>
      </w:r>
    </w:p>
    <w:p w14:paraId="37217251" w14:textId="77777777" w:rsidR="00F50A18" w:rsidRDefault="00F50A18" w:rsidP="00F50A18">
      <w:pPr>
        <w:rPr>
          <w:lang w:eastAsia="en-GB"/>
        </w:rPr>
      </w:pPr>
      <w:r>
        <w:rPr>
          <w:lang w:eastAsia="en-GB"/>
        </w:rPr>
        <w:t>Donai raised an eyebrow toward Orlon and Yaro.</w:t>
      </w:r>
    </w:p>
    <w:p w14:paraId="04EBE0DD" w14:textId="77777777" w:rsidR="00A06545" w:rsidRDefault="00F50A18" w:rsidP="00F50A18">
      <w:pPr>
        <w:rPr>
          <w:rFonts w:ascii="Segoe UI" w:eastAsia="Times New Roman" w:hAnsi="Segoe UI" w:cs="Segoe UI"/>
          <w:color w:val="000000"/>
          <w:sz w:val="20"/>
          <w:szCs w:val="20"/>
          <w:lang w:eastAsia="en-GB"/>
        </w:rPr>
      </w:pPr>
      <w:r>
        <w:rPr>
          <w:lang w:eastAsia="en-GB"/>
        </w:rPr>
        <w:t>“I was there, mas,” Yaro said to Donai. “Hark is a loose cannon but this is what he needs for the time being. He spoke fondly of his superior, Temps. They have been in many battles.</w:t>
      </w:r>
      <w:r w:rsidR="005918DD">
        <w:rPr>
          <w:lang w:eastAsia="en-GB"/>
        </w:rPr>
        <w:t xml:space="preserve"> They were also </w:t>
      </w:r>
      <w:r w:rsidR="00A06545">
        <w:rPr>
          <w:lang w:eastAsia="en-GB"/>
        </w:rPr>
        <w:t>aboard</w:t>
      </w:r>
      <w:r w:rsidR="005918DD">
        <w:rPr>
          <w:lang w:eastAsia="en-GB"/>
        </w:rPr>
        <w:t xml:space="preserve"> the</w:t>
      </w:r>
      <w:r w:rsidR="004E326E" w:rsidRPr="005B0C85">
        <w:t xml:space="preserve"> </w:t>
      </w:r>
      <w:r w:rsidR="004E326E" w:rsidRPr="005B0C85">
        <w:rPr>
          <w:i/>
          <w:iCs/>
        </w:rPr>
        <w:t>Gallhaddia</w:t>
      </w:r>
      <w:r w:rsidR="005B0C85">
        <w:t xml:space="preserve"> </w:t>
      </w:r>
      <w:r w:rsidR="00A06545">
        <w:t>during</w:t>
      </w:r>
      <w:r w:rsidR="005B0C85">
        <w:t xml:space="preserve"> its conflict</w:t>
      </w:r>
      <w:r w:rsidR="005B0C85" w:rsidRPr="00430370">
        <w:t>.</w:t>
      </w:r>
      <w:r w:rsidR="004E326E" w:rsidRPr="00430370">
        <w:t xml:space="preserve"> </w:t>
      </w:r>
    </w:p>
    <w:p w14:paraId="192B568F" w14:textId="0BB94A7B" w:rsidR="00F50A18" w:rsidRDefault="00A06545" w:rsidP="00F50A18">
      <w:pPr>
        <w:rPr>
          <w:lang w:eastAsia="en-GB"/>
        </w:rPr>
      </w:pPr>
      <w:r w:rsidRPr="00430370">
        <w:t>“</w:t>
      </w:r>
      <w:r w:rsidR="00BB40B2">
        <w:rPr>
          <w:lang w:eastAsia="en-GB"/>
        </w:rPr>
        <w:t>They understand husking and are elite in that field. Having said that,</w:t>
      </w:r>
      <w:r w:rsidR="00F50A18">
        <w:rPr>
          <w:lang w:eastAsia="en-GB"/>
        </w:rPr>
        <w:t xml:space="preserve"> </w:t>
      </w:r>
      <w:r w:rsidR="00BB40B2">
        <w:rPr>
          <w:lang w:eastAsia="en-GB"/>
        </w:rPr>
        <w:t>t</w:t>
      </w:r>
      <w:r w:rsidR="00F50A18">
        <w:rPr>
          <w:lang w:eastAsia="en-GB"/>
        </w:rPr>
        <w:t>hey</w:t>
      </w:r>
      <w:r w:rsidR="006F5A96">
        <w:rPr>
          <w:lang w:eastAsia="en-GB"/>
        </w:rPr>
        <w:t xml:space="preserve"> also</w:t>
      </w:r>
      <w:r w:rsidR="00F50A18">
        <w:rPr>
          <w:lang w:eastAsia="en-GB"/>
        </w:rPr>
        <w:t xml:space="preserve"> understand that war is not an option here, so they will be suited to covertness.</w:t>
      </w:r>
      <w:r w:rsidR="004D52CC">
        <w:rPr>
          <w:lang w:eastAsia="en-GB"/>
        </w:rPr>
        <w:t xml:space="preserve"> No husking.</w:t>
      </w:r>
      <w:r w:rsidR="00F50A18">
        <w:rPr>
          <w:lang w:eastAsia="en-GB"/>
        </w:rPr>
        <w:t>”</w:t>
      </w:r>
    </w:p>
    <w:p w14:paraId="2EA46A37" w14:textId="6A11EEFB" w:rsidR="00F50A18" w:rsidRDefault="00F50A18" w:rsidP="00F50A18">
      <w:pPr>
        <w:rPr>
          <w:lang w:eastAsia="en-GB"/>
        </w:rPr>
      </w:pPr>
      <w:r>
        <w:rPr>
          <w:lang w:eastAsia="en-GB"/>
        </w:rPr>
        <w:t xml:space="preserve">Sason laughed, off to the side, excluded from the conversation like an outsider. “You know what </w:t>
      </w:r>
      <w:r w:rsidR="005E156D">
        <w:rPr>
          <w:lang w:eastAsia="en-GB"/>
        </w:rPr>
        <w:t>conflicters</w:t>
      </w:r>
      <w:r>
        <w:rPr>
          <w:lang w:eastAsia="en-GB"/>
        </w:rPr>
        <w:t xml:space="preserve"> and war are like, don’t you? First scent of blood and they </w:t>
      </w:r>
      <w:r w:rsidR="006B32B7">
        <w:rPr>
          <w:lang w:eastAsia="en-GB"/>
        </w:rPr>
        <w:t>will be</w:t>
      </w:r>
      <w:r>
        <w:rPr>
          <w:lang w:eastAsia="en-GB"/>
        </w:rPr>
        <w:t xml:space="preserve"> wrath</w:t>
      </w:r>
      <w:r w:rsidR="006B32B7">
        <w:rPr>
          <w:lang w:eastAsia="en-GB"/>
        </w:rPr>
        <w:t>ful</w:t>
      </w:r>
      <w:r>
        <w:rPr>
          <w:lang w:eastAsia="en-GB"/>
        </w:rPr>
        <w:t xml:space="preserve">. They rape, pillage, </w:t>
      </w:r>
      <w:r w:rsidR="008323AD" w:rsidRPr="008323AD">
        <w:rPr>
          <w:lang w:eastAsia="en-GB"/>
        </w:rPr>
        <w:t>conquer</w:t>
      </w:r>
      <w:r>
        <w:rPr>
          <w:lang w:eastAsia="en-GB"/>
        </w:rPr>
        <w:t>. They take and murder and violate.”</w:t>
      </w:r>
    </w:p>
    <w:p w14:paraId="748B97A5" w14:textId="16A7CDDD" w:rsidR="00F50A18" w:rsidRDefault="00F50A18" w:rsidP="00F50A18">
      <w:pPr>
        <w:rPr>
          <w:lang w:eastAsia="en-GB"/>
        </w:rPr>
      </w:pPr>
      <w:r>
        <w:rPr>
          <w:lang w:eastAsia="en-GB"/>
        </w:rPr>
        <w:t xml:space="preserve">“Well maybe </w:t>
      </w:r>
      <w:r w:rsidR="008D7821">
        <w:rPr>
          <w:lang w:eastAsia="en-GB"/>
        </w:rPr>
        <w:t>that’</w:t>
      </w:r>
      <w:r w:rsidR="006B32B7">
        <w:rPr>
          <w:lang w:eastAsia="en-GB"/>
        </w:rPr>
        <w:t>s</w:t>
      </w:r>
      <w:r w:rsidR="008D7821">
        <w:rPr>
          <w:lang w:eastAsia="en-GB"/>
        </w:rPr>
        <w:t xml:space="preserve"> how it was done a while back</w:t>
      </w:r>
      <w:r>
        <w:rPr>
          <w:lang w:eastAsia="en-GB"/>
        </w:rPr>
        <w:t>,” Orlon said.” I will not go down this path.”</w:t>
      </w:r>
    </w:p>
    <w:p w14:paraId="2A4582B7" w14:textId="77777777" w:rsidR="00F50A18" w:rsidRDefault="00F50A18" w:rsidP="00F50A18">
      <w:pPr>
        <w:rPr>
          <w:lang w:eastAsia="en-GB"/>
        </w:rPr>
      </w:pPr>
      <w:r>
        <w:rPr>
          <w:lang w:eastAsia="en-GB"/>
        </w:rPr>
        <w:t>“We are not sending monsters,” Yaro said.</w:t>
      </w:r>
    </w:p>
    <w:p w14:paraId="47B45E01" w14:textId="74A71101" w:rsidR="00F50A18" w:rsidRDefault="00F50A18" w:rsidP="00F50A18">
      <w:pPr>
        <w:rPr>
          <w:lang w:eastAsia="en-GB"/>
        </w:rPr>
      </w:pPr>
      <w:r>
        <w:rPr>
          <w:lang w:eastAsia="en-GB"/>
        </w:rPr>
        <w:t xml:space="preserve">“I think you misinterpreted,” Sason said. “We need monsters. We need this to be brutal. The ugliness of war becomes self-explanatory. No one wants to think of </w:t>
      </w:r>
      <w:r w:rsidR="00221009">
        <w:rPr>
          <w:lang w:eastAsia="en-GB"/>
        </w:rPr>
        <w:t>soldiers</w:t>
      </w:r>
      <w:r>
        <w:rPr>
          <w:lang w:eastAsia="en-GB"/>
        </w:rPr>
        <w:t xml:space="preserve"> storming a room </w:t>
      </w:r>
      <w:r w:rsidR="00221009">
        <w:rPr>
          <w:lang w:eastAsia="en-GB"/>
        </w:rPr>
        <w:t>with</w:t>
      </w:r>
      <w:r>
        <w:rPr>
          <w:lang w:eastAsia="en-GB"/>
        </w:rPr>
        <w:t xml:space="preserve"> loaded guns and painting walls, but that’s what it is most of the time. I’m in full agreement. You can’t just wrangle in the bad </w:t>
      </w:r>
      <w:r w:rsidR="004823AE">
        <w:rPr>
          <w:lang w:eastAsia="en-GB"/>
        </w:rPr>
        <w:t>ones</w:t>
      </w:r>
      <w:r w:rsidR="00221009">
        <w:rPr>
          <w:lang w:eastAsia="en-GB"/>
        </w:rPr>
        <w:t xml:space="preserve"> and</w:t>
      </w:r>
      <w:r>
        <w:rPr>
          <w:lang w:eastAsia="en-GB"/>
        </w:rPr>
        <w:t xml:space="preserve"> slap them on the wrist. You need to root them out, as you said.”</w:t>
      </w:r>
    </w:p>
    <w:p w14:paraId="6D8716B1" w14:textId="36A0E917" w:rsidR="00F50A18" w:rsidRDefault="00F50A18" w:rsidP="00F50A18">
      <w:pPr>
        <w:rPr>
          <w:lang w:eastAsia="en-GB"/>
        </w:rPr>
      </w:pPr>
      <w:r>
        <w:rPr>
          <w:lang w:eastAsia="en-GB"/>
        </w:rPr>
        <w:t xml:space="preserve">“We’re not going to make examples of them,” Orlon said. “We give them the chance to stop. If not, we incarcerate them, send them to the </w:t>
      </w:r>
      <w:r w:rsidR="003225D9">
        <w:rPr>
          <w:i/>
          <w:iCs/>
          <w:lang w:eastAsia="en-GB"/>
        </w:rPr>
        <w:t>Holes</w:t>
      </w:r>
      <w:r>
        <w:rPr>
          <w:lang w:eastAsia="en-GB"/>
        </w:rPr>
        <w:t>.”</w:t>
      </w:r>
    </w:p>
    <w:p w14:paraId="727E6555" w14:textId="62E319FD" w:rsidR="00F50A18" w:rsidRDefault="00F50A18" w:rsidP="00F50A18">
      <w:pPr>
        <w:rPr>
          <w:lang w:eastAsia="en-GB"/>
        </w:rPr>
      </w:pPr>
      <w:r>
        <w:rPr>
          <w:lang w:eastAsia="en-GB"/>
        </w:rPr>
        <w:lastRenderedPageBreak/>
        <w:t xml:space="preserve">“The </w:t>
      </w:r>
      <w:r w:rsidR="003225D9">
        <w:rPr>
          <w:i/>
          <w:iCs/>
          <w:lang w:eastAsia="en-GB"/>
        </w:rPr>
        <w:t>Holes</w:t>
      </w:r>
      <w:r>
        <w:rPr>
          <w:lang w:eastAsia="en-GB"/>
        </w:rPr>
        <w:t>?” Sason said, mock shivering. “Maybe you’re the monster, Consensus Marsh.”</w:t>
      </w:r>
    </w:p>
    <w:p w14:paraId="76025068" w14:textId="3613A7E3" w:rsidR="00F50A18" w:rsidRDefault="00F50A18" w:rsidP="00F50A18">
      <w:pPr>
        <w:rPr>
          <w:lang w:eastAsia="en-GB"/>
        </w:rPr>
      </w:pPr>
      <w:r>
        <w:rPr>
          <w:lang w:eastAsia="en-GB"/>
        </w:rPr>
        <w:t>“No,” Orlon said, grimacing at her. “All this about men and war and blood and guts, it’s not true. I don’t want this. I don’t want to kill anyone. But not acting will cause more death than acting.”</w:t>
      </w:r>
    </w:p>
    <w:p w14:paraId="51D3A097" w14:textId="77777777" w:rsidR="00F50A18" w:rsidRDefault="00F50A18" w:rsidP="00F50A18">
      <w:pPr>
        <w:rPr>
          <w:lang w:eastAsia="en-GB"/>
        </w:rPr>
      </w:pPr>
      <w:r>
        <w:rPr>
          <w:lang w:eastAsia="en-GB"/>
        </w:rPr>
        <w:t xml:space="preserve">“Well said.” Sason sat back, checking her nails. “The whole good-of-the-many </w:t>
      </w:r>
      <w:proofErr w:type="gramStart"/>
      <w:r>
        <w:rPr>
          <w:lang w:eastAsia="en-GB"/>
        </w:rPr>
        <w:t>routine</w:t>
      </w:r>
      <w:proofErr w:type="gramEnd"/>
      <w:r>
        <w:rPr>
          <w:lang w:eastAsia="en-GB"/>
        </w:rPr>
        <w:t>. But eventually, you will have to get your hands dirty.”</w:t>
      </w:r>
    </w:p>
    <w:p w14:paraId="3EC48F9B" w14:textId="48618D18" w:rsidR="00F50A18" w:rsidRDefault="00F50A18" w:rsidP="00F50A18">
      <w:pPr>
        <w:rPr>
          <w:lang w:eastAsia="en-GB"/>
        </w:rPr>
      </w:pPr>
      <w:r>
        <w:rPr>
          <w:lang w:eastAsia="en-GB"/>
        </w:rPr>
        <w:t>“I am getting my hands dirty. What do you think I’m doing, Host Mattingson. This is me getting my hands dirty. It sounds to me like you’re giving us riddles. Say what you mean.”</w:t>
      </w:r>
    </w:p>
    <w:p w14:paraId="15C6037B" w14:textId="51465123" w:rsidR="00F50A18" w:rsidRDefault="00F50A18" w:rsidP="00F50A18">
      <w:pPr>
        <w:rPr>
          <w:lang w:eastAsia="en-GB"/>
        </w:rPr>
      </w:pPr>
      <w:r>
        <w:rPr>
          <w:lang w:eastAsia="en-GB"/>
        </w:rPr>
        <w:t>“Okay, I will,” Sason said. “We need to find the insurrectionists, terrorists</w:t>
      </w:r>
      <w:r>
        <w:rPr>
          <w:rFonts w:cstheme="minorHAnsi"/>
          <w:lang w:eastAsia="en-GB"/>
        </w:rPr>
        <w:t>—</w:t>
      </w:r>
      <w:r>
        <w:rPr>
          <w:lang w:eastAsia="en-GB"/>
        </w:rPr>
        <w:t>whatever you would like to call them</w:t>
      </w:r>
      <w:r>
        <w:rPr>
          <w:rFonts w:cstheme="minorHAnsi"/>
          <w:lang w:eastAsia="en-GB"/>
        </w:rPr>
        <w:t>—</w:t>
      </w:r>
      <w:r>
        <w:rPr>
          <w:lang w:eastAsia="en-GB"/>
        </w:rPr>
        <w:t xml:space="preserve">and crush them. No stealth mission. No liaison with Ratha. No delaying. Go out, and you make an example of them, so they crawl back into some farther reach of space, away from our system. Let them make their own base, away from us. And when they do that, you tear it down like some bundle of sticks made by </w:t>
      </w:r>
      <w:r w:rsidR="00D779F1">
        <w:rPr>
          <w:lang w:eastAsia="en-GB"/>
        </w:rPr>
        <w:t>children</w:t>
      </w:r>
      <w:r>
        <w:rPr>
          <w:lang w:eastAsia="en-GB"/>
        </w:rPr>
        <w:t xml:space="preserve">. See, you’re expecting these killers, this Tempess and this Hander, Temps and Hark, whatever, and you’re expecting them to </w:t>
      </w:r>
      <w:r w:rsidR="00845028">
        <w:rPr>
          <w:lang w:eastAsia="en-GB"/>
        </w:rPr>
        <w:t>be</w:t>
      </w:r>
      <w:r>
        <w:rPr>
          <w:lang w:eastAsia="en-GB"/>
        </w:rPr>
        <w:t xml:space="preserve"> assassin</w:t>
      </w:r>
      <w:r w:rsidR="00845028">
        <w:rPr>
          <w:lang w:eastAsia="en-GB"/>
        </w:rPr>
        <w:t>s</w:t>
      </w:r>
      <w:r>
        <w:rPr>
          <w:lang w:eastAsia="en-GB"/>
        </w:rPr>
        <w:t>. Sooner or later, the word will get out and you will have an even bigger war than you originally thought.”</w:t>
      </w:r>
    </w:p>
    <w:p w14:paraId="688034D0" w14:textId="77777777" w:rsidR="00F50A18" w:rsidRDefault="00F50A18" w:rsidP="00F50A18">
      <w:pPr>
        <w:rPr>
          <w:lang w:eastAsia="en-GB"/>
        </w:rPr>
      </w:pPr>
      <w:r>
        <w:rPr>
          <w:lang w:eastAsia="en-GB"/>
        </w:rPr>
        <w:t xml:space="preserve">Orlon sat forward. “I fully expect this to start a war. Word of mouth will reach every city on Ratha, and every level on the </w:t>
      </w:r>
      <w:r w:rsidRPr="0075266B">
        <w:rPr>
          <w:i/>
          <w:iCs/>
          <w:lang w:eastAsia="en-GB"/>
        </w:rPr>
        <w:t>OPPS</w:t>
      </w:r>
      <w:r>
        <w:rPr>
          <w:lang w:eastAsia="en-GB"/>
        </w:rPr>
        <w:t>. Until then, it is of my rule that we keep this tactically quiet.”</w:t>
      </w:r>
    </w:p>
    <w:p w14:paraId="1976F312" w14:textId="77777777" w:rsidR="00F50A18" w:rsidRDefault="00F50A18" w:rsidP="00F50A18">
      <w:pPr>
        <w:rPr>
          <w:lang w:eastAsia="en-GB"/>
        </w:rPr>
      </w:pPr>
      <w:r>
        <w:rPr>
          <w:lang w:eastAsia="en-GB"/>
        </w:rPr>
        <w:t>“I agree,” Donai and Yaro said.</w:t>
      </w:r>
    </w:p>
    <w:p w14:paraId="0357B569" w14:textId="77777777" w:rsidR="00F50A18" w:rsidRDefault="00F50A18" w:rsidP="00F50A18">
      <w:pPr>
        <w:rPr>
          <w:lang w:eastAsia="en-GB"/>
        </w:rPr>
      </w:pPr>
      <w:r>
        <w:rPr>
          <w:lang w:eastAsia="en-GB"/>
        </w:rPr>
        <w:t xml:space="preserve">“I disagree,” Sason said. </w:t>
      </w:r>
    </w:p>
    <w:p w14:paraId="56D735A4" w14:textId="49EF1A47" w:rsidR="00F50A18" w:rsidRDefault="00F50A18" w:rsidP="00F50A18">
      <w:pPr>
        <w:rPr>
          <w:lang w:eastAsia="en-GB"/>
        </w:rPr>
      </w:pPr>
      <w:r>
        <w:rPr>
          <w:lang w:eastAsia="en-GB"/>
        </w:rPr>
        <w:t>“</w:t>
      </w:r>
      <w:r w:rsidR="00BA4620">
        <w:rPr>
          <w:lang w:eastAsia="en-GB"/>
        </w:rPr>
        <w:t>N</w:t>
      </w:r>
      <w:r>
        <w:rPr>
          <w:lang w:eastAsia="en-GB"/>
        </w:rPr>
        <w:t>oted. But now you can go back to hosting Igeleian. I’m sure that floating frozen rock will keep you busy.”</w:t>
      </w:r>
    </w:p>
    <w:p w14:paraId="1931ACC5" w14:textId="77777777" w:rsidR="00F50A18" w:rsidRDefault="00F50A18" w:rsidP="00F50A18">
      <w:pPr>
        <w:rPr>
          <w:lang w:eastAsia="en-GB"/>
        </w:rPr>
      </w:pPr>
      <w:r>
        <w:rPr>
          <w:lang w:eastAsia="en-GB"/>
        </w:rPr>
        <w:lastRenderedPageBreak/>
        <w:t>The room was quiet. No one spoke. Sason nodded, her bottom lip flipping, as if she were showing approval.</w:t>
      </w:r>
    </w:p>
    <w:p w14:paraId="21BDD364" w14:textId="77777777" w:rsidR="00F50A18" w:rsidRDefault="00F50A18" w:rsidP="00F50A18">
      <w:pPr>
        <w:rPr>
          <w:lang w:eastAsia="en-GB"/>
        </w:rPr>
      </w:pPr>
      <w:r>
        <w:rPr>
          <w:lang w:eastAsia="en-GB"/>
        </w:rPr>
        <w:t>“What year are you on, Sason Mattingson?” Orlon said.</w:t>
      </w:r>
    </w:p>
    <w:p w14:paraId="0A63644B" w14:textId="77777777" w:rsidR="00F50A18" w:rsidRDefault="00F50A18" w:rsidP="00F50A18">
      <w:pPr>
        <w:rPr>
          <w:lang w:eastAsia="en-GB"/>
        </w:rPr>
      </w:pPr>
      <w:r>
        <w:rPr>
          <w:lang w:eastAsia="en-GB"/>
        </w:rPr>
        <w:t>“Nine.”</w:t>
      </w:r>
    </w:p>
    <w:p w14:paraId="220B573B" w14:textId="49E62D6F" w:rsidR="00F50A18" w:rsidRDefault="00F50A18" w:rsidP="00F50A18">
      <w:pPr>
        <w:rPr>
          <w:lang w:eastAsia="en-GB"/>
        </w:rPr>
      </w:pPr>
      <w:r>
        <w:rPr>
          <w:lang w:eastAsia="en-GB"/>
        </w:rPr>
        <w:t>“Enjoy your last year before re-election.”</w:t>
      </w:r>
    </w:p>
    <w:p w14:paraId="281E3EF0" w14:textId="77777777" w:rsidR="00F50A18" w:rsidRDefault="00F50A18" w:rsidP="00F50A18">
      <w:pPr>
        <w:rPr>
          <w:lang w:eastAsia="en-GB"/>
        </w:rPr>
      </w:pPr>
      <w:r>
        <w:rPr>
          <w:lang w:eastAsia="en-GB"/>
        </w:rPr>
        <w:t>Sason stood up, and stopped at the door, like Jerr. Unlike Jerr, Sason had a smile on her face. “You’re going to make a good consensus,” she said as she left.</w:t>
      </w:r>
    </w:p>
    <w:p w14:paraId="2B614220" w14:textId="77777777" w:rsidR="00F50A18" w:rsidRDefault="00F50A18" w:rsidP="00F50A18">
      <w:pPr>
        <w:rPr>
          <w:lang w:eastAsia="en-GB"/>
        </w:rPr>
      </w:pPr>
      <w:r>
        <w:rPr>
          <w:lang w:eastAsia="en-GB"/>
        </w:rPr>
        <w:t>“</w:t>
      </w:r>
      <w:proofErr w:type="gramStart"/>
      <w:r>
        <w:rPr>
          <w:lang w:eastAsia="en-GB"/>
        </w:rPr>
        <w:t>Well</w:t>
      </w:r>
      <w:proofErr w:type="gramEnd"/>
      <w:r>
        <w:rPr>
          <w:lang w:eastAsia="en-GB"/>
        </w:rPr>
        <w:t xml:space="preserve"> that was enlightening of her character,” Yaro said.</w:t>
      </w:r>
    </w:p>
    <w:p w14:paraId="4D327D4C" w14:textId="3D022967" w:rsidR="00F50A18" w:rsidRDefault="00F50A18" w:rsidP="00F50A18">
      <w:pPr>
        <w:rPr>
          <w:lang w:eastAsia="en-GB"/>
        </w:rPr>
      </w:pPr>
      <w:r>
        <w:rPr>
          <w:lang w:eastAsia="en-GB"/>
        </w:rPr>
        <w:t>“Very,” Orlon said, his word turning into a sig</w:t>
      </w:r>
      <w:r w:rsidR="006327E6">
        <w:rPr>
          <w:lang w:eastAsia="en-GB"/>
        </w:rPr>
        <w:t>h</w:t>
      </w:r>
      <w:r>
        <w:rPr>
          <w:lang w:eastAsia="en-GB"/>
        </w:rPr>
        <w:t xml:space="preserve"> as he rubbed his forehead.</w:t>
      </w:r>
    </w:p>
    <w:p w14:paraId="24FDA4E0" w14:textId="7886A8C0" w:rsidR="00F50A18" w:rsidRDefault="00F50A18" w:rsidP="00F50A18">
      <w:pPr>
        <w:rPr>
          <w:lang w:eastAsia="en-GB"/>
        </w:rPr>
      </w:pPr>
      <w:r>
        <w:rPr>
          <w:lang w:eastAsia="en-GB"/>
        </w:rPr>
        <w:t>“So that leaves only me left standing,” Donai said. “I assume the job is stressful, mas.”</w:t>
      </w:r>
    </w:p>
    <w:p w14:paraId="31AAFE2B" w14:textId="77777777" w:rsidR="00F50A18" w:rsidRDefault="00F50A18" w:rsidP="00F50A18">
      <w:pPr>
        <w:rPr>
          <w:lang w:eastAsia="en-GB"/>
        </w:rPr>
      </w:pPr>
      <w:r>
        <w:rPr>
          <w:lang w:eastAsia="en-GB"/>
        </w:rPr>
        <w:t>“Understatement. Is there anything else left on the agenda?”</w:t>
      </w:r>
    </w:p>
    <w:p w14:paraId="07E57477" w14:textId="77777777" w:rsidR="00F50A18" w:rsidRDefault="00F50A18" w:rsidP="00F50A18">
      <w:pPr>
        <w:rPr>
          <w:lang w:eastAsia="en-GB"/>
        </w:rPr>
      </w:pPr>
      <w:r>
        <w:rPr>
          <w:lang w:eastAsia="en-GB"/>
        </w:rPr>
        <w:t>“The Deserter threat is item number one of thirty-seven. Would you like to continue with this meeting or reschedule?”</w:t>
      </w:r>
    </w:p>
    <w:p w14:paraId="08B1BF98" w14:textId="77777777" w:rsidR="00F50A18" w:rsidRDefault="00F50A18" w:rsidP="00F50A18">
      <w:pPr>
        <w:rPr>
          <w:lang w:eastAsia="en-GB"/>
        </w:rPr>
      </w:pPr>
      <w:r>
        <w:rPr>
          <w:lang w:eastAsia="en-GB"/>
        </w:rPr>
        <w:t>Orlon made a pained noise and rested his head on the table.</w:t>
      </w:r>
    </w:p>
    <w:p w14:paraId="260FCCD6" w14:textId="77777777" w:rsidR="00F50A18" w:rsidRDefault="00F50A18" w:rsidP="00F50A18">
      <w:pPr>
        <w:rPr>
          <w:lang w:eastAsia="en-GB"/>
        </w:rPr>
      </w:pPr>
      <w:r>
        <w:rPr>
          <w:lang w:eastAsia="en-GB"/>
        </w:rPr>
        <w:t>“I think it would be wise to</w:t>
      </w:r>
      <w:r>
        <w:rPr>
          <w:rFonts w:cstheme="minorHAnsi"/>
          <w:lang w:eastAsia="en-GB"/>
        </w:rPr>
        <w:t>—</w:t>
      </w:r>
      <w:r>
        <w:rPr>
          <w:lang w:eastAsia="en-GB"/>
        </w:rPr>
        <w:t>” Yaro said before being cut off.</w:t>
      </w:r>
    </w:p>
    <w:p w14:paraId="4732046F" w14:textId="2A9F940E" w:rsidR="00F50A18" w:rsidRDefault="00F50A18" w:rsidP="00F50A18">
      <w:pPr>
        <w:rPr>
          <w:lang w:eastAsia="en-GB"/>
        </w:rPr>
      </w:pPr>
      <w:r>
        <w:rPr>
          <w:lang w:eastAsia="en-GB"/>
        </w:rPr>
        <w:t>“No, let’s continue,” Orlon said. “I can maybe stomach one more. Let’s see how we do. What’s next?”</w:t>
      </w:r>
    </w:p>
    <w:p w14:paraId="64E0F63B" w14:textId="77777777" w:rsidR="00F50A18" w:rsidRDefault="00F50A18" w:rsidP="00F50A18">
      <w:pPr>
        <w:rPr>
          <w:lang w:eastAsia="en-GB"/>
        </w:rPr>
      </w:pPr>
      <w:r>
        <w:rPr>
          <w:lang w:eastAsia="en-GB"/>
        </w:rPr>
        <w:t>“The Empiris research mission. What is its status?”</w:t>
      </w:r>
    </w:p>
    <w:p w14:paraId="25532275" w14:textId="77777777" w:rsidR="00F50A18" w:rsidRDefault="00F50A18" w:rsidP="00F50A18">
      <w:pPr>
        <w:rPr>
          <w:lang w:eastAsia="en-GB"/>
        </w:rPr>
      </w:pPr>
      <w:r>
        <w:rPr>
          <w:lang w:eastAsia="en-GB"/>
        </w:rPr>
        <w:t xml:space="preserve">“So far, it’s not leading </w:t>
      </w:r>
      <w:proofErr w:type="spellStart"/>
      <w:r>
        <w:rPr>
          <w:lang w:eastAsia="en-GB"/>
        </w:rPr>
        <w:t>to</w:t>
      </w:r>
      <w:proofErr w:type="spellEnd"/>
      <w:r>
        <w:rPr>
          <w:lang w:eastAsia="en-GB"/>
        </w:rPr>
        <w:t xml:space="preserve"> much. Remind me, why did Falks want this looked into?”</w:t>
      </w:r>
    </w:p>
    <w:p w14:paraId="015DA100" w14:textId="77777777" w:rsidR="00F50A18" w:rsidRDefault="00F50A18" w:rsidP="00F50A18">
      <w:pPr>
        <w:rPr>
          <w:lang w:eastAsia="en-GB"/>
        </w:rPr>
      </w:pPr>
      <w:r>
        <w:rPr>
          <w:lang w:eastAsia="en-GB"/>
        </w:rPr>
        <w:t xml:space="preserve">Donai went through her notes, read for a moment, then spoke. “Marco mentioned that reported meteor showers were being investigated by </w:t>
      </w:r>
      <w:proofErr w:type="gramStart"/>
      <w:r>
        <w:rPr>
          <w:lang w:eastAsia="en-GB"/>
        </w:rPr>
        <w:t>Independent</w:t>
      </w:r>
      <w:proofErr w:type="gramEnd"/>
      <w:r>
        <w:rPr>
          <w:lang w:eastAsia="en-GB"/>
        </w:rPr>
        <w:t xml:space="preserve"> ships, and such ships were discovering remnants of alien life, but nothing was ever confirmed. Those ships were then given direct order from AVE to turn any research over, and cooperate with AVE to reach another scientific breakthrough. Life on Ratha was our biggest milestone, Marco said, but this </w:t>
      </w:r>
      <w:r>
        <w:rPr>
          <w:lang w:eastAsia="en-GB"/>
        </w:rPr>
        <w:lastRenderedPageBreak/>
        <w:t>would be bigger. We asked, as a collective, what reason there would be without substantial evidence</w:t>
      </w:r>
      <w:r>
        <w:rPr>
          <w:rFonts w:cstheme="minorHAnsi"/>
          <w:lang w:eastAsia="en-GB"/>
        </w:rPr>
        <w:t>—</w:t>
      </w:r>
      <w:r>
        <w:rPr>
          <w:lang w:eastAsia="en-GB"/>
        </w:rPr>
        <w:t>”</w:t>
      </w:r>
    </w:p>
    <w:p w14:paraId="7FF61CD7" w14:textId="77777777" w:rsidR="00F50A18" w:rsidRPr="00F86967" w:rsidRDefault="00F50A18" w:rsidP="00F50A18">
      <w:pPr>
        <w:rPr>
          <w:lang w:eastAsia="en-GB"/>
        </w:rPr>
      </w:pPr>
      <w:r>
        <w:rPr>
          <w:lang w:eastAsia="en-GB"/>
        </w:rPr>
        <w:t>“I’m guessing you’re the one who brought this up, not the others,” Orlon said.</w:t>
      </w:r>
    </w:p>
    <w:p w14:paraId="1FBD6BE1" w14:textId="718BE151" w:rsidR="00F50A18" w:rsidRDefault="00F50A18" w:rsidP="00F50A18">
      <w:pPr>
        <w:rPr>
          <w:lang w:eastAsia="en-GB"/>
        </w:rPr>
      </w:pPr>
      <w:r>
        <w:rPr>
          <w:lang w:eastAsia="en-GB"/>
        </w:rPr>
        <w:t>“We were in agreement, but yes, I was the one to bring this up. I wanted to make sure this was a justified mission for my planet. Most of the meteor showers when it was brought up, were landing</w:t>
      </w:r>
      <w:r w:rsidR="00E33D4E">
        <w:rPr>
          <w:lang w:eastAsia="en-GB"/>
        </w:rPr>
        <w:t xml:space="preserve"> </w:t>
      </w:r>
      <w:r w:rsidR="004456CB">
        <w:rPr>
          <w:lang w:eastAsia="en-GB"/>
        </w:rPr>
        <w:t>near Empiris’s Gate</w:t>
      </w:r>
      <w:r w:rsidR="00E33D4E">
        <w:rPr>
          <w:lang w:eastAsia="en-GB"/>
        </w:rPr>
        <w:t>.</w:t>
      </w:r>
      <w:r w:rsidR="00B77C35">
        <w:rPr>
          <w:lang w:eastAsia="en-GB"/>
        </w:rPr>
        <w:t xml:space="preserve"> This was </w:t>
      </w:r>
      <w:r w:rsidR="004768F9">
        <w:rPr>
          <w:lang w:eastAsia="en-GB"/>
        </w:rPr>
        <w:t xml:space="preserve">over </w:t>
      </w:r>
      <w:r w:rsidR="00B77C35">
        <w:rPr>
          <w:lang w:eastAsia="en-GB"/>
        </w:rPr>
        <w:t>three years ago.</w:t>
      </w:r>
      <w:r w:rsidR="004768F9">
        <w:rPr>
          <w:lang w:eastAsia="en-GB"/>
        </w:rPr>
        <w:t xml:space="preserve"> Now that Empiris has made its orbit, it is back within range, and the met</w:t>
      </w:r>
      <w:r w:rsidR="004456CB">
        <w:rPr>
          <w:lang w:eastAsia="en-GB"/>
        </w:rPr>
        <w:t xml:space="preserve">eor showers </w:t>
      </w:r>
      <w:r w:rsidR="00173189">
        <w:rPr>
          <w:lang w:eastAsia="en-GB"/>
        </w:rPr>
        <w:t>have started again</w:t>
      </w:r>
      <w:r w:rsidR="004456CB">
        <w:rPr>
          <w:lang w:eastAsia="en-GB"/>
        </w:rPr>
        <w:t>,</w:t>
      </w:r>
      <w:r>
        <w:rPr>
          <w:lang w:eastAsia="en-GB"/>
        </w:rPr>
        <w:t xml:space="preserve"> causing risk to my people. The showers </w:t>
      </w:r>
      <w:r w:rsidR="0007092D">
        <w:rPr>
          <w:lang w:eastAsia="en-GB"/>
        </w:rPr>
        <w:t>are</w:t>
      </w:r>
      <w:r>
        <w:rPr>
          <w:lang w:eastAsia="en-GB"/>
        </w:rPr>
        <w:t xml:space="preserve"> constant</w:t>
      </w:r>
      <w:r w:rsidR="0007092D">
        <w:rPr>
          <w:lang w:eastAsia="en-GB"/>
        </w:rPr>
        <w:t xml:space="preserve"> again</w:t>
      </w:r>
      <w:r>
        <w:rPr>
          <w:lang w:eastAsia="en-GB"/>
        </w:rPr>
        <w:t xml:space="preserve">. After monitoring this </w:t>
      </w:r>
      <w:r w:rsidR="00CD2419">
        <w:rPr>
          <w:lang w:eastAsia="en-GB"/>
        </w:rPr>
        <w:t>anomaly</w:t>
      </w:r>
      <w:r>
        <w:rPr>
          <w:lang w:eastAsia="en-GB"/>
        </w:rPr>
        <w:t xml:space="preserve"> closely, there was no set date for when it would stop. It was like . . .”</w:t>
      </w:r>
    </w:p>
    <w:p w14:paraId="40E05AD9" w14:textId="77777777" w:rsidR="00F50A18" w:rsidRDefault="00F50A18" w:rsidP="00F50A18">
      <w:pPr>
        <w:rPr>
          <w:lang w:eastAsia="en-GB"/>
        </w:rPr>
      </w:pPr>
      <w:r>
        <w:rPr>
          <w:lang w:eastAsia="en-GB"/>
        </w:rPr>
        <w:t>“Go on.”</w:t>
      </w:r>
    </w:p>
    <w:p w14:paraId="7A0A14F0" w14:textId="77777777" w:rsidR="00F50A18" w:rsidRDefault="00F50A18" w:rsidP="00F50A18">
      <w:pPr>
        <w:rPr>
          <w:lang w:eastAsia="en-GB"/>
        </w:rPr>
      </w:pPr>
      <w:r>
        <w:rPr>
          <w:lang w:eastAsia="en-GB"/>
        </w:rPr>
        <w:t>“No. It is silly superstition.”</w:t>
      </w:r>
    </w:p>
    <w:p w14:paraId="6FD240C8" w14:textId="07181E3D" w:rsidR="00F50A18" w:rsidRDefault="00F50A18" w:rsidP="00F50A18">
      <w:pPr>
        <w:rPr>
          <w:lang w:eastAsia="en-GB"/>
        </w:rPr>
      </w:pPr>
      <w:r>
        <w:rPr>
          <w:lang w:eastAsia="en-GB"/>
        </w:rPr>
        <w:t>“I don’t care,” Orlon said. “We’re in a strange time, unless you didn’t notice.”</w:t>
      </w:r>
    </w:p>
    <w:p w14:paraId="700C33C3" w14:textId="6395BFF4" w:rsidR="00F50A18" w:rsidRDefault="00F50A18" w:rsidP="00F50A18">
      <w:pPr>
        <w:rPr>
          <w:lang w:eastAsia="en-GB"/>
        </w:rPr>
      </w:pPr>
      <w:r>
        <w:rPr>
          <w:lang w:eastAsia="en-GB"/>
        </w:rPr>
        <w:t>“Very well. It was like these meteor</w:t>
      </w:r>
      <w:r w:rsidR="002F27CA">
        <w:rPr>
          <w:lang w:eastAsia="en-GB"/>
        </w:rPr>
        <w:t>oids</w:t>
      </w:r>
      <w:r>
        <w:rPr>
          <w:lang w:eastAsia="en-GB"/>
        </w:rPr>
        <w:t xml:space="preserve"> travelled from the deepest reaches of space thousands of years ago just to get </w:t>
      </w:r>
      <w:r w:rsidRPr="00211D18">
        <w:rPr>
          <w:lang w:eastAsia="en-GB"/>
        </w:rPr>
        <w:t>to . . . Empiris,</w:t>
      </w:r>
      <w:r>
        <w:rPr>
          <w:lang w:eastAsia="en-GB"/>
        </w:rPr>
        <w:t xml:space="preserve"> or somewhere there. I apologize. This is not based on any scientific proof.”</w:t>
      </w:r>
    </w:p>
    <w:p w14:paraId="1F2AAA77" w14:textId="4DB3FE3A" w:rsidR="00F50A18" w:rsidRDefault="00F50A18" w:rsidP="00F50A18">
      <w:pPr>
        <w:rPr>
          <w:lang w:eastAsia="en-GB"/>
        </w:rPr>
      </w:pPr>
      <w:r>
        <w:rPr>
          <w:lang w:eastAsia="en-GB"/>
        </w:rPr>
        <w:t xml:space="preserve">“Whatever this </w:t>
      </w:r>
      <w:r w:rsidR="00CD2419" w:rsidRPr="00CD2419">
        <w:rPr>
          <w:i/>
          <w:iCs/>
          <w:lang w:eastAsia="en-GB"/>
        </w:rPr>
        <w:t>anomaly</w:t>
      </w:r>
      <w:r>
        <w:rPr>
          <w:lang w:eastAsia="en-GB"/>
        </w:rPr>
        <w:t xml:space="preserve"> is, we’ll see if there is any proof of alien life. Falks never spoke to me about this, so, I don’t have much to offer.”</w:t>
      </w:r>
    </w:p>
    <w:p w14:paraId="42DA5CFD" w14:textId="77777777" w:rsidR="00F50A18" w:rsidRDefault="00F50A18" w:rsidP="00F50A18">
      <w:pPr>
        <w:rPr>
          <w:lang w:eastAsia="en-GB"/>
        </w:rPr>
      </w:pPr>
      <w:r>
        <w:rPr>
          <w:lang w:eastAsia="en-GB"/>
        </w:rPr>
        <w:t>“For some reason, Marco was very passionate about this issue. Even when he was dying, he continued to push on this. He ordered me to find out more, whether I had enough proof or not. It was to take my highest priority.”</w:t>
      </w:r>
    </w:p>
    <w:p w14:paraId="4E2E33DF" w14:textId="5E7F69B8" w:rsidR="00F50A18" w:rsidRDefault="00F50A18" w:rsidP="00F50A18">
      <w:pPr>
        <w:rPr>
          <w:lang w:eastAsia="en-GB"/>
        </w:rPr>
      </w:pPr>
      <w:r>
        <w:rPr>
          <w:lang w:eastAsia="en-GB"/>
        </w:rPr>
        <w:t>“So,” Orlon said, rubbing his eyes. “What are we talking about here? Are we saying that some alien lifeform lightyears away is trying to get to Empiris?”</w:t>
      </w:r>
    </w:p>
    <w:p w14:paraId="62B98A9C" w14:textId="1D18B085" w:rsidR="00F50A18" w:rsidRDefault="00F50A18" w:rsidP="00AE35FD">
      <w:pPr>
        <w:rPr>
          <w:lang w:eastAsia="en-GB"/>
        </w:rPr>
      </w:pPr>
      <w:r>
        <w:rPr>
          <w:lang w:eastAsia="en-GB"/>
        </w:rPr>
        <w:t>Donai said nothing for a while, then shook her head. “I’m not saying that, no, but I believe Marco Falks was.”</w:t>
      </w:r>
    </w:p>
    <w:p w14:paraId="3289BE3E" w14:textId="77777777" w:rsidR="000F2820" w:rsidRDefault="000F2820" w:rsidP="00AE35FD">
      <w:pPr>
        <w:rPr>
          <w:lang w:eastAsia="en-GB"/>
        </w:rPr>
      </w:pPr>
    </w:p>
    <w:p w14:paraId="413FAFA3" w14:textId="15292065" w:rsidR="00D77DC5" w:rsidRDefault="00D77DC5" w:rsidP="00D77DC5">
      <w:pPr>
        <w:pStyle w:val="Heading2"/>
        <w:rPr>
          <w:b/>
          <w:bCs/>
          <w:lang w:eastAsia="en-GB"/>
        </w:rPr>
      </w:pPr>
      <w:r>
        <w:rPr>
          <w:rStyle w:val="Emphasis"/>
        </w:rPr>
        <w:lastRenderedPageBreak/>
        <w:t>6</w:t>
      </w:r>
      <w:r w:rsidRPr="00F84B36">
        <w:rPr>
          <w:rStyle w:val="Emphasis"/>
        </w:rPr>
        <w:t xml:space="preserve">, </w:t>
      </w:r>
      <w:r>
        <w:rPr>
          <w:rStyle w:val="Emphasis"/>
        </w:rPr>
        <w:t>HARK</w:t>
      </w:r>
      <w:r w:rsidRPr="00F84B36">
        <w:rPr>
          <w:rStyle w:val="Emphasis"/>
        </w:rPr>
        <w:t xml:space="preserve">, </w:t>
      </w:r>
      <w:r>
        <w:rPr>
          <w:rStyle w:val="Emphasis"/>
        </w:rPr>
        <w:t>AVE OPPS</w:t>
      </w:r>
    </w:p>
    <w:p w14:paraId="4341E658" w14:textId="1EF1187E" w:rsidR="00D77DC5" w:rsidRDefault="00D77DC5" w:rsidP="00D34006">
      <w:pPr>
        <w:ind w:firstLine="0"/>
        <w:rPr>
          <w:lang w:eastAsia="en-GB"/>
        </w:rPr>
      </w:pPr>
      <w:r>
        <w:rPr>
          <w:lang w:eastAsia="en-GB"/>
        </w:rPr>
        <w:t xml:space="preserve">Hark </w:t>
      </w:r>
      <w:r w:rsidR="00F02D1C">
        <w:rPr>
          <w:lang w:eastAsia="en-GB"/>
        </w:rPr>
        <w:t xml:space="preserve">sat </w:t>
      </w:r>
      <w:r w:rsidR="00D7250D">
        <w:rPr>
          <w:lang w:eastAsia="en-GB"/>
        </w:rPr>
        <w:t>on his bed</w:t>
      </w:r>
      <w:r>
        <w:rPr>
          <w:lang w:eastAsia="en-GB"/>
        </w:rPr>
        <w:t>. He look</w:t>
      </w:r>
      <w:r w:rsidR="00D7250D">
        <w:rPr>
          <w:lang w:eastAsia="en-GB"/>
        </w:rPr>
        <w:t>ed</w:t>
      </w:r>
      <w:r>
        <w:rPr>
          <w:lang w:eastAsia="en-GB"/>
        </w:rPr>
        <w:t xml:space="preserve"> at the projection in front of him. Matri’s elderly face gave off a warm but imposing impression.</w:t>
      </w:r>
    </w:p>
    <w:p w14:paraId="522E878C" w14:textId="77777777" w:rsidR="00D77DC5" w:rsidRDefault="00D77DC5" w:rsidP="00D77DC5">
      <w:pPr>
        <w:rPr>
          <w:lang w:eastAsia="en-GB"/>
        </w:rPr>
      </w:pPr>
      <w:r>
        <w:rPr>
          <w:lang w:eastAsia="en-GB"/>
        </w:rPr>
        <w:t>“Hello, Matri,” Hark said.</w:t>
      </w:r>
    </w:p>
    <w:p w14:paraId="5E12EDEF" w14:textId="18EDA272" w:rsidR="00D77DC5" w:rsidRDefault="00D77DC5" w:rsidP="00D77DC5">
      <w:pPr>
        <w:rPr>
          <w:lang w:eastAsia="en-GB"/>
        </w:rPr>
      </w:pPr>
      <w:r>
        <w:rPr>
          <w:lang w:eastAsia="en-GB"/>
        </w:rPr>
        <w:t xml:space="preserve">“Good evening, </w:t>
      </w:r>
      <w:proofErr w:type="gramStart"/>
      <w:r>
        <w:rPr>
          <w:lang w:eastAsia="en-GB"/>
        </w:rPr>
        <w:t>Hark</w:t>
      </w:r>
      <w:proofErr w:type="gramEnd"/>
      <w:r>
        <w:rPr>
          <w:lang w:eastAsia="en-GB"/>
        </w:rPr>
        <w:t>,” Matri said, her electronic eyes</w:t>
      </w:r>
      <w:r w:rsidR="000E5411">
        <w:rPr>
          <w:lang w:eastAsia="en-GB"/>
        </w:rPr>
        <w:t xml:space="preserve"> dancing</w:t>
      </w:r>
      <w:r>
        <w:rPr>
          <w:lang w:eastAsia="en-GB"/>
        </w:rPr>
        <w:t xml:space="preserve">. </w:t>
      </w:r>
      <w:r w:rsidR="00D7250D">
        <w:rPr>
          <w:lang w:eastAsia="en-GB"/>
        </w:rPr>
        <w:t xml:space="preserve">The cam </w:t>
      </w:r>
      <w:r w:rsidR="003D776D">
        <w:rPr>
          <w:lang w:eastAsia="en-GB"/>
        </w:rPr>
        <w:t xml:space="preserve">in his hand-projector watched like an electronic </w:t>
      </w:r>
      <w:r w:rsidR="000E5411">
        <w:rPr>
          <w:lang w:eastAsia="en-GB"/>
        </w:rPr>
        <w:t>pupil</w:t>
      </w:r>
      <w:r w:rsidR="003D776D">
        <w:rPr>
          <w:lang w:eastAsia="en-GB"/>
        </w:rPr>
        <w:t>.</w:t>
      </w:r>
    </w:p>
    <w:p w14:paraId="173ECF21" w14:textId="77777777" w:rsidR="00D77DC5" w:rsidRDefault="00D77DC5" w:rsidP="00D77DC5">
      <w:pPr>
        <w:rPr>
          <w:lang w:eastAsia="en-GB"/>
        </w:rPr>
      </w:pPr>
      <w:r>
        <w:rPr>
          <w:lang w:eastAsia="en-GB"/>
        </w:rPr>
        <w:t>“I need assistance.”</w:t>
      </w:r>
    </w:p>
    <w:p w14:paraId="5F9CEEA4" w14:textId="45FE6316" w:rsidR="00D77DC5" w:rsidRDefault="00D77DC5" w:rsidP="00D77DC5">
      <w:pPr>
        <w:rPr>
          <w:lang w:eastAsia="en-GB"/>
        </w:rPr>
      </w:pPr>
      <w:r>
        <w:rPr>
          <w:lang w:eastAsia="en-GB"/>
        </w:rPr>
        <w:t xml:space="preserve">“What </w:t>
      </w:r>
      <w:r w:rsidR="003D776D">
        <w:rPr>
          <w:lang w:eastAsia="en-GB"/>
        </w:rPr>
        <w:t>is it</w:t>
      </w:r>
      <w:r>
        <w:rPr>
          <w:lang w:eastAsia="en-GB"/>
        </w:rPr>
        <w:t>? I can help.</w:t>
      </w:r>
      <w:r w:rsidR="000F5A52">
        <w:rPr>
          <w:lang w:eastAsia="en-GB"/>
        </w:rPr>
        <w:t xml:space="preserve"> Same as before?</w:t>
      </w:r>
      <w:r>
        <w:rPr>
          <w:lang w:eastAsia="en-GB"/>
        </w:rPr>
        <w:t>” Her mature voice poured like fine wine.</w:t>
      </w:r>
    </w:p>
    <w:p w14:paraId="227BF8A0" w14:textId="77777777" w:rsidR="00D77DC5" w:rsidRDefault="00D77DC5" w:rsidP="00D77DC5">
      <w:pPr>
        <w:rPr>
          <w:lang w:eastAsia="en-GB"/>
        </w:rPr>
      </w:pPr>
      <w:r>
        <w:rPr>
          <w:lang w:eastAsia="en-GB"/>
        </w:rPr>
        <w:t>“Yes,” Hark said.</w:t>
      </w:r>
    </w:p>
    <w:p w14:paraId="08FDCCF3" w14:textId="3DA82A13" w:rsidR="00D77DC5" w:rsidRDefault="00D77DC5" w:rsidP="00D77DC5">
      <w:pPr>
        <w:rPr>
          <w:lang w:eastAsia="en-GB"/>
        </w:rPr>
      </w:pPr>
      <w:r>
        <w:rPr>
          <w:lang w:eastAsia="en-GB"/>
        </w:rPr>
        <w:t xml:space="preserve">“Sure. Before that, how have you been doing, Hark? We haven’t </w:t>
      </w:r>
      <w:r w:rsidR="000F5A52">
        <w:rPr>
          <w:lang w:eastAsia="en-GB"/>
        </w:rPr>
        <w:t>spoken</w:t>
      </w:r>
      <w:r>
        <w:rPr>
          <w:lang w:eastAsia="en-GB"/>
        </w:rPr>
        <w:t xml:space="preserve"> in a few days. You have an overdue medical and psychological examination. Have you been to a hollow reed recently?”</w:t>
      </w:r>
    </w:p>
    <w:p w14:paraId="0BAC29F2" w14:textId="54E2EA28" w:rsidR="00D77DC5" w:rsidRDefault="00D77DC5" w:rsidP="00D77DC5">
      <w:pPr>
        <w:rPr>
          <w:lang w:eastAsia="en-GB"/>
        </w:rPr>
      </w:pPr>
      <w:r>
        <w:rPr>
          <w:lang w:eastAsia="en-GB"/>
        </w:rPr>
        <w:t>“No. That’s not</w:t>
      </w:r>
      <w:r w:rsidR="000F5A52">
        <w:rPr>
          <w:lang w:eastAsia="en-GB"/>
        </w:rPr>
        <w:t xml:space="preserve"> what I want</w:t>
      </w:r>
      <w:r>
        <w:rPr>
          <w:lang w:eastAsia="en-GB"/>
        </w:rPr>
        <w:t>.”</w:t>
      </w:r>
    </w:p>
    <w:p w14:paraId="66D1EE12" w14:textId="77777777" w:rsidR="00D77DC5" w:rsidRDefault="00D77DC5" w:rsidP="00D77DC5">
      <w:pPr>
        <w:rPr>
          <w:lang w:eastAsia="en-GB"/>
        </w:rPr>
      </w:pPr>
      <w:r>
        <w:rPr>
          <w:lang w:eastAsia="en-GB"/>
        </w:rPr>
        <w:t>“I could perform the examination, if you’d prefer.”</w:t>
      </w:r>
    </w:p>
    <w:p w14:paraId="1EA71B7B" w14:textId="56D77E68" w:rsidR="00D77DC5" w:rsidRDefault="00D77DC5" w:rsidP="00D77DC5">
      <w:pPr>
        <w:rPr>
          <w:lang w:eastAsia="en-GB"/>
        </w:rPr>
      </w:pPr>
      <w:r>
        <w:rPr>
          <w:lang w:eastAsia="en-GB"/>
        </w:rPr>
        <w:t>“Matri,” Hark said, impatience clear. “I’m not here for that. I want you to help me c</w:t>
      </w:r>
      <w:r w:rsidR="00F648A0">
        <w:rPr>
          <w:lang w:eastAsia="en-GB"/>
        </w:rPr>
        <w:t>o</w:t>
      </w:r>
      <w:r>
        <w:rPr>
          <w:lang w:eastAsia="en-GB"/>
        </w:rPr>
        <w:t>m</w:t>
      </w:r>
      <w:r w:rsidR="00F648A0">
        <w:rPr>
          <w:lang w:eastAsia="en-GB"/>
        </w:rPr>
        <w:t>e</w:t>
      </w:r>
      <w:r>
        <w:rPr>
          <w:lang w:eastAsia="en-GB"/>
        </w:rPr>
        <w:t>.”</w:t>
      </w:r>
    </w:p>
    <w:p w14:paraId="0BD60997" w14:textId="77777777" w:rsidR="00D77DC5" w:rsidRDefault="00D77DC5" w:rsidP="00D77DC5">
      <w:pPr>
        <w:rPr>
          <w:lang w:eastAsia="en-GB"/>
        </w:rPr>
      </w:pPr>
      <w:r>
        <w:rPr>
          <w:lang w:eastAsia="en-GB"/>
        </w:rPr>
        <w:t>Matri laughed a gentle laugh. “Same as last time?”</w:t>
      </w:r>
    </w:p>
    <w:p w14:paraId="2D3A9968" w14:textId="77777777" w:rsidR="00D77DC5" w:rsidRDefault="00D77DC5" w:rsidP="00D77DC5">
      <w:pPr>
        <w:rPr>
          <w:lang w:eastAsia="en-GB"/>
        </w:rPr>
      </w:pPr>
      <w:r>
        <w:rPr>
          <w:lang w:eastAsia="en-GB"/>
        </w:rPr>
        <w:t>“Yes.”</w:t>
      </w:r>
    </w:p>
    <w:p w14:paraId="3C1C036C" w14:textId="77777777" w:rsidR="00D77DC5" w:rsidRDefault="00D77DC5" w:rsidP="00D77DC5">
      <w:pPr>
        <w:rPr>
          <w:lang w:eastAsia="en-GB"/>
        </w:rPr>
      </w:pPr>
      <w:r>
        <w:rPr>
          <w:lang w:eastAsia="en-GB"/>
        </w:rPr>
        <w:t>“Okay Hark.”</w:t>
      </w:r>
    </w:p>
    <w:p w14:paraId="19BC1B81" w14:textId="77B37A95" w:rsidR="00D77DC5" w:rsidRDefault="00D77DC5" w:rsidP="00D77DC5">
      <w:pPr>
        <w:rPr>
          <w:lang w:eastAsia="en-GB"/>
        </w:rPr>
      </w:pPr>
      <w:r>
        <w:rPr>
          <w:lang w:eastAsia="en-GB"/>
        </w:rPr>
        <w:t xml:space="preserve">Hark undid his </w:t>
      </w:r>
      <w:r w:rsidR="00F648A0">
        <w:rPr>
          <w:lang w:eastAsia="en-GB"/>
        </w:rPr>
        <w:t>bottoms</w:t>
      </w:r>
      <w:r>
        <w:rPr>
          <w:lang w:eastAsia="en-GB"/>
        </w:rPr>
        <w:t xml:space="preserve"> and began to masturbate. Matri spoke softly to him, instructing him through the process.</w:t>
      </w:r>
    </w:p>
    <w:p w14:paraId="6077F276" w14:textId="77777777" w:rsidR="00D77DC5" w:rsidRDefault="00D77DC5" w:rsidP="00D77DC5">
      <w:pPr>
        <w:rPr>
          <w:lang w:eastAsia="en-GB"/>
        </w:rPr>
      </w:pPr>
      <w:r>
        <w:rPr>
          <w:lang w:eastAsia="en-GB"/>
        </w:rPr>
        <w:t>“You’re a good boy, aren’t you?” Matri said. “Are you enjoying yourself?”</w:t>
      </w:r>
    </w:p>
    <w:p w14:paraId="749D8775" w14:textId="77777777" w:rsidR="00D77DC5" w:rsidRDefault="00D77DC5" w:rsidP="00D77DC5">
      <w:pPr>
        <w:rPr>
          <w:lang w:eastAsia="en-GB"/>
        </w:rPr>
      </w:pPr>
      <w:r>
        <w:rPr>
          <w:lang w:eastAsia="en-GB"/>
        </w:rPr>
        <w:t>“Yes,” Hark said, his expression the opposite of enjoyment.</w:t>
      </w:r>
    </w:p>
    <w:p w14:paraId="5A62979A" w14:textId="77777777" w:rsidR="00D77DC5" w:rsidRDefault="00D77DC5" w:rsidP="00D77DC5">
      <w:pPr>
        <w:rPr>
          <w:lang w:eastAsia="en-GB"/>
        </w:rPr>
      </w:pPr>
      <w:r>
        <w:rPr>
          <w:lang w:eastAsia="en-GB"/>
        </w:rPr>
        <w:t>“You don’t look like it.”</w:t>
      </w:r>
    </w:p>
    <w:p w14:paraId="135ED1C7" w14:textId="77777777" w:rsidR="00D77DC5" w:rsidRDefault="00D77DC5" w:rsidP="00D77DC5">
      <w:pPr>
        <w:rPr>
          <w:lang w:eastAsia="en-GB"/>
        </w:rPr>
      </w:pPr>
      <w:r>
        <w:rPr>
          <w:lang w:eastAsia="en-GB"/>
        </w:rPr>
        <w:t>“Just keep going. Don’t analyze me today. Just help me.”</w:t>
      </w:r>
    </w:p>
    <w:p w14:paraId="37A2892C" w14:textId="77777777" w:rsidR="00D77DC5" w:rsidRDefault="00D77DC5" w:rsidP="00D77DC5">
      <w:pPr>
        <w:rPr>
          <w:lang w:eastAsia="en-GB"/>
        </w:rPr>
      </w:pPr>
      <w:r>
        <w:rPr>
          <w:lang w:eastAsia="en-GB"/>
        </w:rPr>
        <w:lastRenderedPageBreak/>
        <w:t>“Okay, I’m sorry. Keep going darling. You’re doing very well. I love seeing you like this. So vulnerable.” Matri’s blue eyes looked down at Hark. She licked her lips. “Are you almost there?”</w:t>
      </w:r>
    </w:p>
    <w:p w14:paraId="71753A91" w14:textId="77777777" w:rsidR="00D77DC5" w:rsidRDefault="00D77DC5" w:rsidP="00D77DC5">
      <w:pPr>
        <w:rPr>
          <w:lang w:eastAsia="en-GB"/>
        </w:rPr>
      </w:pPr>
      <w:r>
        <w:rPr>
          <w:lang w:eastAsia="en-GB"/>
        </w:rPr>
        <w:t>“No. Get me there.”</w:t>
      </w:r>
    </w:p>
    <w:p w14:paraId="3954C7DC" w14:textId="4B386FF5" w:rsidR="00D77DC5" w:rsidRDefault="00D77DC5" w:rsidP="00D77DC5">
      <w:pPr>
        <w:rPr>
          <w:lang w:eastAsia="en-GB"/>
        </w:rPr>
      </w:pPr>
      <w:r>
        <w:rPr>
          <w:lang w:eastAsia="en-GB"/>
        </w:rPr>
        <w:t xml:space="preserve">“I can play a variety of </w:t>
      </w:r>
      <w:r w:rsidR="00E8440F">
        <w:rPr>
          <w:lang w:eastAsia="en-GB"/>
        </w:rPr>
        <w:t>porn projections</w:t>
      </w:r>
      <w:r>
        <w:rPr>
          <w:lang w:eastAsia="en-GB"/>
        </w:rPr>
        <w:t>.”</w:t>
      </w:r>
    </w:p>
    <w:p w14:paraId="04840E14" w14:textId="77777777" w:rsidR="00D77DC5" w:rsidRDefault="00D77DC5" w:rsidP="00D77DC5">
      <w:pPr>
        <w:rPr>
          <w:lang w:eastAsia="en-GB"/>
        </w:rPr>
      </w:pPr>
      <w:r>
        <w:rPr>
          <w:lang w:eastAsia="en-GB"/>
        </w:rPr>
        <w:t>“No. No, I want you to watch.”</w:t>
      </w:r>
    </w:p>
    <w:p w14:paraId="591CCFDC" w14:textId="2B98C57B" w:rsidR="00D77DC5" w:rsidRDefault="00D77DC5" w:rsidP="00D77DC5">
      <w:pPr>
        <w:rPr>
          <w:lang w:eastAsia="en-GB"/>
        </w:rPr>
      </w:pPr>
      <w:r>
        <w:rPr>
          <w:lang w:eastAsia="en-GB"/>
        </w:rPr>
        <w:t xml:space="preserve">“I’m glad you said that.” Matri began to moan for Hark, and he seemed to enjoy that. He continued pleasuring himself, getting faster. He began to grunt, tightening himself on the </w:t>
      </w:r>
      <w:r w:rsidR="00E0307D">
        <w:rPr>
          <w:lang w:eastAsia="en-GB"/>
        </w:rPr>
        <w:t>edge of the bed</w:t>
      </w:r>
      <w:r>
        <w:rPr>
          <w:lang w:eastAsia="en-GB"/>
        </w:rPr>
        <w:t>.</w:t>
      </w:r>
    </w:p>
    <w:p w14:paraId="415F0669" w14:textId="77777777" w:rsidR="00D77DC5" w:rsidRDefault="00D77DC5" w:rsidP="00D77DC5">
      <w:pPr>
        <w:rPr>
          <w:lang w:eastAsia="en-GB"/>
        </w:rPr>
      </w:pPr>
      <w:r>
        <w:rPr>
          <w:lang w:eastAsia="en-GB"/>
        </w:rPr>
        <w:t>The projection went dark. Matri’s face disappeared.</w:t>
      </w:r>
    </w:p>
    <w:p w14:paraId="7585BBAA" w14:textId="3752209E" w:rsidR="00D77DC5" w:rsidRDefault="00D77DC5" w:rsidP="00D77DC5">
      <w:pPr>
        <w:rPr>
          <w:lang w:eastAsia="en-GB"/>
        </w:rPr>
      </w:pPr>
      <w:r>
        <w:rPr>
          <w:lang w:eastAsia="en-GB"/>
        </w:rPr>
        <w:t xml:space="preserve">Hark gritted his teeth and seethed through them. He pulled his </w:t>
      </w:r>
      <w:r w:rsidR="00E0307D">
        <w:rPr>
          <w:lang w:eastAsia="en-GB"/>
        </w:rPr>
        <w:t>bottoms</w:t>
      </w:r>
      <w:r>
        <w:rPr>
          <w:lang w:eastAsia="en-GB"/>
        </w:rPr>
        <w:t xml:space="preserve"> back up and buttoned them.</w:t>
      </w:r>
    </w:p>
    <w:p w14:paraId="267D5A93" w14:textId="2DE9726E" w:rsidR="00D77DC5" w:rsidRPr="004D0033" w:rsidRDefault="00D77DC5" w:rsidP="00D77DC5">
      <w:pPr>
        <w:rPr>
          <w:lang w:eastAsia="en-GB"/>
        </w:rPr>
      </w:pPr>
      <w:r>
        <w:rPr>
          <w:lang w:eastAsia="en-GB"/>
        </w:rPr>
        <w:t xml:space="preserve">He stepped from </w:t>
      </w:r>
      <w:r w:rsidR="00E0307D">
        <w:rPr>
          <w:lang w:eastAsia="en-GB"/>
        </w:rPr>
        <w:t xml:space="preserve">his apartment </w:t>
      </w:r>
      <w:r>
        <w:rPr>
          <w:lang w:eastAsia="en-GB"/>
        </w:rPr>
        <w:t>and looked around. The lights in all directions were off. Power cuts were common in Aldersec.</w:t>
      </w:r>
    </w:p>
    <w:p w14:paraId="32088FF2" w14:textId="471DFC9F" w:rsidR="00D77DC5" w:rsidRDefault="00D77DC5" w:rsidP="00D77DC5">
      <w:r>
        <w:t xml:space="preserve">Swearing under his breath, he slammed </w:t>
      </w:r>
      <w:r w:rsidR="00B40CBB">
        <w:t xml:space="preserve">his </w:t>
      </w:r>
      <w:r>
        <w:t>door shut and looked past the heaps of people filing past him. Hark shook his head and walked through the busy streets. The people were so packed in that there wasn’t a single five feet gap all around. The air reeked of barely filtered air, mostly made up of people’s regurgitated body odor. People were selling old junk and trying to force people into their stores. Security husks patrolled the streets, every now and again they’d push someone hard, away from them. Twice, as Hark was walking, he looked at two incidents where security husks pushed Aldersec</w:t>
      </w:r>
      <w:r w:rsidR="008D5539">
        <w:t xml:space="preserve"> nats</w:t>
      </w:r>
      <w:r>
        <w:t xml:space="preserve"> into walls. Either on purpose or by accident, both had died instantly, causing screaming and scattering.</w:t>
      </w:r>
    </w:p>
    <w:p w14:paraId="0D8708E4" w14:textId="10F8293B" w:rsidR="00D77DC5" w:rsidRDefault="00D77DC5" w:rsidP="00D77DC5">
      <w:r>
        <w:t xml:space="preserve">Hark didn’t look back, just continued pushing through the crowd, a hood over his head. He craned his neck up and looked through the thin cascading floors. Up, up and trailing into alcoves and pockets of people looking down. People climbed ladders or just climbed the metal </w:t>
      </w:r>
      <w:r>
        <w:lastRenderedPageBreak/>
        <w:t>rafters jutting from the walls to gain access to the floors above.</w:t>
      </w:r>
      <w:r w:rsidR="00304FAC">
        <w:t xml:space="preserve"> This went on for as far as the eye could see. Up above, the heights reached into w</w:t>
      </w:r>
      <w:r w:rsidR="00E7766B">
        <w:t xml:space="preserve">hat almost looked like clouds, and went on far ahead until the people farthest away were miniscule. </w:t>
      </w:r>
    </w:p>
    <w:p w14:paraId="106CBB5E" w14:textId="7292B85C" w:rsidR="00D77DC5" w:rsidRDefault="00D77DC5" w:rsidP="00D77DC5">
      <w:r>
        <w:t xml:space="preserve">A dirty man bumped into Hark, not watching where he was going, so Hark tossed him aside, much like the deadly security </w:t>
      </w:r>
      <w:r w:rsidR="00D03B03">
        <w:t>husks</w:t>
      </w:r>
      <w:r>
        <w:t xml:space="preserve">. Then, Hark entered a neon-lit doorway. He pushed aside </w:t>
      </w:r>
      <w:r w:rsidR="005239C8">
        <w:t xml:space="preserve">drooping </w:t>
      </w:r>
      <w:r>
        <w:t>beads and entered a misty room. A receptionist sat, cleaning her nails and chewing gum. She looked up as Hark entered.</w:t>
      </w:r>
    </w:p>
    <w:p w14:paraId="365CC2E4" w14:textId="77777777" w:rsidR="00D77DC5" w:rsidRDefault="00D77DC5" w:rsidP="00D77DC5">
      <w:r>
        <w:t>“Hey sweetie,” she said.</w:t>
      </w:r>
    </w:p>
    <w:p w14:paraId="1FAD7215" w14:textId="77777777" w:rsidR="00D77DC5" w:rsidRDefault="00D77DC5" w:rsidP="00D77DC5">
      <w:r>
        <w:t>“Hey doll.”</w:t>
      </w:r>
    </w:p>
    <w:p w14:paraId="5BFE4D85" w14:textId="77777777" w:rsidR="00D77DC5" w:rsidRDefault="00D77DC5" w:rsidP="00D77DC5">
      <w:r>
        <w:t>“Can I help you?”</w:t>
      </w:r>
    </w:p>
    <w:p w14:paraId="45F0C281" w14:textId="77777777" w:rsidR="00D77DC5" w:rsidRDefault="00D77DC5" w:rsidP="00D77DC5">
      <w:r>
        <w:t>“Sure. I’m looking for an hour with one of your girls.”</w:t>
      </w:r>
    </w:p>
    <w:p w14:paraId="4062AAE0" w14:textId="77777777" w:rsidR="00D77DC5" w:rsidRDefault="00D77DC5" w:rsidP="00D77DC5">
      <w:r>
        <w:t>“We can arrange something.”</w:t>
      </w:r>
    </w:p>
    <w:p w14:paraId="24422F50" w14:textId="28E8785D" w:rsidR="00D77DC5" w:rsidRDefault="00D77DC5" w:rsidP="00D77DC5">
      <w:r>
        <w:t xml:space="preserve">The receptionist tapped on her tablet-projector, faces </w:t>
      </w:r>
      <w:r w:rsidR="00F334ED">
        <w:t>morphing</w:t>
      </w:r>
      <w:r>
        <w:t xml:space="preserve"> in front of her. She made a disappointed face, and looked back at Hark. “I’m sorry, but we have no one available.”</w:t>
      </w:r>
    </w:p>
    <w:p w14:paraId="1A1DE509" w14:textId="2C9558DD" w:rsidR="00D77DC5" w:rsidRDefault="00D77DC5" w:rsidP="00D77DC5">
      <w:r>
        <w:t xml:space="preserve">“No one available? The next whore </w:t>
      </w:r>
      <w:proofErr w:type="spellStart"/>
      <w:r w:rsidR="00BB2EC6">
        <w:t>hab</w:t>
      </w:r>
      <w:proofErr w:type="spellEnd"/>
      <w:r>
        <w:t xml:space="preserve"> is two hours away.”</w:t>
      </w:r>
    </w:p>
    <w:p w14:paraId="07E83D00" w14:textId="77777777" w:rsidR="00D77DC5" w:rsidRDefault="00D77DC5" w:rsidP="00D77DC5">
      <w:r>
        <w:t>“I’m sorry, mas. I could arrange a husk to help you with your needs.”</w:t>
      </w:r>
    </w:p>
    <w:p w14:paraId="7378DB59" w14:textId="67858239" w:rsidR="00D77DC5" w:rsidRDefault="00D77DC5" w:rsidP="00D77DC5">
      <w:r>
        <w:t>“A husk? I’m not looking for a t</w:t>
      </w:r>
      <w:r w:rsidR="005E1D97">
        <w:t>hat</w:t>
      </w:r>
      <w:r>
        <w:t>. I want something real,” H</w:t>
      </w:r>
      <w:r w:rsidR="00ED068B">
        <w:t>ar</w:t>
      </w:r>
      <w:r>
        <w:t>k said, straddling the receptionist’s table.</w:t>
      </w:r>
    </w:p>
    <w:p w14:paraId="7E83E7EE" w14:textId="77777777" w:rsidR="00D77DC5" w:rsidRDefault="00D77DC5" w:rsidP="00D77DC5">
      <w:r>
        <w:t>“Mas, we have no girls available tonight. You can come back tomorrow.”</w:t>
      </w:r>
    </w:p>
    <w:p w14:paraId="25658661" w14:textId="41C8F4E3" w:rsidR="00D77DC5" w:rsidRDefault="00D77DC5" w:rsidP="00D77DC5">
      <w:r>
        <w:t xml:space="preserve">Hark cursed. “What about boys? Are there </w:t>
      </w:r>
      <w:r w:rsidRPr="005C6148">
        <w:rPr>
          <w:i/>
          <w:iCs/>
        </w:rPr>
        <w:t>any</w:t>
      </w:r>
      <w:r>
        <w:t xml:space="preserve"> humans available?”</w:t>
      </w:r>
    </w:p>
    <w:p w14:paraId="42E106E3" w14:textId="77777777" w:rsidR="00D77DC5" w:rsidRDefault="00D77DC5" w:rsidP="00D77DC5">
      <w:r>
        <w:t>“Let me check,” she said, searching again. “Yes, we have a few available. If you would like to look, we can arrange</w:t>
      </w:r>
      <w:r>
        <w:rPr>
          <w:rFonts w:cstheme="minorHAnsi"/>
        </w:rPr>
        <w:t>—</w:t>
      </w:r>
      <w:r>
        <w:t>”</w:t>
      </w:r>
    </w:p>
    <w:p w14:paraId="4DD20F86" w14:textId="77777777" w:rsidR="00D77DC5" w:rsidRDefault="00D77DC5" w:rsidP="00D77DC5">
      <w:r>
        <w:t>“Just show me the most feminine ones. Come on.”</w:t>
      </w:r>
    </w:p>
    <w:p w14:paraId="0EAA7873" w14:textId="5D143DC8" w:rsidR="00D77DC5" w:rsidRDefault="00D77DC5" w:rsidP="00D77DC5">
      <w:r>
        <w:t>The woman did, turning her projector around. She showed three options. The first was of Jussie: a baggy-eyed man with big lips and big shoulders</w:t>
      </w:r>
      <w:r>
        <w:rPr>
          <w:rFonts w:cstheme="minorHAnsi"/>
        </w:rPr>
        <w:t xml:space="preserve">; </w:t>
      </w:r>
      <w:r>
        <w:t xml:space="preserve">six feet and twenty-seven years </w:t>
      </w:r>
      <w:r>
        <w:lastRenderedPageBreak/>
        <w:t>old. The second was Hagan: pale faced with a sharp jawline and thin nose, at five foot seven</w:t>
      </w:r>
      <w:r w:rsidR="00386530">
        <w:t>,</w:t>
      </w:r>
      <w:r>
        <w:t xml:space="preserve"> and twenty years of age. The third one was slim, with light blue eyes and round features. He had half of his long hair shaved and a scar running across the buzz. He was five foot, three inches, aged eighteen, and his name was </w:t>
      </w:r>
      <w:proofErr w:type="spellStart"/>
      <w:r>
        <w:t>Giteon</w:t>
      </w:r>
      <w:proofErr w:type="spellEnd"/>
      <w:r>
        <w:t xml:space="preserve">. </w:t>
      </w:r>
    </w:p>
    <w:p w14:paraId="3CDB956A" w14:textId="77777777" w:rsidR="00D77DC5" w:rsidRDefault="00D77DC5" w:rsidP="00D77DC5">
      <w:r>
        <w:t>“That one,” Hark said, pointing at the last option.</w:t>
      </w:r>
    </w:p>
    <w:p w14:paraId="4EFFE1D8" w14:textId="77777777" w:rsidR="00D77DC5" w:rsidRDefault="00D77DC5" w:rsidP="00D77DC5">
      <w:r>
        <w:t>“No problem, mas. That’ll be five hundred for an hour, seven fifty for two.”</w:t>
      </w:r>
    </w:p>
    <w:p w14:paraId="4987E93E" w14:textId="77777777" w:rsidR="00D77DC5" w:rsidRDefault="00D77DC5" w:rsidP="00D77DC5">
      <w:r>
        <w:t>“One hour.”</w:t>
      </w:r>
    </w:p>
    <w:p w14:paraId="7E0BDE30" w14:textId="77777777" w:rsidR="00D77DC5" w:rsidRDefault="00D77DC5" w:rsidP="00D77DC5">
      <w:r>
        <w:t>Hark scanned his hand-projector on the receptionist’s.</w:t>
      </w:r>
    </w:p>
    <w:p w14:paraId="2857E282" w14:textId="77777777" w:rsidR="00D77DC5" w:rsidRDefault="00D77DC5" w:rsidP="00D77DC5">
      <w:r>
        <w:t xml:space="preserve">“Room five. Enjoy your stay at the </w:t>
      </w:r>
      <w:bookmarkStart w:id="1" w:name="_Hlk159352597"/>
      <w:r>
        <w:t>Red Cassette</w:t>
      </w:r>
      <w:bookmarkEnd w:id="1"/>
      <w:r>
        <w:t>.”</w:t>
      </w:r>
    </w:p>
    <w:p w14:paraId="4E994D7F" w14:textId="77777777" w:rsidR="00D77DC5" w:rsidRDefault="00D77DC5" w:rsidP="00D77DC5">
      <w:r>
        <w:t>Hark grunted in response and walked to the room.</w:t>
      </w:r>
    </w:p>
    <w:p w14:paraId="6A3EEAC9" w14:textId="2CDCB932" w:rsidR="00D77DC5" w:rsidRDefault="00D77DC5" w:rsidP="00D77DC5">
      <w:r>
        <w:t xml:space="preserve">When he opened the door, no one was there. Then, a hatch opened in the floor and two pale arms reached out. The boy jumped out of the hole and waved. He was scrubbing his hair with a towel, only a pair of </w:t>
      </w:r>
      <w:r w:rsidR="007259E1">
        <w:t>bottoms</w:t>
      </w:r>
      <w:r>
        <w:t xml:space="preserve"> on.</w:t>
      </w:r>
    </w:p>
    <w:p w14:paraId="0AC1FF35" w14:textId="77777777" w:rsidR="00D77DC5" w:rsidRDefault="00D77DC5" w:rsidP="00D77DC5">
      <w:r>
        <w:t>Hark didn’t wave back or make eye contact. He just walked into the center of the room and sat on the untidy bed. The room stank of sweetness, like the air recycling had gone opposite to the BO, and now only contained high concentration of fake rose fragrance.</w:t>
      </w:r>
    </w:p>
    <w:p w14:paraId="4F685418" w14:textId="77777777" w:rsidR="00D77DC5" w:rsidRPr="0031546A" w:rsidRDefault="00D77DC5" w:rsidP="00D77DC5">
      <w:r>
        <w:t>“What’s your name?”</w:t>
      </w:r>
    </w:p>
    <w:p w14:paraId="706EED44" w14:textId="77777777" w:rsidR="00D77DC5" w:rsidRDefault="00D77DC5" w:rsidP="00D77DC5">
      <w:pPr>
        <w:rPr>
          <w:lang w:eastAsia="en-GB"/>
        </w:rPr>
      </w:pPr>
      <w:r>
        <w:rPr>
          <w:lang w:eastAsia="en-GB"/>
        </w:rPr>
        <w:t>“. . . Doesn’t matter.”</w:t>
      </w:r>
    </w:p>
    <w:p w14:paraId="6A912DA8" w14:textId="45EDE50E" w:rsidR="00D77DC5" w:rsidRDefault="00D77DC5" w:rsidP="00D77DC5">
      <w:pPr>
        <w:rPr>
          <w:lang w:eastAsia="en-GB"/>
        </w:rPr>
      </w:pPr>
      <w:r>
        <w:rPr>
          <w:lang w:eastAsia="en-GB"/>
        </w:rPr>
        <w:t xml:space="preserve">“Does to me, sweetheart,” </w:t>
      </w:r>
      <w:r w:rsidR="002170DB">
        <w:rPr>
          <w:lang w:eastAsia="en-GB"/>
        </w:rPr>
        <w:t>he</w:t>
      </w:r>
      <w:r>
        <w:rPr>
          <w:lang w:eastAsia="en-GB"/>
        </w:rPr>
        <w:t xml:space="preserve"> said, wrapping the thin arms around Hark’s neck and shoulders.</w:t>
      </w:r>
    </w:p>
    <w:p w14:paraId="5E916BDB" w14:textId="77777777" w:rsidR="00D77DC5" w:rsidRDefault="00D77DC5" w:rsidP="00D77DC5">
      <w:pPr>
        <w:rPr>
          <w:lang w:eastAsia="en-GB"/>
        </w:rPr>
      </w:pPr>
      <w:r>
        <w:rPr>
          <w:lang w:eastAsia="en-GB"/>
        </w:rPr>
        <w:t>Hark gripped the boy’s wrists and pushed them off.</w:t>
      </w:r>
    </w:p>
    <w:p w14:paraId="0BE3AAFF" w14:textId="25C197B5" w:rsidR="00D77DC5" w:rsidRDefault="00D77DC5" w:rsidP="00D77DC5">
      <w:pPr>
        <w:rPr>
          <w:lang w:eastAsia="en-GB"/>
        </w:rPr>
      </w:pPr>
      <w:r>
        <w:rPr>
          <w:lang w:eastAsia="en-GB"/>
        </w:rPr>
        <w:t xml:space="preserve">“Aw come on, don’t </w:t>
      </w:r>
      <w:r w:rsidR="003B627A">
        <w:rPr>
          <w:lang w:eastAsia="en-GB"/>
        </w:rPr>
        <w:t>be</w:t>
      </w:r>
      <w:r>
        <w:rPr>
          <w:lang w:eastAsia="en-GB"/>
        </w:rPr>
        <w:t xml:space="preserve"> stoic. Although I like a real man. I just want to</w:t>
      </w:r>
      <w:r w:rsidR="003B627A">
        <w:rPr>
          <w:lang w:eastAsia="en-GB"/>
        </w:rPr>
        <w:t xml:space="preserve"> be used</w:t>
      </w:r>
      <w:r>
        <w:rPr>
          <w:lang w:eastAsia="en-GB"/>
        </w:rPr>
        <w:t xml:space="preserve">. You hear me?” </w:t>
      </w:r>
      <w:proofErr w:type="spellStart"/>
      <w:r>
        <w:rPr>
          <w:lang w:eastAsia="en-GB"/>
        </w:rPr>
        <w:t>Giteon</w:t>
      </w:r>
      <w:proofErr w:type="spellEnd"/>
      <w:r>
        <w:rPr>
          <w:lang w:eastAsia="en-GB"/>
        </w:rPr>
        <w:t xml:space="preserve"> said, getting in Hark’s face.</w:t>
      </w:r>
    </w:p>
    <w:p w14:paraId="3823A478" w14:textId="77777777" w:rsidR="00D77DC5" w:rsidRDefault="00D77DC5" w:rsidP="00D77DC5">
      <w:pPr>
        <w:rPr>
          <w:lang w:eastAsia="en-GB"/>
        </w:rPr>
      </w:pPr>
      <w:r>
        <w:rPr>
          <w:lang w:eastAsia="en-GB"/>
        </w:rPr>
        <w:t xml:space="preserve">Hark kissed </w:t>
      </w:r>
      <w:proofErr w:type="spellStart"/>
      <w:r>
        <w:rPr>
          <w:lang w:eastAsia="en-GB"/>
        </w:rPr>
        <w:t>Giteon</w:t>
      </w:r>
      <w:proofErr w:type="spellEnd"/>
      <w:r>
        <w:rPr>
          <w:lang w:eastAsia="en-GB"/>
        </w:rPr>
        <w:t xml:space="preserve">, shutting his eyes tightly. </w:t>
      </w:r>
      <w:proofErr w:type="spellStart"/>
      <w:r>
        <w:rPr>
          <w:lang w:eastAsia="en-GB"/>
        </w:rPr>
        <w:t>Giteon</w:t>
      </w:r>
      <w:proofErr w:type="spellEnd"/>
      <w:r>
        <w:rPr>
          <w:lang w:eastAsia="en-GB"/>
        </w:rPr>
        <w:t xml:space="preserve"> raised his eyebrows, then sat on Hark’s lap, pushing on his chest, but not doing much.</w:t>
      </w:r>
    </w:p>
    <w:p w14:paraId="4A697366" w14:textId="3DFBD4F9" w:rsidR="00D77DC5" w:rsidRDefault="00D77DC5" w:rsidP="00D77DC5">
      <w:pPr>
        <w:rPr>
          <w:lang w:eastAsia="en-GB"/>
        </w:rPr>
      </w:pPr>
      <w:r>
        <w:rPr>
          <w:lang w:eastAsia="en-GB"/>
        </w:rPr>
        <w:lastRenderedPageBreak/>
        <w:t xml:space="preserve">Hark picked up the boy and threw him onto the bed. Hark undid </w:t>
      </w:r>
      <w:proofErr w:type="spellStart"/>
      <w:r>
        <w:rPr>
          <w:lang w:eastAsia="en-GB"/>
        </w:rPr>
        <w:t>Giteon’s</w:t>
      </w:r>
      <w:proofErr w:type="spellEnd"/>
      <w:r>
        <w:rPr>
          <w:lang w:eastAsia="en-GB"/>
        </w:rPr>
        <w:t xml:space="preserve"> </w:t>
      </w:r>
      <w:r w:rsidR="007259E1">
        <w:rPr>
          <w:lang w:eastAsia="en-GB"/>
        </w:rPr>
        <w:t>bottoms</w:t>
      </w:r>
      <w:r>
        <w:rPr>
          <w:lang w:eastAsia="en-GB"/>
        </w:rPr>
        <w:t xml:space="preserve"> and threw them to the side before unbuttoning his own, only enough to begin having sex.</w:t>
      </w:r>
    </w:p>
    <w:p w14:paraId="4A7CE7CC" w14:textId="06C0BF2D" w:rsidR="00D77DC5" w:rsidRDefault="00D77DC5" w:rsidP="00D77DC5">
      <w:pPr>
        <w:rPr>
          <w:lang w:eastAsia="en-GB"/>
        </w:rPr>
      </w:pPr>
      <w:proofErr w:type="spellStart"/>
      <w:r>
        <w:rPr>
          <w:lang w:eastAsia="en-GB"/>
        </w:rPr>
        <w:t>Giteon</w:t>
      </w:r>
      <w:proofErr w:type="spellEnd"/>
      <w:r>
        <w:rPr>
          <w:lang w:eastAsia="en-GB"/>
        </w:rPr>
        <w:t xml:space="preserve"> screamed in delight, rehashing phrases he’d</w:t>
      </w:r>
      <w:r w:rsidR="00835AAC">
        <w:rPr>
          <w:lang w:eastAsia="en-GB"/>
        </w:rPr>
        <w:t xml:space="preserve"> most likely</w:t>
      </w:r>
      <w:r>
        <w:rPr>
          <w:lang w:eastAsia="en-GB"/>
        </w:rPr>
        <w:t xml:space="preserve"> used many times before meeting Hark, on customers who wanted to hear such things. Hark remained silent, his eyes still closed. He thrust himself into </w:t>
      </w:r>
      <w:proofErr w:type="spellStart"/>
      <w:r>
        <w:rPr>
          <w:lang w:eastAsia="en-GB"/>
        </w:rPr>
        <w:t>Giteon</w:t>
      </w:r>
      <w:proofErr w:type="spellEnd"/>
      <w:r>
        <w:rPr>
          <w:lang w:eastAsia="en-GB"/>
        </w:rPr>
        <w:t xml:space="preserve"> again and again, no lubricant used. </w:t>
      </w:r>
      <w:proofErr w:type="spellStart"/>
      <w:r>
        <w:rPr>
          <w:lang w:eastAsia="en-GB"/>
        </w:rPr>
        <w:t>Giteon</w:t>
      </w:r>
      <w:proofErr w:type="spellEnd"/>
      <w:r>
        <w:rPr>
          <w:lang w:eastAsia="en-GB"/>
        </w:rPr>
        <w:t xml:space="preserve"> tapped Hark and yelled to get some, but Hark didn’t stop. Three minutes in, Hark was furiously pinning down </w:t>
      </w:r>
      <w:proofErr w:type="spellStart"/>
      <w:r>
        <w:rPr>
          <w:lang w:eastAsia="en-GB"/>
        </w:rPr>
        <w:t>Giteon</w:t>
      </w:r>
      <w:proofErr w:type="spellEnd"/>
      <w:r>
        <w:rPr>
          <w:lang w:eastAsia="en-GB"/>
        </w:rPr>
        <w:t xml:space="preserve">, his fingers intertwined with the long hair. </w:t>
      </w:r>
      <w:proofErr w:type="spellStart"/>
      <w:r>
        <w:rPr>
          <w:lang w:eastAsia="en-GB"/>
        </w:rPr>
        <w:t>Giteon</w:t>
      </w:r>
      <w:proofErr w:type="spellEnd"/>
      <w:r>
        <w:rPr>
          <w:lang w:eastAsia="en-GB"/>
        </w:rPr>
        <w:t xml:space="preserve"> balled his hands into fists and attempted to pound on anything he could. Hark still continued. </w:t>
      </w:r>
      <w:proofErr w:type="spellStart"/>
      <w:r>
        <w:rPr>
          <w:lang w:eastAsia="en-GB"/>
        </w:rPr>
        <w:t>Giteon</w:t>
      </w:r>
      <w:proofErr w:type="spellEnd"/>
      <w:r>
        <w:rPr>
          <w:lang w:eastAsia="en-GB"/>
        </w:rPr>
        <w:t xml:space="preserve"> tried to yell, but his breath was taken from him every moment. </w:t>
      </w:r>
      <w:r w:rsidR="00800249">
        <w:rPr>
          <w:lang w:eastAsia="en-GB"/>
        </w:rPr>
        <w:t xml:space="preserve">Blood became spilling </w:t>
      </w:r>
      <w:r w:rsidR="005C4C32">
        <w:rPr>
          <w:lang w:eastAsia="en-GB"/>
        </w:rPr>
        <w:t xml:space="preserve">from the anus, the harsh friction causing a rupture and also causing </w:t>
      </w:r>
      <w:proofErr w:type="spellStart"/>
      <w:r w:rsidR="005C4C32">
        <w:rPr>
          <w:lang w:eastAsia="en-GB"/>
        </w:rPr>
        <w:t>Giteon</w:t>
      </w:r>
      <w:proofErr w:type="spellEnd"/>
      <w:r w:rsidR="005C4C32">
        <w:rPr>
          <w:lang w:eastAsia="en-GB"/>
        </w:rPr>
        <w:t xml:space="preserve"> to tear up and </w:t>
      </w:r>
      <w:r w:rsidR="008C0BEB">
        <w:rPr>
          <w:lang w:eastAsia="en-GB"/>
        </w:rPr>
        <w:t xml:space="preserve">wail. </w:t>
      </w:r>
      <w:r>
        <w:rPr>
          <w:lang w:eastAsia="en-GB"/>
        </w:rPr>
        <w:t>Hark finished after five minutes</w:t>
      </w:r>
      <w:r w:rsidR="005F2FBD">
        <w:rPr>
          <w:lang w:eastAsia="en-GB"/>
        </w:rPr>
        <w:t>, his penis still</w:t>
      </w:r>
      <w:r>
        <w:rPr>
          <w:lang w:eastAsia="en-GB"/>
        </w:rPr>
        <w:t xml:space="preserve"> in </w:t>
      </w:r>
      <w:proofErr w:type="spellStart"/>
      <w:r>
        <w:rPr>
          <w:lang w:eastAsia="en-GB"/>
        </w:rPr>
        <w:t>Giteon</w:t>
      </w:r>
      <w:proofErr w:type="spellEnd"/>
      <w:r w:rsidR="008C0BEB">
        <w:rPr>
          <w:lang w:eastAsia="en-GB"/>
        </w:rPr>
        <w:t>, the fluids mixing together</w:t>
      </w:r>
      <w:r>
        <w:rPr>
          <w:lang w:eastAsia="en-GB"/>
        </w:rPr>
        <w:t xml:space="preserve">. </w:t>
      </w:r>
    </w:p>
    <w:p w14:paraId="34D54B7C" w14:textId="5C53C053" w:rsidR="00D77DC5" w:rsidRDefault="00D77DC5" w:rsidP="00D77DC5">
      <w:pPr>
        <w:rPr>
          <w:lang w:eastAsia="en-GB"/>
        </w:rPr>
      </w:pPr>
      <w:r>
        <w:rPr>
          <w:lang w:eastAsia="en-GB"/>
        </w:rPr>
        <w:t xml:space="preserve">The male prostitute finally found his voice, saying, “Get off! Get off me!” </w:t>
      </w:r>
    </w:p>
    <w:p w14:paraId="75BDADBC" w14:textId="28FEBC76" w:rsidR="00D77DC5" w:rsidRDefault="00D77DC5" w:rsidP="00D77DC5">
      <w:pPr>
        <w:rPr>
          <w:lang w:eastAsia="en-GB"/>
        </w:rPr>
      </w:pPr>
      <w:r>
        <w:rPr>
          <w:lang w:eastAsia="en-GB"/>
        </w:rPr>
        <w:t xml:space="preserve">Hark pushed </w:t>
      </w:r>
      <w:proofErr w:type="spellStart"/>
      <w:r>
        <w:rPr>
          <w:lang w:eastAsia="en-GB"/>
        </w:rPr>
        <w:t>Giteon</w:t>
      </w:r>
      <w:proofErr w:type="spellEnd"/>
      <w:r>
        <w:rPr>
          <w:lang w:eastAsia="en-GB"/>
        </w:rPr>
        <w:t xml:space="preserve"> away from him, onto the bed</w:t>
      </w:r>
      <w:r w:rsidR="00D32430">
        <w:rPr>
          <w:lang w:eastAsia="en-GB"/>
        </w:rPr>
        <w:t>. He used the bedsheet to clean himself,</w:t>
      </w:r>
      <w:r>
        <w:rPr>
          <w:lang w:eastAsia="en-GB"/>
        </w:rPr>
        <w:t xml:space="preserve"> then redid his pants. His face was stone.</w:t>
      </w:r>
    </w:p>
    <w:p w14:paraId="08BEEF66" w14:textId="75563DA2" w:rsidR="00D77DC5" w:rsidRDefault="00D77DC5" w:rsidP="00D77DC5">
      <w:pPr>
        <w:rPr>
          <w:lang w:eastAsia="en-GB"/>
        </w:rPr>
      </w:pPr>
      <w:r>
        <w:rPr>
          <w:lang w:eastAsia="en-GB"/>
        </w:rPr>
        <w:t>“You animal.”</w:t>
      </w:r>
    </w:p>
    <w:p w14:paraId="1FF2D753" w14:textId="77777777" w:rsidR="00D77DC5" w:rsidRDefault="00D77DC5" w:rsidP="00D77DC5">
      <w:pPr>
        <w:rPr>
          <w:lang w:eastAsia="en-GB"/>
        </w:rPr>
      </w:pPr>
      <w:r>
        <w:rPr>
          <w:lang w:eastAsia="en-GB"/>
        </w:rPr>
        <w:t>“You wanted it. You said it.”</w:t>
      </w:r>
    </w:p>
    <w:p w14:paraId="423B58A1" w14:textId="7960BAB7" w:rsidR="00D77DC5" w:rsidRDefault="00D77DC5" w:rsidP="00D77DC5">
      <w:pPr>
        <w:rPr>
          <w:lang w:eastAsia="en-GB"/>
        </w:rPr>
      </w:pPr>
      <w:r>
        <w:rPr>
          <w:lang w:eastAsia="en-GB"/>
        </w:rPr>
        <w:t>“</w:t>
      </w:r>
      <w:r w:rsidR="003B627A">
        <w:rPr>
          <w:lang w:eastAsia="en-GB"/>
        </w:rPr>
        <w:t>Animal</w:t>
      </w:r>
      <w:r>
        <w:rPr>
          <w:lang w:eastAsia="en-GB"/>
        </w:rPr>
        <w:t> . . .”</w:t>
      </w:r>
    </w:p>
    <w:p w14:paraId="79C3EB48" w14:textId="77777777" w:rsidR="00D77DC5" w:rsidRDefault="00D77DC5" w:rsidP="00D77DC5">
      <w:pPr>
        <w:rPr>
          <w:lang w:eastAsia="en-GB"/>
        </w:rPr>
      </w:pPr>
      <w:r>
        <w:rPr>
          <w:lang w:eastAsia="en-GB"/>
        </w:rPr>
        <w:t>“Stop crying,” Hark said, going to the door.</w:t>
      </w:r>
    </w:p>
    <w:p w14:paraId="6C261E57" w14:textId="77777777" w:rsidR="00D77DC5" w:rsidRDefault="00D77DC5" w:rsidP="00D77DC5">
      <w:pPr>
        <w:rPr>
          <w:lang w:eastAsia="en-GB"/>
        </w:rPr>
      </w:pPr>
      <w:r>
        <w:rPr>
          <w:lang w:eastAsia="en-GB"/>
        </w:rPr>
        <w:t xml:space="preserve">“Wait,” </w:t>
      </w:r>
      <w:proofErr w:type="spellStart"/>
      <w:r>
        <w:rPr>
          <w:lang w:eastAsia="en-GB"/>
        </w:rPr>
        <w:t>Giteon</w:t>
      </w:r>
      <w:proofErr w:type="spellEnd"/>
      <w:r>
        <w:rPr>
          <w:lang w:eastAsia="en-GB"/>
        </w:rPr>
        <w:t xml:space="preserve"> said. “I’m sixteen.”</w:t>
      </w:r>
    </w:p>
    <w:p w14:paraId="0D66F31C" w14:textId="77777777" w:rsidR="00D77DC5" w:rsidRDefault="00D77DC5" w:rsidP="00D77DC5">
      <w:pPr>
        <w:rPr>
          <w:lang w:eastAsia="en-GB"/>
        </w:rPr>
      </w:pPr>
      <w:r>
        <w:rPr>
          <w:lang w:eastAsia="en-GB"/>
        </w:rPr>
        <w:t xml:space="preserve">Hark’s brow dropped and he marched to </w:t>
      </w:r>
      <w:proofErr w:type="spellStart"/>
      <w:r>
        <w:rPr>
          <w:lang w:eastAsia="en-GB"/>
        </w:rPr>
        <w:t>Giteon</w:t>
      </w:r>
      <w:proofErr w:type="spellEnd"/>
      <w:r>
        <w:rPr>
          <w:lang w:eastAsia="en-GB"/>
        </w:rPr>
        <w:t>, standing over him. “What?”</w:t>
      </w:r>
    </w:p>
    <w:p w14:paraId="41892442" w14:textId="6FDD2220" w:rsidR="00D77DC5" w:rsidRDefault="00D77DC5" w:rsidP="00D77DC5">
      <w:pPr>
        <w:rPr>
          <w:lang w:eastAsia="en-GB"/>
        </w:rPr>
      </w:pPr>
      <w:r>
        <w:rPr>
          <w:lang w:eastAsia="en-GB"/>
        </w:rPr>
        <w:t>“I’m sixteen</w:t>
      </w:r>
      <w:r>
        <w:rPr>
          <w:rFonts w:cstheme="minorHAnsi"/>
          <w:lang w:eastAsia="en-GB"/>
        </w:rPr>
        <w:t>—</w:t>
      </w:r>
      <w:r>
        <w:rPr>
          <w:lang w:eastAsia="en-GB"/>
        </w:rPr>
        <w:t xml:space="preserve">I’m sixteen. You just </w:t>
      </w:r>
      <w:r w:rsidR="00F45DA4">
        <w:rPr>
          <w:lang w:eastAsia="en-GB"/>
        </w:rPr>
        <w:t xml:space="preserve">raped </w:t>
      </w:r>
      <w:r>
        <w:rPr>
          <w:lang w:eastAsia="en-GB"/>
        </w:rPr>
        <w:t xml:space="preserve">a sixteen-year-old kid,” </w:t>
      </w:r>
      <w:proofErr w:type="spellStart"/>
      <w:r>
        <w:rPr>
          <w:lang w:eastAsia="en-GB"/>
        </w:rPr>
        <w:t>Giteon</w:t>
      </w:r>
      <w:proofErr w:type="spellEnd"/>
      <w:r>
        <w:rPr>
          <w:lang w:eastAsia="en-GB"/>
        </w:rPr>
        <w:t xml:space="preserve"> said, lying on the bed, his legs tucked underneath his arms. A smile played on his lips.</w:t>
      </w:r>
    </w:p>
    <w:p w14:paraId="4540BC76" w14:textId="11CCA246" w:rsidR="00D77DC5" w:rsidRDefault="00D77DC5" w:rsidP="00D77DC5">
      <w:pPr>
        <w:rPr>
          <w:lang w:eastAsia="en-GB"/>
        </w:rPr>
      </w:pPr>
      <w:r>
        <w:rPr>
          <w:lang w:eastAsia="en-GB"/>
        </w:rPr>
        <w:t>“Get dresse</w:t>
      </w:r>
      <w:r w:rsidR="009D7A5F">
        <w:rPr>
          <w:lang w:eastAsia="en-GB"/>
        </w:rPr>
        <w:t>d</w:t>
      </w:r>
      <w:r>
        <w:rPr>
          <w:lang w:eastAsia="en-GB"/>
        </w:rPr>
        <w:t>.”</w:t>
      </w:r>
    </w:p>
    <w:p w14:paraId="5F8AD574" w14:textId="3749DFAD" w:rsidR="00D77DC5" w:rsidRDefault="00D77DC5" w:rsidP="00D77DC5">
      <w:pPr>
        <w:rPr>
          <w:lang w:eastAsia="en-GB"/>
        </w:rPr>
      </w:pPr>
      <w:r>
        <w:rPr>
          <w:lang w:eastAsia="en-GB"/>
        </w:rPr>
        <w:t xml:space="preserve">“Are you not hearing me? I’ll get security. I’ll tell Missy on the counter. She’ll get you thrown into the </w:t>
      </w:r>
      <w:r w:rsidR="003225D9">
        <w:rPr>
          <w:i/>
          <w:iCs/>
          <w:lang w:eastAsia="en-GB"/>
        </w:rPr>
        <w:t>Holes</w:t>
      </w:r>
      <w:r>
        <w:rPr>
          <w:lang w:eastAsia="en-GB"/>
        </w:rPr>
        <w:t>.”</w:t>
      </w:r>
    </w:p>
    <w:p w14:paraId="17727D1E" w14:textId="6A81CAFD" w:rsidR="00505FE4" w:rsidRDefault="00505FE4" w:rsidP="00D77DC5">
      <w:pPr>
        <w:rPr>
          <w:lang w:eastAsia="en-GB"/>
        </w:rPr>
      </w:pPr>
      <w:r>
        <w:rPr>
          <w:lang w:eastAsia="en-GB"/>
        </w:rPr>
        <w:lastRenderedPageBreak/>
        <w:t>“You’re lying.”</w:t>
      </w:r>
    </w:p>
    <w:p w14:paraId="32924F01" w14:textId="4B97CFA9" w:rsidR="00505FE4" w:rsidRDefault="00505FE4" w:rsidP="00D77DC5">
      <w:pPr>
        <w:rPr>
          <w:lang w:eastAsia="en-GB"/>
        </w:rPr>
      </w:pPr>
      <w:r>
        <w:rPr>
          <w:lang w:eastAsia="en-GB"/>
        </w:rPr>
        <w:t>“</w:t>
      </w:r>
      <w:r w:rsidR="001231F0">
        <w:rPr>
          <w:lang w:eastAsia="en-GB"/>
        </w:rPr>
        <w:t xml:space="preserve">Am I?” Something in </w:t>
      </w:r>
      <w:proofErr w:type="spellStart"/>
      <w:r w:rsidR="001231F0">
        <w:rPr>
          <w:lang w:eastAsia="en-GB"/>
        </w:rPr>
        <w:t>Giteon’s</w:t>
      </w:r>
      <w:proofErr w:type="spellEnd"/>
      <w:r w:rsidR="001231F0">
        <w:rPr>
          <w:lang w:eastAsia="en-GB"/>
        </w:rPr>
        <w:t xml:space="preserve"> eyes exuded truth. </w:t>
      </w:r>
    </w:p>
    <w:p w14:paraId="6C2BB421" w14:textId="3D996B99" w:rsidR="00D77DC5" w:rsidRDefault="00D77DC5" w:rsidP="00D77DC5">
      <w:pPr>
        <w:rPr>
          <w:lang w:eastAsia="en-GB"/>
        </w:rPr>
      </w:pPr>
      <w:r>
        <w:rPr>
          <w:lang w:eastAsia="en-GB"/>
        </w:rPr>
        <w:t xml:space="preserve">“I’m </w:t>
      </w:r>
      <w:r w:rsidR="00345528">
        <w:rPr>
          <w:lang w:eastAsia="en-GB"/>
        </w:rPr>
        <w:t>[</w:t>
      </w:r>
      <w:proofErr w:type="gramStart"/>
      <w:r>
        <w:rPr>
          <w:lang w:eastAsia="en-GB"/>
        </w:rPr>
        <w:t>thirty seven</w:t>
      </w:r>
      <w:proofErr w:type="gramEnd"/>
      <w:r w:rsidR="00345528">
        <w:rPr>
          <w:lang w:eastAsia="en-GB"/>
        </w:rPr>
        <w:t>]</w:t>
      </w:r>
      <w:r>
        <w:rPr>
          <w:lang w:eastAsia="en-GB"/>
        </w:rPr>
        <w:t>! You</w:t>
      </w:r>
      <w:r>
        <w:rPr>
          <w:rFonts w:cstheme="minorHAnsi"/>
          <w:lang w:eastAsia="en-GB"/>
        </w:rPr>
        <w:t>—</w:t>
      </w:r>
      <w:r>
        <w:rPr>
          <w:lang w:eastAsia="en-GB"/>
        </w:rPr>
        <w:t>” Hark raised his fist but stopped. He looked at the boy as he flinched. “Who are you going to tell?”</w:t>
      </w:r>
    </w:p>
    <w:p w14:paraId="63AA52E4" w14:textId="39355B32" w:rsidR="00D77DC5" w:rsidRDefault="00D77DC5" w:rsidP="007F0807">
      <w:pPr>
        <w:rPr>
          <w:lang w:eastAsia="en-GB"/>
        </w:rPr>
      </w:pPr>
      <w:r>
        <w:rPr>
          <w:lang w:eastAsia="en-GB"/>
        </w:rPr>
        <w:t>“</w:t>
      </w:r>
      <w:r w:rsidR="005350A5">
        <w:rPr>
          <w:lang w:eastAsia="en-GB"/>
        </w:rPr>
        <w:t>M</w:t>
      </w:r>
      <w:r w:rsidR="00D00BEC">
        <w:rPr>
          <w:lang w:eastAsia="en-GB"/>
        </w:rPr>
        <w:t>issy</w:t>
      </w:r>
      <w:r w:rsidR="005350A5">
        <w:rPr>
          <w:lang w:eastAsia="en-GB"/>
        </w:rPr>
        <w:t>.</w:t>
      </w:r>
      <w:r w:rsidR="005821F5">
        <w:rPr>
          <w:lang w:eastAsia="en-GB"/>
        </w:rPr>
        <w:t xml:space="preserve"> My </w:t>
      </w:r>
      <w:r w:rsidR="00345528">
        <w:rPr>
          <w:lang w:eastAsia="en-GB"/>
        </w:rPr>
        <w:t>father</w:t>
      </w:r>
      <w:r w:rsidR="005821F5">
        <w:rPr>
          <w:lang w:eastAsia="en-GB"/>
        </w:rPr>
        <w:t>.</w:t>
      </w:r>
      <w:r w:rsidR="005350A5">
        <w:rPr>
          <w:lang w:eastAsia="en-GB"/>
        </w:rPr>
        <w:t xml:space="preserve"> </w:t>
      </w:r>
      <w:r>
        <w:rPr>
          <w:lang w:eastAsia="en-GB"/>
        </w:rPr>
        <w:t>Everyone.</w:t>
      </w:r>
      <w:r w:rsidR="007F0807">
        <w:rPr>
          <w:lang w:eastAsia="en-GB"/>
        </w:rPr>
        <w:t xml:space="preserve"> </w:t>
      </w:r>
      <w:r>
        <w:rPr>
          <w:lang w:eastAsia="en-GB"/>
        </w:rPr>
        <w:t xml:space="preserve">Or you give me twenty thousand </w:t>
      </w:r>
      <w:r w:rsidR="002703B0">
        <w:rPr>
          <w:lang w:eastAsia="en-GB"/>
        </w:rPr>
        <w:t>sols</w:t>
      </w:r>
      <w:r>
        <w:rPr>
          <w:lang w:eastAsia="en-GB"/>
        </w:rPr>
        <w:t>.”</w:t>
      </w:r>
    </w:p>
    <w:p w14:paraId="183AED3E" w14:textId="77777777" w:rsidR="00D77DC5" w:rsidRDefault="00D77DC5" w:rsidP="00D77DC5">
      <w:pPr>
        <w:rPr>
          <w:lang w:eastAsia="en-GB"/>
        </w:rPr>
      </w:pPr>
      <w:r>
        <w:rPr>
          <w:lang w:eastAsia="en-GB"/>
        </w:rPr>
        <w:t>Hark put his arm down. “What for?”</w:t>
      </w:r>
    </w:p>
    <w:p w14:paraId="27AC1308" w14:textId="4C3BC532" w:rsidR="00D77DC5" w:rsidRDefault="00D77DC5" w:rsidP="00D77DC5">
      <w:pPr>
        <w:rPr>
          <w:lang w:eastAsia="en-GB"/>
        </w:rPr>
      </w:pPr>
      <w:r>
        <w:rPr>
          <w:lang w:eastAsia="en-GB"/>
        </w:rPr>
        <w:t>“To live</w:t>
      </w:r>
      <w:r w:rsidR="00345528">
        <w:rPr>
          <w:lang w:eastAsia="en-GB"/>
        </w:rPr>
        <w:t>, idiot</w:t>
      </w:r>
      <w:r>
        <w:rPr>
          <w:lang w:eastAsia="en-GB"/>
        </w:rPr>
        <w:t xml:space="preserve">. I don’t have a </w:t>
      </w:r>
      <w:r w:rsidR="00822BBD">
        <w:rPr>
          <w:lang w:eastAsia="en-GB"/>
        </w:rPr>
        <w:t xml:space="preserve">real </w:t>
      </w:r>
      <w:r>
        <w:rPr>
          <w:lang w:eastAsia="en-GB"/>
        </w:rPr>
        <w:t xml:space="preserve">mom or dad,” </w:t>
      </w:r>
      <w:proofErr w:type="spellStart"/>
      <w:r>
        <w:rPr>
          <w:lang w:eastAsia="en-GB"/>
        </w:rPr>
        <w:t>Giteon</w:t>
      </w:r>
      <w:proofErr w:type="spellEnd"/>
      <w:r>
        <w:rPr>
          <w:lang w:eastAsia="en-GB"/>
        </w:rPr>
        <w:t xml:space="preserve"> said, the smirk gone, replaced with a defiant look.</w:t>
      </w:r>
    </w:p>
    <w:p w14:paraId="0F62D388" w14:textId="77777777" w:rsidR="00D77DC5" w:rsidRDefault="00D77DC5" w:rsidP="00D77DC5">
      <w:pPr>
        <w:rPr>
          <w:lang w:eastAsia="en-GB"/>
        </w:rPr>
      </w:pPr>
      <w:r>
        <w:rPr>
          <w:lang w:eastAsia="en-GB"/>
        </w:rPr>
        <w:t>Hark’s face went back to stone</w:t>
      </w:r>
      <w:r>
        <w:rPr>
          <w:rFonts w:cstheme="minorHAnsi"/>
          <w:lang w:eastAsia="en-GB"/>
        </w:rPr>
        <w:t>—</w:t>
      </w:r>
      <w:r>
        <w:rPr>
          <w:lang w:eastAsia="en-GB"/>
        </w:rPr>
        <w:t>emotionless. “Where are they?”</w:t>
      </w:r>
    </w:p>
    <w:p w14:paraId="5D59AFAB" w14:textId="77777777" w:rsidR="00D77DC5" w:rsidRDefault="00D77DC5" w:rsidP="00D77DC5">
      <w:pPr>
        <w:rPr>
          <w:lang w:eastAsia="en-GB"/>
        </w:rPr>
      </w:pPr>
      <w:r>
        <w:rPr>
          <w:lang w:eastAsia="en-GB"/>
        </w:rPr>
        <w:t>“I’m a null,” he said, grinning, then frowning.</w:t>
      </w:r>
    </w:p>
    <w:p w14:paraId="54B513DA" w14:textId="50D23A12" w:rsidR="00D77DC5" w:rsidRDefault="00D77DC5" w:rsidP="00D77DC5">
      <w:pPr>
        <w:rPr>
          <w:lang w:eastAsia="en-GB"/>
        </w:rPr>
      </w:pPr>
      <w:r>
        <w:rPr>
          <w:lang w:eastAsia="en-GB"/>
        </w:rPr>
        <w:t xml:space="preserve">Hark punched </w:t>
      </w:r>
      <w:proofErr w:type="spellStart"/>
      <w:r>
        <w:rPr>
          <w:lang w:eastAsia="en-GB"/>
        </w:rPr>
        <w:t>Giteon</w:t>
      </w:r>
      <w:proofErr w:type="spellEnd"/>
      <w:r>
        <w:rPr>
          <w:lang w:eastAsia="en-GB"/>
        </w:rPr>
        <w:t xml:space="preserve">. This broke the boy’s nose. “You ever tell anyone,” Hark said in a calm voice, “and I’ll come back here and </w:t>
      </w:r>
      <w:r w:rsidR="007F7D21">
        <w:rPr>
          <w:lang w:eastAsia="en-GB"/>
        </w:rPr>
        <w:t xml:space="preserve">rip </w:t>
      </w:r>
      <w:r w:rsidR="00A50473">
        <w:rPr>
          <w:lang w:eastAsia="en-GB"/>
        </w:rPr>
        <w:t>that thing</w:t>
      </w:r>
      <w:r w:rsidR="007F7D21">
        <w:rPr>
          <w:lang w:eastAsia="en-GB"/>
        </w:rPr>
        <w:t xml:space="preserve"> off</w:t>
      </w:r>
      <w:r>
        <w:rPr>
          <w:lang w:eastAsia="en-GB"/>
        </w:rPr>
        <w:t xml:space="preserve"> and shove it down your throat. You’re getting nothing from me.” The last part came out as a growl. “You’re worthless you little null.</w:t>
      </w:r>
      <w:r w:rsidR="00773C72">
        <w:rPr>
          <w:lang w:eastAsia="en-GB"/>
        </w:rPr>
        <w:t xml:space="preserve"> Go and tell your fak</w:t>
      </w:r>
      <w:r w:rsidR="00A50473">
        <w:rPr>
          <w:lang w:eastAsia="en-GB"/>
        </w:rPr>
        <w:t>e father</w:t>
      </w:r>
      <w:r w:rsidR="00773C72">
        <w:rPr>
          <w:lang w:eastAsia="en-GB"/>
        </w:rPr>
        <w:t xml:space="preserve"> if you want, won’t make him love you </w:t>
      </w:r>
      <w:proofErr w:type="spellStart"/>
      <w:r w:rsidR="00773C72">
        <w:rPr>
          <w:lang w:eastAsia="en-GB"/>
        </w:rPr>
        <w:t>any more</w:t>
      </w:r>
      <w:proofErr w:type="spellEnd"/>
      <w:r w:rsidR="00773C72">
        <w:rPr>
          <w:lang w:eastAsia="en-GB"/>
        </w:rPr>
        <w:t>.</w:t>
      </w:r>
      <w:r>
        <w:rPr>
          <w:lang w:eastAsia="en-GB"/>
        </w:rPr>
        <w:t>”</w:t>
      </w:r>
    </w:p>
    <w:p w14:paraId="41C77F24" w14:textId="77777777" w:rsidR="00D77DC5" w:rsidRDefault="00D77DC5" w:rsidP="00D77DC5">
      <w:pPr>
        <w:rPr>
          <w:lang w:eastAsia="en-GB"/>
        </w:rPr>
      </w:pPr>
      <w:proofErr w:type="spellStart"/>
      <w:r>
        <w:rPr>
          <w:lang w:eastAsia="en-GB"/>
        </w:rPr>
        <w:t>Giteon</w:t>
      </w:r>
      <w:proofErr w:type="spellEnd"/>
      <w:r>
        <w:rPr>
          <w:lang w:eastAsia="en-GB"/>
        </w:rPr>
        <w:t xml:space="preserve"> moaned and rolled his head back, blood flowing down his face.</w:t>
      </w:r>
    </w:p>
    <w:p w14:paraId="1D6565F7" w14:textId="77777777" w:rsidR="00D77DC5" w:rsidRDefault="00D77DC5" w:rsidP="00D77DC5">
      <w:pPr>
        <w:rPr>
          <w:lang w:eastAsia="en-GB"/>
        </w:rPr>
      </w:pPr>
      <w:r>
        <w:rPr>
          <w:lang w:eastAsia="en-GB"/>
        </w:rPr>
        <w:t>“You hear me?” Hark said.</w:t>
      </w:r>
    </w:p>
    <w:p w14:paraId="56057F0F" w14:textId="77777777" w:rsidR="00D77DC5" w:rsidRDefault="00D77DC5" w:rsidP="00D77DC5">
      <w:pPr>
        <w:rPr>
          <w:lang w:eastAsia="en-GB"/>
        </w:rPr>
      </w:pPr>
      <w:r>
        <w:rPr>
          <w:lang w:eastAsia="en-GB"/>
        </w:rPr>
        <w:t xml:space="preserve">“The more . . . The more . . .” </w:t>
      </w:r>
      <w:proofErr w:type="spellStart"/>
      <w:r>
        <w:rPr>
          <w:lang w:eastAsia="en-GB"/>
        </w:rPr>
        <w:t>Giteon</w:t>
      </w:r>
      <w:proofErr w:type="spellEnd"/>
      <w:r>
        <w:rPr>
          <w:lang w:eastAsia="en-GB"/>
        </w:rPr>
        <w:t xml:space="preserve"> said, weakly.</w:t>
      </w:r>
    </w:p>
    <w:p w14:paraId="2BE8437C" w14:textId="77777777" w:rsidR="00D77DC5" w:rsidRDefault="00D77DC5" w:rsidP="00D77DC5">
      <w:pPr>
        <w:rPr>
          <w:lang w:eastAsia="en-GB"/>
        </w:rPr>
      </w:pPr>
      <w:r>
        <w:rPr>
          <w:lang w:eastAsia="en-GB"/>
        </w:rPr>
        <w:t>“What?</w:t>
      </w:r>
    </w:p>
    <w:p w14:paraId="0871A825" w14:textId="77777777" w:rsidR="00D77DC5" w:rsidRDefault="00D77DC5" w:rsidP="00D77DC5">
      <w:pPr>
        <w:rPr>
          <w:lang w:eastAsia="en-GB"/>
        </w:rPr>
      </w:pPr>
      <w:r>
        <w:rPr>
          <w:lang w:eastAsia="en-GB"/>
        </w:rPr>
        <w:t>“The more you do, the worse it looks . . .” he said as he grinned again. “The cams work outside. They look like they don’t, but they do.”</w:t>
      </w:r>
    </w:p>
    <w:p w14:paraId="0B4C3A7C" w14:textId="77777777" w:rsidR="00D77DC5" w:rsidRDefault="00D77DC5" w:rsidP="00D77DC5">
      <w:pPr>
        <w:rPr>
          <w:lang w:eastAsia="en-GB"/>
        </w:rPr>
      </w:pPr>
      <w:r>
        <w:rPr>
          <w:lang w:eastAsia="en-GB"/>
        </w:rPr>
        <w:t xml:space="preserve">Hark pulled his arm back and brought down an elbow onto </w:t>
      </w:r>
      <w:proofErr w:type="spellStart"/>
      <w:r>
        <w:rPr>
          <w:lang w:eastAsia="en-GB"/>
        </w:rPr>
        <w:t>Giteon’s</w:t>
      </w:r>
      <w:proofErr w:type="spellEnd"/>
      <w:r>
        <w:rPr>
          <w:lang w:eastAsia="en-GB"/>
        </w:rPr>
        <w:t xml:space="preserve"> face. He jackhammered his elbow down again and again. </w:t>
      </w:r>
      <w:proofErr w:type="spellStart"/>
      <w:r>
        <w:rPr>
          <w:lang w:eastAsia="en-GB"/>
        </w:rPr>
        <w:t>Giteon</w:t>
      </w:r>
      <w:proofErr w:type="spellEnd"/>
      <w:r>
        <w:rPr>
          <w:lang w:eastAsia="en-GB"/>
        </w:rPr>
        <w:t xml:space="preserve"> wriggled and gasped, flailing away. He began to cry and spasm.</w:t>
      </w:r>
    </w:p>
    <w:p w14:paraId="066C4C84" w14:textId="77777777" w:rsidR="00D77DC5" w:rsidRDefault="00D77DC5" w:rsidP="00D77DC5">
      <w:pPr>
        <w:rPr>
          <w:lang w:eastAsia="en-GB"/>
        </w:rPr>
      </w:pPr>
      <w:r>
        <w:rPr>
          <w:lang w:eastAsia="en-GB"/>
        </w:rPr>
        <w:t xml:space="preserve">“You’re telling no one,” Hark said, pinning </w:t>
      </w:r>
      <w:proofErr w:type="spellStart"/>
      <w:r>
        <w:rPr>
          <w:lang w:eastAsia="en-GB"/>
        </w:rPr>
        <w:t>Giteon</w:t>
      </w:r>
      <w:proofErr w:type="spellEnd"/>
      <w:r>
        <w:rPr>
          <w:lang w:eastAsia="en-GB"/>
        </w:rPr>
        <w:t xml:space="preserve"> down, putting his hands over his throat. </w:t>
      </w:r>
      <w:proofErr w:type="spellStart"/>
      <w:r>
        <w:rPr>
          <w:lang w:eastAsia="en-GB"/>
        </w:rPr>
        <w:t>Giteon</w:t>
      </w:r>
      <w:proofErr w:type="spellEnd"/>
      <w:r>
        <w:rPr>
          <w:lang w:eastAsia="en-GB"/>
        </w:rPr>
        <w:t xml:space="preserve"> chocked and clawed at the meaty hands over his airway. Hark sat there, his entire </w:t>
      </w:r>
      <w:r>
        <w:rPr>
          <w:lang w:eastAsia="en-GB"/>
        </w:rPr>
        <w:lastRenderedPageBreak/>
        <w:t xml:space="preserve">mass on the struggling boy. </w:t>
      </w:r>
      <w:proofErr w:type="spellStart"/>
      <w:r>
        <w:rPr>
          <w:lang w:eastAsia="en-GB"/>
        </w:rPr>
        <w:t>Giteon’s</w:t>
      </w:r>
      <w:proofErr w:type="spellEnd"/>
      <w:r>
        <w:rPr>
          <w:lang w:eastAsia="en-GB"/>
        </w:rPr>
        <w:t xml:space="preserve"> eyes popped open after twenty-seven seconds, the blood vessels bursting.</w:t>
      </w:r>
    </w:p>
    <w:p w14:paraId="03C0108A" w14:textId="583E59E4" w:rsidR="00D77DC5" w:rsidRDefault="00D77DC5" w:rsidP="00D77DC5">
      <w:pPr>
        <w:rPr>
          <w:lang w:eastAsia="en-GB"/>
        </w:rPr>
      </w:pPr>
      <w:r>
        <w:rPr>
          <w:lang w:eastAsia="en-GB"/>
        </w:rPr>
        <w:t xml:space="preserve">Hark stopped and loosened his grip. </w:t>
      </w:r>
      <w:proofErr w:type="spellStart"/>
      <w:r>
        <w:rPr>
          <w:lang w:eastAsia="en-GB"/>
        </w:rPr>
        <w:t>Giteon</w:t>
      </w:r>
      <w:proofErr w:type="spellEnd"/>
      <w:r>
        <w:rPr>
          <w:lang w:eastAsia="en-GB"/>
        </w:rPr>
        <w:t xml:space="preserve"> violently took a lungful of air in, again and again. Hark watched, tilted his head and gazed into the eyes. </w:t>
      </w:r>
      <w:proofErr w:type="spellStart"/>
      <w:r>
        <w:rPr>
          <w:lang w:eastAsia="en-GB"/>
        </w:rPr>
        <w:t>Giteon’s</w:t>
      </w:r>
      <w:proofErr w:type="spellEnd"/>
      <w:r>
        <w:rPr>
          <w:lang w:eastAsia="en-GB"/>
        </w:rPr>
        <w:t xml:space="preserve"> eyes now darted around the room, settling anywhere other than </w:t>
      </w:r>
      <w:proofErr w:type="gramStart"/>
      <w:r>
        <w:rPr>
          <w:lang w:eastAsia="en-GB"/>
        </w:rPr>
        <w:t>Hark</w:t>
      </w:r>
      <w:proofErr w:type="gramEnd"/>
      <w:r>
        <w:rPr>
          <w:lang w:eastAsia="en-GB"/>
        </w:rPr>
        <w:t xml:space="preserve">. Hark breathed deep himself, at first in ragged heaves, not letting go of </w:t>
      </w:r>
      <w:proofErr w:type="spellStart"/>
      <w:r>
        <w:rPr>
          <w:lang w:eastAsia="en-GB"/>
        </w:rPr>
        <w:t>Giteon</w:t>
      </w:r>
      <w:proofErr w:type="spellEnd"/>
      <w:r>
        <w:rPr>
          <w:lang w:eastAsia="en-GB"/>
        </w:rPr>
        <w:t xml:space="preserve">. Then his breathing slowed, steadied, and stayed. Hark then put his entire weight onto </w:t>
      </w:r>
      <w:proofErr w:type="spellStart"/>
      <w:r>
        <w:rPr>
          <w:lang w:eastAsia="en-GB"/>
        </w:rPr>
        <w:t>Giteon’s</w:t>
      </w:r>
      <w:proofErr w:type="spellEnd"/>
      <w:r>
        <w:rPr>
          <w:lang w:eastAsia="en-GB"/>
        </w:rPr>
        <w:t xml:space="preserve"> throat. The sixteen-year-old boy went limp without another struggle, his fragile neck broken. Hark tossed the boy off the bed</w:t>
      </w:r>
      <w:r w:rsidR="00490F88">
        <w:rPr>
          <w:lang w:eastAsia="en-GB"/>
        </w:rPr>
        <w:t>,</w:t>
      </w:r>
      <w:r>
        <w:rPr>
          <w:lang w:eastAsia="en-GB"/>
        </w:rPr>
        <w:t xml:space="preserve"> dragged him by his feet, then opened the hatch he’d come through. He climbed down the stairs and looked in the small apartment. A single bed, low lighting, and a wall-projector paused on a show on Aivo. An animated character was running toward the front, stuck in a fixed position of what looked like triumph. Hark huffed and rubbed his stubbly hair. He climbed up the ladder and pulled </w:t>
      </w:r>
      <w:proofErr w:type="spellStart"/>
      <w:r>
        <w:rPr>
          <w:lang w:eastAsia="en-GB"/>
        </w:rPr>
        <w:t>Giteon</w:t>
      </w:r>
      <w:proofErr w:type="spellEnd"/>
      <w:r>
        <w:rPr>
          <w:lang w:eastAsia="en-GB"/>
        </w:rPr>
        <w:t xml:space="preserve"> into the room, headfirst. The boy came down hard, cracking his already broken neck on the cold apartment floor. Hark used </w:t>
      </w:r>
      <w:proofErr w:type="spellStart"/>
      <w:r>
        <w:rPr>
          <w:lang w:eastAsia="en-GB"/>
        </w:rPr>
        <w:t>Giteon’s</w:t>
      </w:r>
      <w:proofErr w:type="spellEnd"/>
      <w:r>
        <w:rPr>
          <w:lang w:eastAsia="en-GB"/>
        </w:rPr>
        <w:t xml:space="preserve"> body as a stool to climb out, closing the hatch behind him. He left.</w:t>
      </w:r>
    </w:p>
    <w:p w14:paraId="7A473487" w14:textId="2ADC223C" w:rsidR="00D77DC5" w:rsidRDefault="00D77DC5" w:rsidP="00D77DC5">
      <w:pPr>
        <w:rPr>
          <w:lang w:eastAsia="en-GB"/>
        </w:rPr>
      </w:pPr>
      <w:r>
        <w:rPr>
          <w:lang w:eastAsia="en-GB"/>
        </w:rPr>
        <w:t>“He</w:t>
      </w:r>
      <w:r w:rsidR="00274B23">
        <w:rPr>
          <w:lang w:eastAsia="en-GB"/>
        </w:rPr>
        <w:t xml:space="preserve"> wasn’t in. Door was locked</w:t>
      </w:r>
      <w:r>
        <w:rPr>
          <w:lang w:eastAsia="en-GB"/>
        </w:rPr>
        <w:t xml:space="preserve">,” Hark said to </w:t>
      </w:r>
      <w:r w:rsidR="00D04A51">
        <w:rPr>
          <w:lang w:eastAsia="en-GB"/>
        </w:rPr>
        <w:t>Missy</w:t>
      </w:r>
      <w:r>
        <w:rPr>
          <w:lang w:eastAsia="en-GB"/>
        </w:rPr>
        <w:t>.</w:t>
      </w:r>
    </w:p>
    <w:p w14:paraId="18B71A4E" w14:textId="77777777" w:rsidR="00D77DC5" w:rsidRDefault="00D77DC5" w:rsidP="00D77DC5">
      <w:pPr>
        <w:rPr>
          <w:lang w:eastAsia="en-GB"/>
        </w:rPr>
      </w:pPr>
      <w:r>
        <w:rPr>
          <w:lang w:eastAsia="en-GB"/>
        </w:rPr>
        <w:t>*</w:t>
      </w:r>
    </w:p>
    <w:p w14:paraId="4378CE2B" w14:textId="77777777" w:rsidR="00D77DC5" w:rsidRDefault="00D77DC5" w:rsidP="008D2514">
      <w:pPr>
        <w:ind w:firstLine="0"/>
        <w:rPr>
          <w:lang w:eastAsia="en-GB"/>
        </w:rPr>
      </w:pPr>
      <w:r>
        <w:rPr>
          <w:lang w:eastAsia="en-GB"/>
        </w:rPr>
        <w:t>Hark pulled himself up on the bar. His toned body gleamed with sweat as he grunted. After doing twenty more reps, he stopped and moved onto his punching bag. The bag rattled on its chain, the force moving it as much as it possibly could.</w:t>
      </w:r>
    </w:p>
    <w:p w14:paraId="36123860" w14:textId="67BAB171" w:rsidR="00D04A51" w:rsidRDefault="00D04A51" w:rsidP="00D77DC5">
      <w:pPr>
        <w:rPr>
          <w:lang w:eastAsia="en-GB"/>
        </w:rPr>
      </w:pPr>
      <w:r>
        <w:rPr>
          <w:lang w:eastAsia="en-GB"/>
        </w:rPr>
        <w:t>To the side of his bed, a large bag was packed with supplies.</w:t>
      </w:r>
      <w:r w:rsidR="00447A35">
        <w:rPr>
          <w:lang w:eastAsia="en-GB"/>
        </w:rPr>
        <w:t xml:space="preserve"> Next to that was his hand-projector</w:t>
      </w:r>
      <w:r w:rsidR="000B64DD">
        <w:rPr>
          <w:lang w:eastAsia="en-GB"/>
        </w:rPr>
        <w:t xml:space="preserve">. It lit up when a transfer </w:t>
      </w:r>
      <w:r w:rsidR="00251ECD">
        <w:rPr>
          <w:lang w:eastAsia="en-GB"/>
        </w:rPr>
        <w:t xml:space="preserve">notification </w:t>
      </w:r>
      <w:r w:rsidR="000B64DD">
        <w:rPr>
          <w:lang w:eastAsia="en-GB"/>
        </w:rPr>
        <w:t>came through.</w:t>
      </w:r>
    </w:p>
    <w:p w14:paraId="51098104" w14:textId="6AF9C39C" w:rsidR="00CF2867" w:rsidRPr="00CF2867" w:rsidRDefault="00CF2867" w:rsidP="00CF2867">
      <w:pPr>
        <w:rPr>
          <w:smallCaps/>
          <w:lang w:eastAsia="en-GB"/>
        </w:rPr>
      </w:pPr>
      <w:r>
        <w:rPr>
          <w:smallCaps/>
          <w:lang w:eastAsia="en-GB"/>
        </w:rPr>
        <w:t>Transfer successful</w:t>
      </w:r>
    </w:p>
    <w:p w14:paraId="5980FDA8" w14:textId="4196E4E5" w:rsidR="007D28DB" w:rsidRPr="00251ECD" w:rsidRDefault="004D4F2C" w:rsidP="00D77DC5">
      <w:pPr>
        <w:rPr>
          <w:smallCaps/>
          <w:lang w:eastAsia="en-GB"/>
        </w:rPr>
      </w:pPr>
      <w:r w:rsidRPr="00251ECD">
        <w:rPr>
          <w:smallCaps/>
          <w:lang w:eastAsia="en-GB"/>
        </w:rPr>
        <w:t>Space Explorer Rentals</w:t>
      </w:r>
    </w:p>
    <w:p w14:paraId="7EAA38B4" w14:textId="41921767" w:rsidR="004D4F2C" w:rsidRPr="00251ECD" w:rsidRDefault="00251ECD" w:rsidP="00D77DC5">
      <w:pPr>
        <w:rPr>
          <w:smallCaps/>
          <w:lang w:eastAsia="en-GB"/>
        </w:rPr>
      </w:pPr>
      <w:r w:rsidRPr="00251ECD">
        <w:rPr>
          <w:smallCaps/>
          <w:lang w:eastAsia="en-GB"/>
        </w:rPr>
        <w:t>-</w:t>
      </w:r>
      <w:r w:rsidR="006152D4" w:rsidRPr="00251ECD">
        <w:rPr>
          <w:smallCaps/>
          <w:lang w:eastAsia="en-GB"/>
        </w:rPr>
        <w:t xml:space="preserve">12,469 </w:t>
      </w:r>
      <w:r w:rsidR="002703B0">
        <w:rPr>
          <w:smallCaps/>
          <w:lang w:eastAsia="en-GB"/>
        </w:rPr>
        <w:t>solars</w:t>
      </w:r>
    </w:p>
    <w:p w14:paraId="0C8A2B6E" w14:textId="77777777" w:rsidR="00D77DC5" w:rsidRDefault="00D77DC5" w:rsidP="00D77DC5">
      <w:pPr>
        <w:rPr>
          <w:lang w:eastAsia="en-GB"/>
        </w:rPr>
      </w:pPr>
      <w:r>
        <w:rPr>
          <w:lang w:eastAsia="en-GB"/>
        </w:rPr>
        <w:lastRenderedPageBreak/>
        <w:t xml:space="preserve">His door alarm rang. He went to it and checked the cam. Orlon stood there, looking at the cam himself. He mouthed </w:t>
      </w:r>
      <w:r w:rsidRPr="002879F0">
        <w:rPr>
          <w:i/>
          <w:iCs/>
          <w:lang w:eastAsia="en-GB"/>
        </w:rPr>
        <w:t>Open up</w:t>
      </w:r>
      <w:r>
        <w:rPr>
          <w:lang w:eastAsia="en-GB"/>
        </w:rPr>
        <w:t>, but there wasn’t a mic to pick it up on Hark’s end. Hark slapped the wall, paced, and put his hands to his face. He then walked to the door, placing the iron bar used to work out with next to the door.</w:t>
      </w:r>
    </w:p>
    <w:p w14:paraId="2BB0CC57" w14:textId="77777777" w:rsidR="00D77DC5" w:rsidRDefault="00D77DC5" w:rsidP="00D77DC5">
      <w:pPr>
        <w:rPr>
          <w:lang w:eastAsia="en-GB"/>
        </w:rPr>
      </w:pPr>
      <w:r>
        <w:rPr>
          <w:lang w:eastAsia="en-GB"/>
        </w:rPr>
        <w:t>He opened up.</w:t>
      </w:r>
    </w:p>
    <w:p w14:paraId="389BF3FB" w14:textId="77777777" w:rsidR="00D77DC5" w:rsidRDefault="00D77DC5" w:rsidP="00D77DC5">
      <w:pPr>
        <w:rPr>
          <w:lang w:eastAsia="en-GB"/>
        </w:rPr>
      </w:pPr>
      <w:r>
        <w:rPr>
          <w:lang w:eastAsia="en-GB"/>
        </w:rPr>
        <w:t>“What?” Hark said.</w:t>
      </w:r>
    </w:p>
    <w:p w14:paraId="51EBBDDF" w14:textId="382EE193" w:rsidR="00D77DC5" w:rsidRDefault="00D77DC5" w:rsidP="00D77DC5">
      <w:pPr>
        <w:rPr>
          <w:lang w:eastAsia="en-GB"/>
        </w:rPr>
      </w:pPr>
      <w:r>
        <w:rPr>
          <w:lang w:eastAsia="en-GB"/>
        </w:rPr>
        <w:t>“Hareethen Hander. You’re not easy t</w:t>
      </w:r>
      <w:r w:rsidR="00636B79">
        <w:rPr>
          <w:lang w:eastAsia="en-GB"/>
        </w:rPr>
        <w:t>o</w:t>
      </w:r>
      <w:r>
        <w:rPr>
          <w:lang w:eastAsia="en-GB"/>
        </w:rPr>
        <w:t xml:space="preserve"> find. Where have you been?”</w:t>
      </w:r>
    </w:p>
    <w:p w14:paraId="5BDFFE1C" w14:textId="77777777" w:rsidR="00D77DC5" w:rsidRDefault="00D77DC5" w:rsidP="00D77DC5">
      <w:pPr>
        <w:rPr>
          <w:lang w:eastAsia="en-GB"/>
        </w:rPr>
      </w:pPr>
      <w:r>
        <w:rPr>
          <w:lang w:eastAsia="en-GB"/>
        </w:rPr>
        <w:t>“Out. Training,” Hark said, eyes squinted.</w:t>
      </w:r>
    </w:p>
    <w:p w14:paraId="3B2459CE" w14:textId="77777777" w:rsidR="00D77DC5" w:rsidRDefault="00D77DC5" w:rsidP="00D77DC5">
      <w:pPr>
        <w:rPr>
          <w:lang w:eastAsia="en-GB"/>
        </w:rPr>
      </w:pPr>
      <w:r>
        <w:rPr>
          <w:lang w:eastAsia="en-GB"/>
        </w:rPr>
        <w:t>“Right. May I?”</w:t>
      </w:r>
    </w:p>
    <w:p w14:paraId="7C96014F" w14:textId="77777777" w:rsidR="00D77DC5" w:rsidRDefault="00D77DC5" w:rsidP="00D77DC5">
      <w:pPr>
        <w:rPr>
          <w:lang w:eastAsia="en-GB"/>
        </w:rPr>
      </w:pPr>
      <w:r>
        <w:rPr>
          <w:lang w:eastAsia="en-GB"/>
        </w:rPr>
        <w:t>“Okay.”</w:t>
      </w:r>
    </w:p>
    <w:p w14:paraId="21BD2CDC" w14:textId="109FF1B2" w:rsidR="00D77DC5" w:rsidRDefault="00D77DC5" w:rsidP="00D77DC5">
      <w:pPr>
        <w:rPr>
          <w:lang w:eastAsia="en-GB"/>
        </w:rPr>
      </w:pPr>
      <w:r>
        <w:rPr>
          <w:lang w:eastAsia="en-GB"/>
        </w:rPr>
        <w:t>Orlon walked in, looked around the room. Hark’s quarters were a mess. Old food sat on the tables, barely touched. Hark moved some aside and retrieved a drink from among the items. He took a deep swig and threw it into a trash bag across the room.</w:t>
      </w:r>
    </w:p>
    <w:p w14:paraId="716EC2D2" w14:textId="77777777" w:rsidR="00D77DC5" w:rsidRDefault="00D77DC5" w:rsidP="00D77DC5">
      <w:pPr>
        <w:rPr>
          <w:lang w:eastAsia="en-GB"/>
        </w:rPr>
      </w:pPr>
      <w:r>
        <w:rPr>
          <w:lang w:eastAsia="en-GB"/>
        </w:rPr>
        <w:t>Orlon watched, then sat in a chair with less clutter on it; only a few unfolded jumpsuits.</w:t>
      </w:r>
    </w:p>
    <w:p w14:paraId="4134D665" w14:textId="67D6584B" w:rsidR="00D77DC5" w:rsidRDefault="00D77DC5" w:rsidP="00D77DC5">
      <w:pPr>
        <w:rPr>
          <w:lang w:eastAsia="en-GB"/>
        </w:rPr>
      </w:pPr>
      <w:r>
        <w:rPr>
          <w:lang w:eastAsia="en-GB"/>
        </w:rPr>
        <w:t>“How</w:t>
      </w:r>
      <w:r w:rsidR="00BE2DCB">
        <w:rPr>
          <w:lang w:eastAsia="en-GB"/>
        </w:rPr>
        <w:t xml:space="preserve"> </w:t>
      </w:r>
      <w:r>
        <w:rPr>
          <w:lang w:eastAsia="en-GB"/>
        </w:rPr>
        <w:t xml:space="preserve">are things? On the </w:t>
      </w:r>
      <w:r w:rsidRPr="00485ADD">
        <w:rPr>
          <w:i/>
          <w:iCs/>
          <w:lang w:eastAsia="en-GB"/>
        </w:rPr>
        <w:t>OPPS</w:t>
      </w:r>
      <w:r>
        <w:rPr>
          <w:lang w:eastAsia="en-GB"/>
        </w:rPr>
        <w:t>?”</w:t>
      </w:r>
    </w:p>
    <w:p w14:paraId="2311ADF2" w14:textId="77777777" w:rsidR="00D77DC5" w:rsidRDefault="00D77DC5" w:rsidP="00D77DC5">
      <w:pPr>
        <w:rPr>
          <w:lang w:eastAsia="en-GB"/>
        </w:rPr>
      </w:pPr>
      <w:r>
        <w:rPr>
          <w:lang w:eastAsia="en-GB"/>
        </w:rPr>
        <w:t>“Would you get to the point. What’s the problem.”</w:t>
      </w:r>
    </w:p>
    <w:p w14:paraId="784ADACD" w14:textId="6B71F8B0" w:rsidR="00D77DC5" w:rsidRDefault="00D77DC5" w:rsidP="00D77DC5">
      <w:pPr>
        <w:rPr>
          <w:lang w:eastAsia="en-GB"/>
        </w:rPr>
      </w:pPr>
      <w:r>
        <w:rPr>
          <w:lang w:eastAsia="en-GB"/>
        </w:rPr>
        <w:t>“</w:t>
      </w:r>
      <w:r w:rsidR="00BA231D">
        <w:rPr>
          <w:lang w:eastAsia="en-GB"/>
        </w:rPr>
        <w:t>N</w:t>
      </w:r>
      <w:r>
        <w:rPr>
          <w:lang w:eastAsia="en-GB"/>
        </w:rPr>
        <w:t>o problem. No problem at all.”</w:t>
      </w:r>
    </w:p>
    <w:p w14:paraId="6AB8EC05" w14:textId="513055E5" w:rsidR="00D77DC5" w:rsidRDefault="00D77DC5" w:rsidP="00D77DC5">
      <w:pPr>
        <w:rPr>
          <w:lang w:eastAsia="en-GB"/>
        </w:rPr>
      </w:pPr>
      <w:r>
        <w:rPr>
          <w:lang w:eastAsia="en-GB"/>
        </w:rPr>
        <w:t xml:space="preserve">“Then say whatever you came for,” Hark said, cracking another </w:t>
      </w:r>
      <w:r w:rsidR="00DB20B1">
        <w:rPr>
          <w:lang w:eastAsia="en-GB"/>
        </w:rPr>
        <w:t>can</w:t>
      </w:r>
      <w:r>
        <w:rPr>
          <w:lang w:eastAsia="en-GB"/>
        </w:rPr>
        <w:t xml:space="preserve"> open.</w:t>
      </w:r>
    </w:p>
    <w:p w14:paraId="53437E44" w14:textId="77777777" w:rsidR="00D77DC5" w:rsidRDefault="00D77DC5" w:rsidP="00D77DC5">
      <w:pPr>
        <w:rPr>
          <w:lang w:eastAsia="en-GB"/>
        </w:rPr>
      </w:pPr>
      <w:r>
        <w:rPr>
          <w:lang w:eastAsia="en-GB"/>
        </w:rPr>
        <w:t>Orlon sighed and folded his arms. “It’s time for a change of scenery.”</w:t>
      </w:r>
    </w:p>
    <w:p w14:paraId="5F4FD99B" w14:textId="77777777" w:rsidR="00D77DC5" w:rsidRDefault="00D77DC5" w:rsidP="00D77DC5">
      <w:pPr>
        <w:rPr>
          <w:lang w:eastAsia="en-GB"/>
        </w:rPr>
      </w:pPr>
      <w:r>
        <w:rPr>
          <w:lang w:eastAsia="en-GB"/>
        </w:rPr>
        <w:t>Hark’s eyebrow rose. He stopped gulping and set the drink down. “What does that mean?”</w:t>
      </w:r>
    </w:p>
    <w:p w14:paraId="155C0686" w14:textId="42336239" w:rsidR="00D77DC5" w:rsidRDefault="00D77DC5" w:rsidP="00D77DC5">
      <w:pPr>
        <w:rPr>
          <w:lang w:eastAsia="en-GB"/>
        </w:rPr>
      </w:pPr>
      <w:r>
        <w:rPr>
          <w:lang w:eastAsia="en-GB"/>
        </w:rPr>
        <w:t>“It means, we</w:t>
      </w:r>
      <w:r>
        <w:rPr>
          <w:rFonts w:cstheme="minorHAnsi"/>
          <w:lang w:eastAsia="en-GB"/>
        </w:rPr>
        <w:t>—</w:t>
      </w:r>
      <w:r>
        <w:rPr>
          <w:lang w:eastAsia="en-GB"/>
        </w:rPr>
        <w:t xml:space="preserve">AVE </w:t>
      </w:r>
      <w:r w:rsidR="00DB20B1">
        <w:rPr>
          <w:lang w:eastAsia="en-GB"/>
        </w:rPr>
        <w:t xml:space="preserve">are considering the </w:t>
      </w:r>
      <w:r>
        <w:rPr>
          <w:lang w:eastAsia="en-GB"/>
        </w:rPr>
        <w:t xml:space="preserve">squad of Naro Tempess’s choosing </w:t>
      </w:r>
      <w:r w:rsidR="00DB20B1">
        <w:rPr>
          <w:lang w:eastAsia="en-GB"/>
        </w:rPr>
        <w:t>for</w:t>
      </w:r>
      <w:r>
        <w:rPr>
          <w:lang w:eastAsia="en-GB"/>
        </w:rPr>
        <w:t xml:space="preserve"> a classified mission</w:t>
      </w:r>
      <w:r>
        <w:rPr>
          <w:rFonts w:cstheme="minorHAnsi"/>
          <w:lang w:eastAsia="en-GB"/>
        </w:rPr>
        <w:t>—</w:t>
      </w:r>
      <w:r>
        <w:rPr>
          <w:lang w:eastAsia="en-GB"/>
        </w:rPr>
        <w:t>to Ratha. We need specialists, understand? We don’t want a mess. We want an easy time for everyone involved.”</w:t>
      </w:r>
    </w:p>
    <w:p w14:paraId="0672F5C9" w14:textId="24C249B5" w:rsidR="00D77DC5" w:rsidRDefault="00D77DC5" w:rsidP="00D77DC5">
      <w:pPr>
        <w:rPr>
          <w:lang w:eastAsia="en-GB"/>
        </w:rPr>
      </w:pPr>
      <w:r>
        <w:rPr>
          <w:lang w:eastAsia="en-GB"/>
        </w:rPr>
        <w:t>“Can you just stop talking like a suit.”</w:t>
      </w:r>
    </w:p>
    <w:p w14:paraId="034BCEDB" w14:textId="6113E1B2" w:rsidR="00D77DC5" w:rsidRDefault="00D77DC5" w:rsidP="00D77DC5">
      <w:pPr>
        <w:rPr>
          <w:lang w:eastAsia="en-GB"/>
        </w:rPr>
      </w:pPr>
      <w:r>
        <w:rPr>
          <w:lang w:eastAsia="en-GB"/>
        </w:rPr>
        <w:lastRenderedPageBreak/>
        <w:t>Orlon shifted in his chair and straightened his tie. “We want to stop the Deserter threat, here and now. We thought you’d be the man for the job. Are we wrong?”</w:t>
      </w:r>
    </w:p>
    <w:p w14:paraId="0E4B48D5" w14:textId="77777777" w:rsidR="00D77DC5" w:rsidRDefault="00D77DC5" w:rsidP="00D77DC5">
      <w:pPr>
        <w:rPr>
          <w:lang w:eastAsia="en-GB"/>
        </w:rPr>
      </w:pPr>
      <w:r>
        <w:rPr>
          <w:lang w:eastAsia="en-GB"/>
        </w:rPr>
        <w:t>“You want them killed?”</w:t>
      </w:r>
    </w:p>
    <w:p w14:paraId="7935B95E" w14:textId="77777777" w:rsidR="00D77DC5" w:rsidRDefault="00D77DC5" w:rsidP="00D77DC5">
      <w:pPr>
        <w:rPr>
          <w:lang w:eastAsia="en-GB"/>
        </w:rPr>
      </w:pPr>
      <w:r>
        <w:rPr>
          <w:lang w:eastAsia="en-GB"/>
        </w:rPr>
        <w:t>“Stopped.”</w:t>
      </w:r>
    </w:p>
    <w:p w14:paraId="1D153F84" w14:textId="591ED7DF" w:rsidR="00D77DC5" w:rsidRDefault="00D77DC5" w:rsidP="00D77DC5">
      <w:pPr>
        <w:rPr>
          <w:lang w:eastAsia="en-GB"/>
        </w:rPr>
      </w:pPr>
      <w:r>
        <w:rPr>
          <w:lang w:eastAsia="en-GB"/>
        </w:rPr>
        <w:t xml:space="preserve">“It’s the same </w:t>
      </w:r>
      <w:r w:rsidR="0013631A">
        <w:rPr>
          <w:lang w:eastAsia="en-GB"/>
        </w:rPr>
        <w:t>difference</w:t>
      </w:r>
      <w:r>
        <w:rPr>
          <w:lang w:eastAsia="en-GB"/>
        </w:rPr>
        <w:t>.”</w:t>
      </w:r>
    </w:p>
    <w:p w14:paraId="533261E0" w14:textId="77777777" w:rsidR="00D77DC5" w:rsidRDefault="00D77DC5" w:rsidP="00D77DC5">
      <w:pPr>
        <w:rPr>
          <w:lang w:eastAsia="en-GB"/>
        </w:rPr>
      </w:pPr>
      <w:r>
        <w:rPr>
          <w:lang w:eastAsia="en-GB"/>
        </w:rPr>
        <w:t>“I don’t want another war,” Orlon said, stern faced.</w:t>
      </w:r>
    </w:p>
    <w:p w14:paraId="4EE1ADAF" w14:textId="77777777" w:rsidR="00D77DC5" w:rsidRDefault="00D77DC5" w:rsidP="00D77DC5">
      <w:pPr>
        <w:rPr>
          <w:lang w:eastAsia="en-GB"/>
        </w:rPr>
      </w:pPr>
      <w:r>
        <w:rPr>
          <w:lang w:eastAsia="en-GB"/>
        </w:rPr>
        <w:t xml:space="preserve">“Neither do I. But it sounds like </w:t>
      </w:r>
      <w:r w:rsidRPr="007B3F71">
        <w:rPr>
          <w:lang w:eastAsia="en-GB"/>
        </w:rPr>
        <w:t>you</w:t>
      </w:r>
      <w:r>
        <w:rPr>
          <w:lang w:eastAsia="en-GB"/>
        </w:rPr>
        <w:t xml:space="preserve"> do.” Another swig.</w:t>
      </w:r>
    </w:p>
    <w:p w14:paraId="42D0EE36" w14:textId="77777777" w:rsidR="00D77DC5" w:rsidRDefault="00D77DC5" w:rsidP="00D77DC5">
      <w:pPr>
        <w:rPr>
          <w:lang w:eastAsia="en-GB"/>
        </w:rPr>
      </w:pPr>
      <w:r>
        <w:rPr>
          <w:lang w:eastAsia="en-GB"/>
        </w:rPr>
        <w:t>“However it sounds, I don’t want it. I want it to be quick and clean. All you have to do is relay a message.”</w:t>
      </w:r>
    </w:p>
    <w:p w14:paraId="644F6D13" w14:textId="77777777" w:rsidR="00D77DC5" w:rsidRDefault="00D77DC5" w:rsidP="00D77DC5">
      <w:pPr>
        <w:rPr>
          <w:lang w:eastAsia="en-GB"/>
        </w:rPr>
      </w:pPr>
      <w:r>
        <w:rPr>
          <w:lang w:eastAsia="en-GB"/>
        </w:rPr>
        <w:t>“What message? Why can’t you just call?”</w:t>
      </w:r>
    </w:p>
    <w:p w14:paraId="56185B7A" w14:textId="45623E69" w:rsidR="00D77DC5" w:rsidRDefault="00D77DC5" w:rsidP="00D77DC5">
      <w:pPr>
        <w:rPr>
          <w:lang w:eastAsia="en-GB"/>
        </w:rPr>
      </w:pPr>
      <w:r>
        <w:rPr>
          <w:lang w:eastAsia="en-GB"/>
        </w:rPr>
        <w:t>“</w:t>
      </w:r>
      <w:r w:rsidR="00861D54">
        <w:rPr>
          <w:lang w:eastAsia="en-GB"/>
        </w:rPr>
        <w:t xml:space="preserve">The host of Ratha has gone silent. Everything is </w:t>
      </w:r>
      <w:r w:rsidR="00BD7F66">
        <w:rPr>
          <w:lang w:eastAsia="en-GB"/>
        </w:rPr>
        <w:t>kosher</w:t>
      </w:r>
      <w:r w:rsidR="004D4AB8">
        <w:rPr>
          <w:lang w:eastAsia="en-GB"/>
        </w:rPr>
        <w:t xml:space="preserve"> though. B</w:t>
      </w:r>
      <w:r w:rsidR="00A842F4">
        <w:rPr>
          <w:lang w:eastAsia="en-GB"/>
        </w:rPr>
        <w:t>ut besides that</w:t>
      </w:r>
      <w:r w:rsidR="004D4AB8">
        <w:rPr>
          <w:lang w:eastAsia="en-GB"/>
        </w:rPr>
        <w:t>,</w:t>
      </w:r>
      <w:r w:rsidR="00861D54">
        <w:rPr>
          <w:lang w:eastAsia="en-GB"/>
        </w:rPr>
        <w:t xml:space="preserve"> </w:t>
      </w:r>
      <w:r>
        <w:rPr>
          <w:lang w:eastAsia="en-GB"/>
        </w:rPr>
        <w:t xml:space="preserve">I </w:t>
      </w:r>
      <w:r w:rsidR="004D4AB8">
        <w:rPr>
          <w:lang w:eastAsia="en-GB"/>
        </w:rPr>
        <w:t>just believe the</w:t>
      </w:r>
      <w:r>
        <w:rPr>
          <w:lang w:eastAsia="en-GB"/>
        </w:rPr>
        <w:t xml:space="preserve"> presence of a military force travelling to Ratha, in person, will be more poignant. I don’t want this to be a message on a hand-projector.”</w:t>
      </w:r>
    </w:p>
    <w:p w14:paraId="7F7A2E89" w14:textId="77777777" w:rsidR="00D77DC5" w:rsidRDefault="00D77DC5" w:rsidP="00D77DC5">
      <w:pPr>
        <w:rPr>
          <w:lang w:eastAsia="en-GB"/>
        </w:rPr>
      </w:pPr>
      <w:r>
        <w:rPr>
          <w:lang w:eastAsia="en-GB"/>
        </w:rPr>
        <w:t>“Fine. I’ll go.”</w:t>
      </w:r>
    </w:p>
    <w:p w14:paraId="0D582819" w14:textId="24023230" w:rsidR="00D77DC5" w:rsidRDefault="00D77DC5" w:rsidP="00D77DC5">
      <w:pPr>
        <w:rPr>
          <w:lang w:eastAsia="en-GB"/>
        </w:rPr>
      </w:pPr>
      <w:r>
        <w:rPr>
          <w:lang w:eastAsia="en-GB"/>
        </w:rPr>
        <w:t>“Good,” Orlon said, standing.</w:t>
      </w:r>
      <w:r w:rsidR="00A842F4">
        <w:rPr>
          <w:lang w:eastAsia="en-GB"/>
        </w:rPr>
        <w:t xml:space="preserve"> He sounded semi surprised.</w:t>
      </w:r>
      <w:r>
        <w:rPr>
          <w:lang w:eastAsia="en-GB"/>
        </w:rPr>
        <w:t xml:space="preserve"> “We begin debriefing in a few hours. I’ll send you the details. Bring your gear.”</w:t>
      </w:r>
    </w:p>
    <w:p w14:paraId="0A06F0F8" w14:textId="77777777" w:rsidR="00D77DC5" w:rsidRDefault="00D77DC5" w:rsidP="00D77DC5">
      <w:pPr>
        <w:rPr>
          <w:lang w:eastAsia="en-GB"/>
        </w:rPr>
      </w:pPr>
      <w:r>
        <w:rPr>
          <w:lang w:eastAsia="en-GB"/>
        </w:rPr>
        <w:t>“Mas,” he said, nodding.</w:t>
      </w:r>
    </w:p>
    <w:p w14:paraId="4757222D" w14:textId="0D97F18E" w:rsidR="00D77DC5" w:rsidRDefault="00D77DC5" w:rsidP="00D77DC5">
      <w:pPr>
        <w:rPr>
          <w:lang w:eastAsia="en-GB"/>
        </w:rPr>
      </w:pPr>
      <w:r>
        <w:rPr>
          <w:lang w:eastAsia="en-GB"/>
        </w:rPr>
        <w:t xml:space="preserve">Once Orlon was gone, Hark </w:t>
      </w:r>
      <w:r w:rsidR="00485977">
        <w:rPr>
          <w:lang w:eastAsia="en-GB"/>
        </w:rPr>
        <w:t xml:space="preserve">opened a BHP and ate the </w:t>
      </w:r>
      <w:r w:rsidR="00FB6477">
        <w:rPr>
          <w:lang w:eastAsia="en-GB"/>
        </w:rPr>
        <w:t>contents,</w:t>
      </w:r>
      <w:r>
        <w:rPr>
          <w:lang w:eastAsia="en-GB"/>
        </w:rPr>
        <w:t xml:space="preserve"> and </w:t>
      </w:r>
      <w:r w:rsidR="00FB6477">
        <w:rPr>
          <w:lang w:eastAsia="en-GB"/>
        </w:rPr>
        <w:t xml:space="preserve">then </w:t>
      </w:r>
      <w:r>
        <w:rPr>
          <w:lang w:eastAsia="en-GB"/>
        </w:rPr>
        <w:t xml:space="preserve">packed </w:t>
      </w:r>
      <w:r w:rsidR="00FB6477">
        <w:rPr>
          <w:lang w:eastAsia="en-GB"/>
        </w:rPr>
        <w:t>a bag</w:t>
      </w:r>
      <w:r>
        <w:rPr>
          <w:lang w:eastAsia="en-GB"/>
        </w:rPr>
        <w:t xml:space="preserve">. </w:t>
      </w:r>
      <w:r w:rsidR="00132417">
        <w:rPr>
          <w:lang w:eastAsia="en-GB"/>
        </w:rPr>
        <w:t>He left his quarters</w:t>
      </w:r>
      <w:r>
        <w:rPr>
          <w:lang w:eastAsia="en-GB"/>
        </w:rPr>
        <w:t>, his backpack over his shoulder.</w:t>
      </w:r>
    </w:p>
    <w:p w14:paraId="7495101B" w14:textId="1597DF29" w:rsidR="00473191" w:rsidRDefault="00473191" w:rsidP="00D77DC5">
      <w:pPr>
        <w:rPr>
          <w:lang w:eastAsia="en-GB"/>
        </w:rPr>
      </w:pPr>
      <w:r>
        <w:rPr>
          <w:lang w:eastAsia="en-GB"/>
        </w:rPr>
        <w:t>*</w:t>
      </w:r>
    </w:p>
    <w:p w14:paraId="4FCAB736" w14:textId="09F55721" w:rsidR="00D77DC5" w:rsidRDefault="00D77DC5" w:rsidP="008D2514">
      <w:pPr>
        <w:ind w:firstLine="0"/>
        <w:rPr>
          <w:lang w:eastAsia="en-GB"/>
        </w:rPr>
      </w:pPr>
      <w:r>
        <w:rPr>
          <w:lang w:eastAsia="en-GB"/>
        </w:rPr>
        <w:t xml:space="preserve">The Docks was the backend of the </w:t>
      </w:r>
      <w:r w:rsidRPr="00253AA7">
        <w:rPr>
          <w:i/>
          <w:iCs/>
          <w:lang w:eastAsia="en-GB"/>
        </w:rPr>
        <w:t>OPPS</w:t>
      </w:r>
      <w:r>
        <w:rPr>
          <w:lang w:eastAsia="en-GB"/>
        </w:rPr>
        <w:t xml:space="preserve">. Industrialization surrounded Hark. Builders littered the area, </w:t>
      </w:r>
      <w:r w:rsidR="00473191">
        <w:rPr>
          <w:lang w:eastAsia="en-GB"/>
        </w:rPr>
        <w:t>crafting</w:t>
      </w:r>
      <w:r>
        <w:rPr>
          <w:lang w:eastAsia="en-GB"/>
        </w:rPr>
        <w:t xml:space="preserve"> ships, turrets, missiles, and anything else that AVE </w:t>
      </w:r>
      <w:r w:rsidR="000C7FE2">
        <w:rPr>
          <w:lang w:eastAsia="en-GB"/>
        </w:rPr>
        <w:t>used</w:t>
      </w:r>
      <w:r w:rsidR="00695FE8">
        <w:rPr>
          <w:lang w:eastAsia="en-GB"/>
        </w:rPr>
        <w:t xml:space="preserve"> on a </w:t>
      </w:r>
      <w:r>
        <w:rPr>
          <w:lang w:eastAsia="en-GB"/>
        </w:rPr>
        <w:t>daily</w:t>
      </w:r>
      <w:r w:rsidR="00695FE8">
        <w:rPr>
          <w:lang w:eastAsia="en-GB"/>
        </w:rPr>
        <w:t xml:space="preserve"> basis</w:t>
      </w:r>
      <w:r>
        <w:rPr>
          <w:lang w:eastAsia="en-GB"/>
        </w:rPr>
        <w:t>. Unlike Aldersec, the Docks was a huge open space, eliciting agoraphobia instead of claustrophobia.</w:t>
      </w:r>
      <w:r w:rsidR="005A668D">
        <w:rPr>
          <w:lang w:eastAsia="en-GB"/>
        </w:rPr>
        <w:t xml:space="preserve"> </w:t>
      </w:r>
      <w:r w:rsidR="00D24CBA">
        <w:rPr>
          <w:lang w:eastAsia="en-GB"/>
        </w:rPr>
        <w:t xml:space="preserve">The gargantuan tunnels </w:t>
      </w:r>
      <w:r w:rsidR="00DB7E78">
        <w:rPr>
          <w:lang w:eastAsia="en-GB"/>
        </w:rPr>
        <w:t xml:space="preserve">shot out in all directions for countless miles, twisting and turning in a </w:t>
      </w:r>
      <w:r w:rsidR="003F39F5">
        <w:rPr>
          <w:lang w:eastAsia="en-GB"/>
        </w:rPr>
        <w:t>liminal</w:t>
      </w:r>
      <w:r w:rsidR="00DB7E78">
        <w:rPr>
          <w:lang w:eastAsia="en-GB"/>
        </w:rPr>
        <w:t xml:space="preserve"> </w:t>
      </w:r>
      <w:r w:rsidR="003F39F5">
        <w:rPr>
          <w:lang w:eastAsia="en-GB"/>
        </w:rPr>
        <w:t xml:space="preserve">maze. </w:t>
      </w:r>
    </w:p>
    <w:p w14:paraId="2EE37B5E" w14:textId="78DDFAAC" w:rsidR="00D77DC5" w:rsidRDefault="00D77DC5" w:rsidP="00D77DC5">
      <w:pPr>
        <w:rPr>
          <w:lang w:eastAsia="en-GB"/>
        </w:rPr>
      </w:pPr>
      <w:r>
        <w:rPr>
          <w:lang w:eastAsia="en-GB"/>
        </w:rPr>
        <w:lastRenderedPageBreak/>
        <w:t xml:space="preserve">Hark </w:t>
      </w:r>
      <w:r w:rsidR="003F39F5">
        <w:rPr>
          <w:lang w:eastAsia="en-GB"/>
        </w:rPr>
        <w:t xml:space="preserve">stuck close to the smaller populated section and </w:t>
      </w:r>
      <w:r>
        <w:rPr>
          <w:lang w:eastAsia="en-GB"/>
        </w:rPr>
        <w:t>eyed the signs above, colored lines leading to different sections of the Docks. Heading in the correct direction, Hark finally made it to the waypoint on his hand-projector after around half an hour. Temps and Ratch stood talking, slapping each other’s shoulders and laughing hard.</w:t>
      </w:r>
    </w:p>
    <w:p w14:paraId="68009C70" w14:textId="542FDB56" w:rsidR="00D77DC5" w:rsidRDefault="00D77DC5" w:rsidP="00D77DC5">
      <w:pPr>
        <w:rPr>
          <w:lang w:eastAsia="en-GB"/>
        </w:rPr>
      </w:pPr>
      <w:r>
        <w:rPr>
          <w:lang w:eastAsia="en-GB"/>
        </w:rPr>
        <w:t>“He</w:t>
      </w:r>
      <w:r w:rsidR="0030192E">
        <w:rPr>
          <w:lang w:eastAsia="en-GB"/>
        </w:rPr>
        <w:t>re he is,</w:t>
      </w:r>
      <w:r>
        <w:rPr>
          <w:lang w:eastAsia="en-GB"/>
        </w:rPr>
        <w:t>” Temps said. “</w:t>
      </w:r>
      <w:r w:rsidR="004D69C0">
        <w:rPr>
          <w:lang w:eastAsia="en-GB"/>
        </w:rPr>
        <w:t>Out of breath just walking here</w:t>
      </w:r>
      <w:r>
        <w:rPr>
          <w:lang w:eastAsia="en-GB"/>
        </w:rPr>
        <w:t>?”</w:t>
      </w:r>
    </w:p>
    <w:p w14:paraId="7A7E65FA" w14:textId="77777777" w:rsidR="00D77DC5" w:rsidRDefault="00D77DC5" w:rsidP="00D77DC5">
      <w:pPr>
        <w:rPr>
          <w:lang w:eastAsia="en-GB"/>
        </w:rPr>
      </w:pPr>
      <w:r>
        <w:rPr>
          <w:lang w:eastAsia="en-GB"/>
        </w:rPr>
        <w:t>Hark smiled and clapped the man’s wrist and pulled to him. “You’re getting on my nerves.”</w:t>
      </w:r>
    </w:p>
    <w:p w14:paraId="5E1B1A3C" w14:textId="236A12DB" w:rsidR="00D77DC5" w:rsidRDefault="00D77DC5" w:rsidP="00D77DC5">
      <w:pPr>
        <w:rPr>
          <w:lang w:eastAsia="en-GB"/>
        </w:rPr>
      </w:pPr>
      <w:r>
        <w:rPr>
          <w:lang w:eastAsia="en-GB"/>
        </w:rPr>
        <w:t xml:space="preserve">“Ratch, you’ve heard enough about this </w:t>
      </w:r>
      <w:r w:rsidR="008C4D27">
        <w:rPr>
          <w:lang w:eastAsia="en-GB"/>
        </w:rPr>
        <w:t>man</w:t>
      </w:r>
      <w:r>
        <w:rPr>
          <w:lang w:eastAsia="en-GB"/>
        </w:rPr>
        <w:t>, haven’t you?”</w:t>
      </w:r>
    </w:p>
    <w:p w14:paraId="50CA57B9" w14:textId="77777777" w:rsidR="00D77DC5" w:rsidRDefault="00D77DC5" w:rsidP="00D77DC5">
      <w:pPr>
        <w:rPr>
          <w:lang w:eastAsia="en-GB"/>
        </w:rPr>
      </w:pPr>
      <w:r>
        <w:rPr>
          <w:lang w:eastAsia="en-GB"/>
        </w:rPr>
        <w:t>Ratch gave Hark a handshake, in which Hark squeezed visibly. “Weak grip,” he said, pushing him aside and looking at the weaponry on the table.</w:t>
      </w:r>
    </w:p>
    <w:p w14:paraId="7D942B92" w14:textId="685BCAAD" w:rsidR="00D77DC5" w:rsidRDefault="00D77DC5" w:rsidP="00D77DC5">
      <w:pPr>
        <w:rPr>
          <w:lang w:eastAsia="en-GB"/>
        </w:rPr>
      </w:pPr>
      <w:r>
        <w:rPr>
          <w:lang w:eastAsia="en-GB"/>
        </w:rPr>
        <w:t xml:space="preserve">“Hey,” Temps said, voice unserious, “Don’t talk about my protégée like that. He’ll be the new First </w:t>
      </w:r>
      <w:r w:rsidR="00FB749A">
        <w:rPr>
          <w:lang w:eastAsia="en-GB"/>
        </w:rPr>
        <w:t>Conflicter</w:t>
      </w:r>
      <w:r>
        <w:rPr>
          <w:lang w:eastAsia="en-GB"/>
        </w:rPr>
        <w:t xml:space="preserve"> when I’m dead and </w:t>
      </w:r>
      <w:r w:rsidR="008C4D27">
        <w:rPr>
          <w:lang w:eastAsia="en-GB"/>
        </w:rPr>
        <w:t>gone</w:t>
      </w:r>
      <w:r>
        <w:rPr>
          <w:lang w:eastAsia="en-GB"/>
        </w:rPr>
        <w:t>.”</w:t>
      </w:r>
    </w:p>
    <w:p w14:paraId="3858784D" w14:textId="77777777" w:rsidR="00D77DC5" w:rsidRDefault="00D77DC5" w:rsidP="00D77DC5">
      <w:pPr>
        <w:rPr>
          <w:lang w:eastAsia="en-GB"/>
        </w:rPr>
      </w:pPr>
      <w:r>
        <w:rPr>
          <w:lang w:eastAsia="en-GB"/>
        </w:rPr>
        <w:t>“From what?”</w:t>
      </w:r>
    </w:p>
    <w:p w14:paraId="350BE9FB" w14:textId="77777777" w:rsidR="00D77DC5" w:rsidRDefault="00D77DC5" w:rsidP="00D77DC5">
      <w:pPr>
        <w:rPr>
          <w:lang w:eastAsia="en-GB"/>
        </w:rPr>
      </w:pPr>
      <w:r>
        <w:rPr>
          <w:lang w:eastAsia="en-GB"/>
        </w:rPr>
        <w:t xml:space="preserve">“I can’t tell if you’re serious, Hark. I’m </w:t>
      </w:r>
      <w:r w:rsidRPr="005E6E64">
        <w:rPr>
          <w:i/>
          <w:iCs/>
          <w:lang w:eastAsia="en-GB"/>
        </w:rPr>
        <w:t>old</w:t>
      </w:r>
      <w:r>
        <w:rPr>
          <w:lang w:eastAsia="en-GB"/>
        </w:rPr>
        <w:t>.”</w:t>
      </w:r>
    </w:p>
    <w:p w14:paraId="251C0B04" w14:textId="77777777" w:rsidR="00D77DC5" w:rsidRDefault="00D77DC5" w:rsidP="00D77DC5">
      <w:pPr>
        <w:rPr>
          <w:lang w:eastAsia="en-GB"/>
        </w:rPr>
      </w:pPr>
      <w:r>
        <w:rPr>
          <w:lang w:eastAsia="en-GB"/>
        </w:rPr>
        <w:t>“How old are you, fifty?”</w:t>
      </w:r>
    </w:p>
    <w:p w14:paraId="3FDF6135" w14:textId="77777777" w:rsidR="00D77DC5" w:rsidRDefault="00D77DC5" w:rsidP="00D77DC5">
      <w:pPr>
        <w:rPr>
          <w:lang w:eastAsia="en-GB"/>
        </w:rPr>
      </w:pPr>
      <w:r>
        <w:rPr>
          <w:lang w:eastAsia="en-GB"/>
        </w:rPr>
        <w:t>“I’m seventy-eight.”</w:t>
      </w:r>
    </w:p>
    <w:p w14:paraId="77A11667" w14:textId="13F79C2D" w:rsidR="00D77DC5" w:rsidRDefault="00D77DC5" w:rsidP="00D77DC5">
      <w:pPr>
        <w:rPr>
          <w:lang w:eastAsia="en-GB"/>
        </w:rPr>
      </w:pPr>
      <w:r>
        <w:rPr>
          <w:lang w:eastAsia="en-GB"/>
        </w:rPr>
        <w:t>“And what about squeaky here?”</w:t>
      </w:r>
    </w:p>
    <w:p w14:paraId="79E559B0" w14:textId="082B6D63" w:rsidR="00D77DC5" w:rsidRDefault="00D77DC5" w:rsidP="00D77DC5">
      <w:pPr>
        <w:rPr>
          <w:lang w:eastAsia="en-GB"/>
        </w:rPr>
      </w:pPr>
      <w:r>
        <w:rPr>
          <w:lang w:eastAsia="en-GB"/>
        </w:rPr>
        <w:t>“</w:t>
      </w:r>
      <w:r w:rsidR="00F438A6">
        <w:rPr>
          <w:lang w:eastAsia="en-GB"/>
        </w:rPr>
        <w:t>E</w:t>
      </w:r>
      <w:r>
        <w:rPr>
          <w:lang w:eastAsia="en-GB"/>
        </w:rPr>
        <w:t>ighteen,” Ratch said. Hark looked him over and winced.</w:t>
      </w:r>
    </w:p>
    <w:p w14:paraId="6EAEA0E8" w14:textId="3CACAFE1" w:rsidR="00D77DC5" w:rsidRDefault="00D77DC5" w:rsidP="00D77DC5">
      <w:pPr>
        <w:rPr>
          <w:lang w:eastAsia="en-GB"/>
        </w:rPr>
      </w:pPr>
      <w:r>
        <w:rPr>
          <w:lang w:eastAsia="en-GB"/>
        </w:rPr>
        <w:t>“He’s a young one, but he’s fierce. You’ll like him</w:t>
      </w:r>
      <w:r w:rsidR="00F438A6">
        <w:rPr>
          <w:lang w:eastAsia="en-GB"/>
        </w:rPr>
        <w:t>,</w:t>
      </w:r>
      <w:r>
        <w:rPr>
          <w:lang w:eastAsia="en-GB"/>
        </w:rPr>
        <w:t>”</w:t>
      </w:r>
      <w:r w:rsidR="00F438A6">
        <w:rPr>
          <w:lang w:eastAsia="en-GB"/>
        </w:rPr>
        <w:t xml:space="preserve"> Temps said.</w:t>
      </w:r>
    </w:p>
    <w:p w14:paraId="3C5FDABE" w14:textId="38D5CAB5" w:rsidR="00D77DC5" w:rsidRDefault="00D77DC5" w:rsidP="00D77DC5">
      <w:pPr>
        <w:rPr>
          <w:lang w:eastAsia="en-GB"/>
        </w:rPr>
      </w:pPr>
      <w:r>
        <w:rPr>
          <w:lang w:eastAsia="en-GB"/>
        </w:rPr>
        <w:t xml:space="preserve">“I already don’t,” Hark said, </w:t>
      </w:r>
      <w:r w:rsidR="00F438A6">
        <w:rPr>
          <w:lang w:eastAsia="en-GB"/>
        </w:rPr>
        <w:t xml:space="preserve">stepping to a workbench and grabbing some gear, </w:t>
      </w:r>
      <w:r>
        <w:rPr>
          <w:lang w:eastAsia="en-GB"/>
        </w:rPr>
        <w:t>assembling a XOM5, not looking up.</w:t>
      </w:r>
    </w:p>
    <w:p w14:paraId="44578B9B" w14:textId="77777777" w:rsidR="00D77DC5" w:rsidRDefault="00D77DC5" w:rsidP="00D77DC5">
      <w:pPr>
        <w:rPr>
          <w:lang w:eastAsia="en-GB"/>
        </w:rPr>
      </w:pPr>
      <w:r>
        <w:rPr>
          <w:lang w:eastAsia="en-GB"/>
        </w:rPr>
        <w:t>“He lies,” Temps said, “And he does that when he’s sweet on someone. You.”</w:t>
      </w:r>
    </w:p>
    <w:p w14:paraId="6D939851" w14:textId="77777777" w:rsidR="00D77DC5" w:rsidRDefault="00D77DC5" w:rsidP="00D77DC5">
      <w:pPr>
        <w:rPr>
          <w:lang w:eastAsia="en-GB"/>
        </w:rPr>
      </w:pPr>
      <w:r>
        <w:rPr>
          <w:lang w:eastAsia="en-GB"/>
        </w:rPr>
        <w:t>“Don’t give squeaky the wrong impression,” Hark said, still not looking.</w:t>
      </w:r>
    </w:p>
    <w:p w14:paraId="5247418D" w14:textId="77777777" w:rsidR="00D77DC5" w:rsidRDefault="00D77DC5" w:rsidP="00D77DC5">
      <w:pPr>
        <w:rPr>
          <w:lang w:eastAsia="en-GB"/>
        </w:rPr>
      </w:pPr>
      <w:r>
        <w:rPr>
          <w:lang w:eastAsia="en-GB"/>
        </w:rPr>
        <w:t xml:space="preserve">“My name’s Mac </w:t>
      </w:r>
      <w:proofErr w:type="spellStart"/>
      <w:r>
        <w:rPr>
          <w:lang w:eastAsia="en-GB"/>
        </w:rPr>
        <w:t>Reatch</w:t>
      </w:r>
      <w:proofErr w:type="spellEnd"/>
      <w:r>
        <w:rPr>
          <w:lang w:eastAsia="en-GB"/>
        </w:rPr>
        <w:t>. My friends call me Ratch. You can stop calling me that.”</w:t>
      </w:r>
    </w:p>
    <w:p w14:paraId="12AAAE3E" w14:textId="77777777" w:rsidR="00D77DC5" w:rsidRDefault="00D77DC5" w:rsidP="00D77DC5">
      <w:pPr>
        <w:rPr>
          <w:lang w:eastAsia="en-GB"/>
        </w:rPr>
      </w:pPr>
      <w:r>
        <w:rPr>
          <w:lang w:eastAsia="en-GB"/>
        </w:rPr>
        <w:lastRenderedPageBreak/>
        <w:t>“You don’t like squeaky?” Hark said. He looked up now. “That’s your new name, boy. Your name is now Squeaky. I could call you worse.”</w:t>
      </w:r>
    </w:p>
    <w:p w14:paraId="38EB4934" w14:textId="53B4B6FC" w:rsidR="00D77DC5" w:rsidRDefault="00D77DC5" w:rsidP="00D77DC5">
      <w:pPr>
        <w:rPr>
          <w:lang w:eastAsia="en-GB"/>
        </w:rPr>
      </w:pPr>
      <w:r>
        <w:rPr>
          <w:lang w:eastAsia="en-GB"/>
        </w:rPr>
        <w:t>Ratch took a step forward. Hark shot</w:t>
      </w:r>
      <w:r w:rsidR="007F2E89">
        <w:rPr>
          <w:lang w:eastAsia="en-GB"/>
        </w:rPr>
        <w:t xml:space="preserve"> a gaze of</w:t>
      </w:r>
      <w:r>
        <w:rPr>
          <w:lang w:eastAsia="en-GB"/>
        </w:rPr>
        <w:t xml:space="preserve"> what looked like pure hatred toward him.</w:t>
      </w:r>
    </w:p>
    <w:p w14:paraId="35643113" w14:textId="6D9FC60C" w:rsidR="00D77DC5" w:rsidRDefault="00D77DC5" w:rsidP="00D77DC5">
      <w:pPr>
        <w:rPr>
          <w:lang w:eastAsia="en-GB"/>
        </w:rPr>
      </w:pPr>
      <w:r>
        <w:rPr>
          <w:lang w:eastAsia="en-GB"/>
        </w:rPr>
        <w:t>Temps stood between then. “Stop it. You two are like</w:t>
      </w:r>
      <w:r w:rsidR="00CE6B13">
        <w:rPr>
          <w:lang w:eastAsia="en-GB"/>
        </w:rPr>
        <w:t xml:space="preserve"> ra</w:t>
      </w:r>
      <w:r w:rsidR="00F611E2">
        <w:rPr>
          <w:lang w:eastAsia="en-GB"/>
        </w:rPr>
        <w:t xml:space="preserve">venous </w:t>
      </w:r>
      <w:r w:rsidR="00A95D33">
        <w:rPr>
          <w:lang w:eastAsia="en-GB"/>
        </w:rPr>
        <w:t>unhals</w:t>
      </w:r>
      <w:r>
        <w:rPr>
          <w:lang w:eastAsia="en-GB"/>
        </w:rPr>
        <w:t>. This time next year, you’ll be best of friends.”</w:t>
      </w:r>
    </w:p>
    <w:p w14:paraId="5FBB6FEE" w14:textId="6D6C06C9" w:rsidR="00D77DC5" w:rsidRDefault="00D77DC5" w:rsidP="00D77DC5">
      <w:pPr>
        <w:rPr>
          <w:lang w:eastAsia="en-GB"/>
        </w:rPr>
      </w:pPr>
      <w:r>
        <w:rPr>
          <w:lang w:eastAsia="en-GB"/>
        </w:rPr>
        <w:t>“He’ll probably be dead before then. If he thinks he’s anything but green at that age, he’s a</w:t>
      </w:r>
      <w:r w:rsidR="006C20A0">
        <w:rPr>
          <w:lang w:eastAsia="en-GB"/>
        </w:rPr>
        <w:t>s</w:t>
      </w:r>
      <w:r>
        <w:rPr>
          <w:lang w:eastAsia="en-GB"/>
        </w:rPr>
        <w:t xml:space="preserve"> stupid as you. Boy</w:t>
      </w:r>
      <w:r>
        <w:rPr>
          <w:rFonts w:cstheme="minorHAnsi"/>
          <w:lang w:eastAsia="en-GB"/>
        </w:rPr>
        <w:t>—</w:t>
      </w:r>
      <w:r>
        <w:rPr>
          <w:lang w:eastAsia="en-GB"/>
        </w:rPr>
        <w:t>Squeaky</w:t>
      </w:r>
      <w:r>
        <w:rPr>
          <w:rFonts w:cstheme="minorHAnsi"/>
          <w:lang w:eastAsia="en-GB"/>
        </w:rPr>
        <w:t>—</w:t>
      </w:r>
      <w:r>
        <w:rPr>
          <w:lang w:eastAsia="en-GB"/>
        </w:rPr>
        <w:t>what rank are you?”</w:t>
      </w:r>
    </w:p>
    <w:p w14:paraId="34C1E8FC" w14:textId="02B098D9" w:rsidR="00D77DC5" w:rsidRDefault="00D77DC5" w:rsidP="00D77DC5">
      <w:pPr>
        <w:rPr>
          <w:lang w:eastAsia="en-GB"/>
        </w:rPr>
      </w:pPr>
      <w:r>
        <w:rPr>
          <w:lang w:eastAsia="en-GB"/>
        </w:rPr>
        <w:t xml:space="preserve">Ratch curled up his mouth in a grimace, then spoke. “Forth </w:t>
      </w:r>
      <w:r w:rsidR="00FB749A">
        <w:rPr>
          <w:lang w:eastAsia="en-GB"/>
        </w:rPr>
        <w:t>Conflicter</w:t>
      </w:r>
      <w:r>
        <w:rPr>
          <w:lang w:eastAsia="en-GB"/>
        </w:rPr>
        <w:t>, mas. I’m a scout.”</w:t>
      </w:r>
    </w:p>
    <w:p w14:paraId="0E13D821" w14:textId="3A12E044" w:rsidR="00D77DC5" w:rsidRDefault="00D77DC5" w:rsidP="00D77DC5">
      <w:pPr>
        <w:rPr>
          <w:lang w:eastAsia="en-GB"/>
        </w:rPr>
      </w:pPr>
      <w:r>
        <w:rPr>
          <w:lang w:eastAsia="en-GB"/>
        </w:rPr>
        <w:t>“See, how polite. He even called you master,” Temps said. “I think he wants you, Hark.”</w:t>
      </w:r>
    </w:p>
    <w:p w14:paraId="2A570F87" w14:textId="4D200A96" w:rsidR="00D77DC5" w:rsidRDefault="00D77DC5" w:rsidP="00D77DC5">
      <w:pPr>
        <w:rPr>
          <w:lang w:eastAsia="en-GB"/>
        </w:rPr>
      </w:pPr>
      <w:r>
        <w:rPr>
          <w:lang w:eastAsia="en-GB"/>
        </w:rPr>
        <w:t xml:space="preserve">“I’d break </w:t>
      </w:r>
      <w:r w:rsidR="008D7AB7">
        <w:rPr>
          <w:lang w:eastAsia="en-GB"/>
        </w:rPr>
        <w:t>him</w:t>
      </w:r>
      <w:r>
        <w:rPr>
          <w:lang w:eastAsia="en-GB"/>
        </w:rPr>
        <w:t xml:space="preserve"> in half,” Hark said, continuing his gun assembly.</w:t>
      </w:r>
    </w:p>
    <w:p w14:paraId="68FB87F4" w14:textId="77777777" w:rsidR="00D77DC5" w:rsidRDefault="00D77DC5" w:rsidP="00D77DC5">
      <w:pPr>
        <w:rPr>
          <w:lang w:eastAsia="en-GB"/>
        </w:rPr>
      </w:pPr>
      <w:r>
        <w:rPr>
          <w:lang w:eastAsia="en-GB"/>
        </w:rPr>
        <w:t>“Why do you want to know my rank?”</w:t>
      </w:r>
    </w:p>
    <w:p w14:paraId="149B9AA6" w14:textId="77777777" w:rsidR="00D77DC5" w:rsidRDefault="00D77DC5" w:rsidP="00D77DC5">
      <w:pPr>
        <w:rPr>
          <w:lang w:eastAsia="en-GB"/>
        </w:rPr>
      </w:pPr>
      <w:r>
        <w:rPr>
          <w:lang w:eastAsia="en-GB"/>
        </w:rPr>
        <w:t>“Because it’s the only thing that interests me, Squeaky.”</w:t>
      </w:r>
    </w:p>
    <w:p w14:paraId="30888136" w14:textId="77777777" w:rsidR="00D77DC5" w:rsidRDefault="00D77DC5" w:rsidP="00D77DC5">
      <w:pPr>
        <w:rPr>
          <w:lang w:eastAsia="en-GB"/>
        </w:rPr>
      </w:pPr>
      <w:r>
        <w:rPr>
          <w:lang w:eastAsia="en-GB"/>
        </w:rPr>
        <w:t>Ratch walked off, his face red and grim.</w:t>
      </w:r>
    </w:p>
    <w:p w14:paraId="7FD1C337" w14:textId="77777777" w:rsidR="00D77DC5" w:rsidRDefault="00D77DC5" w:rsidP="00D77DC5">
      <w:pPr>
        <w:rPr>
          <w:lang w:eastAsia="en-GB"/>
        </w:rPr>
      </w:pPr>
      <w:r>
        <w:rPr>
          <w:lang w:eastAsia="en-GB"/>
        </w:rPr>
        <w:t>“Lay off,” Temps said.</w:t>
      </w:r>
    </w:p>
    <w:p w14:paraId="2D3B0393" w14:textId="37762582" w:rsidR="00D77DC5" w:rsidRDefault="00D77DC5" w:rsidP="00D77DC5">
      <w:pPr>
        <w:rPr>
          <w:lang w:eastAsia="en-GB"/>
        </w:rPr>
      </w:pPr>
      <w:r>
        <w:rPr>
          <w:lang w:eastAsia="en-GB"/>
        </w:rPr>
        <w:t>“He</w:t>
      </w:r>
      <w:r w:rsidR="0074326B">
        <w:rPr>
          <w:lang w:eastAsia="en-GB"/>
        </w:rPr>
        <w:t xml:space="preserve"> needs to </w:t>
      </w:r>
      <w:r w:rsidR="00E3349C">
        <w:rPr>
          <w:lang w:eastAsia="en-GB"/>
        </w:rPr>
        <w:t>toughen</w:t>
      </w:r>
      <w:r w:rsidR="0074326B">
        <w:rPr>
          <w:lang w:eastAsia="en-GB"/>
        </w:rPr>
        <w:t xml:space="preserve"> up</w:t>
      </w:r>
      <w:r>
        <w:rPr>
          <w:lang w:eastAsia="en-GB"/>
        </w:rPr>
        <w:t>. Why are you bringing him?” Hark said.</w:t>
      </w:r>
    </w:p>
    <w:p w14:paraId="4C04FC23" w14:textId="77777777" w:rsidR="00D77DC5" w:rsidRDefault="00D77DC5" w:rsidP="00D77DC5">
      <w:pPr>
        <w:rPr>
          <w:lang w:eastAsia="en-GB"/>
        </w:rPr>
      </w:pPr>
      <w:r>
        <w:rPr>
          <w:lang w:eastAsia="en-GB"/>
        </w:rPr>
        <w:t>“I already told you.”</w:t>
      </w:r>
    </w:p>
    <w:p w14:paraId="7649AD78" w14:textId="01325D95" w:rsidR="00D77DC5" w:rsidRDefault="00D77DC5" w:rsidP="00D77DC5">
      <w:pPr>
        <w:rPr>
          <w:lang w:eastAsia="en-GB"/>
        </w:rPr>
      </w:pPr>
      <w:r>
        <w:rPr>
          <w:lang w:eastAsia="en-GB"/>
        </w:rPr>
        <w:t>“You were serious? Him? He can’t even take an insult. Let’s see how he handles a black round to the chest.”</w:t>
      </w:r>
    </w:p>
    <w:p w14:paraId="0390BDDF" w14:textId="77777777" w:rsidR="00D77DC5" w:rsidRDefault="00D77DC5" w:rsidP="00D77DC5">
      <w:pPr>
        <w:rPr>
          <w:lang w:eastAsia="en-GB"/>
        </w:rPr>
      </w:pPr>
      <w:r>
        <w:rPr>
          <w:lang w:eastAsia="en-GB"/>
        </w:rPr>
        <w:t xml:space="preserve">“This won’t be active combat,” Temps said, putting a hand on the weapon part in Hark’s hand. </w:t>
      </w:r>
    </w:p>
    <w:p w14:paraId="62D0CF6E" w14:textId="77777777" w:rsidR="00D77DC5" w:rsidRDefault="00D77DC5" w:rsidP="00D77DC5">
      <w:pPr>
        <w:rPr>
          <w:lang w:eastAsia="en-GB"/>
        </w:rPr>
      </w:pPr>
      <w:r>
        <w:rPr>
          <w:lang w:eastAsia="en-GB"/>
        </w:rPr>
        <w:t>Hark looked up in a less serious version of the one he gave to Ratch. “Have to be prepared.”</w:t>
      </w:r>
    </w:p>
    <w:p w14:paraId="7FB28A5F" w14:textId="77777777" w:rsidR="00D77DC5" w:rsidRDefault="00D77DC5" w:rsidP="00D77DC5">
      <w:pPr>
        <w:rPr>
          <w:lang w:eastAsia="en-GB"/>
        </w:rPr>
      </w:pPr>
      <w:r>
        <w:rPr>
          <w:lang w:eastAsia="en-GB"/>
        </w:rPr>
        <w:lastRenderedPageBreak/>
        <w:t>“Hark, come on. Why are you so eager?”</w:t>
      </w:r>
    </w:p>
    <w:p w14:paraId="7F734F6D" w14:textId="332B9484" w:rsidR="00D77DC5" w:rsidRDefault="00D77DC5" w:rsidP="00D77DC5">
      <w:pPr>
        <w:rPr>
          <w:lang w:eastAsia="en-GB"/>
        </w:rPr>
      </w:pPr>
      <w:r>
        <w:rPr>
          <w:lang w:eastAsia="en-GB"/>
        </w:rPr>
        <w:t xml:space="preserve">“Nothing that gets </w:t>
      </w:r>
      <w:r w:rsidR="00E3349C">
        <w:rPr>
          <w:lang w:eastAsia="en-GB"/>
        </w:rPr>
        <w:t>me thirstier</w:t>
      </w:r>
      <w:r>
        <w:rPr>
          <w:lang w:eastAsia="en-GB"/>
        </w:rPr>
        <w:t>,” Hark said, shrugging Temps off.</w:t>
      </w:r>
    </w:p>
    <w:p w14:paraId="05BAFE9D" w14:textId="77777777" w:rsidR="00D77DC5" w:rsidRDefault="00D77DC5" w:rsidP="00D77DC5">
      <w:pPr>
        <w:rPr>
          <w:lang w:eastAsia="en-GB"/>
        </w:rPr>
      </w:pPr>
      <w:r>
        <w:rPr>
          <w:lang w:eastAsia="en-GB"/>
        </w:rPr>
        <w:t>Temps laughed but snapped his fingers at his friend. “You look like you’re ready to snap. What is wrong with you? You’re twitchy. You’re never twitchy.”</w:t>
      </w:r>
    </w:p>
    <w:p w14:paraId="71C683CE" w14:textId="2F8FBE2B" w:rsidR="00D77DC5" w:rsidRDefault="00D77DC5" w:rsidP="00D77DC5">
      <w:pPr>
        <w:rPr>
          <w:lang w:eastAsia="en-GB"/>
        </w:rPr>
      </w:pPr>
      <w:r>
        <w:rPr>
          <w:lang w:eastAsia="en-GB"/>
        </w:rPr>
        <w:t>Hark put the parts down and rubbed the back of his buzzcut head. “I did something.”</w:t>
      </w:r>
    </w:p>
    <w:p w14:paraId="67BB6D92" w14:textId="77777777" w:rsidR="00D77DC5" w:rsidRDefault="00D77DC5" w:rsidP="00D77DC5">
      <w:pPr>
        <w:rPr>
          <w:lang w:eastAsia="en-GB"/>
        </w:rPr>
      </w:pPr>
      <w:r>
        <w:rPr>
          <w:lang w:eastAsia="en-GB"/>
        </w:rPr>
        <w:t xml:space="preserve">“Not again,” Temps said, exasperating his reaction. </w:t>
      </w:r>
    </w:p>
    <w:p w14:paraId="1C675E12" w14:textId="645428C7" w:rsidR="00D77DC5" w:rsidRDefault="00D77DC5" w:rsidP="00D77DC5">
      <w:pPr>
        <w:rPr>
          <w:lang w:eastAsia="en-GB"/>
        </w:rPr>
      </w:pPr>
      <w:r>
        <w:rPr>
          <w:lang w:eastAsia="en-GB"/>
        </w:rPr>
        <w:t>“Ye</w:t>
      </w:r>
      <w:r w:rsidR="00BD41D9">
        <w:rPr>
          <w:lang w:eastAsia="en-GB"/>
        </w:rPr>
        <w:t>s</w:t>
      </w:r>
      <w:r>
        <w:rPr>
          <w:lang w:eastAsia="en-GB"/>
        </w:rPr>
        <w:t> . . . It’s not good.”</w:t>
      </w:r>
    </w:p>
    <w:p w14:paraId="44909ED2" w14:textId="77777777" w:rsidR="00D77DC5" w:rsidRDefault="00D77DC5" w:rsidP="00D77DC5">
      <w:pPr>
        <w:rPr>
          <w:lang w:eastAsia="en-GB"/>
        </w:rPr>
      </w:pPr>
      <w:r>
        <w:rPr>
          <w:lang w:eastAsia="en-GB"/>
        </w:rPr>
        <w:t>“What now?”</w:t>
      </w:r>
    </w:p>
    <w:p w14:paraId="7B29C6A9" w14:textId="17C35BF5" w:rsidR="00D77DC5" w:rsidRDefault="00D77DC5" w:rsidP="00D77DC5">
      <w:pPr>
        <w:rPr>
          <w:lang w:eastAsia="en-GB"/>
        </w:rPr>
      </w:pPr>
      <w:r>
        <w:rPr>
          <w:lang w:eastAsia="en-GB"/>
        </w:rPr>
        <w:t>Hark looked around the room. Ratch was gone and no one else was there. Hark stood and closed the open door leading to the rest of the Docks.</w:t>
      </w:r>
    </w:p>
    <w:p w14:paraId="0CB74293" w14:textId="77777777" w:rsidR="00D77DC5" w:rsidRDefault="00D77DC5" w:rsidP="00D77DC5">
      <w:pPr>
        <w:rPr>
          <w:lang w:eastAsia="en-GB"/>
        </w:rPr>
      </w:pPr>
      <w:r>
        <w:rPr>
          <w:lang w:eastAsia="en-GB"/>
        </w:rPr>
        <w:t>Hark sat again and looked down. “I killed someone.”</w:t>
      </w:r>
    </w:p>
    <w:p w14:paraId="6D81BA92" w14:textId="77777777" w:rsidR="00D77DC5" w:rsidRDefault="00D77DC5" w:rsidP="00D77DC5">
      <w:pPr>
        <w:rPr>
          <w:lang w:eastAsia="en-GB"/>
        </w:rPr>
      </w:pPr>
      <w:r>
        <w:rPr>
          <w:lang w:eastAsia="en-GB"/>
        </w:rPr>
        <w:t>Temps closed his eyes and was silent for a while. When he opened his eyes again, he started nodding. “What happened?” he said.</w:t>
      </w:r>
    </w:p>
    <w:p w14:paraId="24DF6395" w14:textId="64CB7FF3" w:rsidR="00D77DC5" w:rsidRDefault="00D77DC5" w:rsidP="00D77DC5">
      <w:pPr>
        <w:rPr>
          <w:lang w:eastAsia="en-GB"/>
        </w:rPr>
      </w:pPr>
      <w:r>
        <w:rPr>
          <w:lang w:eastAsia="en-GB"/>
        </w:rPr>
        <w:t xml:space="preserve">“I was in </w:t>
      </w:r>
      <w:r>
        <w:t>Aldersec. Some</w:t>
      </w:r>
      <w:r>
        <w:rPr>
          <w:lang w:eastAsia="en-GB"/>
        </w:rPr>
        <w:t> . . . </w:t>
      </w:r>
      <w:r w:rsidR="005A30DD">
        <w:rPr>
          <w:lang w:eastAsia="en-GB"/>
        </w:rPr>
        <w:t>man</w:t>
      </w:r>
      <w:r>
        <w:rPr>
          <w:lang w:eastAsia="en-GB"/>
        </w:rPr>
        <w:t xml:space="preserve"> followed me into some alley. I wasn’t paying attention. He tried to rob me.”</w:t>
      </w:r>
    </w:p>
    <w:p w14:paraId="28FC1E60" w14:textId="77777777" w:rsidR="00D77DC5" w:rsidRDefault="00D77DC5" w:rsidP="00D77DC5">
      <w:pPr>
        <w:rPr>
          <w:lang w:eastAsia="en-GB"/>
        </w:rPr>
      </w:pPr>
      <w:r>
        <w:rPr>
          <w:lang w:eastAsia="en-GB"/>
        </w:rPr>
        <w:t>“You weren’t paying attention? In Aldersec?”</w:t>
      </w:r>
    </w:p>
    <w:p w14:paraId="6B261B25" w14:textId="77777777" w:rsidR="00D77DC5" w:rsidRDefault="00D77DC5" w:rsidP="00D77DC5">
      <w:pPr>
        <w:rPr>
          <w:lang w:eastAsia="en-GB"/>
        </w:rPr>
      </w:pPr>
      <w:r>
        <w:rPr>
          <w:lang w:eastAsia="en-GB"/>
        </w:rPr>
        <w:t>“Yes.”</w:t>
      </w:r>
    </w:p>
    <w:p w14:paraId="2FEC4537" w14:textId="77777777" w:rsidR="00D77DC5" w:rsidRDefault="00D77DC5" w:rsidP="00D77DC5">
      <w:pPr>
        <w:rPr>
          <w:lang w:eastAsia="en-GB"/>
        </w:rPr>
      </w:pPr>
      <w:r>
        <w:rPr>
          <w:lang w:eastAsia="en-GB"/>
        </w:rPr>
        <w:t>“Okay. And what happened?”</w:t>
      </w:r>
    </w:p>
    <w:p w14:paraId="162822AE" w14:textId="77777777" w:rsidR="00D77DC5" w:rsidRDefault="00D77DC5" w:rsidP="00D77DC5">
      <w:pPr>
        <w:rPr>
          <w:lang w:eastAsia="en-GB"/>
        </w:rPr>
      </w:pPr>
      <w:r>
        <w:rPr>
          <w:lang w:eastAsia="en-GB"/>
        </w:rPr>
        <w:t>“He pulled a knife.” Hark said, looking up at Temps, like a child unsure of the right answer. Then he put his head back down and his familiar emotionless state resumed. “I killed him,” he said quietly, almost a whisper.</w:t>
      </w:r>
    </w:p>
    <w:p w14:paraId="1CC71C91" w14:textId="71317EAB" w:rsidR="00D77DC5" w:rsidRDefault="00D77DC5" w:rsidP="00D77DC5">
      <w:pPr>
        <w:rPr>
          <w:lang w:eastAsia="en-GB"/>
        </w:rPr>
      </w:pPr>
      <w:r>
        <w:rPr>
          <w:lang w:eastAsia="en-GB"/>
        </w:rPr>
        <w:t>“It was self-defense?” Temps asked.</w:t>
      </w:r>
    </w:p>
    <w:p w14:paraId="1D9FB8BA" w14:textId="60CF919E" w:rsidR="00D77DC5" w:rsidRDefault="00D77DC5" w:rsidP="00D77DC5">
      <w:pPr>
        <w:rPr>
          <w:lang w:eastAsia="en-GB"/>
        </w:rPr>
      </w:pPr>
      <w:r>
        <w:rPr>
          <w:lang w:eastAsia="en-GB"/>
        </w:rPr>
        <w:t xml:space="preserve">“Yes. No. I disarmed him. He was defenseless. Just some kid, told me he was a null who needed </w:t>
      </w:r>
      <w:r w:rsidR="002703B0">
        <w:rPr>
          <w:lang w:eastAsia="en-GB"/>
        </w:rPr>
        <w:t>sols</w:t>
      </w:r>
      <w:r>
        <w:rPr>
          <w:lang w:eastAsia="en-GB"/>
        </w:rPr>
        <w:t>, shoes, a new projector. I just took the knife from him and killed him.”</w:t>
      </w:r>
    </w:p>
    <w:p w14:paraId="137E6714" w14:textId="67FB9396" w:rsidR="00D77DC5" w:rsidRDefault="00D77DC5" w:rsidP="00D77DC5">
      <w:pPr>
        <w:rPr>
          <w:lang w:eastAsia="en-GB"/>
        </w:rPr>
      </w:pPr>
      <w:r>
        <w:rPr>
          <w:lang w:eastAsia="en-GB"/>
        </w:rPr>
        <w:t>“It’s okay,” Temps said, as if to ease any distress. Hark’s face was unreadable though.</w:t>
      </w:r>
    </w:p>
    <w:p w14:paraId="734523E2" w14:textId="2107F80C" w:rsidR="00D77DC5" w:rsidRDefault="00D77DC5" w:rsidP="00D77DC5">
      <w:pPr>
        <w:rPr>
          <w:lang w:eastAsia="en-GB"/>
        </w:rPr>
      </w:pPr>
      <w:r>
        <w:rPr>
          <w:lang w:eastAsia="en-GB"/>
        </w:rPr>
        <w:lastRenderedPageBreak/>
        <w:t>“</w:t>
      </w:r>
      <w:r w:rsidR="00A47FA2">
        <w:rPr>
          <w:lang w:eastAsia="en-GB"/>
        </w:rPr>
        <w:t>You sure</w:t>
      </w:r>
      <w:r>
        <w:rPr>
          <w:lang w:eastAsia="en-GB"/>
        </w:rPr>
        <w:t>?”</w:t>
      </w:r>
    </w:p>
    <w:p w14:paraId="3E7E8917" w14:textId="77777777" w:rsidR="00D77DC5" w:rsidRDefault="00D77DC5" w:rsidP="00D77DC5">
      <w:pPr>
        <w:rPr>
          <w:lang w:eastAsia="en-GB"/>
        </w:rPr>
      </w:pPr>
      <w:r>
        <w:rPr>
          <w:lang w:eastAsia="en-GB"/>
        </w:rPr>
        <w:t xml:space="preserve">“He made the first move. You pull a weapon on </w:t>
      </w:r>
      <w:proofErr w:type="gramStart"/>
      <w:r>
        <w:rPr>
          <w:lang w:eastAsia="en-GB"/>
        </w:rPr>
        <w:t>someone,</w:t>
      </w:r>
      <w:proofErr w:type="gramEnd"/>
      <w:r>
        <w:rPr>
          <w:lang w:eastAsia="en-GB"/>
        </w:rPr>
        <w:t xml:space="preserve"> you get what you deserve.”</w:t>
      </w:r>
    </w:p>
    <w:p w14:paraId="175E1817" w14:textId="3F96ECF2" w:rsidR="00D77DC5" w:rsidRDefault="00D77DC5" w:rsidP="00D77DC5">
      <w:pPr>
        <w:rPr>
          <w:lang w:eastAsia="en-GB"/>
        </w:rPr>
      </w:pPr>
      <w:r>
        <w:rPr>
          <w:lang w:eastAsia="en-GB"/>
        </w:rPr>
        <w:t>“Ye</w:t>
      </w:r>
      <w:r w:rsidR="00A47FA2">
        <w:rPr>
          <w:lang w:eastAsia="en-GB"/>
        </w:rPr>
        <w:t>s</w:t>
      </w:r>
      <w:r>
        <w:rPr>
          <w:lang w:eastAsia="en-GB"/>
        </w:rPr>
        <w:t>. I defended myself.”</w:t>
      </w:r>
    </w:p>
    <w:p w14:paraId="0FCEF0F1" w14:textId="255522BE" w:rsidR="00D77DC5" w:rsidRDefault="00D77DC5" w:rsidP="00D77DC5">
      <w:pPr>
        <w:rPr>
          <w:lang w:eastAsia="en-GB"/>
        </w:rPr>
      </w:pPr>
      <w:r>
        <w:rPr>
          <w:lang w:eastAsia="en-GB"/>
        </w:rPr>
        <w:t xml:space="preserve">“Haven’t told anyone, </w:t>
      </w:r>
      <w:r w:rsidR="008F57A1">
        <w:rPr>
          <w:lang w:eastAsia="en-GB"/>
        </w:rPr>
        <w:t>yes</w:t>
      </w:r>
      <w:r>
        <w:rPr>
          <w:lang w:eastAsia="en-GB"/>
        </w:rPr>
        <w:t>?” Temps said, crossing his arms.</w:t>
      </w:r>
    </w:p>
    <w:p w14:paraId="10FE0513" w14:textId="77777777" w:rsidR="00D77DC5" w:rsidRDefault="00D77DC5" w:rsidP="00D77DC5">
      <w:pPr>
        <w:rPr>
          <w:lang w:eastAsia="en-GB"/>
        </w:rPr>
      </w:pPr>
      <w:r>
        <w:rPr>
          <w:lang w:eastAsia="en-GB"/>
        </w:rPr>
        <w:t>“No. You.”</w:t>
      </w:r>
    </w:p>
    <w:p w14:paraId="7C15743A" w14:textId="6733346A" w:rsidR="00D77DC5" w:rsidRDefault="00D77DC5" w:rsidP="00D77DC5">
      <w:pPr>
        <w:rPr>
          <w:lang w:eastAsia="en-GB"/>
        </w:rPr>
      </w:pPr>
      <w:r>
        <w:rPr>
          <w:lang w:eastAsia="en-GB"/>
        </w:rPr>
        <w:t xml:space="preserve">“Some </w:t>
      </w:r>
      <w:r w:rsidR="00F26205">
        <w:rPr>
          <w:lang w:eastAsia="en-GB"/>
        </w:rPr>
        <w:t xml:space="preserve">stuff </w:t>
      </w:r>
      <w:r>
        <w:rPr>
          <w:lang w:eastAsia="en-GB"/>
        </w:rPr>
        <w:t>in Aldersec won’t get noticed. Another dead body on their pile . . . It’s not bothering you, right?”</w:t>
      </w:r>
    </w:p>
    <w:p w14:paraId="5E18DC77" w14:textId="77777777" w:rsidR="00D77DC5" w:rsidRDefault="00D77DC5" w:rsidP="00D77DC5">
      <w:pPr>
        <w:rPr>
          <w:lang w:eastAsia="en-GB"/>
        </w:rPr>
      </w:pPr>
      <w:r>
        <w:rPr>
          <w:lang w:eastAsia="en-GB"/>
        </w:rPr>
        <w:t>“No.”</w:t>
      </w:r>
    </w:p>
    <w:p w14:paraId="7ACEA3C2" w14:textId="77777777" w:rsidR="00D77DC5" w:rsidRDefault="00D77DC5" w:rsidP="00D77DC5">
      <w:pPr>
        <w:rPr>
          <w:lang w:eastAsia="en-GB"/>
        </w:rPr>
      </w:pPr>
      <w:r>
        <w:rPr>
          <w:lang w:eastAsia="en-GB"/>
        </w:rPr>
        <w:t>“It’s just it’s never bothered you.”</w:t>
      </w:r>
    </w:p>
    <w:p w14:paraId="646D4435" w14:textId="043CDE8C" w:rsidR="00D77DC5" w:rsidRDefault="00D77DC5" w:rsidP="00D77DC5">
      <w:pPr>
        <w:rPr>
          <w:lang w:eastAsia="en-GB"/>
        </w:rPr>
      </w:pPr>
      <w:r>
        <w:rPr>
          <w:lang w:eastAsia="en-GB"/>
        </w:rPr>
        <w:t>“I know. It’s not bothering me. I’m glad.”</w:t>
      </w:r>
    </w:p>
    <w:p w14:paraId="4EDE9379" w14:textId="08F8C470" w:rsidR="00D77DC5" w:rsidRDefault="00D77DC5" w:rsidP="00D77DC5">
      <w:pPr>
        <w:rPr>
          <w:lang w:eastAsia="en-GB"/>
        </w:rPr>
      </w:pPr>
      <w:r>
        <w:rPr>
          <w:lang w:eastAsia="en-GB"/>
        </w:rPr>
        <w:t xml:space="preserve">“Good,” Temps said, his body relaxing, seemingly no longer on edge. “Time to get away from this flying </w:t>
      </w:r>
      <w:r w:rsidR="00636C43">
        <w:rPr>
          <w:lang w:eastAsia="en-GB"/>
        </w:rPr>
        <w:t>heap</w:t>
      </w:r>
      <w:r>
        <w:rPr>
          <w:lang w:eastAsia="en-GB"/>
        </w:rPr>
        <w:t xml:space="preserve"> anyway. Some real air, some real food that’s not </w:t>
      </w:r>
      <w:r w:rsidR="00252EB3">
        <w:rPr>
          <w:lang w:eastAsia="en-GB"/>
        </w:rPr>
        <w:t>skin and eyelids</w:t>
      </w:r>
      <w:r>
        <w:rPr>
          <w:lang w:eastAsia="en-GB"/>
        </w:rPr>
        <w:t>.”</w:t>
      </w:r>
    </w:p>
    <w:p w14:paraId="4BCC6A37" w14:textId="27EB9367" w:rsidR="00D77DC5" w:rsidRDefault="00D77DC5" w:rsidP="00D77DC5">
      <w:pPr>
        <w:rPr>
          <w:lang w:eastAsia="en-GB"/>
        </w:rPr>
      </w:pPr>
      <w:r>
        <w:rPr>
          <w:lang w:eastAsia="en-GB"/>
        </w:rPr>
        <w:t>“It’s all processed. Doesn’t matter where we are. How are you going to feed twenty-eight-something billion with one</w:t>
      </w:r>
      <w:r w:rsidR="004E41AA">
        <w:rPr>
          <w:lang w:eastAsia="en-GB"/>
        </w:rPr>
        <w:t xml:space="preserve"> or two</w:t>
      </w:r>
      <w:r>
        <w:rPr>
          <w:lang w:eastAsia="en-GB"/>
        </w:rPr>
        <w:t xml:space="preserve"> rock</w:t>
      </w:r>
      <w:r w:rsidR="004E41AA">
        <w:rPr>
          <w:lang w:eastAsia="en-GB"/>
        </w:rPr>
        <w:t>s</w:t>
      </w:r>
      <w:r w:rsidR="00300BF1">
        <w:rPr>
          <w:lang w:eastAsia="en-GB"/>
        </w:rPr>
        <w:t xml:space="preserve"> with food on</w:t>
      </w:r>
      <w:r>
        <w:rPr>
          <w:lang w:eastAsia="en-GB"/>
        </w:rPr>
        <w:t>.”</w:t>
      </w:r>
    </w:p>
    <w:p w14:paraId="7C1390FA" w14:textId="77777777" w:rsidR="00D77DC5" w:rsidRDefault="00D77DC5" w:rsidP="00D77DC5">
      <w:pPr>
        <w:rPr>
          <w:lang w:eastAsia="en-GB"/>
        </w:rPr>
      </w:pPr>
      <w:r>
        <w:rPr>
          <w:lang w:eastAsia="en-GB"/>
        </w:rPr>
        <w:t>“Good point,” Temps said. “But it’ll be better.”</w:t>
      </w:r>
    </w:p>
    <w:p w14:paraId="15ADAE39" w14:textId="77777777" w:rsidR="00D77DC5" w:rsidRDefault="00D77DC5" w:rsidP="00D77DC5">
      <w:pPr>
        <w:rPr>
          <w:lang w:eastAsia="en-GB"/>
        </w:rPr>
      </w:pPr>
      <w:r>
        <w:rPr>
          <w:lang w:eastAsia="en-GB"/>
        </w:rPr>
        <w:t>Hark shrugged his shoulders.</w:t>
      </w:r>
    </w:p>
    <w:p w14:paraId="43018DA9" w14:textId="77D465F5" w:rsidR="00D77DC5" w:rsidRDefault="00D77DC5" w:rsidP="00D77DC5">
      <w:pPr>
        <w:rPr>
          <w:lang w:eastAsia="en-GB"/>
        </w:rPr>
      </w:pPr>
      <w:r>
        <w:rPr>
          <w:lang w:eastAsia="en-GB"/>
        </w:rPr>
        <w:t>“</w:t>
      </w:r>
      <w:r w:rsidR="00F938D9">
        <w:rPr>
          <w:lang w:eastAsia="en-GB"/>
        </w:rPr>
        <w:t>Do you want</w:t>
      </w:r>
      <w:r w:rsidR="00300BF1">
        <w:rPr>
          <w:lang w:eastAsia="en-GB"/>
        </w:rPr>
        <w:t xml:space="preserve"> to </w:t>
      </w:r>
      <w:r>
        <w:rPr>
          <w:lang w:eastAsia="en-GB"/>
        </w:rPr>
        <w:t>spar? They have a mat.” Temps said, pointing to another room.</w:t>
      </w:r>
    </w:p>
    <w:p w14:paraId="2DA454C7" w14:textId="77777777" w:rsidR="00D77DC5" w:rsidRDefault="00D77DC5" w:rsidP="00D77DC5">
      <w:pPr>
        <w:rPr>
          <w:lang w:eastAsia="en-GB"/>
        </w:rPr>
      </w:pPr>
      <w:r>
        <w:rPr>
          <w:lang w:eastAsia="en-GB"/>
        </w:rPr>
        <w:t>“With me?” Hark said, a short bark-laugh coming out.</w:t>
      </w:r>
    </w:p>
    <w:p w14:paraId="14551B9B" w14:textId="77777777" w:rsidR="00D77DC5" w:rsidRDefault="00D77DC5" w:rsidP="00D77DC5">
      <w:pPr>
        <w:rPr>
          <w:lang w:eastAsia="en-GB"/>
        </w:rPr>
      </w:pPr>
      <w:r>
        <w:rPr>
          <w:lang w:eastAsia="en-GB"/>
        </w:rPr>
        <w:t>“Sure.”</w:t>
      </w:r>
    </w:p>
    <w:p w14:paraId="2010BD76" w14:textId="77777777" w:rsidR="00D77DC5" w:rsidRDefault="00D77DC5" w:rsidP="00D77DC5">
      <w:pPr>
        <w:rPr>
          <w:lang w:eastAsia="en-GB"/>
        </w:rPr>
      </w:pPr>
      <w:r>
        <w:rPr>
          <w:lang w:eastAsia="en-GB"/>
        </w:rPr>
        <w:t>“No.”</w:t>
      </w:r>
    </w:p>
    <w:p w14:paraId="3D411B87" w14:textId="77777777" w:rsidR="00D77DC5" w:rsidRDefault="00D77DC5" w:rsidP="00D77DC5">
      <w:pPr>
        <w:rPr>
          <w:lang w:eastAsia="en-GB"/>
        </w:rPr>
      </w:pPr>
      <w:r>
        <w:rPr>
          <w:lang w:eastAsia="en-GB"/>
        </w:rPr>
        <w:t>“Come on.”</w:t>
      </w:r>
    </w:p>
    <w:p w14:paraId="05C9E4B6" w14:textId="77777777" w:rsidR="00D77DC5" w:rsidRDefault="00D77DC5" w:rsidP="00D77DC5">
      <w:pPr>
        <w:rPr>
          <w:lang w:eastAsia="en-GB"/>
        </w:rPr>
      </w:pPr>
      <w:r>
        <w:rPr>
          <w:lang w:eastAsia="en-GB"/>
        </w:rPr>
        <w:t xml:space="preserve">“I’m twice your size. I’m twice as strong. Only </w:t>
      </w:r>
      <w:r w:rsidRPr="00AF33E4">
        <w:rPr>
          <w:i/>
          <w:iCs/>
          <w:lang w:eastAsia="en-GB"/>
        </w:rPr>
        <w:t>twice</w:t>
      </w:r>
      <w:r>
        <w:rPr>
          <w:lang w:eastAsia="en-GB"/>
        </w:rPr>
        <w:t xml:space="preserve"> you’ve got is your age.”</w:t>
      </w:r>
    </w:p>
    <w:p w14:paraId="2D57C55A" w14:textId="60907B61" w:rsidR="00D77DC5" w:rsidRDefault="00D77DC5" w:rsidP="00D77DC5">
      <w:pPr>
        <w:rPr>
          <w:lang w:eastAsia="en-GB"/>
        </w:rPr>
      </w:pPr>
      <w:r>
        <w:rPr>
          <w:lang w:eastAsia="en-GB"/>
        </w:rPr>
        <w:t xml:space="preserve">“Wow, you told a half-decent joke. I’m impressed. </w:t>
      </w:r>
      <w:r w:rsidR="00951BED">
        <w:rPr>
          <w:lang w:eastAsia="en-GB"/>
        </w:rPr>
        <w:t>I n</w:t>
      </w:r>
      <w:r>
        <w:rPr>
          <w:lang w:eastAsia="en-GB"/>
        </w:rPr>
        <w:t>ever thought I’d hear one.”</w:t>
      </w:r>
    </w:p>
    <w:p w14:paraId="1B3AE01E" w14:textId="77777777" w:rsidR="00D77DC5" w:rsidRDefault="00D77DC5" w:rsidP="00D77DC5">
      <w:pPr>
        <w:rPr>
          <w:lang w:eastAsia="en-GB"/>
        </w:rPr>
      </w:pPr>
      <w:r>
        <w:rPr>
          <w:lang w:eastAsia="en-GB"/>
        </w:rPr>
        <w:lastRenderedPageBreak/>
        <w:t xml:space="preserve">Hark stood, shrugged again, and went into the other room. The training room had everything you’d need. In the center, a heap of safety mats </w:t>
      </w:r>
      <w:proofErr w:type="gramStart"/>
      <w:r>
        <w:rPr>
          <w:lang w:eastAsia="en-GB"/>
        </w:rPr>
        <w:t>were</w:t>
      </w:r>
      <w:proofErr w:type="gramEnd"/>
      <w:r>
        <w:rPr>
          <w:lang w:eastAsia="en-GB"/>
        </w:rPr>
        <w:t xml:space="preserve"> piled. Hark took the biggest one and set it down. He went to pick up some gloves.</w:t>
      </w:r>
    </w:p>
    <w:p w14:paraId="3CB4B13F" w14:textId="77777777" w:rsidR="00D77DC5" w:rsidRDefault="00D77DC5" w:rsidP="00D77DC5">
      <w:pPr>
        <w:rPr>
          <w:lang w:eastAsia="en-GB"/>
        </w:rPr>
      </w:pPr>
      <w:r>
        <w:rPr>
          <w:lang w:eastAsia="en-GB"/>
        </w:rPr>
        <w:t>“Don’t insult me. Put up your fists.”</w:t>
      </w:r>
    </w:p>
    <w:p w14:paraId="7B008943" w14:textId="77777777" w:rsidR="00D77DC5" w:rsidRDefault="00D77DC5" w:rsidP="00D77DC5">
      <w:pPr>
        <w:rPr>
          <w:lang w:eastAsia="en-GB"/>
        </w:rPr>
      </w:pPr>
      <w:r>
        <w:rPr>
          <w:lang w:eastAsia="en-GB"/>
        </w:rPr>
        <w:t>Hark, again, shrugged, and then put up his fists, standing on the mat.</w:t>
      </w:r>
    </w:p>
    <w:p w14:paraId="5E9EC533" w14:textId="41E2ADB3" w:rsidR="00D77DC5" w:rsidRDefault="00D77DC5" w:rsidP="00D77DC5">
      <w:pPr>
        <w:rPr>
          <w:lang w:eastAsia="en-GB"/>
        </w:rPr>
      </w:pPr>
      <w:r>
        <w:rPr>
          <w:lang w:eastAsia="en-GB"/>
        </w:rPr>
        <w:t xml:space="preserve">Temps threw the first punch. It cracked Hark’s jaw to the side, rocking him back. While it was true that Temps was half the size of Hark, it looked like </w:t>
      </w:r>
      <w:proofErr w:type="spellStart"/>
      <w:r>
        <w:rPr>
          <w:lang w:eastAsia="en-GB"/>
        </w:rPr>
        <w:t>Temps’s</w:t>
      </w:r>
      <w:proofErr w:type="spellEnd"/>
      <w:r>
        <w:rPr>
          <w:lang w:eastAsia="en-GB"/>
        </w:rPr>
        <w:t xml:space="preserve"> arms were made of </w:t>
      </w:r>
      <w:r w:rsidR="003D114A">
        <w:rPr>
          <w:lang w:eastAsia="en-GB"/>
        </w:rPr>
        <w:t xml:space="preserve">thin </w:t>
      </w:r>
      <w:r>
        <w:rPr>
          <w:lang w:eastAsia="en-GB"/>
        </w:rPr>
        <w:t>wood. They were meaty, sturdy, riddled with veins.</w:t>
      </w:r>
    </w:p>
    <w:p w14:paraId="0C002B18" w14:textId="659EEB35" w:rsidR="00D77DC5" w:rsidRDefault="00D77DC5" w:rsidP="00D77DC5">
      <w:pPr>
        <w:rPr>
          <w:lang w:eastAsia="en-GB"/>
        </w:rPr>
      </w:pPr>
      <w:r>
        <w:rPr>
          <w:lang w:eastAsia="en-GB"/>
        </w:rPr>
        <w:t xml:space="preserve">Hark turned back, his jaw set in. His eyes went dark, the </w:t>
      </w:r>
      <w:r w:rsidR="0014410C">
        <w:rPr>
          <w:lang w:eastAsia="en-GB"/>
        </w:rPr>
        <w:t xml:space="preserve">same </w:t>
      </w:r>
      <w:r>
        <w:rPr>
          <w:lang w:eastAsia="en-GB"/>
        </w:rPr>
        <w:t xml:space="preserve">look he’d given </w:t>
      </w:r>
      <w:r w:rsidR="004A3A98">
        <w:rPr>
          <w:lang w:eastAsia="en-GB"/>
        </w:rPr>
        <w:t xml:space="preserve">the man on the </w:t>
      </w:r>
      <w:proofErr w:type="spellStart"/>
      <w:r w:rsidR="0014410C" w:rsidRPr="0014410C">
        <w:rPr>
          <w:i/>
          <w:iCs/>
          <w:lang w:eastAsia="en-GB"/>
        </w:rPr>
        <w:t>Fallcast</w:t>
      </w:r>
      <w:proofErr w:type="spellEnd"/>
      <w:r w:rsidR="0014410C">
        <w:rPr>
          <w:lang w:eastAsia="en-GB"/>
        </w:rPr>
        <w:t xml:space="preserve">; the look he’d given </w:t>
      </w:r>
      <w:r>
        <w:rPr>
          <w:lang w:eastAsia="en-GB"/>
        </w:rPr>
        <w:t xml:space="preserve">Deena; the look he’d given </w:t>
      </w:r>
      <w:proofErr w:type="spellStart"/>
      <w:r>
        <w:rPr>
          <w:lang w:eastAsia="en-GB"/>
        </w:rPr>
        <w:t>Giteon</w:t>
      </w:r>
      <w:proofErr w:type="spellEnd"/>
      <w:r>
        <w:rPr>
          <w:lang w:eastAsia="en-GB"/>
        </w:rPr>
        <w:t>.</w:t>
      </w:r>
    </w:p>
    <w:p w14:paraId="7D81EAF7" w14:textId="77777777" w:rsidR="00D77DC5" w:rsidRDefault="00D77DC5" w:rsidP="00D77DC5">
      <w:pPr>
        <w:rPr>
          <w:lang w:eastAsia="en-GB"/>
        </w:rPr>
      </w:pPr>
      <w:r>
        <w:rPr>
          <w:lang w:eastAsia="en-GB"/>
        </w:rPr>
        <w:t xml:space="preserve">He threw his fist forward. It caught Temps in the cheek. The man was knocked back, past the safety mat and onto the hard metal floor. Hark’s look changed from malice to mild shock. He jumped over to Temps, pulling the flat-out man up. </w:t>
      </w:r>
    </w:p>
    <w:p w14:paraId="7C200F38" w14:textId="77777777" w:rsidR="00D77DC5" w:rsidRDefault="00D77DC5" w:rsidP="00D77DC5">
      <w:pPr>
        <w:rPr>
          <w:lang w:eastAsia="en-GB"/>
        </w:rPr>
      </w:pPr>
      <w:proofErr w:type="spellStart"/>
      <w:r>
        <w:rPr>
          <w:lang w:eastAsia="en-GB"/>
        </w:rPr>
        <w:t>Temps’s</w:t>
      </w:r>
      <w:proofErr w:type="spellEnd"/>
      <w:r>
        <w:rPr>
          <w:lang w:eastAsia="en-GB"/>
        </w:rPr>
        <w:t xml:space="preserve"> eyes fluttered open. He started laughing, holding his head. “Think I cracked my head on the floor. Good punch.”</w:t>
      </w:r>
    </w:p>
    <w:p w14:paraId="74F4E388" w14:textId="77777777" w:rsidR="00D77DC5" w:rsidRDefault="00D77DC5" w:rsidP="00D77DC5">
      <w:pPr>
        <w:rPr>
          <w:lang w:eastAsia="en-GB"/>
        </w:rPr>
      </w:pPr>
      <w:r>
        <w:rPr>
          <w:lang w:eastAsia="en-GB"/>
        </w:rPr>
        <w:t>Hark sighed and sat down next to Temps. “Why did you want to do that?” he said. “I could have killed you.”</w:t>
      </w:r>
    </w:p>
    <w:p w14:paraId="71C9D2E9" w14:textId="77777777" w:rsidR="00D77DC5" w:rsidRDefault="00D77DC5" w:rsidP="00D77DC5">
      <w:pPr>
        <w:rPr>
          <w:lang w:eastAsia="en-GB"/>
        </w:rPr>
      </w:pPr>
      <w:r>
        <w:rPr>
          <w:lang w:eastAsia="en-GB"/>
        </w:rPr>
        <w:t>“That’s what we do.” Temps laughed again.</w:t>
      </w:r>
    </w:p>
    <w:p w14:paraId="66AD343F" w14:textId="77777777" w:rsidR="00D77DC5" w:rsidRDefault="00D77DC5" w:rsidP="00D77DC5">
      <w:pPr>
        <w:rPr>
          <w:lang w:eastAsia="en-GB"/>
        </w:rPr>
      </w:pPr>
      <w:r>
        <w:rPr>
          <w:lang w:eastAsia="en-GB"/>
        </w:rPr>
        <w:t>“Sure.”</w:t>
      </w:r>
    </w:p>
    <w:p w14:paraId="1DBA3B9E" w14:textId="77777777" w:rsidR="00D77DC5" w:rsidRDefault="00D77DC5" w:rsidP="00D77DC5">
      <w:pPr>
        <w:rPr>
          <w:lang w:eastAsia="en-GB"/>
        </w:rPr>
      </w:pPr>
      <w:r>
        <w:rPr>
          <w:lang w:eastAsia="en-GB"/>
        </w:rPr>
        <w:t>“We need to hit each other sometimes. We need to bleed, to see we’re human, not husks,” Temps said, like he was talking to himself.</w:t>
      </w:r>
    </w:p>
    <w:p w14:paraId="0C8DD100" w14:textId="77777777" w:rsidR="00D77DC5" w:rsidRDefault="00D77DC5" w:rsidP="00D77DC5">
      <w:pPr>
        <w:rPr>
          <w:lang w:eastAsia="en-GB"/>
        </w:rPr>
      </w:pPr>
      <w:r>
        <w:rPr>
          <w:lang w:eastAsia="en-GB"/>
        </w:rPr>
        <w:t>Hark said nothing.</w:t>
      </w:r>
    </w:p>
    <w:p w14:paraId="3797B41C" w14:textId="271EB13E" w:rsidR="00D77DC5" w:rsidRDefault="00D77DC5" w:rsidP="00D77DC5">
      <w:pPr>
        <w:rPr>
          <w:lang w:eastAsia="en-GB"/>
        </w:rPr>
      </w:pPr>
      <w:r>
        <w:rPr>
          <w:lang w:eastAsia="en-GB"/>
        </w:rPr>
        <w:t>“I . . . want you to train Ratch.”</w:t>
      </w:r>
    </w:p>
    <w:p w14:paraId="51E5581C" w14:textId="77777777" w:rsidR="00D77DC5" w:rsidRDefault="00D77DC5" w:rsidP="00D77DC5">
      <w:pPr>
        <w:rPr>
          <w:lang w:eastAsia="en-GB"/>
        </w:rPr>
      </w:pPr>
      <w:r>
        <w:rPr>
          <w:lang w:eastAsia="en-GB"/>
        </w:rPr>
        <w:t>“No,” Hark said without hesitation. He didn’t sound petulant or sorry; he sounded like was turning down a drink.</w:t>
      </w:r>
    </w:p>
    <w:p w14:paraId="6671FE04" w14:textId="69B0504B" w:rsidR="00D77DC5" w:rsidRDefault="00D77DC5" w:rsidP="00D77DC5">
      <w:pPr>
        <w:rPr>
          <w:lang w:eastAsia="en-GB"/>
        </w:rPr>
      </w:pPr>
      <w:r>
        <w:rPr>
          <w:lang w:eastAsia="en-GB"/>
        </w:rPr>
        <w:lastRenderedPageBreak/>
        <w:t xml:space="preserve">“I know you wouldn’t take the job, even if I offered it to you,” Temps said, as if he didn’t hear Hark, “and even if you </w:t>
      </w:r>
      <w:r w:rsidRPr="00B87B8D">
        <w:rPr>
          <w:i/>
          <w:iCs/>
          <w:lang w:eastAsia="en-GB"/>
        </w:rPr>
        <w:t>could</w:t>
      </w:r>
      <w:r>
        <w:rPr>
          <w:lang w:eastAsia="en-GB"/>
        </w:rPr>
        <w:t xml:space="preserve"> take the job. But this boy can be a better first than me. He can </w:t>
      </w:r>
      <w:r w:rsidR="00A0726F">
        <w:rPr>
          <w:lang w:eastAsia="en-GB"/>
        </w:rPr>
        <w:t xml:space="preserve">be </w:t>
      </w:r>
      <w:r>
        <w:rPr>
          <w:lang w:eastAsia="en-GB"/>
        </w:rPr>
        <w:t>a better soldier than both of us. Let’s be honest with ourselve</w:t>
      </w:r>
      <w:r w:rsidR="00A0726F">
        <w:rPr>
          <w:lang w:eastAsia="en-GB"/>
        </w:rPr>
        <w:t>s</w:t>
      </w:r>
      <w:r>
        <w:rPr>
          <w:lang w:eastAsia="en-GB"/>
        </w:rPr>
        <w:t>, we aren’t good. We’re evil.”</w:t>
      </w:r>
    </w:p>
    <w:p w14:paraId="3E2AC31C" w14:textId="77777777" w:rsidR="00D77DC5" w:rsidRDefault="00D77DC5" w:rsidP="00D77DC5">
      <w:pPr>
        <w:rPr>
          <w:lang w:eastAsia="en-GB"/>
        </w:rPr>
      </w:pPr>
      <w:r>
        <w:rPr>
          <w:lang w:eastAsia="en-GB"/>
        </w:rPr>
        <w:t>Hark said nothing again.</w:t>
      </w:r>
    </w:p>
    <w:p w14:paraId="098BD2FB" w14:textId="192006E1" w:rsidR="00D77DC5" w:rsidRDefault="00D77DC5" w:rsidP="00D77DC5">
      <w:pPr>
        <w:rPr>
          <w:lang w:eastAsia="en-GB"/>
        </w:rPr>
      </w:pPr>
      <w:r>
        <w:rPr>
          <w:lang w:eastAsia="en-GB"/>
        </w:rPr>
        <w:t xml:space="preserve">Temps looked at Hark. “I know it wasn’t self-defense. I can catch every time you lie, and, as you said, I’m old. I’m too old to sugarcoat anything anymore. I’m too old to be a First </w:t>
      </w:r>
      <w:r w:rsidR="00FB749A">
        <w:rPr>
          <w:lang w:eastAsia="en-GB"/>
        </w:rPr>
        <w:t>Conflicter</w:t>
      </w:r>
      <w:r>
        <w:rPr>
          <w:lang w:eastAsia="en-GB"/>
        </w:rPr>
        <w:t>. I’m old and I’m tired and I’m ready to go to wherever I’m going. I’m not too pleased about it, but I should be okay with it.”</w:t>
      </w:r>
    </w:p>
    <w:p w14:paraId="54299770" w14:textId="77777777" w:rsidR="00D77DC5" w:rsidRDefault="00D77DC5" w:rsidP="00D77DC5">
      <w:pPr>
        <w:rPr>
          <w:lang w:eastAsia="en-GB"/>
        </w:rPr>
      </w:pPr>
      <w:r>
        <w:rPr>
          <w:lang w:eastAsia="en-GB"/>
        </w:rPr>
        <w:t>Silence.</w:t>
      </w:r>
    </w:p>
    <w:p w14:paraId="5AA37CA0" w14:textId="77777777" w:rsidR="00D77DC5" w:rsidRDefault="00D77DC5" w:rsidP="00D77DC5">
      <w:pPr>
        <w:rPr>
          <w:lang w:eastAsia="en-GB"/>
        </w:rPr>
      </w:pPr>
      <w:r>
        <w:rPr>
          <w:lang w:eastAsia="en-GB"/>
        </w:rPr>
        <w:t>Temps stood up, offering a hand to Hark. Hark stood on his own and got close to Temps. “I’m not training him,” he said.</w:t>
      </w:r>
    </w:p>
    <w:p w14:paraId="4CF0F744" w14:textId="77777777" w:rsidR="00D77DC5" w:rsidRDefault="00D77DC5" w:rsidP="00D77DC5">
      <w:pPr>
        <w:rPr>
          <w:lang w:eastAsia="en-GB"/>
        </w:rPr>
      </w:pPr>
      <w:r>
        <w:rPr>
          <w:lang w:eastAsia="en-GB"/>
        </w:rPr>
        <w:t>“Then I want you to watch out for him. Look after him. Make sure he’s okay.”</w:t>
      </w:r>
    </w:p>
    <w:p w14:paraId="534AD02E" w14:textId="7BDC43F8" w:rsidR="00D77DC5" w:rsidRDefault="00D77DC5" w:rsidP="00D77DC5">
      <w:pPr>
        <w:rPr>
          <w:lang w:eastAsia="en-GB"/>
        </w:rPr>
      </w:pPr>
      <w:r>
        <w:rPr>
          <w:lang w:eastAsia="en-GB"/>
        </w:rPr>
        <w:t xml:space="preserve">“What am I, his </w:t>
      </w:r>
      <w:r w:rsidR="00E902FE">
        <w:rPr>
          <w:lang w:eastAsia="en-GB"/>
        </w:rPr>
        <w:t>partner</w:t>
      </w:r>
      <w:r>
        <w:rPr>
          <w:lang w:eastAsia="en-GB"/>
        </w:rPr>
        <w:t xml:space="preserve">? You’re the one clinging on to him like a sick </w:t>
      </w:r>
      <w:r w:rsidR="00E902FE">
        <w:rPr>
          <w:lang w:eastAsia="en-GB"/>
        </w:rPr>
        <w:t>animal</w:t>
      </w:r>
      <w:r>
        <w:rPr>
          <w:lang w:eastAsia="en-GB"/>
        </w:rPr>
        <w:t xml:space="preserve">. What happened to you? Haven’t seen you in a few months and you get soft. You’re a killer, right? We’re evil, aren’t we? Stop being such a </w:t>
      </w:r>
      <w:r w:rsidR="00F611E2">
        <w:rPr>
          <w:lang w:eastAsia="en-GB"/>
        </w:rPr>
        <w:t>coward</w:t>
      </w:r>
      <w:r>
        <w:rPr>
          <w:lang w:eastAsia="en-GB"/>
        </w:rPr>
        <w:t xml:space="preserve"> then.”</w:t>
      </w:r>
    </w:p>
    <w:p w14:paraId="782164CD" w14:textId="77777777" w:rsidR="00D77DC5" w:rsidRDefault="00D77DC5" w:rsidP="00D77DC5">
      <w:pPr>
        <w:rPr>
          <w:lang w:eastAsia="en-GB"/>
        </w:rPr>
      </w:pPr>
      <w:r>
        <w:rPr>
          <w:lang w:eastAsia="en-GB"/>
        </w:rPr>
        <w:t xml:space="preserve">“We </w:t>
      </w:r>
      <w:r w:rsidRPr="0014017B">
        <w:rPr>
          <w:i/>
          <w:iCs/>
          <w:lang w:eastAsia="en-GB"/>
        </w:rPr>
        <w:t>are</w:t>
      </w:r>
      <w:r>
        <w:rPr>
          <w:lang w:eastAsia="en-GB"/>
        </w:rPr>
        <w:t xml:space="preserve"> evil. He’s the next stage. Do it for me.”</w:t>
      </w:r>
    </w:p>
    <w:p w14:paraId="3425027C" w14:textId="10CDA3A5" w:rsidR="00D77DC5" w:rsidRDefault="00D77DC5" w:rsidP="00D77DC5">
      <w:pPr>
        <w:rPr>
          <w:lang w:eastAsia="en-GB"/>
        </w:rPr>
      </w:pPr>
      <w:r>
        <w:rPr>
          <w:lang w:eastAsia="en-GB"/>
        </w:rPr>
        <w:t>“</w:t>
      </w:r>
      <w:r w:rsidR="00F611E2">
        <w:rPr>
          <w:lang w:eastAsia="en-GB"/>
        </w:rPr>
        <w:t>No</w:t>
      </w:r>
      <w:r>
        <w:rPr>
          <w:lang w:eastAsia="en-GB"/>
        </w:rPr>
        <w:t>,” Hark said, pushing past Temps.</w:t>
      </w:r>
    </w:p>
    <w:p w14:paraId="0ADD2C30" w14:textId="77777777" w:rsidR="00D77DC5" w:rsidRDefault="00D77DC5" w:rsidP="00D77DC5">
      <w:pPr>
        <w:rPr>
          <w:lang w:eastAsia="en-GB"/>
        </w:rPr>
      </w:pPr>
      <w:r>
        <w:rPr>
          <w:lang w:eastAsia="en-GB"/>
        </w:rPr>
        <w:t>“Hark, come on.”</w:t>
      </w:r>
    </w:p>
    <w:p w14:paraId="61F4D872" w14:textId="4D5B702A" w:rsidR="00D77DC5" w:rsidRDefault="00D77DC5" w:rsidP="00D77DC5">
      <w:pPr>
        <w:rPr>
          <w:lang w:eastAsia="en-GB"/>
        </w:rPr>
      </w:pPr>
      <w:r>
        <w:rPr>
          <w:lang w:eastAsia="en-GB"/>
        </w:rPr>
        <w:t>“If you want to teach him not to be like us, best way is to keep him out of my way,” Hark said, his voice trailing off.</w:t>
      </w:r>
    </w:p>
    <w:p w14:paraId="0920714C" w14:textId="77777777" w:rsidR="00D77DC5" w:rsidRDefault="00D77DC5" w:rsidP="00D77DC5">
      <w:pPr>
        <w:rPr>
          <w:lang w:eastAsia="en-GB"/>
        </w:rPr>
      </w:pPr>
      <w:r>
        <w:rPr>
          <w:lang w:eastAsia="en-GB"/>
        </w:rPr>
        <w:t>Temps was left in the cold room; picturesque of a lonely mortal surrounded by darkness.</w:t>
      </w:r>
    </w:p>
    <w:p w14:paraId="51B2C518" w14:textId="77777777" w:rsidR="000F2820" w:rsidRDefault="000F2820" w:rsidP="00D77DC5">
      <w:pPr>
        <w:rPr>
          <w:lang w:eastAsia="en-GB"/>
        </w:rPr>
      </w:pPr>
    </w:p>
    <w:p w14:paraId="3A58E29B" w14:textId="65CC8BD2" w:rsidR="00E5394B" w:rsidRDefault="00111027" w:rsidP="00945B1D">
      <w:pPr>
        <w:pStyle w:val="Heading2"/>
        <w:rPr>
          <w:rStyle w:val="Emphasis"/>
        </w:rPr>
      </w:pPr>
      <w:r>
        <w:rPr>
          <w:rStyle w:val="Emphasis"/>
        </w:rPr>
        <w:lastRenderedPageBreak/>
        <w:t>7</w:t>
      </w:r>
      <w:r w:rsidR="00E5394B" w:rsidRPr="00F84B36">
        <w:rPr>
          <w:rStyle w:val="Emphasis"/>
        </w:rPr>
        <w:t xml:space="preserve">, </w:t>
      </w:r>
      <w:r w:rsidR="00927E99">
        <w:rPr>
          <w:rStyle w:val="Emphasis"/>
        </w:rPr>
        <w:t>DEENA</w:t>
      </w:r>
      <w:r w:rsidR="00E5394B" w:rsidRPr="00F84B36">
        <w:rPr>
          <w:rStyle w:val="Emphasis"/>
        </w:rPr>
        <w:t xml:space="preserve">, </w:t>
      </w:r>
      <w:r w:rsidR="00927E99">
        <w:rPr>
          <w:rStyle w:val="Emphasis"/>
        </w:rPr>
        <w:t>AMTRAK</w:t>
      </w:r>
    </w:p>
    <w:p w14:paraId="30C61CDD" w14:textId="217A8402" w:rsidR="0016595E" w:rsidRDefault="00700D17" w:rsidP="00D34006">
      <w:pPr>
        <w:ind w:firstLine="0"/>
      </w:pPr>
      <w:r>
        <w:t>The sp</w:t>
      </w:r>
      <w:r w:rsidR="00EE09E2">
        <w:t>latter of</w:t>
      </w:r>
      <w:r w:rsidR="00945B1D">
        <w:t xml:space="preserve"> stars </w:t>
      </w:r>
      <w:r w:rsidR="0055111A">
        <w:t xml:space="preserve">couldn’t stop the </w:t>
      </w:r>
      <w:r w:rsidR="0055111A" w:rsidRPr="00E921AD">
        <w:rPr>
          <w:i/>
          <w:iCs/>
        </w:rPr>
        <w:t>Amtrak</w:t>
      </w:r>
      <w:r w:rsidR="0055111A">
        <w:t xml:space="preserve"> from being </w:t>
      </w:r>
      <w:r w:rsidR="003470C7">
        <w:t xml:space="preserve">a </w:t>
      </w:r>
      <w:r w:rsidR="00513B6E">
        <w:t>cramped and forgotten</w:t>
      </w:r>
      <w:r w:rsidR="003470C7">
        <w:t xml:space="preserve"> </w:t>
      </w:r>
      <w:r w:rsidR="00972541">
        <w:t>box</w:t>
      </w:r>
      <w:r w:rsidR="0055111A">
        <w:t xml:space="preserve">. </w:t>
      </w:r>
      <w:r w:rsidR="00513B6E">
        <w:t>AVE had ordered a</w:t>
      </w:r>
      <w:r w:rsidR="00614887">
        <w:t xml:space="preserve"> lockdown on ships</w:t>
      </w:r>
      <w:r w:rsidR="00151FAD">
        <w:t xml:space="preserve"> within range of Pagasta</w:t>
      </w:r>
      <w:r w:rsidR="00614887">
        <w:t>. None were to leave</w:t>
      </w:r>
      <w:r w:rsidR="0016595E">
        <w:t xml:space="preserve"> Empiris</w:t>
      </w:r>
      <w:r w:rsidR="00034E73">
        <w:t xml:space="preserve"> or its moon</w:t>
      </w:r>
      <w:r w:rsidR="0016595E">
        <w:t>’s vicinity</w:t>
      </w:r>
      <w:r w:rsidR="00614887">
        <w:t xml:space="preserve">, and none were to enter the orbit of </w:t>
      </w:r>
      <w:r w:rsidR="00425E7D">
        <w:t>Empiris</w:t>
      </w:r>
      <w:r w:rsidR="00E1274E">
        <w:t>. While many other Independent and</w:t>
      </w:r>
      <w:r w:rsidR="00400747">
        <w:t xml:space="preserve"> </w:t>
      </w:r>
      <w:r w:rsidR="00E1274E">
        <w:t xml:space="preserve">AVE-owned ships were in this group together, none could </w:t>
      </w:r>
      <w:r w:rsidR="00A96613">
        <w:t xml:space="preserve">board each other or have communications. The reason for the lockdown was only rumor. This rumor </w:t>
      </w:r>
      <w:r w:rsidR="00D31B91">
        <w:t xml:space="preserve">that had </w:t>
      </w:r>
      <w:r w:rsidR="00A96613">
        <w:t>float</w:t>
      </w:r>
      <w:r w:rsidR="00D31B91">
        <w:t>ed</w:t>
      </w:r>
      <w:r w:rsidR="00A96613">
        <w:t xml:space="preserve"> around</w:t>
      </w:r>
      <w:r w:rsidR="00D31B91">
        <w:t xml:space="preserve"> before comms were cut</w:t>
      </w:r>
      <w:r w:rsidR="00A96613">
        <w:t xml:space="preserve">, was that </w:t>
      </w:r>
      <w:r w:rsidR="00CB19D9">
        <w:t xml:space="preserve">a ship had </w:t>
      </w:r>
      <w:r w:rsidR="005C109A">
        <w:t xml:space="preserve">destroyed another one for </w:t>
      </w:r>
      <w:r w:rsidR="001B5A9E">
        <w:t xml:space="preserve">not following procedure. With the mission being a group effort, some </w:t>
      </w:r>
      <w:r w:rsidR="00661CE1">
        <w:t>Independent</w:t>
      </w:r>
      <w:r w:rsidR="001A3D2D">
        <w:t xml:space="preserve"> and AVE ships did not get along. </w:t>
      </w:r>
      <w:r w:rsidR="009D638C">
        <w:t xml:space="preserve">Apparently, the </w:t>
      </w:r>
      <w:proofErr w:type="spellStart"/>
      <w:r w:rsidR="009D638C" w:rsidRPr="00661CE1">
        <w:rPr>
          <w:i/>
          <w:iCs/>
        </w:rPr>
        <w:t>Fallcast</w:t>
      </w:r>
      <w:proofErr w:type="spellEnd"/>
      <w:r w:rsidR="009D638C">
        <w:t xml:space="preserve"> and </w:t>
      </w:r>
      <w:r w:rsidR="00661CE1">
        <w:t xml:space="preserve">the </w:t>
      </w:r>
      <w:r w:rsidR="00661CE1" w:rsidRPr="00661CE1">
        <w:rPr>
          <w:i/>
          <w:iCs/>
        </w:rPr>
        <w:t>Space Rights</w:t>
      </w:r>
      <w:r w:rsidR="00661CE1">
        <w:t xml:space="preserve"> had had a disagreement about who would claim rights to the </w:t>
      </w:r>
      <w:r w:rsidR="00AF5E89">
        <w:t>specimen’s</w:t>
      </w:r>
      <w:r w:rsidR="00661CE1">
        <w:t xml:space="preserve"> discovery, if </w:t>
      </w:r>
      <w:r w:rsidR="00AF5E89">
        <w:t>one of them had taken a sample. This caused a heated back and forth</w:t>
      </w:r>
      <w:r w:rsidR="00720478">
        <w:t xml:space="preserve">, finally leading to the </w:t>
      </w:r>
      <w:proofErr w:type="spellStart"/>
      <w:r w:rsidR="00720478" w:rsidRPr="00720478">
        <w:rPr>
          <w:i/>
          <w:iCs/>
        </w:rPr>
        <w:t>Fallcast</w:t>
      </w:r>
      <w:proofErr w:type="spellEnd"/>
      <w:r w:rsidR="00720478">
        <w:t xml:space="preserve"> opening fire on the </w:t>
      </w:r>
      <w:r w:rsidR="00720478" w:rsidRPr="00720478">
        <w:rPr>
          <w:i/>
          <w:iCs/>
        </w:rPr>
        <w:t>Space Rights</w:t>
      </w:r>
      <w:r w:rsidR="00720478">
        <w:t xml:space="preserve">. As a ship owned by AVE had been destroyed, the vessel, </w:t>
      </w:r>
      <w:proofErr w:type="spellStart"/>
      <w:r w:rsidR="00720478" w:rsidRPr="00720478">
        <w:rPr>
          <w:i/>
          <w:iCs/>
        </w:rPr>
        <w:t>Fallcast</w:t>
      </w:r>
      <w:proofErr w:type="spellEnd"/>
      <w:r w:rsidR="00720478">
        <w:t>, could now be considered a Deserter ship.</w:t>
      </w:r>
      <w:r w:rsidR="00DB5AFC">
        <w:t xml:space="preserve"> Thus, the rumor continued that there was now a lengthy investigation going on as to who was at blame and if any other ships were conspiring with each other. If there was to be </w:t>
      </w:r>
      <w:r w:rsidR="00A40584">
        <w:t>a conflict between Independents and AVE, then they wanted no backup, no calling for backup, and no</w:t>
      </w:r>
      <w:r w:rsidR="000B7CED">
        <w:t xml:space="preserve"> one</w:t>
      </w:r>
      <w:r w:rsidR="00A40584">
        <w:t xml:space="preserve"> </w:t>
      </w:r>
      <w:r w:rsidR="000B7CED">
        <w:t xml:space="preserve">leaving to go </w:t>
      </w:r>
      <w:r w:rsidR="000B7CED" w:rsidRPr="000B7CED">
        <w:rPr>
          <w:i/>
          <w:iCs/>
        </w:rPr>
        <w:t>get</w:t>
      </w:r>
      <w:r w:rsidR="000B7CED">
        <w:t xml:space="preserve"> backup. </w:t>
      </w:r>
    </w:p>
    <w:p w14:paraId="161AE0AE" w14:textId="23F56D28" w:rsidR="00945B1D" w:rsidRDefault="000B7CED" w:rsidP="00945B1D">
      <w:r>
        <w:t>So</w:t>
      </w:r>
      <w:r w:rsidR="0016595E">
        <w:t>,</w:t>
      </w:r>
      <w:r>
        <w:t xml:space="preserve"> the </w:t>
      </w:r>
      <w:r w:rsidRPr="00E921AD">
        <w:rPr>
          <w:i/>
          <w:iCs/>
        </w:rPr>
        <w:t>Amtrak</w:t>
      </w:r>
      <w:r>
        <w:t xml:space="preserve"> floated in the middle of it all, still </w:t>
      </w:r>
      <w:r w:rsidR="0049369A">
        <w:t>close to</w:t>
      </w:r>
      <w:r w:rsidR="0016595E">
        <w:t xml:space="preserve"> Empiris, and still harboring the Specimen, Milly. </w:t>
      </w:r>
      <w:r w:rsidR="007968F8">
        <w:t xml:space="preserve">At first, Laker had decried </w:t>
      </w:r>
      <w:r w:rsidR="00AB5DE4">
        <w:t xml:space="preserve">that AVE had caught on to their treachery, but after the fifth day with no one coming to seize the ship, he’d lost interest in the theory, or just forgot about it. Laker </w:t>
      </w:r>
      <w:r w:rsidR="00B57B13">
        <w:t>also never brought up the vote since discussing it with the crew.</w:t>
      </w:r>
    </w:p>
    <w:p w14:paraId="7ED10279" w14:textId="6778AD61" w:rsidR="00370315" w:rsidRDefault="00370315" w:rsidP="00945B1D">
      <w:r>
        <w:t xml:space="preserve">Everyone was </w:t>
      </w:r>
      <w:r w:rsidR="00D41202">
        <w:t>on edge.</w:t>
      </w:r>
      <w:r w:rsidR="00451A10">
        <w:t xml:space="preserve"> Deena and Garret spoke often, with him visiting her every day to talk. </w:t>
      </w:r>
      <w:r w:rsidR="00E52445">
        <w:t>Phillip and Laker spoke occasionally</w:t>
      </w:r>
      <w:r w:rsidR="00467428">
        <w:t>, mostly between intercoms</w:t>
      </w:r>
      <w:r w:rsidR="00E52445">
        <w:t xml:space="preserve">. They too, never brought up Milly </w:t>
      </w:r>
      <w:r w:rsidR="00E41F1F">
        <w:t>or the vote.</w:t>
      </w:r>
    </w:p>
    <w:p w14:paraId="210475E2" w14:textId="2FDFADA5" w:rsidR="00CB2FDC" w:rsidRDefault="00E41F1F" w:rsidP="00945B1D">
      <w:r>
        <w:t>Phillip continued his research on the specimen. He called for Deena to help</w:t>
      </w:r>
      <w:r w:rsidR="00636F83">
        <w:t>, with her happily joining</w:t>
      </w:r>
      <w:r>
        <w:t xml:space="preserve"> Phillip. </w:t>
      </w:r>
    </w:p>
    <w:p w14:paraId="648A2E46" w14:textId="76CBA112" w:rsidR="006C22BF" w:rsidRDefault="006C22BF" w:rsidP="00945B1D">
      <w:r>
        <w:lastRenderedPageBreak/>
        <w:t>“I’m still amazed,” Phillip said.</w:t>
      </w:r>
      <w:r w:rsidR="005C727B">
        <w:t xml:space="preserve"> “Can you believe it too?”</w:t>
      </w:r>
    </w:p>
    <w:p w14:paraId="7E83936B" w14:textId="0D14A6DA" w:rsidR="00B66BDA" w:rsidRDefault="005C727B" w:rsidP="00945B1D">
      <w:r>
        <w:t xml:space="preserve">“It is awe-inspiring. </w:t>
      </w:r>
      <w:r w:rsidR="00E3350C">
        <w:t>Really</w:t>
      </w:r>
      <w:r w:rsidR="006020AB">
        <w:t>,” Deena said back</w:t>
      </w:r>
      <w:r w:rsidR="00B66BDA">
        <w:t xml:space="preserve">. </w:t>
      </w:r>
      <w:r w:rsidR="00335725">
        <w:t xml:space="preserve">The swelling in her face </w:t>
      </w:r>
      <w:r w:rsidR="00DA5049">
        <w:t xml:space="preserve">was almost gone. </w:t>
      </w:r>
      <w:r w:rsidR="00335725">
        <w:t>“</w:t>
      </w:r>
      <w:r w:rsidR="00B66BDA">
        <w:t>Any changes?”</w:t>
      </w:r>
    </w:p>
    <w:p w14:paraId="5102E10D" w14:textId="5EC051BA" w:rsidR="00F057CB" w:rsidRDefault="00B66BDA" w:rsidP="00945B1D">
      <w:r>
        <w:t>“Not really,</w:t>
      </w:r>
      <w:r w:rsidR="00553FFF">
        <w:t xml:space="preserve">” Phillip said. “Its weight fluctuates from time to time. It seems to lose weight a few hours after </w:t>
      </w:r>
      <w:r w:rsidR="0008634B">
        <w:t>absorbing food, but does not secrete any waste. Strange. I will keep monitoring.</w:t>
      </w:r>
      <w:r w:rsidR="00F057CB">
        <w:t>”</w:t>
      </w:r>
      <w:r w:rsidR="006020AB">
        <w:t xml:space="preserve"> </w:t>
      </w:r>
    </w:p>
    <w:p w14:paraId="7BD142C1" w14:textId="6DE4442A" w:rsidR="005C727B" w:rsidRDefault="00960C21" w:rsidP="00945B1D">
      <w:r>
        <w:t>“</w:t>
      </w:r>
      <w:r w:rsidR="00F057CB">
        <w:t xml:space="preserve">Great to hear,” she said, </w:t>
      </w:r>
      <w:r w:rsidR="006020AB">
        <w:t>hugging herself.</w:t>
      </w:r>
      <w:r w:rsidR="00E3350C">
        <w:t xml:space="preserve"> </w:t>
      </w:r>
      <w:r w:rsidR="006020AB">
        <w:t>“</w:t>
      </w:r>
      <w:r w:rsidR="00E3350C">
        <w:t>But, what did you need my help for?”</w:t>
      </w:r>
    </w:p>
    <w:p w14:paraId="675D8F3D" w14:textId="2B3FDCC7" w:rsidR="00E3350C" w:rsidRDefault="00E3350C" w:rsidP="00945B1D">
      <w:r>
        <w:t>“Nothing in particular</w:t>
      </w:r>
      <w:r w:rsidR="006020AB">
        <w:t xml:space="preserve">. </w:t>
      </w:r>
      <w:r w:rsidR="006532B7">
        <w:t xml:space="preserve">Just to chat, I suppose. </w:t>
      </w:r>
      <w:r w:rsidR="00437A26">
        <w:t xml:space="preserve">I am not the best at socializing, but I feel it is a good </w:t>
      </w:r>
      <w:r w:rsidR="00582D38">
        <w:t xml:space="preserve">trait to have. </w:t>
      </w:r>
      <w:r w:rsidR="006020AB">
        <w:t>I just</w:t>
      </w:r>
      <w:r w:rsidR="006020AB">
        <w:rPr>
          <w:rFonts w:cstheme="minorHAnsi"/>
        </w:rPr>
        <w:t>—</w:t>
      </w:r>
      <w:r w:rsidR="00582D38">
        <w:rPr>
          <w:rFonts w:cstheme="minorHAnsi"/>
        </w:rPr>
        <w:t>Do you—</w:t>
      </w:r>
      <w:r w:rsidR="006020AB">
        <w:t>Do you feel like things are quite tense</w:t>
      </w:r>
      <w:r w:rsidR="00FF31D7">
        <w:t>, at the moment</w:t>
      </w:r>
      <w:r w:rsidR="006020AB">
        <w:t>?”</w:t>
      </w:r>
    </w:p>
    <w:p w14:paraId="75330964" w14:textId="3B4CE1F4" w:rsidR="006020AB" w:rsidRDefault="006020AB" w:rsidP="00945B1D">
      <w:r>
        <w:t>“Ye</w:t>
      </w:r>
      <w:r w:rsidR="00DE0695">
        <w:t>s</w:t>
      </w:r>
      <w:r>
        <w:t>.</w:t>
      </w:r>
      <w:r w:rsidR="00FF31D7">
        <w:t>”</w:t>
      </w:r>
    </w:p>
    <w:p w14:paraId="03B14FE1" w14:textId="0D8C9018" w:rsidR="00FF31D7" w:rsidRDefault="00FF31D7" w:rsidP="00945B1D">
      <w:r>
        <w:t xml:space="preserve">“Yes, I agree. I think </w:t>
      </w:r>
      <w:r w:rsidR="00CA07D9">
        <w:t>that you should know that a . . </w:t>
      </w:r>
      <w:r w:rsidR="00CA07D9">
        <w:rPr>
          <w:sz w:val="28"/>
          <w:szCs w:val="28"/>
        </w:rPr>
        <w:t>. </w:t>
      </w:r>
      <w:r w:rsidR="00CA07D9">
        <w:t xml:space="preserve">I don’t agree with </w:t>
      </w:r>
      <w:r w:rsidR="00E14313">
        <w:t>Roland. He shouldn’t have brought up Milly and us keeping her.</w:t>
      </w:r>
      <w:r w:rsidR="00052A87">
        <w:t xml:space="preserve"> While I am becoming fond of her, I know she is an organism. An advanced organism.</w:t>
      </w:r>
      <w:r w:rsidR="00984B37">
        <w:t xml:space="preserve"> She should be tested by experts</w:t>
      </w:r>
      <w:r w:rsidR="00984B37">
        <w:rPr>
          <w:rFonts w:cstheme="minorHAnsi"/>
        </w:rPr>
        <w:t>—</w:t>
      </w:r>
      <w:r w:rsidR="00984B37">
        <w:t>dozens of experts in AVE.</w:t>
      </w:r>
      <w:r w:rsidR="00E14313">
        <w:t>”</w:t>
      </w:r>
    </w:p>
    <w:p w14:paraId="4099FBBE" w14:textId="31841BB7" w:rsidR="00E2304A" w:rsidRDefault="00E2304A" w:rsidP="00945B1D">
      <w:r>
        <w:t>“</w:t>
      </w:r>
      <w:r w:rsidR="008A35C0">
        <w:t>I don’t blindly trust AVE. I know Laker thinks I’m just another elitist like the rest</w:t>
      </w:r>
      <w:r w:rsidR="008A35C0">
        <w:rPr>
          <w:rFonts w:cstheme="minorHAnsi"/>
        </w:rPr>
        <w:t>—</w:t>
      </w:r>
      <w:r w:rsidR="008A35C0">
        <w:t>”</w:t>
      </w:r>
    </w:p>
    <w:p w14:paraId="1A7E6581" w14:textId="44117E96" w:rsidR="008A35C0" w:rsidRDefault="008A35C0" w:rsidP="00945B1D">
      <w:r>
        <w:t>“He does not think that</w:t>
      </w:r>
      <w:r w:rsidR="00C40A8B">
        <w:t>.”</w:t>
      </w:r>
    </w:p>
    <w:p w14:paraId="140C1656" w14:textId="0B7A30BE" w:rsidR="00C40A8B" w:rsidRDefault="00C40A8B" w:rsidP="00945B1D">
      <w:r>
        <w:t>“</w:t>
      </w:r>
      <w:r>
        <w:rPr>
          <w:rFonts w:cstheme="minorHAnsi"/>
        </w:rPr>
        <w:t>—</w:t>
      </w:r>
      <w:r>
        <w:t xml:space="preserve">but I’m just as much a member of this crew. For </w:t>
      </w:r>
      <w:proofErr w:type="gramStart"/>
      <w:r>
        <w:t>now</w:t>
      </w:r>
      <w:proofErr w:type="gramEnd"/>
      <w:r>
        <w:t xml:space="preserve"> anyway. I know</w:t>
      </w:r>
      <w:r w:rsidR="0010336C">
        <w:t xml:space="preserve"> you’re a family. You’ve been out here for years, trying to survive and this </w:t>
      </w:r>
      <w:r w:rsidR="0068562C">
        <w:t>has changed things</w:t>
      </w:r>
      <w:r w:rsidR="0010336C">
        <w:t xml:space="preserve">. I just </w:t>
      </w:r>
      <w:r w:rsidR="00042E1A">
        <w:t xml:space="preserve">want this to be over now.” Deena finished speaking, looking down at Milly in </w:t>
      </w:r>
      <w:r w:rsidR="00526207">
        <w:t>the</w:t>
      </w:r>
      <w:r w:rsidR="00042E1A">
        <w:t xml:space="preserve"> </w:t>
      </w:r>
      <w:r w:rsidR="002952FD">
        <w:t>incubator</w:t>
      </w:r>
      <w:r w:rsidR="00042E1A">
        <w:t xml:space="preserve">. “It’s funny I named her </w:t>
      </w:r>
      <w:r w:rsidR="001474F7">
        <w:t xml:space="preserve">Milly. This thing doesn’t even have </w:t>
      </w:r>
      <w:r w:rsidR="002F58CA">
        <w:t xml:space="preserve">sex organs. I still assigned it some kind of personification. </w:t>
      </w:r>
      <w:r w:rsidR="00973EA9">
        <w:t xml:space="preserve">We’re not attached, </w:t>
      </w:r>
      <w:r w:rsidR="00CA2720">
        <w:t>are we</w:t>
      </w:r>
      <w:r w:rsidR="00973EA9">
        <w:t xml:space="preserve">? </w:t>
      </w:r>
      <w:r w:rsidR="00CA2720">
        <w:t>W</w:t>
      </w:r>
      <w:r w:rsidR="00973EA9">
        <w:t>e want this over to AVE. We want this thing gone.”</w:t>
      </w:r>
    </w:p>
    <w:p w14:paraId="6564DF43" w14:textId="18CDDE3A" w:rsidR="00973EA9" w:rsidRDefault="00973EA9" w:rsidP="00945B1D">
      <w:r>
        <w:t>“I have no attachments, no,” Phillip agreed.</w:t>
      </w:r>
    </w:p>
    <w:p w14:paraId="38F1DB64" w14:textId="5A3E90AD" w:rsidR="00973EA9" w:rsidRDefault="00973EA9" w:rsidP="00945B1D">
      <w:r>
        <w:lastRenderedPageBreak/>
        <w:t>“</w:t>
      </w:r>
      <w:proofErr w:type="gramStart"/>
      <w:r>
        <w:t>So</w:t>
      </w:r>
      <w:proofErr w:type="gramEnd"/>
      <w:r>
        <w:t xml:space="preserve"> </w:t>
      </w:r>
      <w:r w:rsidR="00025A8E">
        <w:t>what we’re all supposed to think, is that Laker does?”</w:t>
      </w:r>
    </w:p>
    <w:p w14:paraId="1FC8BE6C" w14:textId="13795E45" w:rsidR="00AC6DD1" w:rsidRDefault="00AC6DD1" w:rsidP="00945B1D">
      <w:r>
        <w:t>Phillip had no response</w:t>
      </w:r>
      <w:r w:rsidR="00E146A8">
        <w:t>.</w:t>
      </w:r>
    </w:p>
    <w:p w14:paraId="707464C4" w14:textId="5B6C345C" w:rsidR="00AC6DD1" w:rsidRDefault="00AC6DD1" w:rsidP="00945B1D">
      <w:r>
        <w:t xml:space="preserve">“Phillip, it’s pretty obvious Laker </w:t>
      </w:r>
      <w:r w:rsidR="00FA5FF7">
        <w:t xml:space="preserve">wasn’t talking to us about saving Milly. </w:t>
      </w:r>
      <w:r w:rsidR="002E2728">
        <w:t xml:space="preserve">What did he want to do? </w:t>
      </w:r>
      <w:r w:rsidR="004C2EFC">
        <w:t>He spoke about getting away with Milly. I’m not sure I believe that.</w:t>
      </w:r>
      <w:r w:rsidR="002E2728">
        <w:t>”</w:t>
      </w:r>
    </w:p>
    <w:p w14:paraId="1773133B" w14:textId="35FBB6C5" w:rsidR="002E2728" w:rsidRDefault="002E2728" w:rsidP="00945B1D">
      <w:r>
        <w:t xml:space="preserve">Phillip sighed and raised his </w:t>
      </w:r>
      <w:r w:rsidR="00247D87">
        <w:t>hands</w:t>
      </w:r>
      <w:r>
        <w:t xml:space="preserve"> in </w:t>
      </w:r>
      <w:r w:rsidR="00247D87">
        <w:t>befuddlement.</w:t>
      </w:r>
    </w:p>
    <w:p w14:paraId="4EA841B7" w14:textId="7EA91CA9" w:rsidR="00247D87" w:rsidRDefault="00247D87" w:rsidP="00945B1D">
      <w:r>
        <w:t>“What did he want? Did he want to sell it?</w:t>
      </w:r>
      <w:r w:rsidR="00D066F4">
        <w:t>”</w:t>
      </w:r>
    </w:p>
    <w:p w14:paraId="556269F5" w14:textId="3BEC5911" w:rsidR="00D066F4" w:rsidRDefault="00D066F4" w:rsidP="00945B1D">
      <w:r>
        <w:t>“I should . . . not be discussing such things.”</w:t>
      </w:r>
    </w:p>
    <w:p w14:paraId="29E81BF0" w14:textId="608945DE" w:rsidR="00D066F4" w:rsidRDefault="00D066F4" w:rsidP="00945B1D">
      <w:r>
        <w:t xml:space="preserve">Deena </w:t>
      </w:r>
      <w:r w:rsidR="0055496C">
        <w:t>became animated, looking angry. “</w:t>
      </w:r>
      <w:proofErr w:type="gramStart"/>
      <w:r w:rsidR="0055496C">
        <w:t>So</w:t>
      </w:r>
      <w:proofErr w:type="gramEnd"/>
      <w:r w:rsidR="0055496C">
        <w:t xml:space="preserve"> he did want to sell it! Look, </w:t>
      </w:r>
      <w:r w:rsidR="003440DC">
        <w:t xml:space="preserve">we need to stop </w:t>
      </w:r>
      <w:r w:rsidR="00404A44">
        <w:t>stepping on</w:t>
      </w:r>
      <w:r w:rsidR="003440DC">
        <w:t xml:space="preserve"> </w:t>
      </w:r>
      <w:r w:rsidR="00B000E5">
        <w:t>AVE</w:t>
      </w:r>
      <w:r w:rsidR="003440DC">
        <w:t>.</w:t>
      </w:r>
      <w:r w:rsidR="00B000E5">
        <w:t xml:space="preserve"> </w:t>
      </w:r>
      <w:r w:rsidR="004361F5">
        <w:t xml:space="preserve">If the UP get involved too, this will just </w:t>
      </w:r>
      <w:r w:rsidR="00047E8F">
        <w:t>get messier and messier. There is no endgame here.”</w:t>
      </w:r>
    </w:p>
    <w:p w14:paraId="40DC764A" w14:textId="57E92E25" w:rsidR="00047E8F" w:rsidRDefault="00047E8F" w:rsidP="00945B1D">
      <w:r>
        <w:t>“</w:t>
      </w:r>
      <w:r w:rsidR="00F31128">
        <w:t xml:space="preserve">Roland is not serious about this. He will give Milly to the authorities when </w:t>
      </w:r>
      <w:r w:rsidR="00B72D1F">
        <w:t>the lockdown is over. He is not trustful of them, as you know.</w:t>
      </w:r>
      <w:r w:rsidR="00F4779A">
        <w:t xml:space="preserve"> You need to see this from his perspective.”</w:t>
      </w:r>
    </w:p>
    <w:p w14:paraId="2BB5607C" w14:textId="6AE76942" w:rsidR="00F4779A" w:rsidRDefault="00F4779A" w:rsidP="00945B1D">
      <w:r>
        <w:t xml:space="preserve">Deena physically relaxed. “I know. I understand </w:t>
      </w:r>
      <w:r w:rsidR="004A07B4">
        <w:t xml:space="preserve">how everyone is scared and doesn’t want to make the wrong move. But this is the wrong move. It doesn’t matter. If we have to </w:t>
      </w:r>
      <w:r w:rsidR="00C11A2A">
        <w:t>stay here for another few days while they sort this mess out, then let’s try to get along. All of us.”</w:t>
      </w:r>
    </w:p>
    <w:p w14:paraId="222950CC" w14:textId="49743067" w:rsidR="00C11A2A" w:rsidRDefault="00C11A2A" w:rsidP="00945B1D">
      <w:r>
        <w:t xml:space="preserve">“I agree. </w:t>
      </w:r>
      <w:r w:rsidR="008C0AEB">
        <w:t xml:space="preserve">He </w:t>
      </w:r>
      <w:r w:rsidR="002221F5">
        <w:t>holds</w:t>
      </w:r>
      <w:r w:rsidR="008C0AEB">
        <w:t xml:space="preserve"> nothing personal against you or AVE, by the way. We lost someone, before you joined. </w:t>
      </w:r>
      <w:r w:rsidR="00504AF3">
        <w:t xml:space="preserve">Amy. </w:t>
      </w:r>
      <w:r w:rsidR="008C0AEB">
        <w:t xml:space="preserve">We prefer not to speak about </w:t>
      </w:r>
      <w:r w:rsidR="00504AF3">
        <w:t>her</w:t>
      </w:r>
      <w:r w:rsidR="008C0AEB">
        <w:t>.”</w:t>
      </w:r>
    </w:p>
    <w:p w14:paraId="0EB5A42C" w14:textId="695F62A4" w:rsidR="008C0AEB" w:rsidRDefault="008C0AEB" w:rsidP="00945B1D">
      <w:r>
        <w:t>“I had no idea,” Deena said. “Was she a</w:t>
      </w:r>
      <w:r w:rsidR="00C24AC6">
        <w:t> . . . Was it a hard loss?”</w:t>
      </w:r>
    </w:p>
    <w:p w14:paraId="4CB50EA6" w14:textId="16DD5D6F" w:rsidR="00C24AC6" w:rsidRDefault="00C24AC6" w:rsidP="00945B1D">
      <w:r>
        <w:t xml:space="preserve">“It was. She was with us for years. </w:t>
      </w:r>
      <w:r w:rsidR="00402763">
        <w:t xml:space="preserve">The short of it is, we got caught by an explosive. It was an accident, but </w:t>
      </w:r>
      <w:r w:rsidR="00017691">
        <w:t xml:space="preserve">one of </w:t>
      </w:r>
      <w:r w:rsidR="00406354">
        <w:t xml:space="preserve">us </w:t>
      </w:r>
      <w:r w:rsidR="00017691">
        <w:t>was in the wrong place. And, she died. It’s not something I like to discuss either.</w:t>
      </w:r>
      <w:r w:rsidR="00345547">
        <w:t>”</w:t>
      </w:r>
    </w:p>
    <w:p w14:paraId="033BF672" w14:textId="7601D9E5" w:rsidR="00345547" w:rsidRDefault="00345547" w:rsidP="00945B1D">
      <w:r>
        <w:t>“I understand.</w:t>
      </w:r>
      <w:r w:rsidR="00BB3A59">
        <w:t>”</w:t>
      </w:r>
    </w:p>
    <w:p w14:paraId="6D0641EB" w14:textId="5B00DBFE" w:rsidR="00BB3A59" w:rsidRDefault="00BB3A59" w:rsidP="00945B1D">
      <w:r>
        <w:t>“I would talk to him.”</w:t>
      </w:r>
    </w:p>
    <w:p w14:paraId="0A24EB7B" w14:textId="3A112684" w:rsidR="00BB3A59" w:rsidRDefault="00BB3A59" w:rsidP="00945B1D">
      <w:r>
        <w:t>“Laker?”</w:t>
      </w:r>
    </w:p>
    <w:p w14:paraId="65B32FF9" w14:textId="32ACDB47" w:rsidR="00BB3A59" w:rsidRDefault="00BB3A59" w:rsidP="00945B1D">
      <w:r>
        <w:lastRenderedPageBreak/>
        <w:t>“Yes.”</w:t>
      </w:r>
    </w:p>
    <w:p w14:paraId="6AA1772F" w14:textId="59FED2EC" w:rsidR="00B55DFB" w:rsidRDefault="00B55DFB" w:rsidP="00945B1D">
      <w:r>
        <w:t>“I don’t know.”</w:t>
      </w:r>
    </w:p>
    <w:p w14:paraId="1B3B7E18" w14:textId="0FD5B7CB" w:rsidR="00B55DFB" w:rsidRDefault="00B55DFB" w:rsidP="00945B1D">
      <w:r>
        <w:t xml:space="preserve">Phillip nodded </w:t>
      </w:r>
      <w:r w:rsidR="004F0E26">
        <w:t>at</w:t>
      </w:r>
      <w:r>
        <w:t xml:space="preserve"> Deena’s response. </w:t>
      </w:r>
      <w:r w:rsidR="00E8728B">
        <w:t>“I could use your help, if that is all right.”</w:t>
      </w:r>
    </w:p>
    <w:p w14:paraId="61CAF6DF" w14:textId="4D9E28A7" w:rsidR="00BA0C4D" w:rsidRDefault="00BA0C4D" w:rsidP="00945B1D">
      <w:r>
        <w:t>“Of course,” Deena said. “How</w:t>
      </w:r>
      <w:r w:rsidR="009A61C7">
        <w:t xml:space="preserve"> </w:t>
      </w:r>
      <w:r>
        <w:t>ever I can help.”</w:t>
      </w:r>
    </w:p>
    <w:p w14:paraId="0F0972C8" w14:textId="78851874" w:rsidR="00BA0C4D" w:rsidRDefault="00BA0C4D" w:rsidP="00945B1D">
      <w:r>
        <w:t>*</w:t>
      </w:r>
    </w:p>
    <w:p w14:paraId="3F8EDA41" w14:textId="4C15A9AE" w:rsidR="00BA0C4D" w:rsidRDefault="00BA0C4D" w:rsidP="008D2514">
      <w:pPr>
        <w:ind w:firstLine="0"/>
      </w:pPr>
      <w:r>
        <w:t xml:space="preserve">As the day carried on, Deena lazed around, mostly </w:t>
      </w:r>
      <w:r w:rsidR="00602B77">
        <w:t xml:space="preserve">listening to music. Every now and again, she checked if the communications were back up. She </w:t>
      </w:r>
      <w:r>
        <w:t>checked her projector</w:t>
      </w:r>
      <w:r w:rsidR="00602B77">
        <w:t xml:space="preserve"> and saw that it was </w:t>
      </w:r>
      <w:r w:rsidR="00002227">
        <w:t xml:space="preserve">late in Earth Time. Deep below the ocean of Empiris, Joel would be preparing to sleep most likely. </w:t>
      </w:r>
    </w:p>
    <w:p w14:paraId="6A221D67" w14:textId="0C742A3A" w:rsidR="00893C99" w:rsidRDefault="00893C99" w:rsidP="00945B1D">
      <w:r>
        <w:t>Garret knocked on her door, entering with his hands over his eyes.</w:t>
      </w:r>
    </w:p>
    <w:p w14:paraId="7F91538B" w14:textId="52673271" w:rsidR="00893C99" w:rsidRDefault="00893C99" w:rsidP="00945B1D">
      <w:r>
        <w:t>“</w:t>
      </w:r>
      <w:r w:rsidR="003A6865">
        <w:t xml:space="preserve">Deen. </w:t>
      </w:r>
      <w:r>
        <w:t xml:space="preserve">Not naked, </w:t>
      </w:r>
      <w:r w:rsidR="00D96B8B">
        <w:t>are you</w:t>
      </w:r>
      <w:r>
        <w:t>?”</w:t>
      </w:r>
    </w:p>
    <w:p w14:paraId="0EECEC6C" w14:textId="08ADA38B" w:rsidR="00893C99" w:rsidRDefault="00893C99" w:rsidP="00945B1D">
      <w:r>
        <w:t>“No,” Deena said and laughed.</w:t>
      </w:r>
    </w:p>
    <w:p w14:paraId="0DE295F8" w14:textId="30F79045" w:rsidR="00893C99" w:rsidRDefault="00893C99" w:rsidP="00945B1D">
      <w:r>
        <w:t>“Good.</w:t>
      </w:r>
      <w:r w:rsidR="00144796">
        <w:t xml:space="preserve"> We</w:t>
      </w:r>
      <w:r w:rsidR="003011A5">
        <w:t xml:space="preserve">’re playing </w:t>
      </w:r>
      <w:r w:rsidR="003011A5" w:rsidRPr="003011A5">
        <w:rPr>
          <w:i/>
          <w:iCs/>
        </w:rPr>
        <w:t>Generational</w:t>
      </w:r>
      <w:r w:rsidR="003A6865">
        <w:t>. Come join?</w:t>
      </w:r>
      <w:r w:rsidR="0082083B">
        <w:t>”</w:t>
      </w:r>
    </w:p>
    <w:p w14:paraId="15EAA98C" w14:textId="55AAEADA" w:rsidR="00F31CF7" w:rsidRDefault="00F31CF7" w:rsidP="00945B1D">
      <w:r>
        <w:t>“No. Thank you, though.”</w:t>
      </w:r>
    </w:p>
    <w:p w14:paraId="46ECB78D" w14:textId="4FF8593D" w:rsidR="00F31CF7" w:rsidRDefault="00F31CF7" w:rsidP="00945B1D">
      <w:r>
        <w:t xml:space="preserve">“You’ve been like a hermit recently. Lockdown getting to you?” Garret said, </w:t>
      </w:r>
      <w:r w:rsidR="00320BC1">
        <w:t>stepping in.</w:t>
      </w:r>
    </w:p>
    <w:p w14:paraId="4E65A2BE" w14:textId="4DE16723" w:rsidR="00320BC1" w:rsidRDefault="00320BC1" w:rsidP="00945B1D">
      <w:pPr>
        <w:rPr>
          <w:rFonts w:cstheme="minorHAnsi"/>
        </w:rPr>
      </w:pPr>
      <w:r>
        <w:t>“No. Just</w:t>
      </w:r>
      <w:r>
        <w:rPr>
          <w:rFonts w:cstheme="minorHAnsi"/>
        </w:rPr>
        <w:t>—</w:t>
      </w:r>
      <w:r>
        <w:t>” She waves her arms around. “</w:t>
      </w:r>
      <w:r>
        <w:rPr>
          <w:rFonts w:cstheme="minorHAnsi"/>
        </w:rPr>
        <w:t xml:space="preserve">This. </w:t>
      </w:r>
      <w:r w:rsidR="00821D1C">
        <w:rPr>
          <w:rFonts w:cstheme="minorHAnsi"/>
        </w:rPr>
        <w:t>You know. Does it get to you? This.</w:t>
      </w:r>
      <w:r w:rsidR="001D49CE">
        <w:rPr>
          <w:rFonts w:cstheme="minorHAnsi"/>
        </w:rPr>
        <w:t>”</w:t>
      </w:r>
    </w:p>
    <w:p w14:paraId="0697A3CA" w14:textId="3CAC39BC" w:rsidR="001D49CE" w:rsidRDefault="001D49CE" w:rsidP="00945B1D">
      <w:pPr>
        <w:rPr>
          <w:rFonts w:cstheme="minorHAnsi"/>
        </w:rPr>
      </w:pPr>
      <w:r>
        <w:rPr>
          <w:rFonts w:cstheme="minorHAnsi"/>
        </w:rPr>
        <w:t xml:space="preserve">“Not really. You get used to it. Maybe it’s different when you live on the </w:t>
      </w:r>
      <w:r w:rsidRPr="001D49CE">
        <w:rPr>
          <w:rFonts w:cstheme="minorHAnsi"/>
          <w:i/>
          <w:iCs/>
        </w:rPr>
        <w:t>OPPS</w:t>
      </w:r>
      <w:r>
        <w:rPr>
          <w:rFonts w:cstheme="minorHAnsi"/>
        </w:rPr>
        <w:t>.”</w:t>
      </w:r>
    </w:p>
    <w:p w14:paraId="60CED803" w14:textId="0A7716C8" w:rsidR="001D49CE" w:rsidRDefault="001D49CE" w:rsidP="00945B1D">
      <w:pPr>
        <w:rPr>
          <w:rFonts w:cstheme="minorHAnsi"/>
        </w:rPr>
      </w:pPr>
      <w:r>
        <w:rPr>
          <w:rFonts w:cstheme="minorHAnsi"/>
        </w:rPr>
        <w:t>“</w:t>
      </w:r>
      <w:r w:rsidR="00A47FA2">
        <w:rPr>
          <w:rFonts w:cstheme="minorHAnsi"/>
        </w:rPr>
        <w:t>Sure</w:t>
      </w:r>
      <w:r>
        <w:rPr>
          <w:rFonts w:cstheme="minorHAnsi"/>
        </w:rPr>
        <w:t xml:space="preserve">,” Deena said, </w:t>
      </w:r>
      <w:r w:rsidR="00F340A1">
        <w:rPr>
          <w:rFonts w:cstheme="minorHAnsi"/>
        </w:rPr>
        <w:t>looking down.</w:t>
      </w:r>
    </w:p>
    <w:p w14:paraId="4031F4D8" w14:textId="7DDB99BE" w:rsidR="00F340A1" w:rsidRDefault="00F340A1" w:rsidP="00945B1D">
      <w:pPr>
        <w:rPr>
          <w:rFonts w:cstheme="minorHAnsi"/>
        </w:rPr>
      </w:pPr>
      <w:r>
        <w:rPr>
          <w:rFonts w:cstheme="minorHAnsi"/>
        </w:rPr>
        <w:t xml:space="preserve">“Hey, I </w:t>
      </w:r>
      <w:r w:rsidR="0016657C">
        <w:rPr>
          <w:rFonts w:cstheme="minorHAnsi"/>
        </w:rPr>
        <w:t>have</w:t>
      </w:r>
      <w:r>
        <w:rPr>
          <w:rFonts w:cstheme="minorHAnsi"/>
        </w:rPr>
        <w:t xml:space="preserve"> a question,” Garret said, walking to the bed, sitting.</w:t>
      </w:r>
    </w:p>
    <w:p w14:paraId="38DCEA53" w14:textId="186710F4" w:rsidR="00F340A1" w:rsidRDefault="00F340A1" w:rsidP="00945B1D">
      <w:pPr>
        <w:rPr>
          <w:rFonts w:cstheme="minorHAnsi"/>
        </w:rPr>
      </w:pPr>
      <w:r>
        <w:rPr>
          <w:rFonts w:cstheme="minorHAnsi"/>
        </w:rPr>
        <w:t>“Sure.”</w:t>
      </w:r>
    </w:p>
    <w:p w14:paraId="002E8202" w14:textId="5904DF37" w:rsidR="00F340A1" w:rsidRDefault="00F340A1" w:rsidP="00945B1D">
      <w:pPr>
        <w:rPr>
          <w:rFonts w:cstheme="minorHAnsi"/>
        </w:rPr>
      </w:pPr>
      <w:r>
        <w:rPr>
          <w:rFonts w:cstheme="minorHAnsi"/>
        </w:rPr>
        <w:t>“I hope this isn’t too personal, but</w:t>
      </w:r>
      <w:r w:rsidR="00DE4ABE">
        <w:rPr>
          <w:rFonts w:cstheme="minorHAnsi"/>
        </w:rPr>
        <w:t> </w:t>
      </w:r>
      <w:r w:rsidR="004F3B8B">
        <w:rPr>
          <w:rFonts w:cstheme="minorHAnsi"/>
        </w:rPr>
        <w:t>. . . </w:t>
      </w:r>
      <w:r w:rsidR="00CF27F6">
        <w:rPr>
          <w:rFonts w:cstheme="minorHAnsi"/>
        </w:rPr>
        <w:t xml:space="preserve">I just think it’s bad how they treat you. </w:t>
      </w:r>
      <w:r w:rsidR="00DE4ABE">
        <w:rPr>
          <w:rFonts w:cstheme="minorHAnsi"/>
        </w:rPr>
        <w:t>D</w:t>
      </w:r>
      <w:r w:rsidR="00CF27F6">
        <w:rPr>
          <w:rFonts w:cstheme="minorHAnsi"/>
        </w:rPr>
        <w:t>o they treat you like that constantly</w:t>
      </w:r>
      <w:r>
        <w:rPr>
          <w:rFonts w:cstheme="minorHAnsi"/>
        </w:rPr>
        <w:t>?</w:t>
      </w:r>
      <w:r w:rsidR="00CF27F6">
        <w:rPr>
          <w:rFonts w:cstheme="minorHAnsi"/>
        </w:rPr>
        <w:t xml:space="preserve"> </w:t>
      </w:r>
      <w:r w:rsidR="00B50572">
        <w:rPr>
          <w:rFonts w:cstheme="minorHAnsi"/>
        </w:rPr>
        <w:t>Every</w:t>
      </w:r>
      <w:r w:rsidR="001D67EB">
        <w:rPr>
          <w:rFonts w:cstheme="minorHAnsi"/>
        </w:rPr>
        <w:t xml:space="preserve"> </w:t>
      </w:r>
      <w:r w:rsidR="00B50572">
        <w:rPr>
          <w:rFonts w:cstheme="minorHAnsi"/>
        </w:rPr>
        <w:t xml:space="preserve">day? I’m not—used to this. I’ve never met an AB. I’m not saying it’s bad, but </w:t>
      </w:r>
      <w:r w:rsidR="00CD1902">
        <w:rPr>
          <w:rFonts w:cstheme="minorHAnsi"/>
        </w:rPr>
        <w:t>you’re</w:t>
      </w:r>
      <w:r w:rsidR="00E417A2">
        <w:rPr>
          <w:rFonts w:cstheme="minorHAnsi"/>
        </w:rPr>
        <w:t xml:space="preserve"> </w:t>
      </w:r>
      <w:r w:rsidR="00CD1902">
        <w:rPr>
          <w:rFonts w:cstheme="minorHAnsi"/>
        </w:rPr>
        <w:t>not what I was expecting.</w:t>
      </w:r>
      <w:r>
        <w:rPr>
          <w:rFonts w:cstheme="minorHAnsi"/>
        </w:rPr>
        <w:t>”</w:t>
      </w:r>
    </w:p>
    <w:p w14:paraId="5AA9027B" w14:textId="77777777" w:rsidR="00CD1902" w:rsidRDefault="0059700F" w:rsidP="00945B1D">
      <w:pPr>
        <w:rPr>
          <w:rFonts w:cstheme="minorHAnsi"/>
        </w:rPr>
      </w:pPr>
      <w:r>
        <w:rPr>
          <w:rFonts w:cstheme="minorHAnsi"/>
        </w:rPr>
        <w:t>“</w:t>
      </w:r>
      <w:r w:rsidR="00CD1902">
        <w:rPr>
          <w:rFonts w:cstheme="minorHAnsi"/>
        </w:rPr>
        <w:t>Hmm.”</w:t>
      </w:r>
    </w:p>
    <w:p w14:paraId="7248BABF" w14:textId="35A345DD" w:rsidR="00CD1902" w:rsidRDefault="00CD1902" w:rsidP="00945B1D">
      <w:pPr>
        <w:rPr>
          <w:rFonts w:cstheme="minorHAnsi"/>
        </w:rPr>
      </w:pPr>
      <w:r>
        <w:rPr>
          <w:rFonts w:cstheme="minorHAnsi"/>
        </w:rPr>
        <w:lastRenderedPageBreak/>
        <w:t>“</w:t>
      </w:r>
      <w:r w:rsidR="00A47FA2">
        <w:rPr>
          <w:rFonts w:cstheme="minorHAnsi"/>
        </w:rPr>
        <w:t>Sorry</w:t>
      </w:r>
      <w:r>
        <w:rPr>
          <w:rFonts w:cstheme="minorHAnsi"/>
        </w:rPr>
        <w:t>.”</w:t>
      </w:r>
    </w:p>
    <w:p w14:paraId="09E50C3A" w14:textId="77777777" w:rsidR="008B319D" w:rsidRDefault="00CD1902" w:rsidP="00945B1D">
      <w:pPr>
        <w:rPr>
          <w:rFonts w:cstheme="minorHAnsi"/>
        </w:rPr>
      </w:pPr>
      <w:r>
        <w:rPr>
          <w:rFonts w:cstheme="minorHAnsi"/>
        </w:rPr>
        <w:t>“</w:t>
      </w:r>
      <w:r w:rsidR="008B319D">
        <w:rPr>
          <w:rFonts w:cstheme="minorHAnsi"/>
        </w:rPr>
        <w:t>What were you expecting?”</w:t>
      </w:r>
    </w:p>
    <w:p w14:paraId="129F6733" w14:textId="04D1E35D" w:rsidR="00C603E3" w:rsidRDefault="008B319D" w:rsidP="00945B1D">
      <w:pPr>
        <w:rPr>
          <w:rFonts w:cstheme="minorHAnsi"/>
        </w:rPr>
      </w:pPr>
      <w:r>
        <w:rPr>
          <w:rFonts w:cstheme="minorHAnsi"/>
        </w:rPr>
        <w:t>“I don’t know. You just hear stories</w:t>
      </w:r>
      <w:r w:rsidR="00E417A2">
        <w:rPr>
          <w:rFonts w:cstheme="minorHAnsi"/>
        </w:rPr>
        <w:t xml:space="preserve"> a</w:t>
      </w:r>
      <w:r>
        <w:rPr>
          <w:rFonts w:cstheme="minorHAnsi"/>
        </w:rPr>
        <w:t xml:space="preserve">s a kid. </w:t>
      </w:r>
      <w:r w:rsidR="00E417A2">
        <w:rPr>
          <w:rFonts w:cstheme="minorHAnsi"/>
        </w:rPr>
        <w:t>A</w:t>
      </w:r>
      <w:r>
        <w:rPr>
          <w:rFonts w:cstheme="minorHAnsi"/>
        </w:rPr>
        <w:t xml:space="preserve">fterbirths are </w:t>
      </w:r>
      <w:r w:rsidR="004821D5">
        <w:rPr>
          <w:rFonts w:cstheme="minorHAnsi"/>
        </w:rPr>
        <w:t>the reason we’re all doomed and that they had bad parents and that . . </w:t>
      </w:r>
      <w:r w:rsidR="004821D5">
        <w:rPr>
          <w:rFonts w:cstheme="minorHAnsi"/>
          <w:sz w:val="28"/>
          <w:szCs w:val="28"/>
        </w:rPr>
        <w:t xml:space="preserve">.” </w:t>
      </w:r>
      <w:r w:rsidR="004821D5">
        <w:rPr>
          <w:rFonts w:cstheme="minorHAnsi"/>
        </w:rPr>
        <w:t xml:space="preserve">Garret’s voice trailed off, and he shrugged. </w:t>
      </w:r>
      <w:r w:rsidR="00C603E3">
        <w:rPr>
          <w:rFonts w:cstheme="minorHAnsi"/>
        </w:rPr>
        <w:t xml:space="preserve">He sounded like a child too naïve to understand what he was trying to say. “It’s just </w:t>
      </w:r>
      <w:r w:rsidR="00FD6714">
        <w:rPr>
          <w:rFonts w:cstheme="minorHAnsi"/>
        </w:rPr>
        <w:t>untrue</w:t>
      </w:r>
      <w:r w:rsidR="00C603E3">
        <w:rPr>
          <w:rFonts w:cstheme="minorHAnsi"/>
        </w:rPr>
        <w:t>.”</w:t>
      </w:r>
    </w:p>
    <w:p w14:paraId="0B4CFB94" w14:textId="39DF7181" w:rsidR="0049091C" w:rsidRDefault="00C603E3" w:rsidP="00945B1D">
      <w:pPr>
        <w:rPr>
          <w:rFonts w:cstheme="minorHAnsi"/>
        </w:rPr>
      </w:pPr>
      <w:r>
        <w:rPr>
          <w:rFonts w:cstheme="minorHAnsi"/>
        </w:rPr>
        <w:t>“I know. We’ve been like it for</w:t>
      </w:r>
      <w:r w:rsidR="00BD0B8B">
        <w:rPr>
          <w:rFonts w:cstheme="minorHAnsi"/>
        </w:rPr>
        <w:t>ever though.</w:t>
      </w:r>
      <w:r w:rsidR="002F694D">
        <w:rPr>
          <w:rFonts w:cstheme="minorHAnsi"/>
        </w:rPr>
        <w:t xml:space="preserve"> Always </w:t>
      </w:r>
      <w:r w:rsidR="0049091C">
        <w:rPr>
          <w:rFonts w:cstheme="minorHAnsi"/>
        </w:rPr>
        <w:t>finding things to pick apart about each other.”</w:t>
      </w:r>
    </w:p>
    <w:p w14:paraId="434C695D" w14:textId="0ECFEDD8" w:rsidR="008328B5" w:rsidRDefault="0049091C" w:rsidP="00945B1D">
      <w:pPr>
        <w:rPr>
          <w:rFonts w:cstheme="minorHAnsi"/>
        </w:rPr>
      </w:pPr>
      <w:r>
        <w:rPr>
          <w:rFonts w:cstheme="minorHAnsi"/>
        </w:rPr>
        <w:t xml:space="preserve">“I think it’s just the time, isn’t it? </w:t>
      </w:r>
      <w:r w:rsidR="00F64C83">
        <w:rPr>
          <w:rFonts w:cstheme="minorHAnsi"/>
        </w:rPr>
        <w:t>T</w:t>
      </w:r>
      <w:r>
        <w:rPr>
          <w:rFonts w:cstheme="minorHAnsi"/>
        </w:rPr>
        <w:t xml:space="preserve">he time you’re in. </w:t>
      </w:r>
      <w:r w:rsidR="008328B5">
        <w:rPr>
          <w:rFonts w:cstheme="minorHAnsi"/>
        </w:rPr>
        <w:t xml:space="preserve">It’s </w:t>
      </w:r>
      <w:r w:rsidR="00A47FA2">
        <w:rPr>
          <w:rFonts w:cstheme="minorHAnsi"/>
        </w:rPr>
        <w:t>strange</w:t>
      </w:r>
      <w:r w:rsidR="008328B5">
        <w:rPr>
          <w:rFonts w:cstheme="minorHAnsi"/>
        </w:rPr>
        <w:t xml:space="preserve"> to think about.”</w:t>
      </w:r>
    </w:p>
    <w:p w14:paraId="2C20BDB4" w14:textId="0AF1E6FA" w:rsidR="008328B5" w:rsidRDefault="008328B5" w:rsidP="00945B1D">
      <w:pPr>
        <w:rPr>
          <w:rFonts w:cstheme="minorHAnsi"/>
        </w:rPr>
      </w:pPr>
      <w:r>
        <w:rPr>
          <w:rFonts w:cstheme="minorHAnsi"/>
        </w:rPr>
        <w:t>“Why are you curious anyway, Garret?”</w:t>
      </w:r>
    </w:p>
    <w:p w14:paraId="6BA8B229" w14:textId="02EE10A7" w:rsidR="004D37AD" w:rsidRDefault="005B3196" w:rsidP="00945B1D">
      <w:pPr>
        <w:rPr>
          <w:rFonts w:cstheme="minorHAnsi"/>
        </w:rPr>
      </w:pPr>
      <w:r>
        <w:rPr>
          <w:rFonts w:cstheme="minorHAnsi"/>
        </w:rPr>
        <w:t xml:space="preserve">“I don’t know. </w:t>
      </w:r>
      <w:r w:rsidR="00F64C83">
        <w:rPr>
          <w:rFonts w:cstheme="minorHAnsi"/>
        </w:rPr>
        <w:t>Y</w:t>
      </w:r>
      <w:r>
        <w:rPr>
          <w:rFonts w:cstheme="minorHAnsi"/>
        </w:rPr>
        <w:t xml:space="preserve">ou’re important to the team. </w:t>
      </w:r>
      <w:r w:rsidR="004D37AD">
        <w:rPr>
          <w:rFonts w:cstheme="minorHAnsi"/>
        </w:rPr>
        <w:t>Think about staying, when this is all said and done.”</w:t>
      </w:r>
    </w:p>
    <w:p w14:paraId="410551D6" w14:textId="6367DF15" w:rsidR="001B3BA9" w:rsidRDefault="001B3BA9" w:rsidP="00945B1D">
      <w:pPr>
        <w:rPr>
          <w:rFonts w:cstheme="minorHAnsi"/>
        </w:rPr>
      </w:pPr>
      <w:r>
        <w:rPr>
          <w:rFonts w:cstheme="minorHAnsi"/>
        </w:rPr>
        <w:t>Silence.</w:t>
      </w:r>
    </w:p>
    <w:p w14:paraId="4AA0BA33" w14:textId="67DBAAE5" w:rsidR="001B3BA9" w:rsidRDefault="001B3BA9" w:rsidP="001B3BA9">
      <w:pPr>
        <w:rPr>
          <w:rFonts w:cstheme="minorHAnsi"/>
        </w:rPr>
      </w:pPr>
      <w:r>
        <w:rPr>
          <w:rFonts w:cstheme="minorHAnsi"/>
        </w:rPr>
        <w:t>“I know you lost someone. Amy, was it?” Deena said.</w:t>
      </w:r>
    </w:p>
    <w:p w14:paraId="0EF0DF81" w14:textId="43A2DF27" w:rsidR="001B3BA9" w:rsidRDefault="001B3BA9" w:rsidP="001B3BA9">
      <w:pPr>
        <w:rPr>
          <w:rFonts w:cstheme="minorHAnsi"/>
        </w:rPr>
      </w:pPr>
      <w:r>
        <w:rPr>
          <w:rFonts w:cstheme="minorHAnsi"/>
        </w:rPr>
        <w:t>“Ye</w:t>
      </w:r>
      <w:r w:rsidR="00A47FA2">
        <w:rPr>
          <w:rFonts w:cstheme="minorHAnsi"/>
        </w:rPr>
        <w:t>s</w:t>
      </w:r>
      <w:r>
        <w:rPr>
          <w:rFonts w:cstheme="minorHAnsi"/>
        </w:rPr>
        <w:t>. Amy. She was a good one. Can’t stop thinking about her. Up there.”</w:t>
      </w:r>
    </w:p>
    <w:p w14:paraId="3F4EEE5F" w14:textId="687626F1" w:rsidR="006A5DC9" w:rsidRDefault="006A5DC9" w:rsidP="001B3BA9">
      <w:pPr>
        <w:rPr>
          <w:rFonts w:cstheme="minorHAnsi"/>
        </w:rPr>
      </w:pPr>
      <w:r>
        <w:rPr>
          <w:rFonts w:cstheme="minorHAnsi"/>
        </w:rPr>
        <w:t>“You’ll worry yourself stupid if you think about it. Trust me. When my mother died, that’s all I could think about.”</w:t>
      </w:r>
    </w:p>
    <w:p w14:paraId="47B2C89E" w14:textId="676CCAB1" w:rsidR="008A2121" w:rsidRDefault="008A2121" w:rsidP="001B3BA9">
      <w:pPr>
        <w:rPr>
          <w:rFonts w:cstheme="minorHAnsi"/>
        </w:rPr>
      </w:pPr>
      <w:r>
        <w:rPr>
          <w:rFonts w:cstheme="minorHAnsi"/>
        </w:rPr>
        <w:t>“</w:t>
      </w:r>
      <w:r w:rsidR="007872DF">
        <w:rPr>
          <w:rFonts w:cstheme="minorHAnsi"/>
        </w:rPr>
        <w:t>I know</w:t>
      </w:r>
      <w:r>
        <w:rPr>
          <w:rFonts w:cstheme="minorHAnsi"/>
        </w:rPr>
        <w:t> . . .”</w:t>
      </w:r>
    </w:p>
    <w:p w14:paraId="628C8B23" w14:textId="22D80EC0" w:rsidR="008A2121" w:rsidRDefault="008A2121" w:rsidP="001B3BA9">
      <w:pPr>
        <w:rPr>
          <w:rFonts w:cstheme="minorHAnsi"/>
        </w:rPr>
      </w:pPr>
      <w:r>
        <w:rPr>
          <w:rFonts w:cstheme="minorHAnsi"/>
        </w:rPr>
        <w:t>“We were on good terms, me and my mom, by the way, if that’s what you were thinking about.”</w:t>
      </w:r>
    </w:p>
    <w:p w14:paraId="7C4ECE51" w14:textId="753A2605" w:rsidR="008A2121" w:rsidRDefault="008A2121" w:rsidP="001B3BA9">
      <w:pPr>
        <w:rPr>
          <w:rFonts w:cstheme="minorHAnsi"/>
        </w:rPr>
      </w:pPr>
      <w:r>
        <w:rPr>
          <w:rFonts w:cstheme="minorHAnsi"/>
        </w:rPr>
        <w:t>“No,</w:t>
      </w:r>
      <w:r w:rsidR="00F517CD">
        <w:rPr>
          <w:rFonts w:cstheme="minorHAnsi"/>
        </w:rPr>
        <w:t xml:space="preserve"> I</w:t>
      </w:r>
      <w:r>
        <w:rPr>
          <w:rFonts w:cstheme="minorHAnsi"/>
        </w:rPr>
        <w:t xml:space="preserve"> wasn’t thinking</w:t>
      </w:r>
      <w:r w:rsidR="00D242D5">
        <w:rPr>
          <w:rFonts w:cstheme="minorHAnsi"/>
        </w:rPr>
        <w:t xml:space="preserve"> that</w:t>
      </w:r>
      <w:r>
        <w:rPr>
          <w:rFonts w:cstheme="minorHAnsi"/>
        </w:rPr>
        <w:t>.”</w:t>
      </w:r>
    </w:p>
    <w:p w14:paraId="1D4FB169" w14:textId="3223A4B1" w:rsidR="004E1B5A" w:rsidRDefault="004E1B5A" w:rsidP="001B3BA9">
      <w:pPr>
        <w:rPr>
          <w:rFonts w:cstheme="minorHAnsi"/>
        </w:rPr>
      </w:pPr>
      <w:r>
        <w:rPr>
          <w:rFonts w:cstheme="minorHAnsi"/>
        </w:rPr>
        <w:t>“Wasn’t her fault either. I was just unlucky enough to be conceived.</w:t>
      </w:r>
      <w:r w:rsidR="00FF6DB4">
        <w:rPr>
          <w:rFonts w:cstheme="minorHAnsi"/>
        </w:rPr>
        <w:t xml:space="preserve"> The last one.”</w:t>
      </w:r>
    </w:p>
    <w:p w14:paraId="56600C69" w14:textId="0EF8B75E" w:rsidR="00FF6DB4" w:rsidRDefault="00FF6DB4" w:rsidP="001B3BA9">
      <w:pPr>
        <w:rPr>
          <w:rFonts w:cstheme="minorHAnsi"/>
        </w:rPr>
      </w:pPr>
      <w:r>
        <w:rPr>
          <w:rFonts w:cstheme="minorHAnsi"/>
        </w:rPr>
        <w:t>“It sounds . . </w:t>
      </w:r>
      <w:r>
        <w:rPr>
          <w:rFonts w:cstheme="minorHAnsi"/>
          <w:sz w:val="28"/>
          <w:szCs w:val="28"/>
        </w:rPr>
        <w:t>. </w:t>
      </w:r>
      <w:r w:rsidRPr="00FF6DB4">
        <w:rPr>
          <w:rFonts w:cstheme="minorHAnsi"/>
        </w:rPr>
        <w:t>bad</w:t>
      </w:r>
      <w:r>
        <w:rPr>
          <w:rFonts w:cstheme="minorHAnsi"/>
        </w:rPr>
        <w:t>,</w:t>
      </w:r>
      <w:r w:rsidRPr="00FF6DB4">
        <w:rPr>
          <w:rFonts w:cstheme="minorHAnsi"/>
        </w:rPr>
        <w:t>”</w:t>
      </w:r>
      <w:r>
        <w:rPr>
          <w:rFonts w:cstheme="minorHAnsi"/>
        </w:rPr>
        <w:t xml:space="preserve"> was all Garret </w:t>
      </w:r>
      <w:r w:rsidR="00FD6714">
        <w:rPr>
          <w:rFonts w:cstheme="minorHAnsi"/>
        </w:rPr>
        <w:t>said</w:t>
      </w:r>
      <w:r>
        <w:rPr>
          <w:rFonts w:cstheme="minorHAnsi"/>
        </w:rPr>
        <w:t>.</w:t>
      </w:r>
    </w:p>
    <w:p w14:paraId="78DC97BC" w14:textId="07618B10" w:rsidR="00FF6DB4" w:rsidRDefault="00FF6DB4" w:rsidP="001B3BA9">
      <w:pPr>
        <w:rPr>
          <w:rFonts w:cstheme="minorHAnsi"/>
        </w:rPr>
      </w:pPr>
      <w:r>
        <w:rPr>
          <w:rFonts w:cstheme="minorHAnsi"/>
        </w:rPr>
        <w:lastRenderedPageBreak/>
        <w:t>“</w:t>
      </w:r>
      <w:r w:rsidR="007872DF" w:rsidRPr="007872DF">
        <w:rPr>
          <w:rFonts w:cstheme="minorHAnsi"/>
        </w:rPr>
        <w:t>Yes</w:t>
      </w:r>
      <w:r>
        <w:rPr>
          <w:rFonts w:cstheme="minorHAnsi"/>
        </w:rPr>
        <w:t>, bad.</w:t>
      </w:r>
      <w:r w:rsidR="008D7963">
        <w:rPr>
          <w:rFonts w:cstheme="minorHAnsi"/>
        </w:rPr>
        <w:t xml:space="preserve"> Somehow makes everything worse, knowing I can’t bring another person into this world. I don’t even </w:t>
      </w:r>
      <w:r w:rsidR="008D7963" w:rsidRPr="008D7963">
        <w:rPr>
          <w:rFonts w:cstheme="minorHAnsi"/>
          <w:i/>
          <w:iCs/>
        </w:rPr>
        <w:t>know</w:t>
      </w:r>
      <w:r w:rsidR="008D7963">
        <w:rPr>
          <w:rFonts w:cstheme="minorHAnsi"/>
        </w:rPr>
        <w:t xml:space="preserve"> what kind of sense that makes. </w:t>
      </w:r>
      <w:r w:rsidR="001D2627">
        <w:rPr>
          <w:rFonts w:cstheme="minorHAnsi"/>
        </w:rPr>
        <w:t>Joel and I never wanted kids anyway, but . . .” Deena shook her head. “It is what it is.</w:t>
      </w:r>
      <w:r w:rsidR="006B4E3E">
        <w:rPr>
          <w:rFonts w:cstheme="minorHAnsi"/>
        </w:rPr>
        <w:t>”</w:t>
      </w:r>
    </w:p>
    <w:p w14:paraId="0A33ED1F" w14:textId="527B864A" w:rsidR="000D79DA" w:rsidRDefault="000D79DA" w:rsidP="001B3BA9">
      <w:pPr>
        <w:rPr>
          <w:rFonts w:cstheme="minorHAnsi"/>
        </w:rPr>
      </w:pPr>
      <w:r>
        <w:rPr>
          <w:rFonts w:cstheme="minorHAnsi"/>
        </w:rPr>
        <w:t>“Joel doesn’t mind?”</w:t>
      </w:r>
    </w:p>
    <w:p w14:paraId="6E98DA0F" w14:textId="728C9C0B" w:rsidR="000D79DA" w:rsidRDefault="000D79DA" w:rsidP="001B3BA9">
      <w:pPr>
        <w:rPr>
          <w:rFonts w:cstheme="minorHAnsi"/>
        </w:rPr>
      </w:pPr>
      <w:r>
        <w:rPr>
          <w:rFonts w:cstheme="minorHAnsi"/>
        </w:rPr>
        <w:t>“About what, sorry?</w:t>
      </w:r>
      <w:r w:rsidR="00BC3939">
        <w:rPr>
          <w:rFonts w:cstheme="minorHAnsi"/>
        </w:rPr>
        <w:t xml:space="preserve"> Me not being able to—</w:t>
      </w:r>
      <w:r>
        <w:rPr>
          <w:rFonts w:cstheme="minorHAnsi"/>
        </w:rPr>
        <w:t>”</w:t>
      </w:r>
    </w:p>
    <w:p w14:paraId="3EA60B66" w14:textId="3AB95405" w:rsidR="00BC3939" w:rsidRDefault="00BC3939" w:rsidP="001B3BA9">
      <w:pPr>
        <w:rPr>
          <w:rFonts w:cstheme="minorHAnsi"/>
        </w:rPr>
      </w:pPr>
      <w:r>
        <w:rPr>
          <w:rFonts w:cstheme="minorHAnsi"/>
        </w:rPr>
        <w:t>“About being an AB.”</w:t>
      </w:r>
    </w:p>
    <w:p w14:paraId="50890A52" w14:textId="244AC42C" w:rsidR="00880A5C" w:rsidRDefault="00880A5C" w:rsidP="001B3BA9">
      <w:pPr>
        <w:rPr>
          <w:rFonts w:cstheme="minorHAnsi"/>
        </w:rPr>
      </w:pPr>
      <w:r>
        <w:rPr>
          <w:rFonts w:cstheme="minorHAnsi"/>
        </w:rPr>
        <w:t>“He’s a fifth. He gets treated like dirt too, so I don’t think he really minds.”</w:t>
      </w:r>
    </w:p>
    <w:p w14:paraId="40C96891" w14:textId="7E9C0747" w:rsidR="00880A5C" w:rsidRDefault="00880A5C" w:rsidP="001B3BA9">
      <w:pPr>
        <w:rPr>
          <w:rFonts w:cstheme="minorHAnsi"/>
        </w:rPr>
      </w:pPr>
      <w:r>
        <w:rPr>
          <w:rFonts w:cstheme="minorHAnsi"/>
        </w:rPr>
        <w:t xml:space="preserve">“And there’s me complaining about being a fourth,” Garret said, </w:t>
      </w:r>
      <w:r w:rsidR="00F71EDA">
        <w:rPr>
          <w:rFonts w:cstheme="minorHAnsi"/>
        </w:rPr>
        <w:t>nodding to himself.</w:t>
      </w:r>
    </w:p>
    <w:p w14:paraId="4748E2BA" w14:textId="17A109EA" w:rsidR="00F71EDA" w:rsidRDefault="00F71EDA" w:rsidP="001B3BA9">
      <w:pPr>
        <w:rPr>
          <w:rFonts w:cstheme="minorHAnsi"/>
        </w:rPr>
      </w:pPr>
      <w:r>
        <w:rPr>
          <w:rFonts w:cstheme="minorHAnsi"/>
        </w:rPr>
        <w:t xml:space="preserve">“Joel’s a good </w:t>
      </w:r>
      <w:r w:rsidR="005A30DD">
        <w:rPr>
          <w:rFonts w:cstheme="minorHAnsi"/>
        </w:rPr>
        <w:t>man</w:t>
      </w:r>
      <w:r>
        <w:rPr>
          <w:rFonts w:cstheme="minorHAnsi"/>
        </w:rPr>
        <w:t>. He doesn’t care about that.”</w:t>
      </w:r>
    </w:p>
    <w:p w14:paraId="028C17E3" w14:textId="0E5422A9" w:rsidR="00F71EDA" w:rsidRDefault="00F71EDA" w:rsidP="001B3BA9">
      <w:pPr>
        <w:rPr>
          <w:rFonts w:cstheme="minorHAnsi"/>
        </w:rPr>
      </w:pPr>
      <w:r>
        <w:rPr>
          <w:rFonts w:cstheme="minorHAnsi"/>
        </w:rPr>
        <w:t>“I don’t envy him</w:t>
      </w:r>
      <w:r w:rsidR="00AD6234">
        <w:rPr>
          <w:rFonts w:cstheme="minorHAnsi"/>
        </w:rPr>
        <w:t>, b</w:t>
      </w:r>
      <w:r>
        <w:rPr>
          <w:rFonts w:cstheme="minorHAnsi"/>
        </w:rPr>
        <w:t xml:space="preserve">eing down on Empiris. </w:t>
      </w:r>
      <w:r w:rsidR="00D13DF9">
        <w:rPr>
          <w:rFonts w:cstheme="minorHAnsi"/>
        </w:rPr>
        <w:t xml:space="preserve">Under the ocean. Now </w:t>
      </w:r>
      <w:r w:rsidR="00D13DF9" w:rsidRPr="00D13DF9">
        <w:rPr>
          <w:rFonts w:cstheme="minorHAnsi"/>
          <w:i/>
          <w:iCs/>
        </w:rPr>
        <w:t>that</w:t>
      </w:r>
      <w:r w:rsidR="00D13DF9">
        <w:rPr>
          <w:rFonts w:cstheme="minorHAnsi"/>
        </w:rPr>
        <w:t xml:space="preserve"> would get to me.”</w:t>
      </w:r>
    </w:p>
    <w:p w14:paraId="1A9FCB74" w14:textId="1F6DCF8E" w:rsidR="00D13DF9" w:rsidRDefault="00D13DF9" w:rsidP="001B3BA9">
      <w:pPr>
        <w:rPr>
          <w:rFonts w:cstheme="minorHAnsi"/>
        </w:rPr>
      </w:pPr>
      <w:r>
        <w:rPr>
          <w:rFonts w:cstheme="minorHAnsi"/>
        </w:rPr>
        <w:t xml:space="preserve">“Really? </w:t>
      </w:r>
      <w:r w:rsidR="0013367E">
        <w:rPr>
          <w:rFonts w:cstheme="minorHAnsi"/>
        </w:rPr>
        <w:t>Deep ocean?”</w:t>
      </w:r>
    </w:p>
    <w:p w14:paraId="1711C1EA" w14:textId="7F2F1F7C" w:rsidR="00A05A8B" w:rsidRDefault="0013367E" w:rsidP="001B3BA9">
      <w:pPr>
        <w:rPr>
          <w:rFonts w:cstheme="minorHAnsi"/>
        </w:rPr>
      </w:pPr>
      <w:r>
        <w:rPr>
          <w:rFonts w:cstheme="minorHAnsi"/>
        </w:rPr>
        <w:t>“</w:t>
      </w:r>
      <w:r w:rsidR="007872DF">
        <w:rPr>
          <w:rFonts w:cstheme="minorHAnsi"/>
        </w:rPr>
        <w:t>Yes</w:t>
      </w:r>
      <w:r>
        <w:rPr>
          <w:rFonts w:cstheme="minorHAnsi"/>
        </w:rPr>
        <w:t>, a hundred percent. I can deal with living</w:t>
      </w:r>
      <w:r w:rsidR="00336CFE">
        <w:rPr>
          <w:rFonts w:cstheme="minorHAnsi"/>
        </w:rPr>
        <w:t xml:space="preserve"> out in space. Being under heaps of water, I can imagine it being like </w:t>
      </w:r>
      <w:r w:rsidR="006F255E">
        <w:rPr>
          <w:rFonts w:cstheme="minorHAnsi"/>
        </w:rPr>
        <w:t>piles of blankets on you. I’m sure he’s fine though. H</w:t>
      </w:r>
      <w:r w:rsidR="00A05A8B">
        <w:rPr>
          <w:rFonts w:cstheme="minorHAnsi"/>
        </w:rPr>
        <w:t xml:space="preserve">e’s been down there for eight, nine </w:t>
      </w:r>
      <w:proofErr w:type="gramStart"/>
      <w:r w:rsidR="00A05A8B">
        <w:rPr>
          <w:rFonts w:cstheme="minorHAnsi"/>
        </w:rPr>
        <w:t>months</w:t>
      </w:r>
      <w:proofErr w:type="gramEnd"/>
      <w:r w:rsidR="00A05A8B">
        <w:rPr>
          <w:rFonts w:cstheme="minorHAnsi"/>
        </w:rPr>
        <w:t xml:space="preserve"> right? I’m sure he’s fine.”</w:t>
      </w:r>
    </w:p>
    <w:p w14:paraId="4472120B" w14:textId="6B29F2B4" w:rsidR="0013367E" w:rsidRDefault="0013367E" w:rsidP="001B3BA9">
      <w:pPr>
        <w:rPr>
          <w:rFonts w:cstheme="minorHAnsi"/>
        </w:rPr>
      </w:pPr>
      <w:r>
        <w:rPr>
          <w:rFonts w:cstheme="minorHAnsi"/>
        </w:rPr>
        <w:t xml:space="preserve"> </w:t>
      </w:r>
      <w:r w:rsidR="004461B4">
        <w:rPr>
          <w:rFonts w:cstheme="minorHAnsi"/>
        </w:rPr>
        <w:t xml:space="preserve">“He is,” Deena said, dreamily, staring into space. “He’s tough. We’ve </w:t>
      </w:r>
      <w:r w:rsidR="00A134E0">
        <w:rPr>
          <w:rFonts w:cstheme="minorHAnsi"/>
        </w:rPr>
        <w:t>been through a lot, and he’s been there for me. I just want to see him.</w:t>
      </w:r>
      <w:r w:rsidR="001F2B08">
        <w:rPr>
          <w:rFonts w:cstheme="minorHAnsi"/>
        </w:rPr>
        <w:t>”</w:t>
      </w:r>
    </w:p>
    <w:p w14:paraId="10F03347" w14:textId="19A90192" w:rsidR="001F2B08" w:rsidRDefault="001F2B08" w:rsidP="001B3BA9">
      <w:pPr>
        <w:rPr>
          <w:rFonts w:cstheme="minorHAnsi"/>
        </w:rPr>
      </w:pPr>
      <w:r>
        <w:rPr>
          <w:rFonts w:cstheme="minorHAnsi"/>
        </w:rPr>
        <w:t>“I didn’t even think, Deen. You live together</w:t>
      </w:r>
      <w:r w:rsidR="00DD6916">
        <w:rPr>
          <w:rFonts w:cstheme="minorHAnsi"/>
        </w:rPr>
        <w:t>. He won’t appreciate us stealing you</w:t>
      </w:r>
      <w:r w:rsidR="004577FB">
        <w:rPr>
          <w:rFonts w:cstheme="minorHAnsi"/>
        </w:rPr>
        <w:t xml:space="preserve"> away</w:t>
      </w:r>
      <w:r w:rsidR="00AD6234">
        <w:rPr>
          <w:rFonts w:cstheme="minorHAnsi"/>
        </w:rPr>
        <w:t>.</w:t>
      </w:r>
      <w:r w:rsidR="00DD6916">
        <w:rPr>
          <w:rFonts w:cstheme="minorHAnsi"/>
        </w:rPr>
        <w:t>”</w:t>
      </w:r>
    </w:p>
    <w:p w14:paraId="5C4E0BA5" w14:textId="7D9F0AD4" w:rsidR="00DD6916" w:rsidRDefault="00DD6916" w:rsidP="001B3BA9">
      <w:pPr>
        <w:rPr>
          <w:rFonts w:cstheme="minorHAnsi"/>
        </w:rPr>
      </w:pPr>
      <w:r>
        <w:rPr>
          <w:rFonts w:cstheme="minorHAnsi"/>
        </w:rPr>
        <w:t>“I don’t think he would.</w:t>
      </w:r>
      <w:r w:rsidR="00AD6234">
        <w:rPr>
          <w:rFonts w:cstheme="minorHAnsi"/>
        </w:rPr>
        <w:t xml:space="preserve"> But it’s not your fault.</w:t>
      </w:r>
      <w:r>
        <w:rPr>
          <w:rFonts w:cstheme="minorHAnsi"/>
        </w:rPr>
        <w:t>”</w:t>
      </w:r>
    </w:p>
    <w:p w14:paraId="2B17F011" w14:textId="0EC5D608" w:rsidR="00DD6916" w:rsidRDefault="00DD6916" w:rsidP="001B3BA9">
      <w:pPr>
        <w:rPr>
          <w:rFonts w:cstheme="minorHAnsi"/>
        </w:rPr>
      </w:pPr>
      <w:r>
        <w:rPr>
          <w:rFonts w:cstheme="minorHAnsi"/>
        </w:rPr>
        <w:t xml:space="preserve">The two shared a laugh. Then, they smiled </w:t>
      </w:r>
      <w:r w:rsidR="00BF7E1F">
        <w:rPr>
          <w:rFonts w:cstheme="minorHAnsi"/>
        </w:rPr>
        <w:t>with a hint of sadness.</w:t>
      </w:r>
    </w:p>
    <w:p w14:paraId="50D5F554" w14:textId="3553855C" w:rsidR="00BF7E1F" w:rsidRDefault="00BF7E1F" w:rsidP="001B3BA9">
      <w:pPr>
        <w:rPr>
          <w:rFonts w:cstheme="minorHAnsi"/>
        </w:rPr>
      </w:pPr>
      <w:r>
        <w:rPr>
          <w:rFonts w:cstheme="minorHAnsi"/>
        </w:rPr>
        <w:t>“I’ve got this feeling,” Deena said.</w:t>
      </w:r>
    </w:p>
    <w:p w14:paraId="2BABF526" w14:textId="16F97E30" w:rsidR="00BF7E1F" w:rsidRDefault="00BF7E1F" w:rsidP="001B3BA9">
      <w:pPr>
        <w:rPr>
          <w:rFonts w:cstheme="minorHAnsi"/>
        </w:rPr>
      </w:pPr>
      <w:r>
        <w:rPr>
          <w:rFonts w:cstheme="minorHAnsi"/>
        </w:rPr>
        <w:t>“</w:t>
      </w:r>
      <w:r w:rsidR="00323DAE">
        <w:rPr>
          <w:rFonts w:cstheme="minorHAnsi"/>
        </w:rPr>
        <w:t>Yeah</w:t>
      </w:r>
      <w:r>
        <w:rPr>
          <w:rFonts w:cstheme="minorHAnsi"/>
        </w:rPr>
        <w:t>?”</w:t>
      </w:r>
    </w:p>
    <w:p w14:paraId="192C40AE" w14:textId="06D66395" w:rsidR="00BF7E1F" w:rsidRDefault="00BF7E1F" w:rsidP="001B3BA9">
      <w:pPr>
        <w:rPr>
          <w:rFonts w:cstheme="minorHAnsi"/>
        </w:rPr>
      </w:pPr>
      <w:r>
        <w:rPr>
          <w:rFonts w:cstheme="minorHAnsi"/>
        </w:rPr>
        <w:t>“Yeah.”</w:t>
      </w:r>
    </w:p>
    <w:p w14:paraId="2A5588DF" w14:textId="4B610DBB" w:rsidR="00BF7E1F" w:rsidRDefault="006F0703" w:rsidP="001B3BA9">
      <w:pPr>
        <w:rPr>
          <w:rFonts w:cstheme="minorHAnsi"/>
        </w:rPr>
      </w:pPr>
      <w:r>
        <w:rPr>
          <w:rFonts w:cstheme="minorHAnsi"/>
        </w:rPr>
        <w:t>Garret didn’t respond, just looked at Deena.</w:t>
      </w:r>
    </w:p>
    <w:p w14:paraId="43EFD851" w14:textId="375A6BCF" w:rsidR="00DB7387" w:rsidRDefault="006F0703" w:rsidP="001B3BA9">
      <w:pPr>
        <w:rPr>
          <w:rFonts w:cstheme="minorHAnsi"/>
        </w:rPr>
      </w:pPr>
      <w:r>
        <w:rPr>
          <w:rFonts w:cstheme="minorHAnsi"/>
        </w:rPr>
        <w:lastRenderedPageBreak/>
        <w:t>“</w:t>
      </w:r>
      <w:r w:rsidR="00085BA0">
        <w:rPr>
          <w:rFonts w:cstheme="minorHAnsi"/>
        </w:rPr>
        <w:t xml:space="preserve">Joel was telling me about these dreams he was having, before he left to go to Empiris’s Gate. </w:t>
      </w:r>
      <w:r w:rsidR="00C51CB1">
        <w:rPr>
          <w:rFonts w:cstheme="minorHAnsi"/>
        </w:rPr>
        <w:t xml:space="preserve">They always used to </w:t>
      </w:r>
      <w:r w:rsidR="005C3830">
        <w:rPr>
          <w:rFonts w:cstheme="minorHAnsi"/>
        </w:rPr>
        <w:t>scare me</w:t>
      </w:r>
      <w:r w:rsidR="00C51CB1">
        <w:rPr>
          <w:rFonts w:cstheme="minorHAnsi"/>
        </w:rPr>
        <w:t>, and I hated waking up sometimes because I just knew he had one of them.</w:t>
      </w:r>
      <w:r w:rsidR="00DB7387">
        <w:rPr>
          <w:rFonts w:cstheme="minorHAnsi"/>
        </w:rPr>
        <w:t>”</w:t>
      </w:r>
    </w:p>
    <w:p w14:paraId="315D395E" w14:textId="3EF9D37E" w:rsidR="00DB7387" w:rsidRDefault="00DB7387" w:rsidP="001B3BA9">
      <w:pPr>
        <w:rPr>
          <w:rFonts w:cstheme="minorHAnsi"/>
        </w:rPr>
      </w:pPr>
      <w:r>
        <w:rPr>
          <w:rFonts w:cstheme="minorHAnsi"/>
        </w:rPr>
        <w:t>“What was the dream?”</w:t>
      </w:r>
    </w:p>
    <w:p w14:paraId="61691A28" w14:textId="1AD664AB" w:rsidR="00363EE9" w:rsidRDefault="00DB7387" w:rsidP="001B3BA9">
      <w:pPr>
        <w:rPr>
          <w:rFonts w:cstheme="minorHAnsi"/>
        </w:rPr>
      </w:pPr>
      <w:r>
        <w:rPr>
          <w:rFonts w:cstheme="minorHAnsi"/>
        </w:rPr>
        <w:t>“I</w:t>
      </w:r>
      <w:r w:rsidR="00334545">
        <w:rPr>
          <w:rFonts w:cstheme="minorHAnsi"/>
        </w:rPr>
        <w:t>t</w:t>
      </w:r>
      <w:r>
        <w:rPr>
          <w:rFonts w:cstheme="minorHAnsi"/>
        </w:rPr>
        <w:t xml:space="preserve"> was dreams. Multiple.</w:t>
      </w:r>
      <w:r w:rsidR="00C4164D">
        <w:rPr>
          <w:rFonts w:cstheme="minorHAnsi"/>
        </w:rPr>
        <w:t xml:space="preserve"> But the same one.</w:t>
      </w:r>
      <w:r w:rsidR="005F5612">
        <w:rPr>
          <w:rFonts w:cstheme="minorHAnsi"/>
        </w:rPr>
        <w:t xml:space="preserve"> </w:t>
      </w:r>
      <w:r w:rsidR="00334545">
        <w:rPr>
          <w:rFonts w:cstheme="minorHAnsi"/>
        </w:rPr>
        <w:t xml:space="preserve">I can’t even remember what he said happened in them. </w:t>
      </w:r>
      <w:proofErr w:type="gramStart"/>
      <w:r w:rsidR="00334545">
        <w:rPr>
          <w:rFonts w:cstheme="minorHAnsi"/>
        </w:rPr>
        <w:t>But,</w:t>
      </w:r>
      <w:proofErr w:type="gramEnd"/>
      <w:r w:rsidR="00334545">
        <w:rPr>
          <w:rFonts w:cstheme="minorHAnsi"/>
        </w:rPr>
        <w:t xml:space="preserve"> the feeling I got when I heard them; they weren’t even nasty, vicious </w:t>
      </w:r>
      <w:r w:rsidR="00334545" w:rsidRPr="00B3651B">
        <w:rPr>
          <w:rFonts w:cstheme="minorHAnsi"/>
        </w:rPr>
        <w:t>dreams</w:t>
      </w:r>
      <w:r w:rsidR="00334545">
        <w:rPr>
          <w:rFonts w:cstheme="minorHAnsi"/>
        </w:rPr>
        <w:t>. Nightmares. They were just</w:t>
      </w:r>
      <w:r w:rsidR="002B24ED">
        <w:rPr>
          <w:rFonts w:cstheme="minorHAnsi"/>
        </w:rPr>
        <w:t xml:space="preserve"> . . . They used to leave me with a pit in my stomach. </w:t>
      </w:r>
      <w:r w:rsidR="00720202">
        <w:rPr>
          <w:rFonts w:cstheme="minorHAnsi"/>
        </w:rPr>
        <w:t xml:space="preserve">I even wrote down what I was feeling. How stupid is that? I wrote down what I was feeling after he told me one of the dreams once. </w:t>
      </w:r>
      <w:r w:rsidR="00E64739">
        <w:rPr>
          <w:rFonts w:cstheme="minorHAnsi"/>
        </w:rPr>
        <w:t xml:space="preserve">And bear in mind, this was as soon as I woke up. Sometimes, I’d wake up to him telling me the dream, like I’d been awake for </w:t>
      </w:r>
      <w:r w:rsidR="00363EE9">
        <w:rPr>
          <w:rFonts w:cstheme="minorHAnsi"/>
        </w:rPr>
        <w:t>a little while.”</w:t>
      </w:r>
    </w:p>
    <w:p w14:paraId="30DE5C08" w14:textId="77777777" w:rsidR="00363EE9" w:rsidRDefault="00363EE9" w:rsidP="001B3BA9">
      <w:pPr>
        <w:rPr>
          <w:rFonts w:cstheme="minorHAnsi"/>
        </w:rPr>
      </w:pPr>
      <w:r>
        <w:rPr>
          <w:rFonts w:cstheme="minorHAnsi"/>
        </w:rPr>
        <w:t>“Huh,” Garret said, nodding.</w:t>
      </w:r>
    </w:p>
    <w:p w14:paraId="07F49668" w14:textId="77777777" w:rsidR="00363EE9" w:rsidRDefault="00363EE9" w:rsidP="001B3BA9">
      <w:pPr>
        <w:rPr>
          <w:rFonts w:cstheme="minorHAnsi"/>
        </w:rPr>
      </w:pPr>
      <w:r>
        <w:rPr>
          <w:rFonts w:cstheme="minorHAnsi"/>
        </w:rPr>
        <w:t>“It’s stupid.”</w:t>
      </w:r>
    </w:p>
    <w:p w14:paraId="2A914E00" w14:textId="3A1A3EE8" w:rsidR="00086072" w:rsidRDefault="00363EE9" w:rsidP="001B3BA9">
      <w:pPr>
        <w:rPr>
          <w:rFonts w:cstheme="minorHAnsi"/>
        </w:rPr>
      </w:pPr>
      <w:r>
        <w:rPr>
          <w:rFonts w:cstheme="minorHAnsi"/>
        </w:rPr>
        <w:t>“What was the note.”</w:t>
      </w:r>
    </w:p>
    <w:p w14:paraId="15BE1504" w14:textId="6EB9D28D" w:rsidR="006F0703" w:rsidRDefault="00086072" w:rsidP="001B3BA9">
      <w:pPr>
        <w:rPr>
          <w:rFonts w:cstheme="minorHAnsi"/>
        </w:rPr>
      </w:pPr>
      <w:r>
        <w:rPr>
          <w:rFonts w:cstheme="minorHAnsi"/>
        </w:rPr>
        <w:t>“It’s stupid. I used to fancy myself as an amateur poet.”</w:t>
      </w:r>
    </w:p>
    <w:p w14:paraId="53875B4B" w14:textId="3556F31C" w:rsidR="00086072" w:rsidRDefault="00D82892" w:rsidP="001B3BA9">
      <w:pPr>
        <w:rPr>
          <w:rFonts w:cstheme="minorHAnsi"/>
        </w:rPr>
      </w:pPr>
      <w:r>
        <w:rPr>
          <w:rFonts w:cstheme="minorHAnsi"/>
        </w:rPr>
        <w:t>Garret’s attention was on Deena fully now. “Come, on, what was it?”</w:t>
      </w:r>
    </w:p>
    <w:p w14:paraId="560EBEA4" w14:textId="7E651664" w:rsidR="00D82892" w:rsidRDefault="00D82892" w:rsidP="001B3BA9">
      <w:pPr>
        <w:rPr>
          <w:rFonts w:cstheme="minorHAnsi"/>
        </w:rPr>
      </w:pPr>
      <w:r>
        <w:rPr>
          <w:rFonts w:cstheme="minorHAnsi"/>
        </w:rPr>
        <w:t>“It’s embarrassing. I don’t remember all of it.”</w:t>
      </w:r>
    </w:p>
    <w:p w14:paraId="15E0FD82" w14:textId="73A9C16D" w:rsidR="000B0656" w:rsidRDefault="000B0656" w:rsidP="001B3BA9">
      <w:pPr>
        <w:rPr>
          <w:rFonts w:cstheme="minorHAnsi"/>
        </w:rPr>
      </w:pPr>
      <w:r>
        <w:rPr>
          <w:rFonts w:cstheme="minorHAnsi"/>
        </w:rPr>
        <w:t>“Come on!”</w:t>
      </w:r>
    </w:p>
    <w:p w14:paraId="71D5389D" w14:textId="6B84FDD0" w:rsidR="000B0656" w:rsidRDefault="000B0656" w:rsidP="001B3BA9">
      <w:pPr>
        <w:rPr>
          <w:rFonts w:cstheme="minorHAnsi"/>
        </w:rPr>
      </w:pPr>
      <w:r>
        <w:rPr>
          <w:rFonts w:cstheme="minorHAnsi"/>
        </w:rPr>
        <w:t>Deena sighed and looked into space again. “In th</w:t>
      </w:r>
      <w:r w:rsidR="00C94E19">
        <w:rPr>
          <w:rFonts w:cstheme="minorHAnsi"/>
        </w:rPr>
        <w:t>e</w:t>
      </w:r>
      <w:r>
        <w:rPr>
          <w:rFonts w:cstheme="minorHAnsi"/>
        </w:rPr>
        <w:t xml:space="preserve"> empty </w:t>
      </w:r>
      <w:r w:rsidR="00A91E93">
        <w:rPr>
          <w:rFonts w:cstheme="minorHAnsi"/>
        </w:rPr>
        <w:t>abys</w:t>
      </w:r>
      <w:r w:rsidR="00522759">
        <w:rPr>
          <w:rFonts w:cstheme="minorHAnsi"/>
        </w:rPr>
        <w:t>s</w:t>
      </w:r>
      <w:r w:rsidR="00A91E93">
        <w:rPr>
          <w:rFonts w:cstheme="minorHAnsi"/>
        </w:rPr>
        <w:t xml:space="preserve">, </w:t>
      </w:r>
      <w:r w:rsidR="00655E01">
        <w:rPr>
          <w:rFonts w:cstheme="minorHAnsi"/>
        </w:rPr>
        <w:t xml:space="preserve">I </w:t>
      </w:r>
      <w:r w:rsidR="00A91E93">
        <w:rPr>
          <w:rFonts w:cstheme="minorHAnsi"/>
        </w:rPr>
        <w:t xml:space="preserve">see </w:t>
      </w:r>
      <w:r w:rsidR="00C94E19">
        <w:rPr>
          <w:rFonts w:cstheme="minorHAnsi"/>
        </w:rPr>
        <w:t>a</w:t>
      </w:r>
      <w:r w:rsidR="00522759">
        <w:rPr>
          <w:rFonts w:cstheme="minorHAnsi"/>
        </w:rPr>
        <w:t xml:space="preserve"> planet. </w:t>
      </w:r>
      <w:r w:rsidR="00FD79D7">
        <w:rPr>
          <w:rFonts w:cstheme="minorHAnsi"/>
        </w:rPr>
        <w:t>It shone in black</w:t>
      </w:r>
      <w:r w:rsidR="003128E8">
        <w:rPr>
          <w:rFonts w:cstheme="minorHAnsi"/>
        </w:rPr>
        <w:t>,</w:t>
      </w:r>
      <w:r w:rsidR="00FD79D7">
        <w:rPr>
          <w:rFonts w:cstheme="minorHAnsi"/>
        </w:rPr>
        <w:t xml:space="preserve"> </w:t>
      </w:r>
      <w:r w:rsidR="008E176F">
        <w:rPr>
          <w:rFonts w:cstheme="minorHAnsi"/>
        </w:rPr>
        <w:t xml:space="preserve">twisted like a </w:t>
      </w:r>
      <w:r w:rsidR="00A709F7">
        <w:rPr>
          <w:rFonts w:cstheme="minorHAnsi"/>
        </w:rPr>
        <w:t>vortex.</w:t>
      </w:r>
      <w:r w:rsidR="002B22AC">
        <w:rPr>
          <w:rFonts w:cstheme="minorHAnsi"/>
        </w:rPr>
        <w:t>” She coughed.</w:t>
      </w:r>
      <w:r w:rsidR="00A709F7">
        <w:rPr>
          <w:rFonts w:cstheme="minorHAnsi"/>
        </w:rPr>
        <w:t xml:space="preserve"> </w:t>
      </w:r>
      <w:r w:rsidR="002B22AC">
        <w:rPr>
          <w:rFonts w:cstheme="minorHAnsi"/>
        </w:rPr>
        <w:t>“</w:t>
      </w:r>
      <w:r w:rsidR="00A709F7">
        <w:rPr>
          <w:rFonts w:cstheme="minorHAnsi"/>
        </w:rPr>
        <w:t>It looked at me a</w:t>
      </w:r>
      <w:r w:rsidR="00C75226">
        <w:rPr>
          <w:rFonts w:cstheme="minorHAnsi"/>
        </w:rPr>
        <w:t xml:space="preserve">nd I knew it to be. That </w:t>
      </w:r>
      <w:r w:rsidR="00D15FEF">
        <w:rPr>
          <w:rFonts w:cstheme="minorHAnsi"/>
        </w:rPr>
        <w:t>planet</w:t>
      </w:r>
      <w:r w:rsidR="00C75226">
        <w:rPr>
          <w:rFonts w:cstheme="minorHAnsi"/>
        </w:rPr>
        <w:t xml:space="preserve"> called</w:t>
      </w:r>
      <w:r w:rsidR="00A709F7">
        <w:rPr>
          <w:rFonts w:cstheme="minorHAnsi"/>
        </w:rPr>
        <w:t xml:space="preserve"> to us</w:t>
      </w:r>
      <w:r w:rsidR="00D15FEF">
        <w:rPr>
          <w:rFonts w:cstheme="minorHAnsi"/>
        </w:rPr>
        <w:t>, in</w:t>
      </w:r>
      <w:r w:rsidR="003128E8">
        <w:rPr>
          <w:rFonts w:cstheme="minorHAnsi"/>
        </w:rPr>
        <w:t xml:space="preserve"> my </w:t>
      </w:r>
      <w:r w:rsidR="00D15FEF">
        <w:rPr>
          <w:rFonts w:cstheme="minorHAnsi"/>
        </w:rPr>
        <w:t>empty abyss.</w:t>
      </w:r>
      <w:r w:rsidR="003128E8">
        <w:rPr>
          <w:rFonts w:cstheme="minorHAnsi"/>
        </w:rPr>
        <w:t xml:space="preserve"> For when it’s </w:t>
      </w:r>
      <w:r w:rsidR="00855A20">
        <w:rPr>
          <w:rFonts w:cstheme="minorHAnsi"/>
        </w:rPr>
        <w:t>the end of time, not even the abyss remains, nor is</w:t>
      </w:r>
      <w:r w:rsidR="00650F88">
        <w:rPr>
          <w:rFonts w:cstheme="minorHAnsi"/>
        </w:rPr>
        <w:t xml:space="preserve"> it</w:t>
      </w:r>
      <w:r w:rsidR="00855A20">
        <w:rPr>
          <w:rFonts w:cstheme="minorHAnsi"/>
        </w:rPr>
        <w:t xml:space="preserve"> empty anymore.”</w:t>
      </w:r>
    </w:p>
    <w:p w14:paraId="5FECECDF" w14:textId="3F886E3B" w:rsidR="00650F88" w:rsidRDefault="00340C7D" w:rsidP="001B3BA9">
      <w:pPr>
        <w:rPr>
          <w:rFonts w:cstheme="minorHAnsi"/>
        </w:rPr>
      </w:pPr>
      <w:r>
        <w:rPr>
          <w:rFonts w:cstheme="minorHAnsi"/>
        </w:rPr>
        <w:t>Noise stopped and all that was heard was the hum of the air recyclers.</w:t>
      </w:r>
    </w:p>
    <w:p w14:paraId="55CF6D36" w14:textId="4C3965B3" w:rsidR="00ED3DBA" w:rsidRDefault="00ED3DBA" w:rsidP="001B3BA9">
      <w:pPr>
        <w:rPr>
          <w:rFonts w:cstheme="minorHAnsi"/>
        </w:rPr>
      </w:pPr>
      <w:r>
        <w:rPr>
          <w:rFonts w:cstheme="minorHAnsi"/>
        </w:rPr>
        <w:t>“I like it,” Garret said.</w:t>
      </w:r>
      <w:r w:rsidR="000C70B1">
        <w:rPr>
          <w:rFonts w:cstheme="minorHAnsi"/>
        </w:rPr>
        <w:t xml:space="preserve"> “You remembered all that?”</w:t>
      </w:r>
    </w:p>
    <w:p w14:paraId="6E0BF2FA" w14:textId="149FDA71" w:rsidR="000C70B1" w:rsidRDefault="000C70B1" w:rsidP="001B3BA9">
      <w:pPr>
        <w:rPr>
          <w:rFonts w:cstheme="minorHAnsi"/>
        </w:rPr>
      </w:pPr>
      <w:r>
        <w:rPr>
          <w:rFonts w:cstheme="minorHAnsi"/>
        </w:rPr>
        <w:t>“I guess I did. I don’t know why.”</w:t>
      </w:r>
    </w:p>
    <w:p w14:paraId="219F9F19" w14:textId="0A7E0865" w:rsidR="005E2A83" w:rsidRDefault="005E2A83" w:rsidP="001B3BA9">
      <w:pPr>
        <w:rPr>
          <w:rFonts w:cstheme="minorHAnsi"/>
        </w:rPr>
      </w:pPr>
      <w:r>
        <w:rPr>
          <w:rFonts w:cstheme="minorHAnsi"/>
        </w:rPr>
        <w:t>Garret got off the bed.</w:t>
      </w:r>
      <w:r w:rsidR="007F1DE5">
        <w:rPr>
          <w:rFonts w:cstheme="minorHAnsi"/>
        </w:rPr>
        <w:t xml:space="preserve"> “I hope you feel better soon,” Garret said, leaving.</w:t>
      </w:r>
    </w:p>
    <w:p w14:paraId="6C9648DF" w14:textId="5C768FC4" w:rsidR="00EB3E01" w:rsidRDefault="00EB3E01" w:rsidP="001B3BA9">
      <w:pPr>
        <w:rPr>
          <w:rFonts w:cstheme="minorHAnsi"/>
        </w:rPr>
      </w:pPr>
      <w:r>
        <w:rPr>
          <w:rFonts w:cstheme="minorHAnsi"/>
        </w:rPr>
        <w:lastRenderedPageBreak/>
        <w:t>*</w:t>
      </w:r>
    </w:p>
    <w:p w14:paraId="120296F6" w14:textId="4ED4055A" w:rsidR="00EB3E01" w:rsidRDefault="00EB3E01" w:rsidP="008D2514">
      <w:pPr>
        <w:ind w:firstLine="0"/>
        <w:rPr>
          <w:rFonts w:cstheme="minorHAnsi"/>
        </w:rPr>
      </w:pPr>
      <w:r>
        <w:rPr>
          <w:rFonts w:cstheme="minorHAnsi"/>
        </w:rPr>
        <w:t>Later, Deena went to see</w:t>
      </w:r>
      <w:r w:rsidR="00A317D2">
        <w:rPr>
          <w:rFonts w:cstheme="minorHAnsi"/>
        </w:rPr>
        <w:t xml:space="preserve"> Laker</w:t>
      </w:r>
      <w:r w:rsidR="004F46F6">
        <w:rPr>
          <w:rFonts w:cstheme="minorHAnsi"/>
        </w:rPr>
        <w:t xml:space="preserve"> last, the day drawing to an end</w:t>
      </w:r>
      <w:r w:rsidR="00A317D2">
        <w:rPr>
          <w:rFonts w:cstheme="minorHAnsi"/>
        </w:rPr>
        <w:t>.</w:t>
      </w:r>
      <w:r w:rsidR="008E109C">
        <w:rPr>
          <w:rFonts w:cstheme="minorHAnsi"/>
        </w:rPr>
        <w:t xml:space="preserve"> Her hand hovered over the door, but she didn’t knock. She entered. Laker was sat at his desk, having a drink.</w:t>
      </w:r>
    </w:p>
    <w:p w14:paraId="0BC5862E" w14:textId="25845F0E" w:rsidR="00F9147C" w:rsidRDefault="00F9147C" w:rsidP="001B3BA9">
      <w:pPr>
        <w:rPr>
          <w:rFonts w:cstheme="minorHAnsi"/>
        </w:rPr>
      </w:pPr>
      <w:r>
        <w:rPr>
          <w:rFonts w:cstheme="minorHAnsi"/>
        </w:rPr>
        <w:t>“Deena. You all right?” he said.</w:t>
      </w:r>
    </w:p>
    <w:p w14:paraId="34E43611" w14:textId="20459468" w:rsidR="00F9147C" w:rsidRDefault="00F9147C" w:rsidP="001B3BA9">
      <w:pPr>
        <w:rPr>
          <w:rFonts w:cstheme="minorHAnsi"/>
        </w:rPr>
      </w:pPr>
      <w:r>
        <w:rPr>
          <w:rFonts w:cstheme="minorHAnsi"/>
        </w:rPr>
        <w:t>“Y</w:t>
      </w:r>
      <w:r w:rsidR="00626E85">
        <w:rPr>
          <w:rFonts w:cstheme="minorHAnsi"/>
        </w:rPr>
        <w:t>es</w:t>
      </w:r>
      <w:r>
        <w:rPr>
          <w:rFonts w:cstheme="minorHAnsi"/>
        </w:rPr>
        <w:t xml:space="preserve">,” she said, a bitter expression on her face. “I know about </w:t>
      </w:r>
      <w:r w:rsidR="006D5A22">
        <w:rPr>
          <w:rFonts w:cstheme="minorHAnsi"/>
        </w:rPr>
        <w:t>the whole plan going on. About selling Milly. I just want to say that this is a bad idea.”</w:t>
      </w:r>
    </w:p>
    <w:p w14:paraId="5F690501" w14:textId="5680D72B" w:rsidR="006D5A22" w:rsidRDefault="006D5A22" w:rsidP="001B3BA9">
      <w:pPr>
        <w:rPr>
          <w:rFonts w:cstheme="minorHAnsi"/>
        </w:rPr>
      </w:pPr>
      <w:r>
        <w:rPr>
          <w:rFonts w:cstheme="minorHAnsi"/>
        </w:rPr>
        <w:t>“Who told you?” Laker said, reclining.</w:t>
      </w:r>
    </w:p>
    <w:p w14:paraId="4193C9A0" w14:textId="7C912922" w:rsidR="006D5A22" w:rsidRDefault="006D5A22" w:rsidP="001B3BA9">
      <w:pPr>
        <w:rPr>
          <w:rFonts w:cstheme="minorHAnsi"/>
        </w:rPr>
      </w:pPr>
      <w:r>
        <w:rPr>
          <w:rFonts w:cstheme="minorHAnsi"/>
        </w:rPr>
        <w:t xml:space="preserve">“It wasn’t hard to figure out. </w:t>
      </w:r>
      <w:r w:rsidR="00D060D8">
        <w:rPr>
          <w:rFonts w:cstheme="minorHAnsi"/>
        </w:rPr>
        <w:t>I’m not mad, I just want to say that this is a stupid plan.”</w:t>
      </w:r>
    </w:p>
    <w:p w14:paraId="2F4110D2" w14:textId="250F27E8" w:rsidR="00D060D8" w:rsidRDefault="00D060D8" w:rsidP="001B3BA9">
      <w:pPr>
        <w:rPr>
          <w:rFonts w:cstheme="minorHAnsi"/>
        </w:rPr>
      </w:pPr>
      <w:r>
        <w:rPr>
          <w:rFonts w:cstheme="minorHAnsi"/>
        </w:rPr>
        <w:t>“Phillip? He mention</w:t>
      </w:r>
      <w:r w:rsidR="000D51FC">
        <w:rPr>
          <w:rFonts w:cstheme="minorHAnsi"/>
        </w:rPr>
        <w:t>ed</w:t>
      </w:r>
      <w:r>
        <w:rPr>
          <w:rFonts w:cstheme="minorHAnsi"/>
        </w:rPr>
        <w:t xml:space="preserve"> it?”</w:t>
      </w:r>
    </w:p>
    <w:p w14:paraId="0C86FEE3" w14:textId="77D629A6" w:rsidR="00D060D8" w:rsidRDefault="00D060D8" w:rsidP="001B3BA9">
      <w:pPr>
        <w:rPr>
          <w:rFonts w:cstheme="minorHAnsi"/>
        </w:rPr>
      </w:pPr>
      <w:r>
        <w:rPr>
          <w:rFonts w:cstheme="minorHAnsi"/>
        </w:rPr>
        <w:t xml:space="preserve">“Phillip didn’t say anything,” Deena said, </w:t>
      </w:r>
      <w:r w:rsidR="00C321E4">
        <w:rPr>
          <w:rFonts w:cstheme="minorHAnsi"/>
        </w:rPr>
        <w:t xml:space="preserve">a slight uncertainty in her voice. “Look, I don’t think </w:t>
      </w:r>
      <w:r w:rsidR="00B6773C">
        <w:rPr>
          <w:rFonts w:cstheme="minorHAnsi"/>
        </w:rPr>
        <w:t xml:space="preserve">anyone else liked the plan either. Let’s just wait for the lockdown to finish, then get our </w:t>
      </w:r>
      <w:r w:rsidR="002703B0">
        <w:rPr>
          <w:rFonts w:cstheme="minorHAnsi"/>
        </w:rPr>
        <w:t>solars</w:t>
      </w:r>
      <w:r w:rsidR="00B6773C">
        <w:rPr>
          <w:rFonts w:cstheme="minorHAnsi"/>
        </w:rPr>
        <w:t>.”</w:t>
      </w:r>
    </w:p>
    <w:p w14:paraId="7CC573A9" w14:textId="30704C51" w:rsidR="00E71ECF" w:rsidRDefault="00E71ECF" w:rsidP="001B3BA9">
      <w:pPr>
        <w:rPr>
          <w:rFonts w:cstheme="minorHAnsi"/>
        </w:rPr>
      </w:pPr>
      <w:r>
        <w:rPr>
          <w:rFonts w:cstheme="minorHAnsi"/>
        </w:rPr>
        <w:t xml:space="preserve">“We’ve already </w:t>
      </w:r>
      <w:r w:rsidRPr="00E71ECF">
        <w:rPr>
          <w:rFonts w:cstheme="minorHAnsi"/>
          <w:i/>
          <w:iCs/>
        </w:rPr>
        <w:t>had</w:t>
      </w:r>
      <w:r>
        <w:rPr>
          <w:rFonts w:cstheme="minorHAnsi"/>
        </w:rPr>
        <w:t xml:space="preserve"> the vote.” </w:t>
      </w:r>
    </w:p>
    <w:p w14:paraId="4CDB390E" w14:textId="1F931006" w:rsidR="00E71ECF" w:rsidRDefault="00E71ECF" w:rsidP="001B3BA9">
      <w:pPr>
        <w:rPr>
          <w:rFonts w:cstheme="minorHAnsi"/>
        </w:rPr>
      </w:pPr>
      <w:r>
        <w:rPr>
          <w:rFonts w:cstheme="minorHAnsi"/>
        </w:rPr>
        <w:t>“</w:t>
      </w:r>
      <w:r w:rsidR="00960778">
        <w:rPr>
          <w:rFonts w:cstheme="minorHAnsi"/>
        </w:rPr>
        <w:t>What</w:t>
      </w:r>
      <w:r>
        <w:rPr>
          <w:rFonts w:cstheme="minorHAnsi"/>
        </w:rPr>
        <w:t xml:space="preserve">?” </w:t>
      </w:r>
      <w:r w:rsidR="008211B9">
        <w:rPr>
          <w:rFonts w:cstheme="minorHAnsi"/>
        </w:rPr>
        <w:t>Deena stood back.</w:t>
      </w:r>
    </w:p>
    <w:p w14:paraId="221F1415" w14:textId="70EF17A8" w:rsidR="008211B9" w:rsidRDefault="008211B9" w:rsidP="001B3BA9">
      <w:pPr>
        <w:rPr>
          <w:rFonts w:cstheme="minorHAnsi"/>
        </w:rPr>
      </w:pPr>
      <w:r>
        <w:rPr>
          <w:rFonts w:cstheme="minorHAnsi"/>
        </w:rPr>
        <w:t>“I spoke to Garret, Tara, Harry. We were all in agreement.”</w:t>
      </w:r>
    </w:p>
    <w:p w14:paraId="43AF05B3" w14:textId="3CC4D50E" w:rsidR="00960778" w:rsidRDefault="00960778" w:rsidP="001B3BA9">
      <w:pPr>
        <w:rPr>
          <w:rFonts w:cstheme="minorHAnsi"/>
        </w:rPr>
      </w:pPr>
      <w:r>
        <w:rPr>
          <w:rFonts w:cstheme="minorHAnsi"/>
        </w:rPr>
        <w:t>“</w:t>
      </w:r>
      <w:proofErr w:type="gramStart"/>
      <w:r>
        <w:rPr>
          <w:rFonts w:cstheme="minorHAnsi"/>
        </w:rPr>
        <w:t>Well</w:t>
      </w:r>
      <w:proofErr w:type="gramEnd"/>
      <w:r>
        <w:rPr>
          <w:rFonts w:cstheme="minorHAnsi"/>
        </w:rPr>
        <w:t xml:space="preserve"> I don’t believe you.”</w:t>
      </w:r>
    </w:p>
    <w:p w14:paraId="1BE04B0E" w14:textId="48870B4D" w:rsidR="00960778" w:rsidRDefault="00960778" w:rsidP="001B3BA9">
      <w:pPr>
        <w:rPr>
          <w:rFonts w:cstheme="minorHAnsi"/>
        </w:rPr>
      </w:pPr>
      <w:r>
        <w:rPr>
          <w:rFonts w:cstheme="minorHAnsi"/>
        </w:rPr>
        <w:t>“Believe what you will.”</w:t>
      </w:r>
    </w:p>
    <w:p w14:paraId="0977E231" w14:textId="0A8BC33C" w:rsidR="008211B9" w:rsidRDefault="008211B9" w:rsidP="001B3BA9">
      <w:pPr>
        <w:rPr>
          <w:rFonts w:cstheme="minorHAnsi"/>
        </w:rPr>
      </w:pPr>
      <w:r>
        <w:rPr>
          <w:rFonts w:cstheme="minorHAnsi"/>
        </w:rPr>
        <w:t>“</w:t>
      </w:r>
      <w:r w:rsidR="003D0FC7">
        <w:rPr>
          <w:rFonts w:cstheme="minorHAnsi"/>
        </w:rPr>
        <w:t xml:space="preserve">You didn’t speak to me? </w:t>
      </w:r>
      <w:r>
        <w:rPr>
          <w:rFonts w:cstheme="minorHAnsi"/>
        </w:rPr>
        <w:t>Not Phillip? Or me?”</w:t>
      </w:r>
    </w:p>
    <w:p w14:paraId="07475AA2" w14:textId="1F6B7521" w:rsidR="008211B9" w:rsidRDefault="008211B9" w:rsidP="001B3BA9">
      <w:pPr>
        <w:rPr>
          <w:rFonts w:cstheme="minorHAnsi"/>
        </w:rPr>
      </w:pPr>
      <w:r>
        <w:rPr>
          <w:rFonts w:cstheme="minorHAnsi"/>
        </w:rPr>
        <w:t xml:space="preserve">“It’s not personal,” Laker said. Even though he was in a comfortable position, </w:t>
      </w:r>
      <w:r w:rsidR="0029753F">
        <w:rPr>
          <w:rFonts w:cstheme="minorHAnsi"/>
        </w:rPr>
        <w:t>back arched and relaxed, he still sounded genuine, like he meant every word coming. “</w:t>
      </w:r>
      <w:r w:rsidR="005A2021">
        <w:rPr>
          <w:rFonts w:cstheme="minorHAnsi"/>
        </w:rPr>
        <w:t>I wanted to talk to the crew not involved with Milly—the specimen—</w:t>
      </w:r>
      <w:r w:rsidR="00B66BDC">
        <w:rPr>
          <w:rFonts w:cstheme="minorHAnsi"/>
        </w:rPr>
        <w:t>whatever</w:t>
      </w:r>
      <w:r w:rsidR="00BF0205">
        <w:rPr>
          <w:rFonts w:cstheme="minorHAnsi"/>
        </w:rPr>
        <w:t xml:space="preserve"> you’d like to call it. I just didn’t want there to be an</w:t>
      </w:r>
      <w:r w:rsidR="00BA7D34">
        <w:rPr>
          <w:rFonts w:cstheme="minorHAnsi"/>
        </w:rPr>
        <w:t>y</w:t>
      </w:r>
      <w:r w:rsidR="00BF0205">
        <w:rPr>
          <w:rFonts w:cstheme="minorHAnsi"/>
        </w:rPr>
        <w:t xml:space="preserve"> biases. Honestly Deena, I </w:t>
      </w:r>
      <w:r w:rsidR="003F65C0">
        <w:rPr>
          <w:rFonts w:cstheme="minorHAnsi"/>
        </w:rPr>
        <w:t>wanted to include you, but I just don’t think it’s wise to give it back.</w:t>
      </w:r>
      <w:r w:rsidR="00A03450">
        <w:rPr>
          <w:rFonts w:cstheme="minorHAnsi"/>
        </w:rPr>
        <w:t>”</w:t>
      </w:r>
    </w:p>
    <w:p w14:paraId="541610E4" w14:textId="3B7872EA" w:rsidR="00A03450" w:rsidRDefault="00A03450" w:rsidP="001B3BA9">
      <w:pPr>
        <w:rPr>
          <w:rFonts w:cstheme="minorHAnsi"/>
        </w:rPr>
      </w:pPr>
      <w:r>
        <w:rPr>
          <w:rFonts w:cstheme="minorHAnsi"/>
        </w:rPr>
        <w:t xml:space="preserve">“Laker. </w:t>
      </w:r>
      <w:r w:rsidR="00AC5F84">
        <w:rPr>
          <w:rFonts w:cstheme="minorHAnsi"/>
        </w:rPr>
        <w:t xml:space="preserve">What was the whole show last week then? Why spout all that about </w:t>
      </w:r>
      <w:r w:rsidR="00364839">
        <w:rPr>
          <w:rFonts w:cstheme="minorHAnsi"/>
        </w:rPr>
        <w:t>keeping Milly and sticking it to AVE?</w:t>
      </w:r>
      <w:r w:rsidR="007F0865">
        <w:rPr>
          <w:rFonts w:cstheme="minorHAnsi"/>
        </w:rPr>
        <w:t>”</w:t>
      </w:r>
    </w:p>
    <w:p w14:paraId="5FA0B288" w14:textId="2D075CA7" w:rsidR="007F0865" w:rsidRDefault="007F0865" w:rsidP="001B3BA9">
      <w:pPr>
        <w:rPr>
          <w:rFonts w:cstheme="minorHAnsi"/>
        </w:rPr>
      </w:pPr>
      <w:r>
        <w:rPr>
          <w:rFonts w:cstheme="minorHAnsi"/>
        </w:rPr>
        <w:lastRenderedPageBreak/>
        <w:t xml:space="preserve">“Honestly?” For some reason Laker waited for Deena to reply. She didn’t, so </w:t>
      </w:r>
      <w:r w:rsidR="00E70255">
        <w:rPr>
          <w:rFonts w:cstheme="minorHAnsi"/>
        </w:rPr>
        <w:t>he continued, saying, “It’s because I wanted to lessen the blo</w:t>
      </w:r>
      <w:r w:rsidR="00720E3D">
        <w:rPr>
          <w:rFonts w:cstheme="minorHAnsi"/>
        </w:rPr>
        <w:t xml:space="preserve">w . . . I </w:t>
      </w:r>
      <w:r w:rsidR="00E70255">
        <w:rPr>
          <w:rFonts w:cstheme="minorHAnsi"/>
        </w:rPr>
        <w:t xml:space="preserve">didn’t want to make it seem like I was </w:t>
      </w:r>
      <w:r w:rsidR="008D195C">
        <w:rPr>
          <w:rFonts w:cstheme="minorHAnsi"/>
        </w:rPr>
        <w:t>against you.”</w:t>
      </w:r>
    </w:p>
    <w:p w14:paraId="123F1E2C" w14:textId="104EF626" w:rsidR="008D195C" w:rsidRDefault="008D195C" w:rsidP="001B3BA9">
      <w:pPr>
        <w:rPr>
          <w:rFonts w:cstheme="minorHAnsi"/>
        </w:rPr>
      </w:pPr>
      <w:r>
        <w:rPr>
          <w:rFonts w:cstheme="minorHAnsi"/>
        </w:rPr>
        <w:t>“</w:t>
      </w:r>
      <w:r w:rsidR="00720E3D">
        <w:rPr>
          <w:rFonts w:cstheme="minorHAnsi"/>
        </w:rPr>
        <w:t>It did. Seem that way.</w:t>
      </w:r>
      <w:r>
        <w:rPr>
          <w:rFonts w:cstheme="minorHAnsi"/>
        </w:rPr>
        <w:t xml:space="preserve"> You know who you’re going to </w:t>
      </w:r>
      <w:r w:rsidR="005D7A27">
        <w:rPr>
          <w:rFonts w:cstheme="minorHAnsi"/>
        </w:rPr>
        <w:t xml:space="preserve">war with, </w:t>
      </w:r>
      <w:r w:rsidR="0065604F">
        <w:rPr>
          <w:rFonts w:cstheme="minorHAnsi"/>
        </w:rPr>
        <w:t>don’t you</w:t>
      </w:r>
      <w:r w:rsidR="005D7A27">
        <w:rPr>
          <w:rFonts w:cstheme="minorHAnsi"/>
        </w:rPr>
        <w:t>?”</w:t>
      </w:r>
    </w:p>
    <w:p w14:paraId="66313E3B" w14:textId="123A21E9" w:rsidR="00720E3D" w:rsidRDefault="00720E3D" w:rsidP="001B3BA9">
      <w:pPr>
        <w:rPr>
          <w:rFonts w:cstheme="minorHAnsi"/>
        </w:rPr>
      </w:pPr>
      <w:r>
        <w:rPr>
          <w:rFonts w:cstheme="minorHAnsi"/>
        </w:rPr>
        <w:t>“Don’t be dramatic</w:t>
      </w:r>
      <w:r w:rsidR="00C6269D">
        <w:rPr>
          <w:rFonts w:cstheme="minorHAnsi"/>
        </w:rPr>
        <w:t>,</w:t>
      </w:r>
      <w:r>
        <w:rPr>
          <w:rFonts w:cstheme="minorHAnsi"/>
        </w:rPr>
        <w:t>”</w:t>
      </w:r>
      <w:r w:rsidR="00C6269D">
        <w:rPr>
          <w:rFonts w:cstheme="minorHAnsi"/>
        </w:rPr>
        <w:t xml:space="preserve"> Laker said, leaning forward.</w:t>
      </w:r>
    </w:p>
    <w:p w14:paraId="06DF61E1" w14:textId="7A3A0F44" w:rsidR="00720E3D" w:rsidRDefault="00C6269D" w:rsidP="001B3BA9">
      <w:pPr>
        <w:rPr>
          <w:rFonts w:cstheme="minorHAnsi"/>
        </w:rPr>
      </w:pPr>
      <w:r>
        <w:rPr>
          <w:rFonts w:cstheme="minorHAnsi"/>
        </w:rPr>
        <w:t>Deena made a frustrated sound. “Out of all the people in this galaxy I didn’t think was an ignorant</w:t>
      </w:r>
      <w:r w:rsidR="00927F13">
        <w:rPr>
          <w:rFonts w:cstheme="minorHAnsi"/>
        </w:rPr>
        <w:t xml:space="preserve"> fool</w:t>
      </w:r>
      <w:r>
        <w:rPr>
          <w:rFonts w:cstheme="minorHAnsi"/>
        </w:rPr>
        <w:t>!</w:t>
      </w:r>
      <w:r w:rsidR="00927F13">
        <w:rPr>
          <w:rFonts w:cstheme="minorHAnsi"/>
        </w:rPr>
        <w:t xml:space="preserve"> It’s AVE. You have a</w:t>
      </w:r>
      <w:r w:rsidR="00385E56">
        <w:rPr>
          <w:rFonts w:cstheme="minorHAnsi"/>
        </w:rPr>
        <w:t xml:space="preserve"> </w:t>
      </w:r>
      <w:r w:rsidR="00631FF5">
        <w:rPr>
          <w:rFonts w:cstheme="minorHAnsi"/>
        </w:rPr>
        <w:t>history</w:t>
      </w:r>
      <w:r w:rsidR="00927F13">
        <w:rPr>
          <w:rFonts w:cstheme="minorHAnsi"/>
        </w:rPr>
        <w:t>. Do</w:t>
      </w:r>
      <w:r w:rsidR="00967F28">
        <w:rPr>
          <w:rFonts w:cstheme="minorHAnsi"/>
        </w:rPr>
        <w:t xml:space="preserve"> you really think you’ll come out on top here?</w:t>
      </w:r>
      <w:r>
        <w:rPr>
          <w:rFonts w:cstheme="minorHAnsi"/>
        </w:rPr>
        <w:t>”</w:t>
      </w:r>
    </w:p>
    <w:p w14:paraId="01414D6C" w14:textId="6E8BA841" w:rsidR="00C6269D" w:rsidRDefault="00C6269D" w:rsidP="001B3BA9">
      <w:pPr>
        <w:rPr>
          <w:rFonts w:cstheme="minorHAnsi"/>
        </w:rPr>
      </w:pPr>
      <w:r>
        <w:rPr>
          <w:rFonts w:cstheme="minorHAnsi"/>
        </w:rPr>
        <w:t>“Oh?” he said,</w:t>
      </w:r>
      <w:r w:rsidR="00CC0D23">
        <w:rPr>
          <w:rFonts w:cstheme="minorHAnsi"/>
        </w:rPr>
        <w:t xml:space="preserve"> now</w:t>
      </w:r>
      <w:r>
        <w:rPr>
          <w:rFonts w:cstheme="minorHAnsi"/>
        </w:rPr>
        <w:t xml:space="preserve"> leaning </w:t>
      </w:r>
      <w:r w:rsidR="00CC0D23">
        <w:rPr>
          <w:rFonts w:cstheme="minorHAnsi"/>
        </w:rPr>
        <w:t>back</w:t>
      </w:r>
      <w:r>
        <w:rPr>
          <w:rFonts w:cstheme="minorHAnsi"/>
        </w:rPr>
        <w:t>. “</w:t>
      </w:r>
      <w:proofErr w:type="gramStart"/>
      <w:r>
        <w:rPr>
          <w:rFonts w:cstheme="minorHAnsi"/>
        </w:rPr>
        <w:t>So</w:t>
      </w:r>
      <w:proofErr w:type="gramEnd"/>
      <w:r>
        <w:rPr>
          <w:rFonts w:cstheme="minorHAnsi"/>
        </w:rPr>
        <w:t xml:space="preserve"> we’re just a bunch of ignorant </w:t>
      </w:r>
      <w:r w:rsidR="00967F28">
        <w:rPr>
          <w:rFonts w:cstheme="minorHAnsi"/>
        </w:rPr>
        <w:t>fools</w:t>
      </w:r>
      <w:r>
        <w:rPr>
          <w:rFonts w:cstheme="minorHAnsi"/>
        </w:rPr>
        <w:t>?”</w:t>
      </w:r>
    </w:p>
    <w:p w14:paraId="7D009A3D" w14:textId="05993A80" w:rsidR="00C6269D" w:rsidRDefault="00C6269D" w:rsidP="001B3BA9">
      <w:pPr>
        <w:rPr>
          <w:rFonts w:cstheme="minorHAnsi"/>
        </w:rPr>
      </w:pPr>
      <w:r>
        <w:rPr>
          <w:rFonts w:cstheme="minorHAnsi"/>
        </w:rPr>
        <w:t>“That’s . . . not what I mean, and you know it.”</w:t>
      </w:r>
    </w:p>
    <w:p w14:paraId="7B8178AC" w14:textId="62E03341" w:rsidR="00C6269D" w:rsidRDefault="00C6269D" w:rsidP="001B3BA9">
      <w:pPr>
        <w:rPr>
          <w:rFonts w:cstheme="minorHAnsi"/>
        </w:rPr>
      </w:pPr>
      <w:r>
        <w:rPr>
          <w:rFonts w:cstheme="minorHAnsi"/>
        </w:rPr>
        <w:t xml:space="preserve">Laker sighed and said, “I know. I’m sorry, Deena. I really am. </w:t>
      </w:r>
      <w:r w:rsidR="00CC0D23">
        <w:rPr>
          <w:rFonts w:cstheme="minorHAnsi"/>
        </w:rPr>
        <w:t>I don’t like this drama.</w:t>
      </w:r>
      <w:r w:rsidR="00BC5A27">
        <w:rPr>
          <w:rFonts w:cstheme="minorHAnsi"/>
        </w:rPr>
        <w:t xml:space="preserve"> I don’t like the me versus you. This isn’t that. I just . . . see this as an opportunity. </w:t>
      </w:r>
      <w:r w:rsidR="00836C87">
        <w:rPr>
          <w:rFonts w:cstheme="minorHAnsi"/>
        </w:rPr>
        <w:t xml:space="preserve">Besides, this lockdown could be AVE catching on to </w:t>
      </w:r>
      <w:r w:rsidR="00ED0B65">
        <w:rPr>
          <w:rFonts w:cstheme="minorHAnsi"/>
        </w:rPr>
        <w:t>the</w:t>
      </w:r>
      <w:r w:rsidR="00836C87">
        <w:rPr>
          <w:rFonts w:cstheme="minorHAnsi"/>
        </w:rPr>
        <w:t xml:space="preserve"> plan. I doubt it, but now it’s </w:t>
      </w:r>
      <w:r w:rsidR="005A2114">
        <w:rPr>
          <w:rFonts w:cstheme="minorHAnsi"/>
        </w:rPr>
        <w:t>in motion</w:t>
      </w:r>
      <w:r w:rsidR="00ED0B65">
        <w:rPr>
          <w:rFonts w:cstheme="minorHAnsi"/>
        </w:rPr>
        <w:t>, who knows</w:t>
      </w:r>
      <w:r w:rsidR="005A2114">
        <w:rPr>
          <w:rFonts w:cstheme="minorHAnsi"/>
        </w:rPr>
        <w:t xml:space="preserve">. </w:t>
      </w:r>
      <w:r w:rsidR="00BC5A27">
        <w:rPr>
          <w:rFonts w:cstheme="minorHAnsi"/>
        </w:rPr>
        <w:t xml:space="preserve">I know you don’t agree with it, but I also know you’re not completely </w:t>
      </w:r>
      <w:r w:rsidR="00A81392">
        <w:rPr>
          <w:rFonts w:cstheme="minorHAnsi"/>
        </w:rPr>
        <w:t>against it, either. Otherwise, you would have left.”</w:t>
      </w:r>
    </w:p>
    <w:p w14:paraId="13813E91" w14:textId="330895BA" w:rsidR="00A81392" w:rsidRDefault="00A81392" w:rsidP="001B3BA9">
      <w:pPr>
        <w:rPr>
          <w:rFonts w:cstheme="minorHAnsi"/>
        </w:rPr>
      </w:pPr>
      <w:r>
        <w:rPr>
          <w:rFonts w:cstheme="minorHAnsi"/>
        </w:rPr>
        <w:t>“</w:t>
      </w:r>
      <w:r w:rsidR="00884A90">
        <w:rPr>
          <w:rFonts w:cstheme="minorHAnsi"/>
        </w:rPr>
        <w:t>The l</w:t>
      </w:r>
      <w:r>
        <w:rPr>
          <w:rFonts w:cstheme="minorHAnsi"/>
        </w:rPr>
        <w:t>ockdown</w:t>
      </w:r>
      <w:r w:rsidR="00884A90">
        <w:rPr>
          <w:rFonts w:cstheme="minorHAnsi"/>
        </w:rPr>
        <w:t xml:space="preserve"> is why I can’t leave.</w:t>
      </w:r>
      <w:r>
        <w:rPr>
          <w:rFonts w:cstheme="minorHAnsi"/>
        </w:rPr>
        <w:t>”</w:t>
      </w:r>
    </w:p>
    <w:p w14:paraId="0245E397" w14:textId="06267E64" w:rsidR="00A81392" w:rsidRDefault="00A81392" w:rsidP="001B3BA9">
      <w:pPr>
        <w:rPr>
          <w:rFonts w:cstheme="minorHAnsi"/>
        </w:rPr>
      </w:pPr>
      <w:r>
        <w:rPr>
          <w:rFonts w:cstheme="minorHAnsi"/>
        </w:rPr>
        <w:t xml:space="preserve">“You had a chance </w:t>
      </w:r>
      <w:r w:rsidR="00F20E39">
        <w:rPr>
          <w:rFonts w:cstheme="minorHAnsi"/>
        </w:rPr>
        <w:t>before then.”</w:t>
      </w:r>
    </w:p>
    <w:p w14:paraId="52844539" w14:textId="79BACA01" w:rsidR="00F20E39" w:rsidRDefault="00F20E39" w:rsidP="001B3BA9">
      <w:pPr>
        <w:rPr>
          <w:rFonts w:cstheme="minorHAnsi"/>
        </w:rPr>
      </w:pPr>
      <w:r>
        <w:rPr>
          <w:rFonts w:cstheme="minorHAnsi"/>
        </w:rPr>
        <w:t>“I didn’t know until now.”</w:t>
      </w:r>
    </w:p>
    <w:p w14:paraId="0FD15D09" w14:textId="04B0E6AE" w:rsidR="00F20E39" w:rsidRDefault="00F20E39" w:rsidP="001B3BA9">
      <w:pPr>
        <w:rPr>
          <w:rFonts w:cstheme="minorHAnsi"/>
        </w:rPr>
      </w:pPr>
      <w:r>
        <w:rPr>
          <w:rFonts w:cstheme="minorHAnsi"/>
        </w:rPr>
        <w:t xml:space="preserve">“Well, do you want to go?” Laker asked, his voice high. </w:t>
      </w:r>
    </w:p>
    <w:p w14:paraId="1D9886FF" w14:textId="40690CDA" w:rsidR="006F008A" w:rsidRDefault="006F008A" w:rsidP="001B3BA9">
      <w:pPr>
        <w:rPr>
          <w:rFonts w:cstheme="minorHAnsi"/>
        </w:rPr>
      </w:pPr>
      <w:r>
        <w:rPr>
          <w:rFonts w:cstheme="minorHAnsi"/>
        </w:rPr>
        <w:t>“Just . . . No.</w:t>
      </w:r>
      <w:r w:rsidR="00DC2FDD">
        <w:rPr>
          <w:rFonts w:cstheme="minorHAnsi"/>
        </w:rPr>
        <w:t xml:space="preserve"> Yes.</w:t>
      </w:r>
      <w:r>
        <w:rPr>
          <w:rFonts w:cstheme="minorHAnsi"/>
        </w:rPr>
        <w:t xml:space="preserve"> They will find out, Laker. </w:t>
      </w:r>
      <w:r w:rsidR="001221A8">
        <w:rPr>
          <w:rFonts w:cstheme="minorHAnsi"/>
        </w:rPr>
        <w:t>They’re not stupid.”</w:t>
      </w:r>
    </w:p>
    <w:p w14:paraId="0E42C929" w14:textId="4669476C" w:rsidR="001221A8" w:rsidRDefault="001221A8" w:rsidP="001B3BA9">
      <w:pPr>
        <w:rPr>
          <w:rFonts w:cstheme="minorHAnsi"/>
        </w:rPr>
      </w:pPr>
      <w:r>
        <w:rPr>
          <w:rFonts w:cstheme="minorHAnsi"/>
        </w:rPr>
        <w:t>“Well, I already expect something is afoot.</w:t>
      </w:r>
      <w:r w:rsidR="000141B4">
        <w:rPr>
          <w:rFonts w:cstheme="minorHAnsi"/>
        </w:rPr>
        <w:t xml:space="preserve"> Whether this is a genuine emergency or they’re lining us against the wall. </w:t>
      </w:r>
      <w:proofErr w:type="gramStart"/>
      <w:r w:rsidR="000141B4">
        <w:rPr>
          <w:rFonts w:cstheme="minorHAnsi"/>
        </w:rPr>
        <w:t>But,</w:t>
      </w:r>
      <w:proofErr w:type="gramEnd"/>
      <w:r w:rsidR="000141B4">
        <w:rPr>
          <w:rFonts w:cstheme="minorHAnsi"/>
        </w:rPr>
        <w:t xml:space="preserve"> I do have your back. I’m not against you. From now, I will be transparent with you. </w:t>
      </w:r>
      <w:r w:rsidR="003122CA">
        <w:rPr>
          <w:rFonts w:cstheme="minorHAnsi"/>
        </w:rPr>
        <w:t>Deal?” Laker said, not clearly defining what Deena’s part in the deal was.</w:t>
      </w:r>
    </w:p>
    <w:p w14:paraId="42D685C4" w14:textId="7238E129" w:rsidR="00AE1D62" w:rsidRDefault="003122CA" w:rsidP="009C1431">
      <w:pPr>
        <w:rPr>
          <w:rFonts w:cstheme="minorHAnsi"/>
        </w:rPr>
      </w:pPr>
      <w:r>
        <w:rPr>
          <w:rFonts w:cstheme="minorHAnsi"/>
        </w:rPr>
        <w:t>“Deal,” she said regardless.</w:t>
      </w:r>
    </w:p>
    <w:p w14:paraId="51436DB1" w14:textId="38EB0907" w:rsidR="009C1431" w:rsidRDefault="009C1431" w:rsidP="009C1431">
      <w:pPr>
        <w:rPr>
          <w:rFonts w:cstheme="minorHAnsi"/>
        </w:rPr>
      </w:pPr>
      <w:r>
        <w:rPr>
          <w:rFonts w:cstheme="minorHAnsi"/>
        </w:rPr>
        <w:lastRenderedPageBreak/>
        <w:t>*</w:t>
      </w:r>
    </w:p>
    <w:p w14:paraId="6A395A44" w14:textId="74513103" w:rsidR="009C1431" w:rsidRDefault="009C1431" w:rsidP="008D2514">
      <w:pPr>
        <w:ind w:firstLine="0"/>
        <w:rPr>
          <w:rFonts w:cstheme="minorHAnsi"/>
        </w:rPr>
      </w:pPr>
      <w:r>
        <w:rPr>
          <w:rFonts w:cstheme="minorHAnsi"/>
        </w:rPr>
        <w:t>On her own again, Deena listened to a</w:t>
      </w:r>
      <w:r w:rsidR="008171A4">
        <w:rPr>
          <w:rFonts w:cstheme="minorHAnsi"/>
        </w:rPr>
        <w:t xml:space="preserve"> recreation. </w:t>
      </w:r>
      <w:r w:rsidR="000B7CF3">
        <w:rPr>
          <w:rFonts w:cstheme="minorHAnsi"/>
        </w:rPr>
        <w:t xml:space="preserve">She nodded along, the lyrics </w:t>
      </w:r>
      <w:r w:rsidR="0080335B">
        <w:rPr>
          <w:rFonts w:cstheme="minorHAnsi"/>
        </w:rPr>
        <w:t xml:space="preserve">sounding stitched together like a person’s beating heart, revived using </w:t>
      </w:r>
      <w:r w:rsidR="00E56183">
        <w:rPr>
          <w:rFonts w:cstheme="minorHAnsi"/>
        </w:rPr>
        <w:t>scraps of a soul.</w:t>
      </w:r>
    </w:p>
    <w:p w14:paraId="419D5322" w14:textId="7A6C09F7" w:rsidR="00E56183" w:rsidRDefault="00E56183" w:rsidP="009C1431">
      <w:pPr>
        <w:rPr>
          <w:rFonts w:cstheme="minorHAnsi"/>
        </w:rPr>
      </w:pPr>
      <w:r>
        <w:rPr>
          <w:rFonts w:cstheme="minorHAnsi"/>
        </w:rPr>
        <w:t>A call was incoming. Yaro.</w:t>
      </w:r>
    </w:p>
    <w:p w14:paraId="7F7F9F00" w14:textId="212D34DB" w:rsidR="00E56183" w:rsidRDefault="00E56183" w:rsidP="009C1431">
      <w:pPr>
        <w:rPr>
          <w:rFonts w:cstheme="minorHAnsi"/>
        </w:rPr>
      </w:pPr>
      <w:r>
        <w:rPr>
          <w:rFonts w:cstheme="minorHAnsi"/>
        </w:rPr>
        <w:t>She answered, hunching by the side of her bed. She</w:t>
      </w:r>
      <w:r w:rsidR="00C3793E">
        <w:rPr>
          <w:rFonts w:cstheme="minorHAnsi"/>
        </w:rPr>
        <w:t xml:space="preserve"> pressed a button on her hand-projector and put it to her ear.</w:t>
      </w:r>
    </w:p>
    <w:p w14:paraId="78D1DAEA" w14:textId="749885DA" w:rsidR="00C3793E" w:rsidRDefault="00C3793E" w:rsidP="009C1431">
      <w:pPr>
        <w:rPr>
          <w:rFonts w:cstheme="minorHAnsi"/>
        </w:rPr>
      </w:pPr>
      <w:r>
        <w:rPr>
          <w:rFonts w:cstheme="minorHAnsi"/>
        </w:rPr>
        <w:t>“Is all well?” Yaro asked.</w:t>
      </w:r>
    </w:p>
    <w:p w14:paraId="5C6FEBE5" w14:textId="1956024E" w:rsidR="009766DE" w:rsidRDefault="009766DE" w:rsidP="009C1431">
      <w:pPr>
        <w:rPr>
          <w:rFonts w:cstheme="minorHAnsi"/>
        </w:rPr>
      </w:pPr>
      <w:r>
        <w:rPr>
          <w:rFonts w:cstheme="minorHAnsi"/>
        </w:rPr>
        <w:t>“Is all well? Wh</w:t>
      </w:r>
      <w:r w:rsidR="00E611A4">
        <w:rPr>
          <w:rFonts w:cstheme="minorHAnsi"/>
        </w:rPr>
        <w:t>y is there a</w:t>
      </w:r>
      <w:r>
        <w:rPr>
          <w:rFonts w:cstheme="minorHAnsi"/>
        </w:rPr>
        <w:t xml:space="preserve"> lockdown? Why haven’t you answered my calls?”</w:t>
      </w:r>
    </w:p>
    <w:p w14:paraId="71D7D009" w14:textId="0D873469" w:rsidR="009766DE" w:rsidRDefault="009766DE" w:rsidP="009C1431">
      <w:pPr>
        <w:rPr>
          <w:rFonts w:cstheme="minorHAnsi"/>
        </w:rPr>
      </w:pPr>
      <w:r>
        <w:rPr>
          <w:rFonts w:cstheme="minorHAnsi"/>
        </w:rPr>
        <w:t>“Please, calm down.</w:t>
      </w:r>
      <w:r w:rsidR="00FB1649">
        <w:rPr>
          <w:rFonts w:cstheme="minorHAnsi"/>
        </w:rPr>
        <w:t xml:space="preserve"> The lockdown was caused by two ships skirmishing. What happened was</w:t>
      </w:r>
      <w:r w:rsidR="007B11E4">
        <w:rPr>
          <w:rFonts w:cstheme="minorHAnsi"/>
        </w:rPr>
        <w:t>—”</w:t>
      </w:r>
    </w:p>
    <w:p w14:paraId="1140A9C2" w14:textId="4A8D3468" w:rsidR="007B11E4" w:rsidRDefault="007B11E4" w:rsidP="009C1431">
      <w:pPr>
        <w:rPr>
          <w:rFonts w:cstheme="minorHAnsi"/>
        </w:rPr>
      </w:pPr>
      <w:r>
        <w:rPr>
          <w:rFonts w:cstheme="minorHAnsi"/>
        </w:rPr>
        <w:t>“I know, I know. I heard the made-up story.”</w:t>
      </w:r>
    </w:p>
    <w:p w14:paraId="1776F6DE" w14:textId="33B8024B" w:rsidR="007B11E4" w:rsidRDefault="007B11E4" w:rsidP="009C1431">
      <w:pPr>
        <w:rPr>
          <w:rFonts w:cstheme="minorHAnsi"/>
        </w:rPr>
      </w:pPr>
      <w:r>
        <w:rPr>
          <w:rFonts w:cstheme="minorHAnsi"/>
        </w:rPr>
        <w:t>“It’s not made up.</w:t>
      </w:r>
      <w:r w:rsidR="00E045D1">
        <w:rPr>
          <w:rFonts w:cstheme="minorHAnsi"/>
        </w:rPr>
        <w:t xml:space="preserve"> But the ships will be leaving shortly. There will be someone to collect the specimen. Until then, </w:t>
      </w:r>
      <w:r w:rsidR="00C761A9">
        <w:rPr>
          <w:rFonts w:cstheme="minorHAnsi"/>
        </w:rPr>
        <w:t>sit tight.</w:t>
      </w:r>
      <w:r w:rsidR="00B37BBC">
        <w:rPr>
          <w:rFonts w:cstheme="minorHAnsi"/>
        </w:rPr>
        <w:t>”</w:t>
      </w:r>
    </w:p>
    <w:p w14:paraId="4C0DE558" w14:textId="0E338181" w:rsidR="00B37BBC" w:rsidRDefault="00B37BBC" w:rsidP="009C1431">
      <w:pPr>
        <w:rPr>
          <w:rFonts w:cstheme="minorHAnsi"/>
        </w:rPr>
      </w:pPr>
      <w:r>
        <w:rPr>
          <w:rFonts w:cstheme="minorHAnsi"/>
        </w:rPr>
        <w:t>“Okay,” Deena said, brushing her hair back. “When are you getting me off here?”</w:t>
      </w:r>
    </w:p>
    <w:p w14:paraId="3AD7BEB0" w14:textId="3C8D12E9" w:rsidR="00F77F7E" w:rsidRDefault="00F77F7E" w:rsidP="009C1431">
      <w:pPr>
        <w:rPr>
          <w:rFonts w:cstheme="minorHAnsi"/>
        </w:rPr>
      </w:pPr>
      <w:r>
        <w:rPr>
          <w:rFonts w:cstheme="minorHAnsi"/>
        </w:rPr>
        <w:t xml:space="preserve">“Soon,” Yaro said. </w:t>
      </w:r>
      <w:r w:rsidR="00EC5C8C">
        <w:rPr>
          <w:rFonts w:cstheme="minorHAnsi"/>
        </w:rPr>
        <w:t>“We aren’t leaving anyone behind. But, we’re still unhappy with this.”</w:t>
      </w:r>
    </w:p>
    <w:p w14:paraId="31D55A43" w14:textId="173D1ACF" w:rsidR="00EC5C8C" w:rsidRDefault="00EC5C8C" w:rsidP="009C1431">
      <w:pPr>
        <w:rPr>
          <w:rFonts w:cstheme="minorHAnsi"/>
        </w:rPr>
      </w:pPr>
      <w:r>
        <w:rPr>
          <w:rFonts w:cstheme="minorHAnsi"/>
        </w:rPr>
        <w:t>“</w:t>
      </w:r>
      <w:r w:rsidR="00372D6D">
        <w:rPr>
          <w:rFonts w:cstheme="minorHAnsi"/>
        </w:rPr>
        <w:t>They’re planning on selling it.”</w:t>
      </w:r>
    </w:p>
    <w:p w14:paraId="6A4F848A" w14:textId="3E613F43" w:rsidR="00372D6D" w:rsidRDefault="00372D6D" w:rsidP="009C1431">
      <w:pPr>
        <w:rPr>
          <w:rFonts w:cstheme="minorHAnsi"/>
        </w:rPr>
      </w:pPr>
      <w:r>
        <w:rPr>
          <w:rFonts w:cstheme="minorHAnsi"/>
        </w:rPr>
        <w:t xml:space="preserve">“I see. Greatest discovery </w:t>
      </w:r>
      <w:r w:rsidR="00D75780">
        <w:rPr>
          <w:rFonts w:cstheme="minorHAnsi"/>
        </w:rPr>
        <w:t xml:space="preserve">of all time and they want to </w:t>
      </w:r>
      <w:r w:rsidR="0090763D">
        <w:rPr>
          <w:rFonts w:cstheme="minorHAnsi"/>
        </w:rPr>
        <w:t xml:space="preserve">sell it </w:t>
      </w:r>
      <w:r w:rsidR="00BF1A1E">
        <w:rPr>
          <w:rFonts w:cstheme="minorHAnsi"/>
        </w:rPr>
        <w:t>for money</w:t>
      </w:r>
      <w:r w:rsidR="00D75780">
        <w:rPr>
          <w:rFonts w:cstheme="minorHAnsi"/>
        </w:rPr>
        <w:t>.”</w:t>
      </w:r>
    </w:p>
    <w:p w14:paraId="4B6D003A" w14:textId="1A52210C" w:rsidR="00E56BF7" w:rsidRDefault="00D75780" w:rsidP="00E56BF7">
      <w:pPr>
        <w:rPr>
          <w:rFonts w:cstheme="minorHAnsi"/>
        </w:rPr>
      </w:pPr>
      <w:r>
        <w:rPr>
          <w:rFonts w:cstheme="minorHAnsi"/>
        </w:rPr>
        <w:t xml:space="preserve">“They’re not bad people,” </w:t>
      </w:r>
      <w:r w:rsidR="00FE3A70">
        <w:rPr>
          <w:rFonts w:cstheme="minorHAnsi"/>
        </w:rPr>
        <w:t xml:space="preserve">Deena said, eyes </w:t>
      </w:r>
      <w:r w:rsidR="00794E39">
        <w:rPr>
          <w:rFonts w:cstheme="minorHAnsi"/>
        </w:rPr>
        <w:t>dry and</w:t>
      </w:r>
      <w:r w:rsidR="00FE3A70">
        <w:rPr>
          <w:rFonts w:cstheme="minorHAnsi"/>
        </w:rPr>
        <w:t xml:space="preserve"> tired. “Just</w:t>
      </w:r>
      <w:r w:rsidR="00E56BF7">
        <w:rPr>
          <w:rFonts w:cstheme="minorHAnsi"/>
        </w:rPr>
        <w:t xml:space="preserve"> finish this already. Mission complete.”</w:t>
      </w:r>
    </w:p>
    <w:p w14:paraId="7954D376" w14:textId="51F88721" w:rsidR="00647B43" w:rsidRDefault="0006366A" w:rsidP="00E56BF7">
      <w:pPr>
        <w:rPr>
          <w:rFonts w:cstheme="minorHAnsi"/>
        </w:rPr>
      </w:pPr>
      <w:r>
        <w:rPr>
          <w:rFonts w:cstheme="minorHAnsi"/>
        </w:rPr>
        <w:t>*</w:t>
      </w:r>
    </w:p>
    <w:p w14:paraId="295DE8FA" w14:textId="55FCA926" w:rsidR="0006366A" w:rsidRDefault="0006366A" w:rsidP="008D2514">
      <w:pPr>
        <w:ind w:firstLine="0"/>
        <w:rPr>
          <w:rFonts w:cstheme="minorHAnsi"/>
        </w:rPr>
      </w:pPr>
      <w:r>
        <w:rPr>
          <w:rFonts w:cstheme="minorHAnsi"/>
        </w:rPr>
        <w:t xml:space="preserve">Milly squirmed in her prison. She dashed around, becoming frantic. </w:t>
      </w:r>
      <w:r w:rsidR="008B7590">
        <w:rPr>
          <w:rFonts w:cstheme="minorHAnsi"/>
        </w:rPr>
        <w:t xml:space="preserve">The slight gap in the </w:t>
      </w:r>
      <w:r w:rsidR="002952FD">
        <w:rPr>
          <w:rFonts w:cstheme="minorHAnsi"/>
        </w:rPr>
        <w:t>incubator</w:t>
      </w:r>
      <w:r w:rsidR="007604D7">
        <w:rPr>
          <w:rFonts w:cstheme="minorHAnsi"/>
        </w:rPr>
        <w:t xml:space="preserve"> had gotten a hairline’s width bigger. It was still</w:t>
      </w:r>
      <w:r w:rsidR="00805DBD">
        <w:rPr>
          <w:rFonts w:cstheme="minorHAnsi"/>
        </w:rPr>
        <w:t xml:space="preserve"> not narrow enough to allow her nerve endings to pass through. A small </w:t>
      </w:r>
      <w:r w:rsidR="00DC7078">
        <w:rPr>
          <w:rFonts w:cstheme="minorHAnsi"/>
        </w:rPr>
        <w:t xml:space="preserve">length of jostling mass extended out of the glass, reaching for something outside. Still not enough. Milly retreated </w:t>
      </w:r>
      <w:r w:rsidR="00DF1AAE">
        <w:rPr>
          <w:rFonts w:cstheme="minorHAnsi"/>
        </w:rPr>
        <w:t xml:space="preserve">and bunched up in a corner. She charged </w:t>
      </w:r>
      <w:r w:rsidR="00DF1AAE">
        <w:rPr>
          <w:rFonts w:cstheme="minorHAnsi"/>
        </w:rPr>
        <w:lastRenderedPageBreak/>
        <w:t xml:space="preserve">at the gap at full speed, tapping the window and </w:t>
      </w:r>
      <w:r w:rsidR="0013173B">
        <w:rPr>
          <w:rFonts w:cstheme="minorHAnsi"/>
        </w:rPr>
        <w:t>causing the gap to widen after the fifth charge. Milly continued, not slowing or stopping. Then</w:t>
      </w:r>
      <w:r w:rsidR="00866157">
        <w:rPr>
          <w:rFonts w:cstheme="minorHAnsi"/>
        </w:rPr>
        <w:t xml:space="preserve">, on the sixteenth attempt, Milly spread across the back of the container, expanding and vibrating with </w:t>
      </w:r>
      <w:r w:rsidR="006F5994">
        <w:rPr>
          <w:rFonts w:cstheme="minorHAnsi"/>
        </w:rPr>
        <w:t>what could have been power, concentration, or something more sinister.</w:t>
      </w:r>
    </w:p>
    <w:p w14:paraId="61927FC3" w14:textId="4C78ABCB" w:rsidR="006F5994" w:rsidRDefault="006F5994" w:rsidP="00E56BF7">
      <w:pPr>
        <w:rPr>
          <w:rFonts w:cstheme="minorHAnsi"/>
        </w:rPr>
      </w:pPr>
      <w:r>
        <w:rPr>
          <w:rFonts w:cstheme="minorHAnsi"/>
        </w:rPr>
        <w:t xml:space="preserve">It flew to the glass. </w:t>
      </w:r>
      <w:r w:rsidR="00F3405A">
        <w:rPr>
          <w:rFonts w:cstheme="minorHAnsi"/>
        </w:rPr>
        <w:t xml:space="preserve">A </w:t>
      </w:r>
      <w:r w:rsidR="00BB23D2">
        <w:rPr>
          <w:rFonts w:cstheme="minorHAnsi"/>
        </w:rPr>
        <w:t xml:space="preserve">contraption </w:t>
      </w:r>
      <w:r w:rsidR="00F3405A">
        <w:rPr>
          <w:rFonts w:cstheme="minorHAnsi"/>
        </w:rPr>
        <w:t xml:space="preserve">shot down and trapped Milly in a new prison. </w:t>
      </w:r>
    </w:p>
    <w:p w14:paraId="7FFA3268" w14:textId="77777777" w:rsidR="000F2820" w:rsidRPr="009C1431" w:rsidRDefault="000F2820" w:rsidP="00E56BF7">
      <w:pPr>
        <w:rPr>
          <w:rFonts w:cstheme="minorHAnsi"/>
        </w:rPr>
      </w:pPr>
    </w:p>
    <w:p w14:paraId="7054D77C" w14:textId="731CDBEA" w:rsidR="00F50A18" w:rsidRDefault="00F50A18" w:rsidP="00F50A18">
      <w:pPr>
        <w:pStyle w:val="Heading2"/>
        <w:rPr>
          <w:rStyle w:val="Emphasis"/>
        </w:rPr>
      </w:pPr>
      <w:r>
        <w:rPr>
          <w:rStyle w:val="Emphasis"/>
        </w:rPr>
        <w:t>8</w:t>
      </w:r>
      <w:r w:rsidRPr="00F84B36">
        <w:rPr>
          <w:rStyle w:val="Emphasis"/>
        </w:rPr>
        <w:t xml:space="preserve">, </w:t>
      </w:r>
      <w:r>
        <w:rPr>
          <w:rStyle w:val="Emphasis"/>
        </w:rPr>
        <w:t>ORLON</w:t>
      </w:r>
      <w:r w:rsidRPr="00F84B36">
        <w:rPr>
          <w:rStyle w:val="Emphasis"/>
        </w:rPr>
        <w:t xml:space="preserve">, </w:t>
      </w:r>
      <w:r>
        <w:rPr>
          <w:rStyle w:val="Emphasis"/>
        </w:rPr>
        <w:t>AVE OPPS</w:t>
      </w:r>
    </w:p>
    <w:p w14:paraId="01DB92E2" w14:textId="46B849C0" w:rsidR="00F50A18" w:rsidRDefault="00F50A18" w:rsidP="00D34006">
      <w:pPr>
        <w:ind w:firstLine="0"/>
        <w:rPr>
          <w:lang w:eastAsia="en-GB"/>
        </w:rPr>
      </w:pPr>
      <w:r>
        <w:rPr>
          <w:lang w:eastAsia="en-GB"/>
        </w:rPr>
        <w:t>“</w:t>
      </w:r>
      <w:proofErr w:type="gramStart"/>
      <w:r>
        <w:rPr>
          <w:lang w:eastAsia="en-GB"/>
        </w:rPr>
        <w:t>So</w:t>
      </w:r>
      <w:proofErr w:type="gramEnd"/>
      <w:r>
        <w:rPr>
          <w:lang w:eastAsia="en-GB"/>
        </w:rPr>
        <w:t xml:space="preserve"> what does that mean? They’ve been keeping it a secret and now we have to teach them a lesson? Some Independents without the braincells to do something not completely idiotic?” Orlon said to Yaro.</w:t>
      </w:r>
    </w:p>
    <w:p w14:paraId="5F9E8BB1" w14:textId="77777777" w:rsidR="00F50A18" w:rsidRDefault="00F50A18" w:rsidP="00F50A18">
      <w:pPr>
        <w:rPr>
          <w:lang w:eastAsia="en-GB"/>
        </w:rPr>
      </w:pPr>
      <w:r>
        <w:rPr>
          <w:lang w:eastAsia="en-GB"/>
        </w:rPr>
        <w:t>They were in Orlon’s office, formally Marco Falks’s.</w:t>
      </w:r>
    </w:p>
    <w:p w14:paraId="6061E9DB" w14:textId="77777777" w:rsidR="00F50A18" w:rsidRDefault="00F50A18" w:rsidP="00F50A18">
      <w:pPr>
        <w:rPr>
          <w:lang w:eastAsia="en-GB"/>
        </w:rPr>
      </w:pPr>
      <w:r>
        <w:rPr>
          <w:lang w:eastAsia="en-GB"/>
        </w:rPr>
        <w:t>“Well, mas, I think they’re scared.”</w:t>
      </w:r>
    </w:p>
    <w:p w14:paraId="27555E43" w14:textId="77777777" w:rsidR="00F50A18" w:rsidRDefault="00F50A18" w:rsidP="00F50A18">
      <w:pPr>
        <w:rPr>
          <w:lang w:eastAsia="en-GB"/>
        </w:rPr>
      </w:pPr>
      <w:r>
        <w:rPr>
          <w:lang w:eastAsia="en-GB"/>
        </w:rPr>
        <w:t>“Scared of what? They’ve nothing to be scared of.”</w:t>
      </w:r>
    </w:p>
    <w:p w14:paraId="110DF2CE" w14:textId="77777777" w:rsidR="00F50A18" w:rsidRDefault="00F50A18" w:rsidP="00F50A18">
      <w:pPr>
        <w:rPr>
          <w:lang w:eastAsia="en-GB"/>
        </w:rPr>
      </w:pPr>
      <w:r>
        <w:rPr>
          <w:lang w:eastAsia="en-GB"/>
        </w:rPr>
        <w:t>“I know mas, but let’s keep cautious here. We’ve already had one fight, let’s not cause another.”</w:t>
      </w:r>
    </w:p>
    <w:p w14:paraId="5F2880BB" w14:textId="2471DB42" w:rsidR="00F50A18" w:rsidRDefault="00F50A18" w:rsidP="00F50A18">
      <w:pPr>
        <w:rPr>
          <w:lang w:eastAsia="en-GB"/>
        </w:rPr>
      </w:pPr>
      <w:r>
        <w:rPr>
          <w:lang w:eastAsia="en-GB"/>
        </w:rPr>
        <w:t>“False lead anyway. I don’t get the point of dissecting that thing. Falks’s pet project.” Orlon muttered the last part under his breath. When he stopped, he stared at a picture of Falks, him holding his daughter as his partner and son stood to his sides. Orlon then looked away, as if the search of the static man’s mind had failed.</w:t>
      </w:r>
    </w:p>
    <w:p w14:paraId="2FDF731B" w14:textId="77777777" w:rsidR="00F50A18" w:rsidRDefault="00F50A18" w:rsidP="00F50A18">
      <w:pPr>
        <w:rPr>
          <w:lang w:eastAsia="en-GB"/>
        </w:rPr>
      </w:pPr>
      <w:r>
        <w:rPr>
          <w:lang w:eastAsia="en-GB"/>
        </w:rPr>
        <w:t>“I . . . do not agree, mas, but I can understand your hesitation. See this as being the biggest step for humanity. No one on Earth did what you’re about to do.”</w:t>
      </w:r>
    </w:p>
    <w:p w14:paraId="2A4F9F3D" w14:textId="77777777" w:rsidR="00F50A18" w:rsidRDefault="00F50A18" w:rsidP="00F50A18">
      <w:pPr>
        <w:rPr>
          <w:lang w:eastAsia="en-GB"/>
        </w:rPr>
      </w:pPr>
      <w:r>
        <w:rPr>
          <w:lang w:eastAsia="en-GB"/>
        </w:rPr>
        <w:t>“I didn’t even do it.”</w:t>
      </w:r>
    </w:p>
    <w:p w14:paraId="4B9CA520" w14:textId="77777777" w:rsidR="00F50A18" w:rsidRDefault="00F50A18" w:rsidP="00F50A18">
      <w:pPr>
        <w:rPr>
          <w:lang w:eastAsia="en-GB"/>
        </w:rPr>
      </w:pPr>
      <w:r>
        <w:rPr>
          <w:lang w:eastAsia="en-GB"/>
        </w:rPr>
        <w:t>“Humanity organized this mission with the consensus’s backing. You are now consensus. There is no one else to take the glory.”</w:t>
      </w:r>
    </w:p>
    <w:p w14:paraId="53779EC8" w14:textId="77777777" w:rsidR="00F50A18" w:rsidRDefault="00F50A18" w:rsidP="00F50A18">
      <w:pPr>
        <w:rPr>
          <w:lang w:eastAsia="en-GB"/>
        </w:rPr>
      </w:pPr>
      <w:r>
        <w:rPr>
          <w:lang w:eastAsia="en-GB"/>
        </w:rPr>
        <w:lastRenderedPageBreak/>
        <w:t xml:space="preserve">“Glory is for people with big egos. I just want this to be over. I think we </w:t>
      </w:r>
      <w:r w:rsidRPr="00480D31">
        <w:rPr>
          <w:i/>
          <w:iCs/>
          <w:lang w:eastAsia="en-GB"/>
        </w:rPr>
        <w:t>may</w:t>
      </w:r>
      <w:r>
        <w:rPr>
          <w:lang w:eastAsia="en-GB"/>
        </w:rPr>
        <w:t xml:space="preserve"> have bigger issues at hand.”</w:t>
      </w:r>
    </w:p>
    <w:p w14:paraId="2F13368C" w14:textId="77777777" w:rsidR="00F50A18" w:rsidRDefault="00F50A18" w:rsidP="00F50A18">
      <w:pPr>
        <w:rPr>
          <w:lang w:eastAsia="en-GB"/>
        </w:rPr>
      </w:pPr>
      <w:r>
        <w:rPr>
          <w:lang w:eastAsia="en-GB"/>
        </w:rPr>
        <w:t>Yaro nodded with what looked like disappointment on his expression. “I understand.”</w:t>
      </w:r>
    </w:p>
    <w:p w14:paraId="0F20752D" w14:textId="77777777" w:rsidR="00F50A18" w:rsidRDefault="00F50A18" w:rsidP="00F50A18">
      <w:pPr>
        <w:rPr>
          <w:lang w:eastAsia="en-GB"/>
        </w:rPr>
      </w:pPr>
      <w:r>
        <w:rPr>
          <w:lang w:eastAsia="en-GB"/>
        </w:rPr>
        <w:t>“</w:t>
      </w:r>
      <w:proofErr w:type="gramStart"/>
      <w:r>
        <w:rPr>
          <w:lang w:eastAsia="en-GB"/>
        </w:rPr>
        <w:t>So</w:t>
      </w:r>
      <w:proofErr w:type="gramEnd"/>
      <w:r>
        <w:rPr>
          <w:lang w:eastAsia="en-GB"/>
        </w:rPr>
        <w:t xml:space="preserve"> what happens now?”</w:t>
      </w:r>
    </w:p>
    <w:p w14:paraId="6B3BEA6E" w14:textId="77777777" w:rsidR="00F50A18" w:rsidRDefault="00F50A18" w:rsidP="00F50A18">
      <w:pPr>
        <w:rPr>
          <w:lang w:eastAsia="en-GB"/>
        </w:rPr>
      </w:pPr>
      <w:r>
        <w:rPr>
          <w:lang w:eastAsia="en-GB"/>
        </w:rPr>
        <w:t>“There is a ship on route as we speak. He should arrive within a few days.”</w:t>
      </w:r>
    </w:p>
    <w:p w14:paraId="749D68CE" w14:textId="38710E26" w:rsidR="00F50A18" w:rsidRDefault="00F50A18" w:rsidP="00F50A18">
      <w:pPr>
        <w:rPr>
          <w:lang w:eastAsia="en-GB"/>
        </w:rPr>
      </w:pPr>
      <w:r>
        <w:rPr>
          <w:lang w:eastAsia="en-GB"/>
        </w:rPr>
        <w:t xml:space="preserve">“Not Hark, </w:t>
      </w:r>
      <w:r w:rsidR="008C75AB">
        <w:rPr>
          <w:lang w:eastAsia="en-GB"/>
        </w:rPr>
        <w:t>correct</w:t>
      </w:r>
      <w:r>
        <w:rPr>
          <w:lang w:eastAsia="en-GB"/>
        </w:rPr>
        <w:t>?”</w:t>
      </w:r>
    </w:p>
    <w:p w14:paraId="55CAA7F0" w14:textId="77777777" w:rsidR="00F50A18" w:rsidRDefault="00F50A18" w:rsidP="00F50A18">
      <w:pPr>
        <w:rPr>
          <w:lang w:eastAsia="en-GB"/>
        </w:rPr>
      </w:pPr>
      <w:r>
        <w:rPr>
          <w:lang w:eastAsia="en-GB"/>
        </w:rPr>
        <w:t>“No. Hark is being sent to Ratha, you remember?”</w:t>
      </w:r>
    </w:p>
    <w:p w14:paraId="5A997AD4" w14:textId="33132FEB" w:rsidR="00F50A18" w:rsidRDefault="00F50A18" w:rsidP="00F50A18">
      <w:pPr>
        <w:rPr>
          <w:lang w:eastAsia="en-GB"/>
        </w:rPr>
      </w:pPr>
      <w:r>
        <w:rPr>
          <w:lang w:eastAsia="en-GB"/>
        </w:rPr>
        <w:t xml:space="preserve">“Ah,” Orlon rolled his eyes and tapped his forehead, “of course. </w:t>
      </w:r>
      <w:r w:rsidR="006B2B09">
        <w:rPr>
          <w:lang w:eastAsia="en-GB"/>
        </w:rPr>
        <w:t>L</w:t>
      </w:r>
      <w:r>
        <w:rPr>
          <w:lang w:eastAsia="en-GB"/>
        </w:rPr>
        <w:t>ack of sleep. Well, I’ll trust that whoever you set is competent.”</w:t>
      </w:r>
    </w:p>
    <w:p w14:paraId="4D09EC49" w14:textId="77777777" w:rsidR="00F50A18" w:rsidRDefault="00F50A18" w:rsidP="00F50A18">
      <w:pPr>
        <w:rPr>
          <w:lang w:eastAsia="en-GB"/>
        </w:rPr>
      </w:pPr>
      <w:r>
        <w:rPr>
          <w:lang w:eastAsia="en-GB"/>
        </w:rPr>
        <w:t>Yaro nodded.</w:t>
      </w:r>
    </w:p>
    <w:p w14:paraId="10BA7B1F" w14:textId="29A787A3" w:rsidR="00F50A18" w:rsidRDefault="00F50A18" w:rsidP="00F50A18">
      <w:pPr>
        <w:rPr>
          <w:lang w:eastAsia="en-GB"/>
        </w:rPr>
      </w:pPr>
      <w:r>
        <w:rPr>
          <w:lang w:eastAsia="en-GB"/>
        </w:rPr>
        <w:t xml:space="preserve">“Good. I want to make sure that the </w:t>
      </w:r>
      <w:r w:rsidRPr="000420D8">
        <w:rPr>
          <w:i/>
          <w:iCs/>
          <w:lang w:eastAsia="en-GB"/>
        </w:rPr>
        <w:t>Amtrak</w:t>
      </w:r>
      <w:r>
        <w:rPr>
          <w:lang w:eastAsia="en-GB"/>
        </w:rPr>
        <w:t xml:space="preserve"> is not blown out of the sky. This isn’t an old recreation movie. Let’s get the thing. They put up a fight, then we use force. Has to be done quick. Keep the lockdown in force on their ship too. Last thing we need is another incident. The main point we need to focus on</w:t>
      </w:r>
      <w:r>
        <w:rPr>
          <w:rFonts w:cstheme="minorHAnsi"/>
          <w:lang w:eastAsia="en-GB"/>
        </w:rPr>
        <w:t>—</w:t>
      </w:r>
      <w:r>
        <w:rPr>
          <w:lang w:eastAsia="en-GB"/>
        </w:rPr>
        <w:t>and I put emphasis on this Yaro</w:t>
      </w:r>
      <w:r>
        <w:rPr>
          <w:rFonts w:cstheme="minorHAnsi"/>
          <w:lang w:eastAsia="en-GB"/>
        </w:rPr>
        <w:t xml:space="preserve">—We need to make sure the crew are not harmed. By force, I mean a gentle reminder of rank. That should be enough. But I don’t want this to come to a shootout. </w:t>
      </w:r>
      <w:proofErr w:type="gramStart"/>
      <w:r>
        <w:rPr>
          <w:rFonts w:cstheme="minorHAnsi"/>
          <w:lang w:eastAsia="en-GB"/>
        </w:rPr>
        <w:t>So</w:t>
      </w:r>
      <w:proofErr w:type="gramEnd"/>
      <w:r>
        <w:rPr>
          <w:rFonts w:cstheme="minorHAnsi"/>
          <w:lang w:eastAsia="en-GB"/>
        </w:rPr>
        <w:t xml:space="preserve"> I’m glad Hark isn’t involved.</w:t>
      </w:r>
      <w:r>
        <w:rPr>
          <w:lang w:eastAsia="en-GB"/>
        </w:rPr>
        <w:t>”</w:t>
      </w:r>
    </w:p>
    <w:p w14:paraId="5D121C7E" w14:textId="77777777" w:rsidR="00F50A18" w:rsidRDefault="00F50A18" w:rsidP="00F50A18">
      <w:pPr>
        <w:rPr>
          <w:lang w:eastAsia="en-GB"/>
        </w:rPr>
      </w:pPr>
      <w:r>
        <w:rPr>
          <w:lang w:eastAsia="en-GB"/>
        </w:rPr>
        <w:t xml:space="preserve"> “Definitely,” Yaro said.</w:t>
      </w:r>
    </w:p>
    <w:p w14:paraId="1ADBEB83" w14:textId="24308A10" w:rsidR="00F50A18" w:rsidRDefault="00F50A18" w:rsidP="00F50A18">
      <w:pPr>
        <w:rPr>
          <w:lang w:eastAsia="en-GB"/>
        </w:rPr>
      </w:pPr>
      <w:r>
        <w:rPr>
          <w:lang w:eastAsia="en-GB"/>
        </w:rPr>
        <w:t xml:space="preserve">“Lastly, can this Deena Athens be trusted? She’s not going to </w:t>
      </w:r>
      <w:r w:rsidR="00D968DC">
        <w:rPr>
          <w:lang w:eastAsia="en-GB"/>
        </w:rPr>
        <w:t>go</w:t>
      </w:r>
      <w:r>
        <w:rPr>
          <w:lang w:eastAsia="en-GB"/>
        </w:rPr>
        <w:t xml:space="preserve"> </w:t>
      </w:r>
      <w:r w:rsidR="00185B1B">
        <w:rPr>
          <w:lang w:eastAsia="en-GB"/>
        </w:rPr>
        <w:t>back on us</w:t>
      </w:r>
      <w:r>
        <w:rPr>
          <w:lang w:eastAsia="en-GB"/>
        </w:rPr>
        <w:t>?”</w:t>
      </w:r>
    </w:p>
    <w:p w14:paraId="01E6BCFC" w14:textId="2DF4B0B2" w:rsidR="00F50A18" w:rsidRDefault="00F50A18" w:rsidP="00F50A18">
      <w:pPr>
        <w:rPr>
          <w:lang w:eastAsia="en-GB"/>
        </w:rPr>
      </w:pPr>
      <w:r>
        <w:rPr>
          <w:lang w:eastAsia="en-GB"/>
        </w:rPr>
        <w:t>“I don’t know, mas, but I think not. We met a few times, and she has followed instructions so far. Nothing really of note. I think she</w:t>
      </w:r>
      <w:r w:rsidR="00D968DC">
        <w:rPr>
          <w:lang w:eastAsia="en-GB"/>
        </w:rPr>
        <w:t xml:space="preserve"> is</w:t>
      </w:r>
      <w:r>
        <w:rPr>
          <w:lang w:eastAsia="en-GB"/>
        </w:rPr>
        <w:t xml:space="preserve"> trustworthy.”</w:t>
      </w:r>
    </w:p>
    <w:p w14:paraId="0BECD276" w14:textId="6EC3E88D" w:rsidR="00F50A18" w:rsidRDefault="00F50A18" w:rsidP="00F50A18">
      <w:pPr>
        <w:rPr>
          <w:lang w:eastAsia="en-GB"/>
        </w:rPr>
      </w:pPr>
      <w:r>
        <w:rPr>
          <w:lang w:eastAsia="en-GB"/>
        </w:rPr>
        <w:t>“No offence here, Yaro, but we almost made this an issue with another person you vouched for.”</w:t>
      </w:r>
    </w:p>
    <w:p w14:paraId="1752B437" w14:textId="77777777" w:rsidR="00F50A18" w:rsidRDefault="00F50A18" w:rsidP="00F50A18">
      <w:pPr>
        <w:rPr>
          <w:lang w:eastAsia="en-GB"/>
        </w:rPr>
      </w:pPr>
      <w:r>
        <w:rPr>
          <w:lang w:eastAsia="en-GB"/>
        </w:rPr>
        <w:t>“I do not vouch for Hark. He is expendable and as soon as he is on Ratha, you can forget about his presence.”</w:t>
      </w:r>
    </w:p>
    <w:p w14:paraId="5AD8670E" w14:textId="77777777" w:rsidR="00F50A18" w:rsidRDefault="00F50A18" w:rsidP="00F50A18">
      <w:pPr>
        <w:rPr>
          <w:lang w:eastAsia="en-GB"/>
        </w:rPr>
      </w:pPr>
      <w:r>
        <w:rPr>
          <w:lang w:eastAsia="en-GB"/>
        </w:rPr>
        <w:t>Orlon nodded now, slower than Yaro’s surer nods.</w:t>
      </w:r>
    </w:p>
    <w:p w14:paraId="3AF660CF" w14:textId="77777777" w:rsidR="00F50A18" w:rsidRDefault="00F50A18" w:rsidP="00F50A18">
      <w:pPr>
        <w:rPr>
          <w:lang w:eastAsia="en-GB"/>
        </w:rPr>
      </w:pPr>
      <w:r>
        <w:rPr>
          <w:lang w:eastAsia="en-GB"/>
        </w:rPr>
        <w:lastRenderedPageBreak/>
        <w:t>“Mas?” Yaro said.</w:t>
      </w:r>
    </w:p>
    <w:p w14:paraId="18ECC9C1" w14:textId="77777777" w:rsidR="00F50A18" w:rsidRDefault="00F50A18" w:rsidP="00F50A18">
      <w:pPr>
        <w:rPr>
          <w:lang w:eastAsia="en-GB"/>
        </w:rPr>
      </w:pPr>
      <w:r>
        <w:rPr>
          <w:lang w:eastAsia="en-GB"/>
        </w:rPr>
        <w:t>“Yes,” Orlon said, his feet now kicked up on the desk.</w:t>
      </w:r>
    </w:p>
    <w:p w14:paraId="4F04C1CF" w14:textId="77777777" w:rsidR="00F50A18" w:rsidRDefault="00F50A18" w:rsidP="00F50A18">
      <w:pPr>
        <w:rPr>
          <w:lang w:eastAsia="en-GB"/>
        </w:rPr>
      </w:pPr>
      <w:r>
        <w:rPr>
          <w:lang w:eastAsia="en-GB"/>
        </w:rPr>
        <w:t>“Is everything all right with you?”</w:t>
      </w:r>
    </w:p>
    <w:p w14:paraId="048C1418" w14:textId="77777777" w:rsidR="00F50A18" w:rsidRDefault="00F50A18" w:rsidP="00F50A18">
      <w:pPr>
        <w:rPr>
          <w:lang w:eastAsia="en-GB"/>
        </w:rPr>
      </w:pPr>
      <w:r>
        <w:rPr>
          <w:lang w:eastAsia="en-GB"/>
        </w:rPr>
        <w:t>“What do you mean?”</w:t>
      </w:r>
    </w:p>
    <w:p w14:paraId="0CEB93CB" w14:textId="3A8B5FAE" w:rsidR="00F50A18" w:rsidRDefault="00F50A18" w:rsidP="00F50A18">
      <w:pPr>
        <w:rPr>
          <w:lang w:eastAsia="en-GB"/>
        </w:rPr>
      </w:pPr>
      <w:r>
        <w:rPr>
          <w:lang w:eastAsia="en-GB"/>
        </w:rPr>
        <w:t>“Are you handling all</w:t>
      </w:r>
      <w:r w:rsidR="00EB481E">
        <w:rPr>
          <w:lang w:eastAsia="en-GB"/>
        </w:rPr>
        <w:t xml:space="preserve"> of</w:t>
      </w:r>
      <w:r>
        <w:rPr>
          <w:lang w:eastAsia="en-GB"/>
        </w:rPr>
        <w:t xml:space="preserve"> this well? I’m not only your assistant</w:t>
      </w:r>
      <w:r w:rsidR="002F4088">
        <w:rPr>
          <w:lang w:eastAsia="en-GB"/>
        </w:rPr>
        <w:t xml:space="preserve">. </w:t>
      </w:r>
      <w:r>
        <w:rPr>
          <w:lang w:eastAsia="en-GB"/>
        </w:rPr>
        <w:t>I should be your closest ally.”</w:t>
      </w:r>
    </w:p>
    <w:p w14:paraId="449199A1" w14:textId="77777777" w:rsidR="00F50A18" w:rsidRDefault="00F50A18" w:rsidP="00F50A18">
      <w:pPr>
        <w:rPr>
          <w:lang w:eastAsia="en-GB"/>
        </w:rPr>
      </w:pPr>
      <w:r>
        <w:rPr>
          <w:lang w:eastAsia="en-GB"/>
        </w:rPr>
        <w:t>Orlon gave Yaro a side-eye, then looked to the ceiling. “Yaro, how long have you been here?” he said, ignoring the question.</w:t>
      </w:r>
    </w:p>
    <w:p w14:paraId="20BF88E3" w14:textId="77777777" w:rsidR="00F50A18" w:rsidRDefault="00F50A18" w:rsidP="00F50A18">
      <w:pPr>
        <w:rPr>
          <w:lang w:eastAsia="en-GB"/>
        </w:rPr>
      </w:pPr>
      <w:r>
        <w:rPr>
          <w:lang w:eastAsia="en-GB"/>
        </w:rPr>
        <w:t>“Mas?”</w:t>
      </w:r>
    </w:p>
    <w:p w14:paraId="6EF3264F" w14:textId="5A442662" w:rsidR="00F50A18" w:rsidRDefault="00F50A18" w:rsidP="00F50A18">
      <w:pPr>
        <w:rPr>
          <w:lang w:eastAsia="en-GB"/>
        </w:rPr>
      </w:pPr>
      <w:r>
        <w:rPr>
          <w:lang w:eastAsia="en-GB"/>
        </w:rPr>
        <w:t>“I’m not trying to catch you out. I’m curious.”</w:t>
      </w:r>
    </w:p>
    <w:p w14:paraId="0111873C" w14:textId="77777777" w:rsidR="00F50A18" w:rsidRDefault="00F50A18" w:rsidP="00F50A18">
      <w:pPr>
        <w:rPr>
          <w:lang w:eastAsia="en-GB"/>
        </w:rPr>
      </w:pPr>
      <w:r>
        <w:rPr>
          <w:lang w:eastAsia="en-GB"/>
        </w:rPr>
        <w:t>“Well, I’m not sure on an exact date.”</w:t>
      </w:r>
    </w:p>
    <w:p w14:paraId="187DB6E1" w14:textId="6B9B02ED" w:rsidR="00F50A18" w:rsidRDefault="00F50A18" w:rsidP="00F50A18">
      <w:pPr>
        <w:rPr>
          <w:lang w:eastAsia="en-GB"/>
        </w:rPr>
      </w:pPr>
      <w:r>
        <w:rPr>
          <w:lang w:eastAsia="en-GB"/>
        </w:rPr>
        <w:t xml:space="preserve">“You were with Falks when he was around. You’re with me. Is there a reason you’re not a host </w:t>
      </w:r>
      <w:r w:rsidR="00BB3CE4">
        <w:rPr>
          <w:lang w:eastAsia="en-GB"/>
        </w:rPr>
        <w:t xml:space="preserve">or consensus </w:t>
      </w:r>
      <w:r>
        <w:rPr>
          <w:lang w:eastAsia="en-GB"/>
        </w:rPr>
        <w:t>yourself?”</w:t>
      </w:r>
    </w:p>
    <w:p w14:paraId="29DDA46A" w14:textId="11719C67" w:rsidR="00F50A18" w:rsidRDefault="00F50A18" w:rsidP="00F50A18">
      <w:pPr>
        <w:rPr>
          <w:lang w:eastAsia="en-GB"/>
        </w:rPr>
      </w:pPr>
      <w:r>
        <w:rPr>
          <w:lang w:eastAsia="en-GB"/>
        </w:rPr>
        <w:t>Yaro laughed. It sounded shy and nervous. “I would never be consensus. I’m . . .” He said nothing for a while, then cleared his throat. “I was hand</w:t>
      </w:r>
      <w:r w:rsidR="001F3EDE">
        <w:rPr>
          <w:lang w:eastAsia="en-GB"/>
        </w:rPr>
        <w:t>-</w:t>
      </w:r>
      <w:r>
        <w:rPr>
          <w:lang w:eastAsia="en-GB"/>
        </w:rPr>
        <w:t>selected by a consensus a long time ago. Think of this as a service, for humanity.”</w:t>
      </w:r>
    </w:p>
    <w:p w14:paraId="36F95136" w14:textId="77777777" w:rsidR="00F50A18" w:rsidRDefault="00F50A18" w:rsidP="00F50A18">
      <w:pPr>
        <w:rPr>
          <w:lang w:eastAsia="en-GB"/>
        </w:rPr>
      </w:pPr>
      <w:r>
        <w:rPr>
          <w:lang w:eastAsia="en-GB"/>
        </w:rPr>
        <w:t>Orlon just stared at Yaro, looking indifferent.</w:t>
      </w:r>
    </w:p>
    <w:p w14:paraId="15AD4685" w14:textId="77777777" w:rsidR="00F50A18" w:rsidRDefault="00F50A18" w:rsidP="00F50A18">
      <w:pPr>
        <w:rPr>
          <w:lang w:eastAsia="en-GB"/>
        </w:rPr>
      </w:pPr>
      <w:r>
        <w:rPr>
          <w:lang w:eastAsia="en-GB"/>
        </w:rPr>
        <w:t>*</w:t>
      </w:r>
    </w:p>
    <w:p w14:paraId="33771976" w14:textId="4C61C661" w:rsidR="00F50A18" w:rsidRDefault="00F50A18" w:rsidP="008D2514">
      <w:pPr>
        <w:ind w:firstLine="0"/>
        <w:rPr>
          <w:lang w:eastAsia="en-GB"/>
        </w:rPr>
      </w:pPr>
      <w:r>
        <w:rPr>
          <w:lang w:eastAsia="en-GB"/>
        </w:rPr>
        <w:t xml:space="preserve">After leaving the office, Orlon went to his personal gym for a workout. He stopped after twenty minutes and went home. There, he entered </w:t>
      </w:r>
      <w:r w:rsidR="009E1F68">
        <w:rPr>
          <w:lang w:eastAsia="en-GB"/>
        </w:rPr>
        <w:t>his</w:t>
      </w:r>
      <w:r>
        <w:rPr>
          <w:lang w:eastAsia="en-GB"/>
        </w:rPr>
        <w:t xml:space="preserve"> biosphere</w:t>
      </w:r>
      <w:r w:rsidR="00894F0C">
        <w:rPr>
          <w:lang w:eastAsia="en-GB"/>
        </w:rPr>
        <w:t>.</w:t>
      </w:r>
      <w:r>
        <w:rPr>
          <w:lang w:eastAsia="en-GB"/>
        </w:rPr>
        <w:t xml:space="preserve"> Mala was sitting down, drinking again. It was 6:37 P.M.</w:t>
      </w:r>
    </w:p>
    <w:p w14:paraId="7B187FBB" w14:textId="77777777" w:rsidR="00F50A18" w:rsidRDefault="00F50A18" w:rsidP="00F50A18">
      <w:pPr>
        <w:rPr>
          <w:lang w:eastAsia="en-GB"/>
        </w:rPr>
      </w:pPr>
      <w:r>
        <w:rPr>
          <w:lang w:eastAsia="en-GB"/>
        </w:rPr>
        <w:t>Orlon didn’t seem to be in the mood for an argument, as he didn’t say anything. He just stood in the doorway and watched.</w:t>
      </w:r>
    </w:p>
    <w:p w14:paraId="75E92E27" w14:textId="77777777" w:rsidR="00F50A18" w:rsidRDefault="00F50A18" w:rsidP="00F50A18">
      <w:pPr>
        <w:rPr>
          <w:lang w:eastAsia="en-GB"/>
        </w:rPr>
      </w:pPr>
      <w:r>
        <w:rPr>
          <w:lang w:eastAsia="en-GB"/>
        </w:rPr>
        <w:t>“Go ahead and say it, I know you want to,” Mala said.</w:t>
      </w:r>
    </w:p>
    <w:p w14:paraId="0D9C8CE0" w14:textId="77777777" w:rsidR="00F50A18" w:rsidRDefault="00F50A18" w:rsidP="00F50A18">
      <w:pPr>
        <w:rPr>
          <w:lang w:eastAsia="en-GB"/>
        </w:rPr>
      </w:pPr>
      <w:r>
        <w:rPr>
          <w:lang w:eastAsia="en-GB"/>
        </w:rPr>
        <w:t>“I’m not fighting,” Orlon said, sighing.</w:t>
      </w:r>
    </w:p>
    <w:p w14:paraId="49D526D8" w14:textId="415FE8C5" w:rsidR="00F50A18" w:rsidRDefault="00F50A18" w:rsidP="00F50A18">
      <w:pPr>
        <w:rPr>
          <w:lang w:eastAsia="en-GB"/>
        </w:rPr>
      </w:pPr>
      <w:r>
        <w:rPr>
          <w:lang w:eastAsia="en-GB"/>
        </w:rPr>
        <w:lastRenderedPageBreak/>
        <w:t>Mala turned around, swaying gently. The slur in her voice was also evident. “I know what time it is, I know where Theo is, I know I have the projector too loud,” she said, turning back around.</w:t>
      </w:r>
    </w:p>
    <w:p w14:paraId="11401286" w14:textId="77777777" w:rsidR="00F50A18" w:rsidRDefault="00F50A18" w:rsidP="00F50A18">
      <w:pPr>
        <w:rPr>
          <w:lang w:eastAsia="en-GB"/>
        </w:rPr>
      </w:pPr>
      <w:r>
        <w:rPr>
          <w:lang w:eastAsia="en-GB"/>
        </w:rPr>
        <w:t xml:space="preserve">“Great.” Orlon walked to where Theo was. “Hey bud, you </w:t>
      </w:r>
      <w:proofErr w:type="gramStart"/>
      <w:r>
        <w:rPr>
          <w:lang w:eastAsia="en-GB"/>
        </w:rPr>
        <w:t>doing</w:t>
      </w:r>
      <w:proofErr w:type="gramEnd"/>
      <w:r>
        <w:rPr>
          <w:lang w:eastAsia="en-GB"/>
        </w:rPr>
        <w:t xml:space="preserve"> okay? Has mommy been keeping you safe?”</w:t>
      </w:r>
    </w:p>
    <w:p w14:paraId="6213614A" w14:textId="77777777" w:rsidR="00F50A18" w:rsidRDefault="00F50A18" w:rsidP="00F50A18">
      <w:pPr>
        <w:rPr>
          <w:lang w:eastAsia="en-GB"/>
        </w:rPr>
      </w:pPr>
      <w:r>
        <w:rPr>
          <w:lang w:eastAsia="en-GB"/>
        </w:rPr>
        <w:t>Theo nodded.</w:t>
      </w:r>
    </w:p>
    <w:p w14:paraId="1C884015" w14:textId="77777777" w:rsidR="00F50A18" w:rsidRDefault="00F50A18" w:rsidP="00F50A18">
      <w:pPr>
        <w:rPr>
          <w:lang w:eastAsia="en-GB"/>
        </w:rPr>
      </w:pPr>
      <w:r>
        <w:rPr>
          <w:lang w:eastAsia="en-GB"/>
        </w:rPr>
        <w:t>Orlon picked Theo up from his arts and crafts. He’d been finger painting an animal; it looked like a splodgy cat with ginger and black coloring.</w:t>
      </w:r>
    </w:p>
    <w:p w14:paraId="320F2432" w14:textId="23FC74A1" w:rsidR="00F50A18" w:rsidRDefault="00F50A18" w:rsidP="00F50A18">
      <w:pPr>
        <w:rPr>
          <w:lang w:eastAsia="en-GB"/>
        </w:rPr>
      </w:pPr>
      <w:r>
        <w:rPr>
          <w:lang w:eastAsia="en-GB"/>
        </w:rPr>
        <w:t xml:space="preserve">“Oh, what’s that?” </w:t>
      </w:r>
      <w:r w:rsidR="002235E1">
        <w:rPr>
          <w:lang w:eastAsia="en-GB"/>
        </w:rPr>
        <w:t>Orlon</w:t>
      </w:r>
      <w:r>
        <w:rPr>
          <w:lang w:eastAsia="en-GB"/>
        </w:rPr>
        <w:t xml:space="preserve"> said. He held Theo’s paint-covered hands and kissed them</w:t>
      </w:r>
      <w:r w:rsidR="002235E1">
        <w:rPr>
          <w:lang w:eastAsia="en-GB"/>
        </w:rPr>
        <w:t>, t</w:t>
      </w:r>
      <w:r>
        <w:rPr>
          <w:lang w:eastAsia="en-GB"/>
        </w:rPr>
        <w:t>he paint encrusted.</w:t>
      </w:r>
    </w:p>
    <w:p w14:paraId="09EC5F58" w14:textId="77777777" w:rsidR="00F50A18" w:rsidRDefault="00F50A18" w:rsidP="00F50A18">
      <w:pPr>
        <w:rPr>
          <w:lang w:eastAsia="en-GB"/>
        </w:rPr>
      </w:pPr>
      <w:r>
        <w:rPr>
          <w:lang w:eastAsia="en-GB"/>
        </w:rPr>
        <w:t>“It’s my painting. Do you like it?”</w:t>
      </w:r>
    </w:p>
    <w:p w14:paraId="4C1269E4" w14:textId="77777777" w:rsidR="00F50A18" w:rsidRDefault="00F50A18" w:rsidP="00F50A18">
      <w:pPr>
        <w:rPr>
          <w:lang w:eastAsia="en-GB"/>
        </w:rPr>
      </w:pPr>
      <w:r>
        <w:rPr>
          <w:lang w:eastAsia="en-GB"/>
        </w:rPr>
        <w:t>“I love it.”</w:t>
      </w:r>
    </w:p>
    <w:p w14:paraId="79752F22" w14:textId="77777777" w:rsidR="00F50A18" w:rsidRDefault="00F50A18" w:rsidP="00F50A18">
      <w:pPr>
        <w:rPr>
          <w:lang w:eastAsia="en-GB"/>
        </w:rPr>
      </w:pPr>
      <w:r>
        <w:rPr>
          <w:lang w:eastAsia="en-GB"/>
        </w:rPr>
        <w:t>Orlon looked over to beside the table, where a bottle of hard liquor was on the floor, taken out of the cabinet. Orlon put Theo down and patted him on the head and told him to go play upstairs. Orlon approached the bottle, picking it up. The lid was still on, but orange and black paint was smeared on the lid and glass.</w:t>
      </w:r>
    </w:p>
    <w:p w14:paraId="1F9E2D5B" w14:textId="77777777" w:rsidR="00F50A18" w:rsidRDefault="00F50A18" w:rsidP="00F50A18">
      <w:pPr>
        <w:rPr>
          <w:lang w:eastAsia="en-GB"/>
        </w:rPr>
      </w:pPr>
      <w:r>
        <w:rPr>
          <w:lang w:eastAsia="en-GB"/>
        </w:rPr>
        <w:t>Orlon walked back into the living room. “Mala,” he said.</w:t>
      </w:r>
    </w:p>
    <w:p w14:paraId="123EB53B" w14:textId="77777777" w:rsidR="00F50A18" w:rsidRDefault="00F50A18" w:rsidP="00F50A18">
      <w:pPr>
        <w:rPr>
          <w:lang w:eastAsia="en-GB"/>
        </w:rPr>
      </w:pPr>
      <w:r>
        <w:rPr>
          <w:lang w:eastAsia="en-GB"/>
        </w:rPr>
        <w:t>Mala didn’t turn around.</w:t>
      </w:r>
    </w:p>
    <w:p w14:paraId="0ABB629E" w14:textId="77777777" w:rsidR="00F50A18" w:rsidRDefault="00F50A18" w:rsidP="00F50A18">
      <w:pPr>
        <w:rPr>
          <w:lang w:eastAsia="en-GB"/>
        </w:rPr>
      </w:pPr>
      <w:r>
        <w:rPr>
          <w:lang w:eastAsia="en-GB"/>
        </w:rPr>
        <w:t>“Mala!” he shouted.</w:t>
      </w:r>
    </w:p>
    <w:p w14:paraId="51C2F421" w14:textId="77777777" w:rsidR="00F50A18" w:rsidRDefault="00F50A18" w:rsidP="00F50A18">
      <w:pPr>
        <w:rPr>
          <w:lang w:eastAsia="en-GB"/>
        </w:rPr>
      </w:pPr>
      <w:r>
        <w:rPr>
          <w:lang w:eastAsia="en-GB"/>
        </w:rPr>
        <w:t>She snapped around with a delay, her lids half closed. The lids lifted, the sight sobering. She didn’t say anything, just let her mouth hang open.</w:t>
      </w:r>
    </w:p>
    <w:p w14:paraId="3F1C80B0" w14:textId="77777777" w:rsidR="00F50A18" w:rsidRDefault="00F50A18" w:rsidP="00F50A18">
      <w:r>
        <w:rPr>
          <w:lang w:eastAsia="en-GB"/>
        </w:rPr>
        <w:t>“I can’t believe this,” Orlon said, the inflection more of astonishment than anger. “Mala, I just don’t</w:t>
      </w:r>
      <w:r>
        <w:t> . . . I don’t know what’s wrong with you.”</w:t>
      </w:r>
    </w:p>
    <w:p w14:paraId="4381AC97" w14:textId="77777777" w:rsidR="00F50A18" w:rsidRDefault="00F50A18" w:rsidP="00F50A18">
      <w:r>
        <w:t>“Orlon, I’m . . .”</w:t>
      </w:r>
    </w:p>
    <w:p w14:paraId="60C6EFB9" w14:textId="77777777" w:rsidR="00F50A18" w:rsidRDefault="00F50A18" w:rsidP="00F50A18">
      <w:r>
        <w:lastRenderedPageBreak/>
        <w:t>“I’m . . .” Orlon put the bottle on the table and rubbed his forehead, turning left and right. Then he fixed his position, dropped his arms to his sides, and looked at Mala. “I’m sorry your mother died, but there isn’t an excuse.”</w:t>
      </w:r>
    </w:p>
    <w:p w14:paraId="4AE7885D" w14:textId="77777777" w:rsidR="00F50A18" w:rsidRDefault="00F50A18" w:rsidP="00F50A18">
      <w:r>
        <w:t>Mala’s eyes turned down to the floor. “I know,” she said.</w:t>
      </w:r>
    </w:p>
    <w:p w14:paraId="2F6730CD" w14:textId="7D69278D" w:rsidR="00F50A18" w:rsidRDefault="00F50A18" w:rsidP="00F50A18">
      <w:r>
        <w:t xml:space="preserve">“What do we do here? Do you need to go </w:t>
      </w:r>
      <w:r w:rsidR="00DB103B">
        <w:t>somewhere</w:t>
      </w:r>
      <w:r>
        <w:t>? Take a break? What do we do?”</w:t>
      </w:r>
    </w:p>
    <w:p w14:paraId="24C7FA39" w14:textId="77777777" w:rsidR="00F50A18" w:rsidRDefault="00F50A18" w:rsidP="00F50A18">
      <w:r>
        <w:t>Her eyes shot back up. “I’ll get better. I just need time. Please, don’t make me go. If I’d have known</w:t>
      </w:r>
      <w:r>
        <w:rPr>
          <w:rFonts w:cstheme="minorHAnsi"/>
        </w:rPr>
        <w:t>—</w:t>
      </w:r>
      <w:r>
        <w:t>I just</w:t>
      </w:r>
      <w:r>
        <w:rPr>
          <w:rFonts w:cstheme="minorHAnsi"/>
        </w:rPr>
        <w:t>—</w:t>
      </w:r>
      <w:r>
        <w:t>How much did he drink?”</w:t>
      </w:r>
    </w:p>
    <w:p w14:paraId="26D716B4" w14:textId="77777777" w:rsidR="00F50A18" w:rsidRDefault="00F50A18" w:rsidP="00F50A18">
      <w:r>
        <w:t>“I don’t know. Probably none, the cap was on.”</w:t>
      </w:r>
    </w:p>
    <w:p w14:paraId="248EC17F" w14:textId="7042DC7B" w:rsidR="00F50A18" w:rsidRDefault="00F50A18" w:rsidP="00F50A18">
      <w:r>
        <w:t>“Well, I just</w:t>
      </w:r>
      <w:r>
        <w:rPr>
          <w:rFonts w:cstheme="minorHAnsi"/>
        </w:rPr>
        <w:t>—</w:t>
      </w:r>
      <w:r>
        <w:t xml:space="preserve">I think </w:t>
      </w:r>
      <w:r w:rsidR="0067523C">
        <w:t>I</w:t>
      </w:r>
      <w:r>
        <w:t xml:space="preserve"> should get rid of it for starters. And just, get me to take the . . . I . . .”</w:t>
      </w:r>
    </w:p>
    <w:p w14:paraId="13A1F144" w14:textId="5A81C8E1" w:rsidR="00F50A18" w:rsidRDefault="00F50A18" w:rsidP="00F50A18">
      <w:r>
        <w:t>“This won’t change,” Orlon said, crossing his arms. “You</w:t>
      </w:r>
      <w:r w:rsidR="00DB103B">
        <w:t xml:space="preserve"> </w:t>
      </w:r>
      <w:r>
        <w:t>need to realize that this isn’t because of Mom. Your mom was alive and well before this.”</w:t>
      </w:r>
    </w:p>
    <w:p w14:paraId="46B18629" w14:textId="77777777" w:rsidR="00F50A18" w:rsidRDefault="00F50A18" w:rsidP="00F50A18">
      <w:r>
        <w:t>“You know it’s not the same!” Mala said, standing up now. She almost fell, putting her hands on the seat to steady herself. Then she walked to Orlon and pointed in his face. “You’re using this! One mistake and now you sprint in here to shove this in my face!”</w:t>
      </w:r>
    </w:p>
    <w:p w14:paraId="23749F2C" w14:textId="77777777" w:rsidR="00F50A18" w:rsidRDefault="00F50A18" w:rsidP="00F50A18">
      <w:r>
        <w:t>“</w:t>
      </w:r>
      <w:proofErr w:type="gramStart"/>
      <w:r>
        <w:t>Oh</w:t>
      </w:r>
      <w:proofErr w:type="gramEnd"/>
      <w:r>
        <w:t xml:space="preserve"> stop it,” Orlon said, pushing Mala away as she got closer and closer.</w:t>
      </w:r>
    </w:p>
    <w:p w14:paraId="4C0B3160" w14:textId="5649D46A" w:rsidR="00F50A18" w:rsidRDefault="00F50A18" w:rsidP="00F50A18">
      <w:r>
        <w:t>“Don’t push me. Remember what you said when you started this job? You said you looked forward to being away from here! You said you wished we’d never had Theo.”</w:t>
      </w:r>
    </w:p>
    <w:p w14:paraId="64721A45" w14:textId="6DDDB618" w:rsidR="00F50A18" w:rsidRDefault="00F50A18" w:rsidP="00F50A18">
      <w:r>
        <w:t>“Who likes throwing things in people’s faces, h</w:t>
      </w:r>
      <w:r w:rsidR="00B41FAA">
        <w:t>m</w:t>
      </w:r>
      <w:r>
        <w:t>? We say things we don’t mean! At least I’m not g</w:t>
      </w:r>
      <w:r w:rsidR="00B45DD5">
        <w:t>etting our son drunk</w:t>
      </w:r>
      <w:r>
        <w:t>!”</w:t>
      </w:r>
    </w:p>
    <w:p w14:paraId="0866C693" w14:textId="77777777" w:rsidR="00F50A18" w:rsidRDefault="00F50A18" w:rsidP="00F50A18">
      <w:r>
        <w:t>Mala slapped Orlon, so in retaliation, he pushed her again. She stumbled back onto the floor, where she lay and whimpered. Then she cried and said, “I’m a bad mother.”</w:t>
      </w:r>
    </w:p>
    <w:p w14:paraId="69DCB264" w14:textId="77777777" w:rsidR="00F50A18" w:rsidRDefault="00F50A18" w:rsidP="00F50A18">
      <w:r>
        <w:t xml:space="preserve">Orlon stood there, not helping or continuing his aggression. </w:t>
      </w:r>
    </w:p>
    <w:p w14:paraId="52B4A0FC" w14:textId="34DF77B0" w:rsidR="00F50A18" w:rsidRDefault="00F50A18" w:rsidP="00F50A18">
      <w:r>
        <w:t>“Mom would have ki</w:t>
      </w:r>
      <w:r w:rsidR="00BA7169">
        <w:t>lled me</w:t>
      </w:r>
      <w:r>
        <w:t xml:space="preserve"> for this,” Mala said. “She would hate me more t</w:t>
      </w:r>
      <w:r w:rsidR="00BA7169">
        <w:t>han you hate me</w:t>
      </w:r>
      <w:r>
        <w:t xml:space="preserve"> right now. She’d make me think I was the worst.”</w:t>
      </w:r>
    </w:p>
    <w:p w14:paraId="7690CAA5" w14:textId="77777777" w:rsidR="00F50A18" w:rsidRDefault="00F50A18" w:rsidP="00F50A18">
      <w:r>
        <w:lastRenderedPageBreak/>
        <w:t>“Just get up,” Orlon said.</w:t>
      </w:r>
    </w:p>
    <w:p w14:paraId="2BBB19BF" w14:textId="3BF730C5" w:rsidR="00F50A18" w:rsidRDefault="00F50A18" w:rsidP="00F50A18">
      <w:r>
        <w:t>“You’re lucky,” she said, sniffling now. “You’ve always been lucky.</w:t>
      </w:r>
      <w:r w:rsidR="00F74C72">
        <w:t>”</w:t>
      </w:r>
    </w:p>
    <w:p w14:paraId="43D78D54" w14:textId="77777777" w:rsidR="00F50A18" w:rsidRDefault="00F50A18" w:rsidP="00F50A18">
      <w:r>
        <w:t>They looked at each other for a while.</w:t>
      </w:r>
    </w:p>
    <w:p w14:paraId="3F559A4B" w14:textId="77777777" w:rsidR="00F50A18" w:rsidRDefault="00F50A18" w:rsidP="00F50A18">
      <w:r>
        <w:t>“Mom was the best,” she said, as if to herself. “You’re lucky.”</w:t>
      </w:r>
    </w:p>
    <w:p w14:paraId="520D13B9" w14:textId="62D6604B" w:rsidR="00F50A18" w:rsidRDefault="00F50A18" w:rsidP="00F50A18">
      <w:r>
        <w:t>“Why?” Orlon said, now standing over Mala, his shadow overcast. “Why, because I didn’t have a mom or dad? Because I’m not feeling like you’re feeling right now? Sure, I’m lucky.” He crossed his head, walking to the doorway.</w:t>
      </w:r>
    </w:p>
    <w:p w14:paraId="5ABA904C" w14:textId="77777777" w:rsidR="00F50A18" w:rsidRDefault="00F50A18" w:rsidP="00F50A18">
      <w:r>
        <w:t>“Not what I meant,” Mala said, standing and resting her back on the table next to her. The bottle rocked and almost fell.</w:t>
      </w:r>
    </w:p>
    <w:p w14:paraId="423EA99F" w14:textId="6F8DBF11" w:rsidR="00F50A18" w:rsidRDefault="00F50A18" w:rsidP="00F50A18">
      <w:r>
        <w:t>“Then what did you mean? I’m lucky? What does that mean?”</w:t>
      </w:r>
    </w:p>
    <w:p w14:paraId="78FE15D2" w14:textId="41727D42" w:rsidR="00F50A18" w:rsidRDefault="00F50A18" w:rsidP="00F50A18">
      <w:r>
        <w:t xml:space="preserve">“You never had </w:t>
      </w:r>
      <w:r w:rsidRPr="00976C56">
        <w:rPr>
          <w:i/>
          <w:iCs/>
        </w:rPr>
        <w:t>her</w:t>
      </w:r>
      <w:r>
        <w:t xml:space="preserve"> for a mother. You never had some perfect person. Falks was as close as you could get, and you were </w:t>
      </w:r>
      <w:r w:rsidRPr="00596189">
        <w:rPr>
          <w:i/>
          <w:iCs/>
        </w:rPr>
        <w:t>heartbroken</w:t>
      </w:r>
      <w:r>
        <w:t xml:space="preserve"> when he died</w:t>
      </w:r>
      <w:r w:rsidR="00112389">
        <w:t>.</w:t>
      </w:r>
      <w:r>
        <w:t xml:space="preserve"> Have you gotten over that?”</w:t>
      </w:r>
    </w:p>
    <w:p w14:paraId="46980A0E" w14:textId="6060DA40" w:rsidR="00F50A18" w:rsidRDefault="00F50A18" w:rsidP="00F50A18">
      <w:r>
        <w:t xml:space="preserve">“He was like my father. She was a good woman. She was a good mom. But she’s dead. She’s dead. She’s dead, but that doesn’t give you the excuse of being a </w:t>
      </w:r>
      <w:r w:rsidR="008B6D6A">
        <w:t>terrible</w:t>
      </w:r>
      <w:r>
        <w:t xml:space="preserve"> mother to </w:t>
      </w:r>
      <w:r w:rsidRPr="00BC5F1A">
        <w:t>my</w:t>
      </w:r>
      <w:r>
        <w:t xml:space="preserve"> son.”</w:t>
      </w:r>
    </w:p>
    <w:p w14:paraId="51C6A329" w14:textId="603C2E9B" w:rsidR="00F50A18" w:rsidRDefault="00F50A18" w:rsidP="00F50A18">
      <w:r>
        <w:t>Mala picked the bottle up and threw it, exploding the glass and liquor on Orlon’s shoulder. “He didn’t even open the bottle!” she said.</w:t>
      </w:r>
    </w:p>
    <w:p w14:paraId="4C6E4132" w14:textId="77777777" w:rsidR="00F50A18" w:rsidRDefault="00F50A18" w:rsidP="00F50A18">
      <w:r>
        <w:t>Orlon stumbled back himself, holding onto his arm. He was soaked and reeking.</w:t>
      </w:r>
    </w:p>
    <w:p w14:paraId="3CC80B2F" w14:textId="77777777" w:rsidR="00F50A18" w:rsidRDefault="00F50A18" w:rsidP="00F50A18">
      <w:r>
        <w:t>An awkward silence prevailed, like a bomb the moment before detonation.</w:t>
      </w:r>
    </w:p>
    <w:p w14:paraId="6161D2C1" w14:textId="77777777" w:rsidR="00F50A18" w:rsidRDefault="00F50A18" w:rsidP="00F50A18">
      <w:r>
        <w:t>Silence carried on, before Orlon said, “I’ll take Theo with me to work. You stay here.”</w:t>
      </w:r>
    </w:p>
    <w:p w14:paraId="00DF174D" w14:textId="77777777" w:rsidR="00F50A18" w:rsidRDefault="00F50A18" w:rsidP="00F50A18">
      <w:r>
        <w:t>Mala’s eyebrows moved from an aggressive position to hopelessness. She didn’t give any opposition to the idea.</w:t>
      </w:r>
    </w:p>
    <w:p w14:paraId="098D88A4" w14:textId="77777777" w:rsidR="00F50A18" w:rsidRDefault="00F50A18" w:rsidP="00F50A18">
      <w:r>
        <w:t>Orlon walked away and upstairs. He opened Theo’s bedroom door and looked at the boy, sat under his bed, shaking.</w:t>
      </w:r>
    </w:p>
    <w:p w14:paraId="15BFC0BE" w14:textId="77777777" w:rsidR="00F50A18" w:rsidRDefault="00F50A18" w:rsidP="00F50A18">
      <w:r>
        <w:t>“Come on. We’re going on an adventure,” Orlon said.</w:t>
      </w:r>
    </w:p>
    <w:p w14:paraId="7851EABC" w14:textId="77777777" w:rsidR="00F50A18" w:rsidRDefault="00F50A18" w:rsidP="00F50A18">
      <w:pPr>
        <w:rPr>
          <w:lang w:eastAsia="en-GB"/>
        </w:rPr>
      </w:pPr>
      <w:r>
        <w:lastRenderedPageBreak/>
        <w:t xml:space="preserve">“Okay,” is all Theo said, before he crawled from under the bed and to his father. </w:t>
      </w:r>
    </w:p>
    <w:p w14:paraId="79A72F35" w14:textId="77777777" w:rsidR="00F50A18" w:rsidRDefault="00F50A18" w:rsidP="00F50A18">
      <w:pPr>
        <w:rPr>
          <w:lang w:eastAsia="en-GB"/>
        </w:rPr>
      </w:pPr>
      <w:r>
        <w:rPr>
          <w:lang w:eastAsia="en-GB"/>
        </w:rPr>
        <w:t>*</w:t>
      </w:r>
    </w:p>
    <w:p w14:paraId="1DCB050F" w14:textId="18A364DB" w:rsidR="00F50A18" w:rsidRDefault="00F50A18" w:rsidP="008D2514">
      <w:pPr>
        <w:ind w:firstLine="0"/>
        <w:rPr>
          <w:lang w:eastAsia="en-GB"/>
        </w:rPr>
      </w:pPr>
      <w:r>
        <w:rPr>
          <w:lang w:eastAsia="en-GB"/>
        </w:rPr>
        <w:t>The late night now seemed transcendental. Electric air and abandoned cities built by legends. Orlon and Theo walked through Lotus City</w:t>
      </w:r>
      <w:r w:rsidR="00936D60">
        <w:rPr>
          <w:lang w:eastAsia="en-GB"/>
        </w:rPr>
        <w:t>. It</w:t>
      </w:r>
      <w:r>
        <w:rPr>
          <w:lang w:eastAsia="en-GB"/>
        </w:rPr>
        <w:t xml:space="preserve"> </w:t>
      </w:r>
      <w:r w:rsidR="00337F52">
        <w:rPr>
          <w:lang w:eastAsia="en-GB"/>
        </w:rPr>
        <w:t>was</w:t>
      </w:r>
      <w:r>
        <w:rPr>
          <w:lang w:eastAsia="en-GB"/>
        </w:rPr>
        <w:t xml:space="preserve"> quiet. </w:t>
      </w:r>
      <w:r w:rsidR="0075345C">
        <w:rPr>
          <w:lang w:eastAsia="en-GB"/>
        </w:rPr>
        <w:t>N</w:t>
      </w:r>
      <w:r>
        <w:rPr>
          <w:lang w:eastAsia="en-GB"/>
        </w:rPr>
        <w:t xml:space="preserve">o one walked with them, only security husks doing daily patrols, not paying any mind to the </w:t>
      </w:r>
      <w:r w:rsidR="00697C81">
        <w:rPr>
          <w:lang w:eastAsia="en-GB"/>
        </w:rPr>
        <w:t>two</w:t>
      </w:r>
      <w:r>
        <w:rPr>
          <w:lang w:eastAsia="en-GB"/>
        </w:rPr>
        <w:t>.</w:t>
      </w:r>
    </w:p>
    <w:p w14:paraId="108DCD38" w14:textId="77777777" w:rsidR="00F50A18" w:rsidRDefault="00F50A18" w:rsidP="00F50A18">
      <w:pPr>
        <w:rPr>
          <w:lang w:eastAsia="en-GB"/>
        </w:rPr>
      </w:pPr>
      <w:r>
        <w:rPr>
          <w:lang w:eastAsia="en-GB"/>
        </w:rPr>
        <w:t>They passed the medical center where Khalil was. Orlon looked in its direction, then at Theo, then back to the medical center, then back straight ahead. He opened up his hand-projector and called Khalil instead. “Don’t go too far,” he said to Theo.</w:t>
      </w:r>
    </w:p>
    <w:p w14:paraId="2B069CBC" w14:textId="75665773" w:rsidR="00F50A18" w:rsidRDefault="00F50A18" w:rsidP="00F50A18">
      <w:pPr>
        <w:rPr>
          <w:lang w:eastAsia="en-GB"/>
        </w:rPr>
      </w:pPr>
      <w:r>
        <w:rPr>
          <w:lang w:eastAsia="en-GB"/>
        </w:rPr>
        <w:t xml:space="preserve">Khalil didn’t answer, so Orlon stopped Theo and led him to the medical center. </w:t>
      </w:r>
    </w:p>
    <w:p w14:paraId="37B7A566" w14:textId="21BA5AC9" w:rsidR="00F50A18" w:rsidRDefault="00F50A18" w:rsidP="00F50A18">
      <w:pPr>
        <w:rPr>
          <w:lang w:eastAsia="en-GB"/>
        </w:rPr>
      </w:pPr>
      <w:r>
        <w:rPr>
          <w:lang w:eastAsia="en-GB"/>
        </w:rPr>
        <w:t>“Now stay here, Theo. Wait outside, I’ll only be a few minutes.</w:t>
      </w:r>
      <w:r w:rsidR="00273EBB">
        <w:rPr>
          <w:lang w:eastAsia="en-GB"/>
        </w:rPr>
        <w:t xml:space="preserve"> Don’t </w:t>
      </w:r>
      <w:proofErr w:type="gramStart"/>
      <w:r w:rsidR="00273EBB">
        <w:rPr>
          <w:lang w:eastAsia="en-GB"/>
        </w:rPr>
        <w:t>move</w:t>
      </w:r>
      <w:proofErr w:type="gramEnd"/>
      <w:r w:rsidR="00273EBB">
        <w:rPr>
          <w:lang w:eastAsia="en-GB"/>
        </w:rPr>
        <w:t xml:space="preserve"> okay? Stay right there</w:t>
      </w:r>
      <w:r w:rsidR="00CB404A">
        <w:rPr>
          <w:lang w:eastAsia="en-GB"/>
        </w:rPr>
        <w:t xml:space="preserve">. But don’t </w:t>
      </w:r>
      <w:r w:rsidR="0068262E">
        <w:rPr>
          <w:lang w:eastAsia="en-GB"/>
        </w:rPr>
        <w:t>c</w:t>
      </w:r>
      <w:r w:rsidR="00FA21DE">
        <w:rPr>
          <w:lang w:eastAsia="en-GB"/>
        </w:rPr>
        <w:t>ome inside</w:t>
      </w:r>
      <w:r w:rsidR="0068262E">
        <w:rPr>
          <w:lang w:eastAsia="en-GB"/>
        </w:rPr>
        <w:t>. Stay right here.</w:t>
      </w:r>
      <w:r>
        <w:rPr>
          <w:lang w:eastAsia="en-GB"/>
        </w:rPr>
        <w:t>”</w:t>
      </w:r>
    </w:p>
    <w:p w14:paraId="1B511060" w14:textId="77777777" w:rsidR="00F50A18" w:rsidRDefault="00F50A18" w:rsidP="00F50A18">
      <w:pPr>
        <w:rPr>
          <w:lang w:eastAsia="en-GB"/>
        </w:rPr>
      </w:pPr>
      <w:r>
        <w:rPr>
          <w:lang w:eastAsia="en-GB"/>
        </w:rPr>
        <w:t>Orlon entered Khalil’s room. The injured man was still in the same position as a few days ago. His body so taut and unnatural. The broken cam above stayed in place, looking down at Khalil like a weeping statue.</w:t>
      </w:r>
    </w:p>
    <w:p w14:paraId="0FEDEFF2" w14:textId="14BADC05" w:rsidR="00F50A18" w:rsidRDefault="00F50A18" w:rsidP="00F50A18">
      <w:pPr>
        <w:rPr>
          <w:lang w:eastAsia="en-GB"/>
        </w:rPr>
      </w:pPr>
      <w:r>
        <w:rPr>
          <w:lang w:eastAsia="en-GB"/>
        </w:rPr>
        <w:t xml:space="preserve">“Hello,” Khalil said in the same monotone. His stump moved rapidly on the </w:t>
      </w:r>
      <w:r w:rsidR="00FB3302">
        <w:rPr>
          <w:lang w:eastAsia="en-GB"/>
        </w:rPr>
        <w:t>tablet-projector</w:t>
      </w:r>
      <w:r>
        <w:rPr>
          <w:lang w:eastAsia="en-GB"/>
        </w:rPr>
        <w:t xml:space="preserve"> by him, translating the movements into speech.</w:t>
      </w:r>
    </w:p>
    <w:p w14:paraId="361ACBD0" w14:textId="29D9A44E" w:rsidR="00F50A18" w:rsidRDefault="00F50A18" w:rsidP="00F50A18">
      <w:pPr>
        <w:rPr>
          <w:lang w:eastAsia="en-GB"/>
        </w:rPr>
      </w:pPr>
      <w:r>
        <w:rPr>
          <w:lang w:eastAsia="en-GB"/>
        </w:rPr>
        <w:t xml:space="preserve">“Hey Khal,” Orlon said as Theo </w:t>
      </w:r>
      <w:r w:rsidR="00746B23">
        <w:rPr>
          <w:lang w:eastAsia="en-GB"/>
        </w:rPr>
        <w:t>waited</w:t>
      </w:r>
      <w:r w:rsidR="0014047E">
        <w:rPr>
          <w:lang w:eastAsia="en-GB"/>
        </w:rPr>
        <w:t xml:space="preserve"> outside</w:t>
      </w:r>
      <w:r>
        <w:rPr>
          <w:lang w:eastAsia="en-GB"/>
        </w:rPr>
        <w:t>. “</w:t>
      </w:r>
      <w:r w:rsidR="00746B23">
        <w:rPr>
          <w:lang w:eastAsia="en-GB"/>
        </w:rPr>
        <w:t>H</w:t>
      </w:r>
      <w:r>
        <w:rPr>
          <w:lang w:eastAsia="en-GB"/>
        </w:rPr>
        <w:t xml:space="preserve">ow’s it going? Not too late for a chat, </w:t>
      </w:r>
      <w:r w:rsidR="00746B23">
        <w:rPr>
          <w:lang w:eastAsia="en-GB"/>
        </w:rPr>
        <w:t>I hope.</w:t>
      </w:r>
      <w:r>
        <w:rPr>
          <w:lang w:eastAsia="en-GB"/>
        </w:rPr>
        <w:t>”</w:t>
      </w:r>
    </w:p>
    <w:p w14:paraId="3D09CD8B" w14:textId="77777777" w:rsidR="00F50A18" w:rsidRDefault="00F50A18" w:rsidP="00F50A18">
      <w:pPr>
        <w:rPr>
          <w:lang w:eastAsia="en-GB"/>
        </w:rPr>
      </w:pPr>
      <w:r>
        <w:rPr>
          <w:lang w:eastAsia="en-GB"/>
        </w:rPr>
        <w:t>“I don’t really sleep anyway,” Khalil said after a delay. “Were you followed?”</w:t>
      </w:r>
    </w:p>
    <w:p w14:paraId="3C1F2550" w14:textId="77777777" w:rsidR="00F50A18" w:rsidRDefault="00F50A18" w:rsidP="00F50A18">
      <w:pPr>
        <w:rPr>
          <w:lang w:eastAsia="en-GB"/>
        </w:rPr>
      </w:pPr>
      <w:r>
        <w:rPr>
          <w:lang w:eastAsia="en-GB"/>
        </w:rPr>
        <w:t>“No. The husks aren’t following me.”</w:t>
      </w:r>
    </w:p>
    <w:p w14:paraId="11E74369" w14:textId="77777777" w:rsidR="00F50A18" w:rsidRDefault="00F50A18" w:rsidP="00F50A18">
      <w:pPr>
        <w:rPr>
          <w:lang w:eastAsia="en-GB"/>
        </w:rPr>
      </w:pPr>
      <w:r>
        <w:rPr>
          <w:lang w:eastAsia="en-GB"/>
        </w:rPr>
        <w:t>“Okay. Why are you here?”</w:t>
      </w:r>
    </w:p>
    <w:p w14:paraId="7011C259" w14:textId="77777777" w:rsidR="00F50A18" w:rsidRDefault="00F50A18" w:rsidP="00F50A18">
      <w:pPr>
        <w:rPr>
          <w:lang w:eastAsia="en-GB"/>
        </w:rPr>
      </w:pPr>
      <w:r>
        <w:rPr>
          <w:lang w:eastAsia="en-GB"/>
        </w:rPr>
        <w:t>“Just checking in.”</w:t>
      </w:r>
    </w:p>
    <w:p w14:paraId="7459BACD" w14:textId="77777777" w:rsidR="00F50A18" w:rsidRDefault="00F50A18" w:rsidP="00F50A18">
      <w:pPr>
        <w:rPr>
          <w:lang w:eastAsia="en-GB"/>
        </w:rPr>
      </w:pPr>
      <w:r>
        <w:rPr>
          <w:lang w:eastAsia="en-GB"/>
        </w:rPr>
        <w:t>“Did you get kicked out?”</w:t>
      </w:r>
    </w:p>
    <w:p w14:paraId="31604F06" w14:textId="77777777" w:rsidR="00F50A18" w:rsidRDefault="00F50A18" w:rsidP="00F50A18">
      <w:pPr>
        <w:rPr>
          <w:lang w:eastAsia="en-GB"/>
        </w:rPr>
      </w:pPr>
      <w:r>
        <w:rPr>
          <w:lang w:eastAsia="en-GB"/>
        </w:rPr>
        <w:t>Orlon sighed. “I left. For a little while. Mala was a bit . . . you know. She’s still not okay. I just wish there was something to say to her.”</w:t>
      </w:r>
    </w:p>
    <w:p w14:paraId="56C45918" w14:textId="77777777" w:rsidR="00F50A18" w:rsidRDefault="00F50A18" w:rsidP="00F50A18">
      <w:pPr>
        <w:rPr>
          <w:lang w:eastAsia="en-GB"/>
        </w:rPr>
      </w:pPr>
      <w:r>
        <w:rPr>
          <w:lang w:eastAsia="en-GB"/>
        </w:rPr>
        <w:lastRenderedPageBreak/>
        <w:t>“Some people will never be spoken to no matter how hard you try.”</w:t>
      </w:r>
    </w:p>
    <w:p w14:paraId="459AC53C" w14:textId="537F21F6" w:rsidR="00F50A18" w:rsidRDefault="00F50A18" w:rsidP="00F50A18">
      <w:pPr>
        <w:rPr>
          <w:lang w:eastAsia="en-GB"/>
        </w:rPr>
      </w:pPr>
      <w:r>
        <w:rPr>
          <w:lang w:eastAsia="en-GB"/>
        </w:rPr>
        <w:t>“</w:t>
      </w:r>
      <w:r w:rsidR="00626E85">
        <w:rPr>
          <w:lang w:eastAsia="en-GB"/>
        </w:rPr>
        <w:t>It’s</w:t>
      </w:r>
      <w:r>
        <w:rPr>
          <w:lang w:eastAsia="en-GB"/>
        </w:rPr>
        <w:t xml:space="preserve"> not good. I just feel like she’s somehow blaming me?”</w:t>
      </w:r>
    </w:p>
    <w:p w14:paraId="5D8D6EA1" w14:textId="77777777" w:rsidR="00F50A18" w:rsidRDefault="00F50A18" w:rsidP="00F50A18">
      <w:pPr>
        <w:rPr>
          <w:lang w:eastAsia="en-GB"/>
        </w:rPr>
      </w:pPr>
      <w:r>
        <w:rPr>
          <w:lang w:eastAsia="en-GB"/>
        </w:rPr>
        <w:t>“She’s not,” Khalil said.</w:t>
      </w:r>
    </w:p>
    <w:p w14:paraId="15D9FC8B" w14:textId="77777777" w:rsidR="00F50A18" w:rsidRDefault="00F50A18" w:rsidP="00F50A18">
      <w:pPr>
        <w:rPr>
          <w:lang w:eastAsia="en-GB"/>
        </w:rPr>
      </w:pPr>
      <w:r>
        <w:rPr>
          <w:lang w:eastAsia="en-GB"/>
        </w:rPr>
        <w:t>“I know. I wish I could make that pain go away. And maybe she’s right. Maybe I’ll never understand that pain.”</w:t>
      </w:r>
    </w:p>
    <w:p w14:paraId="66BA231B" w14:textId="77777777" w:rsidR="00F50A18" w:rsidRDefault="00F50A18" w:rsidP="00F50A18">
      <w:pPr>
        <w:rPr>
          <w:lang w:eastAsia="en-GB"/>
        </w:rPr>
      </w:pPr>
      <w:r>
        <w:rPr>
          <w:lang w:eastAsia="en-GB"/>
        </w:rPr>
        <w:t>“What do you mean?”</w:t>
      </w:r>
    </w:p>
    <w:p w14:paraId="0DE1AF02" w14:textId="77777777" w:rsidR="00F50A18" w:rsidRDefault="00F50A18" w:rsidP="00F50A18">
      <w:pPr>
        <w:rPr>
          <w:lang w:eastAsia="en-GB"/>
        </w:rPr>
      </w:pPr>
      <w:r>
        <w:rPr>
          <w:lang w:eastAsia="en-GB"/>
        </w:rPr>
        <w:t>“It’s . . . nothing. It’s just something she said. But the more I think, the more I think she’s right. Is there much worse than losing a mother? Or a father?”</w:t>
      </w:r>
    </w:p>
    <w:p w14:paraId="26039E4B" w14:textId="77777777" w:rsidR="00F50A18" w:rsidRDefault="00F50A18" w:rsidP="00F50A18">
      <w:pPr>
        <w:rPr>
          <w:lang w:eastAsia="en-GB"/>
        </w:rPr>
      </w:pPr>
      <w:r>
        <w:rPr>
          <w:lang w:eastAsia="en-GB"/>
        </w:rPr>
        <w:t>“Yes.”</w:t>
      </w:r>
    </w:p>
    <w:p w14:paraId="73DC706B" w14:textId="44B698CF" w:rsidR="00F50A18" w:rsidRDefault="00F50A18" w:rsidP="00F50A18">
      <w:pPr>
        <w:rPr>
          <w:lang w:eastAsia="en-GB"/>
        </w:rPr>
      </w:pPr>
      <w:r>
        <w:rPr>
          <w:lang w:eastAsia="en-GB"/>
        </w:rPr>
        <w:t>“Ye</w:t>
      </w:r>
      <w:r w:rsidR="000F49B7">
        <w:rPr>
          <w:lang w:eastAsia="en-GB"/>
        </w:rPr>
        <w:t>s</w:t>
      </w:r>
      <w:r>
        <w:rPr>
          <w:lang w:eastAsia="en-GB"/>
        </w:rPr>
        <w:t xml:space="preserve">. Children maybe. That’s it. And losing them now. I can’t imagine it. I </w:t>
      </w:r>
      <w:r w:rsidRPr="00D479AC">
        <w:rPr>
          <w:lang w:eastAsia="en-GB"/>
        </w:rPr>
        <w:t>don’t</w:t>
      </w:r>
      <w:r>
        <w:rPr>
          <w:lang w:eastAsia="en-GB"/>
        </w:rPr>
        <w:t xml:space="preserve"> want to imagine it, or I think I’ll end up like her and so many other people.”</w:t>
      </w:r>
    </w:p>
    <w:p w14:paraId="6AD1BC85" w14:textId="77777777" w:rsidR="00F50A18" w:rsidRDefault="00F50A18" w:rsidP="00F50A18">
      <w:pPr>
        <w:rPr>
          <w:lang w:eastAsia="en-GB"/>
        </w:rPr>
      </w:pPr>
      <w:r>
        <w:rPr>
          <w:lang w:eastAsia="en-GB"/>
        </w:rPr>
        <w:t>“Like me.”</w:t>
      </w:r>
    </w:p>
    <w:p w14:paraId="0B3A19B4" w14:textId="77777777" w:rsidR="00F50A18" w:rsidRDefault="00F50A18" w:rsidP="00F50A18">
      <w:pPr>
        <w:rPr>
          <w:lang w:eastAsia="en-GB"/>
        </w:rPr>
      </w:pPr>
      <w:r>
        <w:rPr>
          <w:lang w:eastAsia="en-GB"/>
        </w:rPr>
        <w:t>Orlon didn’t say anything for a moment. “You?”</w:t>
      </w:r>
    </w:p>
    <w:p w14:paraId="4EF8CAB5" w14:textId="54179588" w:rsidR="00F50A18" w:rsidRDefault="00F50A18" w:rsidP="00F50A18">
      <w:pPr>
        <w:rPr>
          <w:lang w:eastAsia="en-GB"/>
        </w:rPr>
      </w:pPr>
      <w:r>
        <w:rPr>
          <w:lang w:eastAsia="en-GB"/>
        </w:rPr>
        <w:t>“Yes, me. For years, I thought I would die every day. The pain was unbearable but the alternative was oblivion.”</w:t>
      </w:r>
    </w:p>
    <w:p w14:paraId="3985640F" w14:textId="288D9D9F" w:rsidR="00F50A18" w:rsidRDefault="00F50A18" w:rsidP="00F50A18">
      <w:pPr>
        <w:rPr>
          <w:lang w:eastAsia="en-GB"/>
        </w:rPr>
      </w:pPr>
      <w:r>
        <w:rPr>
          <w:lang w:eastAsia="en-GB"/>
        </w:rPr>
        <w:t>“Khalil</w:t>
      </w:r>
      <w:r w:rsidR="00E16389">
        <w:rPr>
          <w:lang w:eastAsia="en-GB"/>
        </w:rPr>
        <w:t>,</w:t>
      </w:r>
      <w:r>
        <w:rPr>
          <w:lang w:eastAsia="en-GB"/>
        </w:rPr>
        <w:t xml:space="preserve"> I . . . We’re all here for you. Mala, me . . .”</w:t>
      </w:r>
    </w:p>
    <w:p w14:paraId="4D5C7947" w14:textId="4B8C2104" w:rsidR="00F50A18" w:rsidRDefault="00F50A18" w:rsidP="00F50A18">
      <w:pPr>
        <w:rPr>
          <w:lang w:eastAsia="en-GB"/>
        </w:rPr>
      </w:pPr>
      <w:r>
        <w:rPr>
          <w:lang w:eastAsia="en-GB"/>
        </w:rPr>
        <w:t xml:space="preserve">“And I knew,” Khalil carried on, “that I couldn’t face it either. The </w:t>
      </w:r>
      <w:r w:rsidR="00D20B2E">
        <w:rPr>
          <w:lang w:eastAsia="en-GB"/>
        </w:rPr>
        <w:t>Cosm</w:t>
      </w:r>
      <w:r>
        <w:rPr>
          <w:lang w:eastAsia="en-GB"/>
        </w:rPr>
        <w:t xml:space="preserve"> is too much for us all. But I’ve been comfortable with it for a while. Not completely comfortable, but mostly. I’ve not burdened, I’ve not burdened,” the voice said, the first mistake Khalil had made while writing in a long time. “I am sorry. I am not burdened. It is hard to make peace, but she will eventually. And so will you. So will everyone. We have to.”</w:t>
      </w:r>
    </w:p>
    <w:p w14:paraId="6FA56CDC" w14:textId="200E42C9" w:rsidR="00F50A18" w:rsidRDefault="00F50A18" w:rsidP="00F50A18">
      <w:pPr>
        <w:rPr>
          <w:lang w:eastAsia="en-GB"/>
        </w:rPr>
      </w:pPr>
      <w:r>
        <w:rPr>
          <w:lang w:eastAsia="en-GB"/>
        </w:rPr>
        <w:t>“I don’t really know what to say. I had no idea you felt like this.”</w:t>
      </w:r>
    </w:p>
    <w:p w14:paraId="384E2C7B" w14:textId="77777777" w:rsidR="00F50A18" w:rsidRDefault="00F50A18" w:rsidP="00F50A18">
      <w:pPr>
        <w:rPr>
          <w:lang w:eastAsia="en-GB"/>
        </w:rPr>
      </w:pPr>
      <w:r>
        <w:rPr>
          <w:lang w:eastAsia="en-GB"/>
        </w:rPr>
        <w:t>“Wasn’t it obvious.”</w:t>
      </w:r>
    </w:p>
    <w:p w14:paraId="2A0D4E91" w14:textId="1311BD0B" w:rsidR="00F50A18" w:rsidRDefault="00F50A18" w:rsidP="00F50A18">
      <w:pPr>
        <w:rPr>
          <w:lang w:eastAsia="en-GB"/>
        </w:rPr>
      </w:pPr>
      <w:r>
        <w:rPr>
          <w:lang w:eastAsia="en-GB"/>
        </w:rPr>
        <w:t>“I don’t know,” Orlon said. “You need to leave t</w:t>
      </w:r>
      <w:r w:rsidR="001A40DF">
        <w:rPr>
          <w:lang w:eastAsia="en-GB"/>
        </w:rPr>
        <w:t>his</w:t>
      </w:r>
      <w:r>
        <w:rPr>
          <w:lang w:eastAsia="en-GB"/>
        </w:rPr>
        <w:t xml:space="preserve"> hospital room.”</w:t>
      </w:r>
    </w:p>
    <w:p w14:paraId="5B8BC905" w14:textId="77777777" w:rsidR="00F50A18" w:rsidRDefault="00F50A18" w:rsidP="00F50A18">
      <w:pPr>
        <w:rPr>
          <w:lang w:eastAsia="en-GB"/>
        </w:rPr>
      </w:pPr>
      <w:r>
        <w:rPr>
          <w:lang w:eastAsia="en-GB"/>
        </w:rPr>
        <w:t>“You know I can’t. Not ever.”</w:t>
      </w:r>
    </w:p>
    <w:p w14:paraId="1CABB570" w14:textId="77777777" w:rsidR="00F50A18" w:rsidRDefault="00F50A18" w:rsidP="00F50A18">
      <w:pPr>
        <w:rPr>
          <w:lang w:eastAsia="en-GB"/>
        </w:rPr>
      </w:pPr>
      <w:r>
        <w:rPr>
          <w:lang w:eastAsia="en-GB"/>
        </w:rPr>
        <w:lastRenderedPageBreak/>
        <w:t>“Khalil, just say the word and we’ll get you set up at mine.”</w:t>
      </w:r>
    </w:p>
    <w:p w14:paraId="025C3D64" w14:textId="77777777" w:rsidR="00F50A18" w:rsidRDefault="00F50A18" w:rsidP="00F50A18">
      <w:pPr>
        <w:rPr>
          <w:lang w:eastAsia="en-GB"/>
        </w:rPr>
      </w:pPr>
      <w:r>
        <w:rPr>
          <w:lang w:eastAsia="en-GB"/>
        </w:rPr>
        <w:t>“Next to Mala who hates me or Theo, who you think will be too scared of the sight of me.”</w:t>
      </w:r>
    </w:p>
    <w:p w14:paraId="27ABE58B" w14:textId="77777777" w:rsidR="00F50A18" w:rsidRDefault="00F50A18" w:rsidP="00F50A18">
      <w:pPr>
        <w:rPr>
          <w:lang w:eastAsia="en-GB"/>
        </w:rPr>
      </w:pPr>
      <w:r>
        <w:rPr>
          <w:lang w:eastAsia="en-GB"/>
        </w:rPr>
        <w:t>“That’s . . . not true. You know it’s not true.”</w:t>
      </w:r>
    </w:p>
    <w:p w14:paraId="0891D287" w14:textId="77777777" w:rsidR="00F50A18" w:rsidRDefault="00F50A18" w:rsidP="00F50A18">
      <w:pPr>
        <w:rPr>
          <w:lang w:eastAsia="en-GB"/>
        </w:rPr>
      </w:pPr>
      <w:r>
        <w:rPr>
          <w:lang w:eastAsia="en-GB"/>
        </w:rPr>
        <w:t>“I’m not an idiot,” Khalil said, turning his head slightly, his exposed eyeball spiraling hideously.</w:t>
      </w:r>
    </w:p>
    <w:p w14:paraId="5D464508" w14:textId="15267AAA" w:rsidR="00F50A18" w:rsidRDefault="00F50A18" w:rsidP="00F50A18">
      <w:pPr>
        <w:rPr>
          <w:lang w:eastAsia="en-GB"/>
        </w:rPr>
      </w:pPr>
      <w:r>
        <w:rPr>
          <w:lang w:eastAsia="en-GB"/>
        </w:rPr>
        <w:t xml:space="preserve">Orlon’s face turned </w:t>
      </w:r>
      <w:r w:rsidR="003C7CE1">
        <w:rPr>
          <w:lang w:eastAsia="en-GB"/>
        </w:rPr>
        <w:t>angry</w:t>
      </w:r>
      <w:r>
        <w:rPr>
          <w:lang w:eastAsia="en-GB"/>
        </w:rPr>
        <w:t>. “I came here to treat you like someone I can talk to. If you want to talk about my family like I don’t care, then I’ll leave you alone.”</w:t>
      </w:r>
    </w:p>
    <w:p w14:paraId="6BD32263" w14:textId="77777777" w:rsidR="00F50A18" w:rsidRDefault="00F50A18" w:rsidP="00F50A18">
      <w:pPr>
        <w:rPr>
          <w:lang w:eastAsia="en-GB"/>
        </w:rPr>
      </w:pPr>
      <w:r>
        <w:rPr>
          <w:lang w:eastAsia="en-GB"/>
        </w:rPr>
        <w:t>Orlon went to walk out.</w:t>
      </w:r>
    </w:p>
    <w:p w14:paraId="1DDB320B" w14:textId="7AB3AA16" w:rsidR="00F50A18" w:rsidRDefault="00F50A18" w:rsidP="00F50A18">
      <w:pPr>
        <w:rPr>
          <w:lang w:eastAsia="en-GB"/>
        </w:rPr>
      </w:pPr>
      <w:r>
        <w:rPr>
          <w:lang w:eastAsia="en-GB"/>
        </w:rPr>
        <w:t xml:space="preserve">“Where are you going?” Khalil said, his </w:t>
      </w:r>
      <w:r w:rsidR="00477AB8">
        <w:rPr>
          <w:lang w:eastAsia="en-GB"/>
        </w:rPr>
        <w:t>attention</w:t>
      </w:r>
      <w:r>
        <w:rPr>
          <w:lang w:eastAsia="en-GB"/>
        </w:rPr>
        <w:t xml:space="preserve"> </w:t>
      </w:r>
      <w:r w:rsidR="00477AB8">
        <w:rPr>
          <w:lang w:eastAsia="en-GB"/>
        </w:rPr>
        <w:t>directly</w:t>
      </w:r>
      <w:r>
        <w:rPr>
          <w:lang w:eastAsia="en-GB"/>
        </w:rPr>
        <w:t xml:space="preserve"> </w:t>
      </w:r>
      <w:r w:rsidR="00477AB8">
        <w:rPr>
          <w:lang w:eastAsia="en-GB"/>
        </w:rPr>
        <w:t>on</w:t>
      </w:r>
      <w:r>
        <w:rPr>
          <w:lang w:eastAsia="en-GB"/>
        </w:rPr>
        <w:t xml:space="preserve"> Orlon.</w:t>
      </w:r>
    </w:p>
    <w:p w14:paraId="7D1B900E" w14:textId="77777777" w:rsidR="00F50A18" w:rsidRDefault="00F50A18" w:rsidP="00F50A18">
      <w:pPr>
        <w:rPr>
          <w:lang w:eastAsia="en-GB"/>
        </w:rPr>
      </w:pPr>
      <w:r>
        <w:rPr>
          <w:lang w:eastAsia="en-GB"/>
        </w:rPr>
        <w:t>“The office. I don’t know. Why are you asking?”</w:t>
      </w:r>
    </w:p>
    <w:p w14:paraId="257274E7" w14:textId="77777777" w:rsidR="00F50A18" w:rsidRDefault="00F50A18" w:rsidP="00F50A18">
      <w:pPr>
        <w:rPr>
          <w:lang w:eastAsia="en-GB"/>
        </w:rPr>
      </w:pPr>
      <w:r>
        <w:rPr>
          <w:lang w:eastAsia="en-GB"/>
        </w:rPr>
        <w:t>“I appreciate your support.”</w:t>
      </w:r>
    </w:p>
    <w:p w14:paraId="32FB99A9" w14:textId="77777777" w:rsidR="00F50A18" w:rsidRDefault="00F50A18" w:rsidP="00F50A18">
      <w:pPr>
        <w:rPr>
          <w:lang w:eastAsia="en-GB"/>
        </w:rPr>
      </w:pPr>
      <w:r>
        <w:rPr>
          <w:lang w:eastAsia="en-GB"/>
        </w:rPr>
        <w:t>Orlon stopped at the door and turned back. Little Theo was just around the corner, waiting absentmindedly.</w:t>
      </w:r>
    </w:p>
    <w:p w14:paraId="7942B6C4" w14:textId="28EC2320" w:rsidR="00F50A18" w:rsidRDefault="00F50A18" w:rsidP="00F50A18">
      <w:pPr>
        <w:rPr>
          <w:lang w:eastAsia="en-GB"/>
        </w:rPr>
      </w:pPr>
      <w:r>
        <w:rPr>
          <w:lang w:eastAsia="en-GB"/>
        </w:rPr>
        <w:t>“Look, I don’t know what to do for you. I don’t know what to do for Mala. Everyone is miserable, and it’s killing me. I have all this . . . I’m sorry for acting like a bleeding heart when I come in here. I just</w:t>
      </w:r>
      <w:r>
        <w:rPr>
          <w:rFonts w:cstheme="minorHAnsi"/>
          <w:lang w:eastAsia="en-GB"/>
        </w:rPr>
        <w:t>—</w:t>
      </w:r>
      <w:r>
        <w:rPr>
          <w:lang w:eastAsia="en-GB"/>
        </w:rPr>
        <w:t>I liked being away. You have this personal reminder every day, but I just feel like we’ve all changed.”</w:t>
      </w:r>
    </w:p>
    <w:p w14:paraId="0F6A7D42" w14:textId="77777777" w:rsidR="00F50A18" w:rsidRDefault="00F50A18" w:rsidP="00F50A18">
      <w:pPr>
        <w:rPr>
          <w:lang w:eastAsia="en-GB"/>
        </w:rPr>
      </w:pPr>
      <w:r>
        <w:rPr>
          <w:lang w:eastAsia="en-GB"/>
        </w:rPr>
        <w:t>A long silence, then Khalil said, “Of course we’ve changed. Our circumstances change us every day.”</w:t>
      </w:r>
    </w:p>
    <w:p w14:paraId="035410CA" w14:textId="77777777" w:rsidR="00F50A18" w:rsidRDefault="00F50A18" w:rsidP="00F50A18">
      <w:pPr>
        <w:rPr>
          <w:lang w:eastAsia="en-GB"/>
        </w:rPr>
      </w:pPr>
      <w:r>
        <w:rPr>
          <w:lang w:eastAsia="en-GB"/>
        </w:rPr>
        <w:t>“I don’t think I’ve changed. I haven’t become more spiteful or angry with everything.”</w:t>
      </w:r>
    </w:p>
    <w:p w14:paraId="4B14D79E" w14:textId="77777777" w:rsidR="00F50A18" w:rsidRDefault="00F50A18" w:rsidP="00F50A18">
      <w:pPr>
        <w:rPr>
          <w:lang w:eastAsia="en-GB"/>
        </w:rPr>
      </w:pPr>
      <w:r>
        <w:rPr>
          <w:lang w:eastAsia="en-GB"/>
        </w:rPr>
        <w:t>“You think I am spiteful?”</w:t>
      </w:r>
    </w:p>
    <w:p w14:paraId="79A0B81E" w14:textId="77777777" w:rsidR="00F50A18" w:rsidRDefault="00F50A18" w:rsidP="00F50A18">
      <w:pPr>
        <w:rPr>
          <w:lang w:eastAsia="en-GB"/>
        </w:rPr>
      </w:pPr>
      <w:r>
        <w:rPr>
          <w:lang w:eastAsia="en-GB"/>
        </w:rPr>
        <w:t>“No,” Orlon said, burying his face in his hands. “I just think things have gotten worse, but they’ve always been that way. For hundreds of years now.”</w:t>
      </w:r>
    </w:p>
    <w:p w14:paraId="25C44113" w14:textId="77777777" w:rsidR="00F50A18" w:rsidRDefault="00F50A18" w:rsidP="00F50A18">
      <w:pPr>
        <w:rPr>
          <w:lang w:eastAsia="en-GB"/>
        </w:rPr>
      </w:pPr>
      <w:r>
        <w:rPr>
          <w:lang w:eastAsia="en-GB"/>
        </w:rPr>
        <w:t>“I understand.”</w:t>
      </w:r>
    </w:p>
    <w:p w14:paraId="75013836" w14:textId="77777777" w:rsidR="00F50A18" w:rsidRDefault="00F50A18" w:rsidP="00F50A18">
      <w:pPr>
        <w:rPr>
          <w:lang w:eastAsia="en-GB"/>
        </w:rPr>
      </w:pPr>
      <w:r>
        <w:rPr>
          <w:lang w:eastAsia="en-GB"/>
        </w:rPr>
        <w:lastRenderedPageBreak/>
        <w:t>“Good.”</w:t>
      </w:r>
    </w:p>
    <w:p w14:paraId="4AD6664E" w14:textId="77777777" w:rsidR="00F50A18" w:rsidRDefault="00F50A18" w:rsidP="00F50A18">
      <w:pPr>
        <w:rPr>
          <w:lang w:eastAsia="en-GB"/>
        </w:rPr>
      </w:pPr>
      <w:r>
        <w:rPr>
          <w:lang w:eastAsia="en-GB"/>
        </w:rPr>
        <w:t>“You don’t think you will change?”</w:t>
      </w:r>
    </w:p>
    <w:p w14:paraId="1E1F8D63" w14:textId="2006F246" w:rsidR="00F50A18" w:rsidRDefault="00F50A18" w:rsidP="00F50A18">
      <w:pPr>
        <w:rPr>
          <w:lang w:eastAsia="en-GB"/>
        </w:rPr>
      </w:pPr>
      <w:r>
        <w:rPr>
          <w:lang w:eastAsia="en-GB"/>
        </w:rPr>
        <w:t>“I don’t know. It’s too hard to even</w:t>
      </w:r>
      <w:r w:rsidR="00AE3027">
        <w:rPr>
          <w:rFonts w:cstheme="minorHAnsi"/>
          <w:lang w:eastAsia="en-GB"/>
        </w:rPr>
        <w:t xml:space="preserve"> </w:t>
      </w:r>
      <w:r>
        <w:rPr>
          <w:lang w:eastAsia="en-GB"/>
        </w:rPr>
        <w:t xml:space="preserve">comprehend what will happen. </w:t>
      </w:r>
      <w:proofErr w:type="gramStart"/>
      <w:r>
        <w:rPr>
          <w:lang w:eastAsia="en-GB"/>
        </w:rPr>
        <w:t>Obviously</w:t>
      </w:r>
      <w:proofErr w:type="gramEnd"/>
      <w:r>
        <w:rPr>
          <w:lang w:eastAsia="en-GB"/>
        </w:rPr>
        <w:t xml:space="preserve"> I’ll change. We </w:t>
      </w:r>
      <w:r w:rsidRPr="00BD3416">
        <w:rPr>
          <w:i/>
          <w:iCs/>
          <w:lang w:eastAsia="en-GB"/>
        </w:rPr>
        <w:t>do</w:t>
      </w:r>
      <w:r>
        <w:rPr>
          <w:lang w:eastAsia="en-GB"/>
        </w:rPr>
        <w:t xml:space="preserve"> change. But I don’t think I’ll get </w:t>
      </w:r>
      <w:r w:rsidRPr="007F02BB">
        <w:rPr>
          <w:lang w:eastAsia="en-GB"/>
        </w:rPr>
        <w:t>worse</w:t>
      </w:r>
      <w:r>
        <w:rPr>
          <w:lang w:eastAsia="en-GB"/>
        </w:rPr>
        <w:t>.”</w:t>
      </w:r>
    </w:p>
    <w:p w14:paraId="3B7FDAA5" w14:textId="77777777" w:rsidR="00F50A18" w:rsidRDefault="00F50A18" w:rsidP="00F50A18">
      <w:pPr>
        <w:rPr>
          <w:lang w:eastAsia="en-GB"/>
        </w:rPr>
      </w:pPr>
      <w:r>
        <w:rPr>
          <w:lang w:eastAsia="en-GB"/>
        </w:rPr>
        <w:t>“Orlon,” Khalil said, now staring intently. “You are consensus. Do you understand what that means?”</w:t>
      </w:r>
    </w:p>
    <w:p w14:paraId="32F3B0F4" w14:textId="36355FCE" w:rsidR="00F50A18" w:rsidRDefault="00F50A18" w:rsidP="00F50A18">
      <w:pPr>
        <w:rPr>
          <w:lang w:eastAsia="en-GB"/>
        </w:rPr>
      </w:pPr>
      <w:r>
        <w:rPr>
          <w:lang w:eastAsia="en-GB"/>
        </w:rPr>
        <w:t>“Don’t talk down to me. I am fully aware of my job. I am sick of people talking to me like that.”</w:t>
      </w:r>
    </w:p>
    <w:p w14:paraId="49D83F48" w14:textId="77777777" w:rsidR="00F50A18" w:rsidRDefault="00F50A18" w:rsidP="00F50A18">
      <w:pPr>
        <w:rPr>
          <w:lang w:eastAsia="en-GB"/>
        </w:rPr>
      </w:pPr>
      <w:r>
        <w:rPr>
          <w:lang w:eastAsia="en-GB"/>
        </w:rPr>
        <w:t>“No. I am asking because of what it takes.”</w:t>
      </w:r>
    </w:p>
    <w:p w14:paraId="0800814E" w14:textId="48784C85" w:rsidR="00F50A18" w:rsidRDefault="00F50A18" w:rsidP="00F50A18">
      <w:pPr>
        <w:rPr>
          <w:lang w:eastAsia="en-GB"/>
        </w:rPr>
      </w:pPr>
      <w:r>
        <w:rPr>
          <w:lang w:eastAsia="en-GB"/>
        </w:rPr>
        <w:t>“I know, I know</w:t>
      </w:r>
      <w:r w:rsidR="00021E66">
        <w:rPr>
          <w:lang w:eastAsia="en-GB"/>
        </w:rPr>
        <w:t>.</w:t>
      </w:r>
      <w:r>
        <w:rPr>
          <w:lang w:eastAsia="en-GB"/>
        </w:rPr>
        <w:t xml:space="preserve"> Death, destruction</w:t>
      </w:r>
      <w:r>
        <w:rPr>
          <w:rFonts w:cstheme="minorHAnsi"/>
          <w:lang w:eastAsia="en-GB"/>
        </w:rPr>
        <w:t>—</w:t>
      </w:r>
      <w:r>
        <w:rPr>
          <w:lang w:eastAsia="en-GB"/>
        </w:rPr>
        <w:t>murder and carnage, all to save this rotten system and its rotten people.”</w:t>
      </w:r>
    </w:p>
    <w:p w14:paraId="166D4024" w14:textId="77777777" w:rsidR="00F50A18" w:rsidRDefault="00F50A18" w:rsidP="00F50A18">
      <w:pPr>
        <w:rPr>
          <w:lang w:eastAsia="en-GB"/>
        </w:rPr>
      </w:pPr>
      <w:r>
        <w:rPr>
          <w:lang w:eastAsia="en-GB"/>
        </w:rPr>
        <w:t>“No.”</w:t>
      </w:r>
    </w:p>
    <w:p w14:paraId="78425E65" w14:textId="71FDFBDF" w:rsidR="00F50A18" w:rsidRDefault="00F50A18" w:rsidP="00F50A18">
      <w:pPr>
        <w:rPr>
          <w:lang w:eastAsia="en-GB"/>
        </w:rPr>
      </w:pPr>
      <w:r>
        <w:rPr>
          <w:lang w:eastAsia="en-GB"/>
        </w:rPr>
        <w:t>“</w:t>
      </w:r>
      <w:proofErr w:type="gramStart"/>
      <w:r>
        <w:rPr>
          <w:lang w:eastAsia="en-GB"/>
        </w:rPr>
        <w:t>Well</w:t>
      </w:r>
      <w:proofErr w:type="gramEnd"/>
      <w:r>
        <w:rPr>
          <w:lang w:eastAsia="en-GB"/>
        </w:rPr>
        <w:t xml:space="preserve"> what? What does it take?” Orlon said as he breathed out and licked his lips.</w:t>
      </w:r>
    </w:p>
    <w:p w14:paraId="252C472C" w14:textId="77777777" w:rsidR="00F50A18" w:rsidRDefault="00F50A18" w:rsidP="00F50A18">
      <w:pPr>
        <w:rPr>
          <w:lang w:eastAsia="en-GB"/>
        </w:rPr>
      </w:pPr>
      <w:r>
        <w:rPr>
          <w:lang w:eastAsia="en-GB"/>
        </w:rPr>
        <w:t>“A blood sacrifice.”</w:t>
      </w:r>
    </w:p>
    <w:p w14:paraId="2EB32DD7" w14:textId="77777777" w:rsidR="00F50A18" w:rsidRDefault="00F50A18" w:rsidP="00F50A18">
      <w:pPr>
        <w:rPr>
          <w:lang w:eastAsia="en-GB"/>
        </w:rPr>
      </w:pPr>
      <w:r>
        <w:rPr>
          <w:lang w:eastAsia="en-GB"/>
        </w:rPr>
        <w:t>“What?”</w:t>
      </w:r>
    </w:p>
    <w:p w14:paraId="2AF25631" w14:textId="77777777" w:rsidR="00F50A18" w:rsidRDefault="00F50A18" w:rsidP="00F50A18">
      <w:pPr>
        <w:rPr>
          <w:lang w:eastAsia="en-GB"/>
        </w:rPr>
      </w:pPr>
      <w:r>
        <w:rPr>
          <w:lang w:eastAsia="en-GB"/>
        </w:rPr>
        <w:t>“A day everything will change. You will have to fight for this.”</w:t>
      </w:r>
    </w:p>
    <w:p w14:paraId="2DE15B69" w14:textId="35DCF83F" w:rsidR="00F50A18" w:rsidRDefault="00F50A18" w:rsidP="00F50A18">
      <w:pPr>
        <w:rPr>
          <w:lang w:eastAsia="en-GB"/>
        </w:rPr>
      </w:pPr>
      <w:r>
        <w:rPr>
          <w:lang w:eastAsia="en-GB"/>
        </w:rPr>
        <w:t>“Stop, Khal, talking like an ominous</w:t>
      </w:r>
      <w:r w:rsidR="00FF7FA9">
        <w:rPr>
          <w:rFonts w:cstheme="minorHAnsi"/>
          <w:lang w:eastAsia="en-GB"/>
        </w:rPr>
        <w:t xml:space="preserve"> </w:t>
      </w:r>
      <w:r>
        <w:rPr>
          <w:lang w:eastAsia="en-GB"/>
        </w:rPr>
        <w:t xml:space="preserve">spectral being. This is what I mean about change. When did you become so </w:t>
      </w:r>
      <w:r w:rsidR="00FF7FA9">
        <w:rPr>
          <w:lang w:eastAsia="en-GB"/>
        </w:rPr>
        <w:t>paranoid</w:t>
      </w:r>
      <w:r>
        <w:rPr>
          <w:lang w:eastAsia="en-GB"/>
        </w:rPr>
        <w:t>?”</w:t>
      </w:r>
    </w:p>
    <w:p w14:paraId="397C9B2B" w14:textId="77777777" w:rsidR="00F50A18" w:rsidRDefault="00F50A18" w:rsidP="00F50A18">
      <w:pPr>
        <w:rPr>
          <w:lang w:eastAsia="en-GB"/>
        </w:rPr>
      </w:pPr>
      <w:r>
        <w:rPr>
          <w:lang w:eastAsia="en-GB"/>
        </w:rPr>
        <w:t>“Stop talking and listen to what I say.”</w:t>
      </w:r>
    </w:p>
    <w:p w14:paraId="7C599A28" w14:textId="431D059F" w:rsidR="00F50A18" w:rsidRDefault="00F50A18" w:rsidP="00F50A18">
      <w:pPr>
        <w:rPr>
          <w:lang w:eastAsia="en-GB"/>
        </w:rPr>
      </w:pPr>
      <w:r>
        <w:rPr>
          <w:lang w:eastAsia="en-GB"/>
        </w:rPr>
        <w:t>Orlon gulped and sat in a chair next to Khalil’s bed.</w:t>
      </w:r>
      <w:r w:rsidR="00021E66">
        <w:rPr>
          <w:lang w:eastAsia="en-GB"/>
        </w:rPr>
        <w:t xml:space="preserve"> </w:t>
      </w:r>
      <w:r>
        <w:rPr>
          <w:lang w:eastAsia="en-GB"/>
        </w:rPr>
        <w:t>Orlon scraped the chair forward, rested his arms on his legs and titled his head up, the shade under his cheeks and sockets making him look skeletal.</w:t>
      </w:r>
    </w:p>
    <w:p w14:paraId="147BF30F" w14:textId="77777777" w:rsidR="00F50A18" w:rsidRDefault="00F50A18" w:rsidP="00F50A18">
      <w:pPr>
        <w:rPr>
          <w:lang w:eastAsia="en-GB"/>
        </w:rPr>
      </w:pPr>
      <w:r>
        <w:rPr>
          <w:lang w:eastAsia="en-GB"/>
        </w:rPr>
        <w:t xml:space="preserve">Khalil moved his wrist furiously, getting the words to transcribe. “You will walk a path of bones that will hollow you out from the inside. You will be tested and punished like me. </w:t>
      </w:r>
      <w:r>
        <w:rPr>
          <w:lang w:eastAsia="en-GB"/>
        </w:rPr>
        <w:lastRenderedPageBreak/>
        <w:t>Whether it makes a difference to the world or not, that does not matter. What matters is you pay the blood sacrifice in full and hope you have enough to survive what comes after.”</w:t>
      </w:r>
    </w:p>
    <w:p w14:paraId="72284A1B" w14:textId="77777777" w:rsidR="00F50A18" w:rsidRDefault="00F50A18" w:rsidP="00F50A18">
      <w:pPr>
        <w:rPr>
          <w:lang w:eastAsia="en-GB"/>
        </w:rPr>
      </w:pPr>
      <w:r>
        <w:rPr>
          <w:lang w:eastAsia="en-GB"/>
        </w:rPr>
        <w:t>“And what comes after?” Orlon said, not skipping a beat.</w:t>
      </w:r>
    </w:p>
    <w:p w14:paraId="0EAFEED7" w14:textId="77777777" w:rsidR="00F50A18" w:rsidRDefault="00F50A18" w:rsidP="00F50A18">
      <w:pPr>
        <w:rPr>
          <w:lang w:eastAsia="en-GB"/>
        </w:rPr>
      </w:pPr>
      <w:r>
        <w:rPr>
          <w:lang w:eastAsia="en-GB"/>
        </w:rPr>
        <w:t>“Utopia,” Khalil said.</w:t>
      </w:r>
    </w:p>
    <w:p w14:paraId="0E6A597E" w14:textId="77777777" w:rsidR="00F50A18" w:rsidRDefault="00F50A18" w:rsidP="00F50A18">
      <w:pPr>
        <w:rPr>
          <w:lang w:eastAsia="en-GB"/>
        </w:rPr>
      </w:pPr>
      <w:r>
        <w:rPr>
          <w:lang w:eastAsia="en-GB"/>
        </w:rPr>
        <w:t>“Daddy?” Theo said from behind.</w:t>
      </w:r>
    </w:p>
    <w:p w14:paraId="20F7F0C5" w14:textId="77777777" w:rsidR="00F50A18" w:rsidRDefault="00F50A18" w:rsidP="00F50A18">
      <w:pPr>
        <w:rPr>
          <w:lang w:eastAsia="en-GB"/>
        </w:rPr>
      </w:pPr>
      <w:r>
        <w:rPr>
          <w:lang w:eastAsia="en-GB"/>
        </w:rPr>
        <w:t>Orlon spun around, and hugged his son who approached. “Five more minutes, just stay right by the door so I can see you.”</w:t>
      </w:r>
    </w:p>
    <w:p w14:paraId="62DC7FAB" w14:textId="77777777" w:rsidR="00F50A18" w:rsidRDefault="00F50A18" w:rsidP="00F50A18">
      <w:pPr>
        <w:rPr>
          <w:lang w:eastAsia="en-GB"/>
        </w:rPr>
      </w:pPr>
      <w:r>
        <w:rPr>
          <w:lang w:eastAsia="en-GB"/>
        </w:rPr>
        <w:t xml:space="preserve">When Orlon turned back, Khalil was still staring, his destroyed face conveying what looked like ecstasy. </w:t>
      </w:r>
    </w:p>
    <w:p w14:paraId="401AB59D" w14:textId="77777777" w:rsidR="00F50A18" w:rsidRDefault="00F50A18" w:rsidP="00F50A18">
      <w:pPr>
        <w:rPr>
          <w:lang w:eastAsia="en-GB"/>
        </w:rPr>
      </w:pPr>
      <w:r>
        <w:rPr>
          <w:lang w:eastAsia="en-GB"/>
        </w:rPr>
        <w:t>*</w:t>
      </w:r>
    </w:p>
    <w:p w14:paraId="5BB6107D" w14:textId="45B00035" w:rsidR="00F50A18" w:rsidRDefault="00F50A18" w:rsidP="008D2514">
      <w:pPr>
        <w:ind w:firstLine="0"/>
        <w:rPr>
          <w:lang w:eastAsia="en-GB"/>
        </w:rPr>
      </w:pPr>
      <w:r>
        <w:rPr>
          <w:lang w:eastAsia="en-GB"/>
        </w:rPr>
        <w:t>Orlon sat in his office, staring at the paintings and various books</w:t>
      </w:r>
      <w:r>
        <w:rPr>
          <w:rFonts w:cstheme="minorHAnsi"/>
          <w:lang w:eastAsia="en-GB"/>
        </w:rPr>
        <w:t>—</w:t>
      </w:r>
      <w:r>
        <w:rPr>
          <w:lang w:eastAsia="en-GB"/>
        </w:rPr>
        <w:t>some of the only books left in Earth’s history</w:t>
      </w:r>
      <w:r>
        <w:rPr>
          <w:rFonts w:cstheme="minorHAnsi"/>
          <w:lang w:eastAsia="en-GB"/>
        </w:rPr>
        <w:t>—</w:t>
      </w:r>
      <w:r>
        <w:rPr>
          <w:lang w:eastAsia="en-GB"/>
        </w:rPr>
        <w:t>yellow,</w:t>
      </w:r>
      <w:r w:rsidR="0072203C">
        <w:rPr>
          <w:lang w:eastAsia="en-GB"/>
        </w:rPr>
        <w:t xml:space="preserve"> torn, and incased in resin to preserve them. They were now</w:t>
      </w:r>
      <w:r>
        <w:rPr>
          <w:lang w:eastAsia="en-GB"/>
        </w:rPr>
        <w:t xml:space="preserve"> boiled down to wall decoration. Theo sat on his makeshift bed, which was a mattress laid on the floor. Theo looked happy enough with his toys. Orlon wasn’t looking in his direction though. He was tapping his fingers together, grinding his teeth. He looked around with his eyes rather than moving his head, much </w:t>
      </w:r>
      <w:r w:rsidR="000E595E">
        <w:rPr>
          <w:lang w:eastAsia="en-GB"/>
        </w:rPr>
        <w:t>like</w:t>
      </w:r>
      <w:r>
        <w:rPr>
          <w:lang w:eastAsia="en-GB"/>
        </w:rPr>
        <w:t xml:space="preserve"> Khalil did most of the time.</w:t>
      </w:r>
    </w:p>
    <w:p w14:paraId="72A37E0C" w14:textId="5D920108" w:rsidR="00F50A18" w:rsidRDefault="00F50A18" w:rsidP="00F50A18">
      <w:pPr>
        <w:rPr>
          <w:lang w:eastAsia="en-GB"/>
        </w:rPr>
      </w:pPr>
      <w:r>
        <w:rPr>
          <w:lang w:eastAsia="en-GB"/>
        </w:rPr>
        <w:t>“What do you mean?” he whispered gently.</w:t>
      </w:r>
    </w:p>
    <w:p w14:paraId="05278F1E" w14:textId="77777777" w:rsidR="00F50A18" w:rsidRDefault="00F50A18" w:rsidP="00F50A18">
      <w:pPr>
        <w:rPr>
          <w:lang w:eastAsia="en-GB"/>
        </w:rPr>
      </w:pPr>
      <w:r>
        <w:rPr>
          <w:lang w:eastAsia="en-GB"/>
        </w:rPr>
        <w:t>“What?” Theo said, looking up.</w:t>
      </w:r>
    </w:p>
    <w:p w14:paraId="59AA3602" w14:textId="04B5635E" w:rsidR="00F50A18" w:rsidRDefault="00F50A18" w:rsidP="00F50A18">
      <w:pPr>
        <w:rPr>
          <w:lang w:eastAsia="en-GB"/>
        </w:rPr>
      </w:pPr>
      <w:r>
        <w:rPr>
          <w:lang w:eastAsia="en-GB"/>
        </w:rPr>
        <w:t>“Nothing. Lights out soon, okay? We need to get some sleep. Past your bedtime.”</w:t>
      </w:r>
    </w:p>
    <w:p w14:paraId="71E6C8D5" w14:textId="77777777" w:rsidR="00F50A18" w:rsidRDefault="00F50A18" w:rsidP="00F50A18">
      <w:pPr>
        <w:rPr>
          <w:lang w:eastAsia="en-GB"/>
        </w:rPr>
      </w:pPr>
      <w:r>
        <w:rPr>
          <w:lang w:eastAsia="en-GB"/>
        </w:rPr>
        <w:t>“Okay . . .”</w:t>
      </w:r>
    </w:p>
    <w:p w14:paraId="3DB398FA" w14:textId="77777777" w:rsidR="00F50A18" w:rsidRDefault="00F50A18" w:rsidP="00F50A18">
      <w:pPr>
        <w:rPr>
          <w:lang w:eastAsia="en-GB"/>
        </w:rPr>
      </w:pPr>
      <w:r>
        <w:rPr>
          <w:lang w:eastAsia="en-GB"/>
        </w:rPr>
        <w:t xml:space="preserve">Orlon went back into position. Then he looked at the photo of Falks and picked it up. He looked </w:t>
      </w:r>
      <w:proofErr w:type="gramStart"/>
      <w:r>
        <w:rPr>
          <w:lang w:eastAsia="en-GB"/>
        </w:rPr>
        <w:t>close</w:t>
      </w:r>
      <w:proofErr w:type="gramEnd"/>
      <w:r>
        <w:rPr>
          <w:lang w:eastAsia="en-GB"/>
        </w:rPr>
        <w:t xml:space="preserve">, his iris scanning each face in the picture. Orlon’s mouth moved, but no words escaped. He was so close to the </w:t>
      </w:r>
      <w:proofErr w:type="gramStart"/>
      <w:r>
        <w:rPr>
          <w:lang w:eastAsia="en-GB"/>
        </w:rPr>
        <w:t>picture,</w:t>
      </w:r>
      <w:proofErr w:type="gramEnd"/>
      <w:r>
        <w:rPr>
          <w:lang w:eastAsia="en-GB"/>
        </w:rPr>
        <w:t xml:space="preserve"> his nostrils were fogging up the glass display. He retreated, but kept looking as the fogged glass that had enveloped Falks now cleared. His </w:t>
      </w:r>
      <w:r>
        <w:rPr>
          <w:lang w:eastAsia="en-GB"/>
        </w:rPr>
        <w:lastRenderedPageBreak/>
        <w:t>children’s faces emerged first, then Janice</w:t>
      </w:r>
      <w:r>
        <w:rPr>
          <w:rFonts w:cstheme="minorHAnsi"/>
          <w:lang w:eastAsia="en-GB"/>
        </w:rPr>
        <w:t>—</w:t>
      </w:r>
      <w:r>
        <w:rPr>
          <w:lang w:eastAsia="en-GB"/>
        </w:rPr>
        <w:t>Falk’s partner, and then Falks himself. None of them were smiling.</w:t>
      </w:r>
    </w:p>
    <w:p w14:paraId="16B59261" w14:textId="77777777" w:rsidR="000F2820" w:rsidRPr="0053382B" w:rsidRDefault="000F2820" w:rsidP="000F2820">
      <w:pPr>
        <w:ind w:firstLine="0"/>
        <w:rPr>
          <w:lang w:eastAsia="en-GB"/>
        </w:rPr>
      </w:pPr>
    </w:p>
    <w:p w14:paraId="34956C82" w14:textId="352D9E0A" w:rsidR="00D77DC5" w:rsidRDefault="00D77DC5" w:rsidP="00D77DC5">
      <w:pPr>
        <w:pStyle w:val="Heading2"/>
        <w:rPr>
          <w:b/>
          <w:bCs/>
          <w:lang w:eastAsia="en-GB"/>
        </w:rPr>
      </w:pPr>
      <w:r>
        <w:rPr>
          <w:rStyle w:val="Emphasis"/>
        </w:rPr>
        <w:t>9</w:t>
      </w:r>
      <w:r w:rsidRPr="00F84B36">
        <w:rPr>
          <w:rStyle w:val="Emphasis"/>
        </w:rPr>
        <w:t xml:space="preserve">, </w:t>
      </w:r>
      <w:r>
        <w:rPr>
          <w:rStyle w:val="Emphasis"/>
        </w:rPr>
        <w:t>HARK</w:t>
      </w:r>
      <w:r w:rsidRPr="00F84B36">
        <w:rPr>
          <w:rStyle w:val="Emphasis"/>
        </w:rPr>
        <w:t xml:space="preserve">, </w:t>
      </w:r>
      <w:r>
        <w:rPr>
          <w:rStyle w:val="Emphasis"/>
        </w:rPr>
        <w:t>CALLSIGN THEN RATHA</w:t>
      </w:r>
    </w:p>
    <w:p w14:paraId="40995420" w14:textId="77777777" w:rsidR="00E479D1" w:rsidRDefault="00E479D1" w:rsidP="00D34006">
      <w:pPr>
        <w:ind w:firstLine="0"/>
        <w:rPr>
          <w:lang w:eastAsia="en-GB"/>
        </w:rPr>
      </w:pPr>
      <w:r>
        <w:rPr>
          <w:lang w:eastAsia="en-GB"/>
        </w:rPr>
        <w:t xml:space="preserve">The squad of conflicters were on the transport ship, </w:t>
      </w:r>
      <w:r w:rsidRPr="004F05B6">
        <w:rPr>
          <w:i/>
          <w:iCs/>
          <w:lang w:eastAsia="en-GB"/>
        </w:rPr>
        <w:t>Callsign</w:t>
      </w:r>
      <w:r>
        <w:rPr>
          <w:lang w:eastAsia="en-GB"/>
        </w:rPr>
        <w:t xml:space="preserve">, going to the planet Ratha. They’d been on it for just under two months now. The sleep in stasis was undeniably short. Yet when Hark left his pod, he stretched his arms and legs and sighed. </w:t>
      </w:r>
    </w:p>
    <w:p w14:paraId="63707A23" w14:textId="553D26C4" w:rsidR="00D77DC5" w:rsidRDefault="00E479D1" w:rsidP="00E479D1">
      <w:pPr>
        <w:rPr>
          <w:lang w:eastAsia="en-GB"/>
        </w:rPr>
      </w:pPr>
      <w:r>
        <w:rPr>
          <w:lang w:eastAsia="en-GB"/>
        </w:rPr>
        <w:t xml:space="preserve">Hark was the last awake. Stack, </w:t>
      </w:r>
      <w:proofErr w:type="spellStart"/>
      <w:r>
        <w:rPr>
          <w:lang w:eastAsia="en-GB"/>
        </w:rPr>
        <w:t>Gazzy</w:t>
      </w:r>
      <w:proofErr w:type="spellEnd"/>
      <w:r>
        <w:rPr>
          <w:lang w:eastAsia="en-GB"/>
        </w:rPr>
        <w:t xml:space="preserve"> and Beamer were all geared up and ready, shouting </w:t>
      </w:r>
      <w:r w:rsidR="00D77DC5">
        <w:rPr>
          <w:lang w:eastAsia="en-GB"/>
        </w:rPr>
        <w:t xml:space="preserve">over the </w:t>
      </w:r>
      <w:r w:rsidR="00D77DC5" w:rsidRPr="00664FF9">
        <w:rPr>
          <w:i/>
          <w:iCs/>
          <w:lang w:eastAsia="en-GB"/>
        </w:rPr>
        <w:t>Callsign</w:t>
      </w:r>
      <w:r w:rsidR="00D77DC5">
        <w:rPr>
          <w:lang w:eastAsia="en-GB"/>
        </w:rPr>
        <w:t>’s deafening engine. They spoke of weaponry mostly, and also general abusive banter. Ratch stayed out of it, but still got some of the banter his way. Temps got most of it, joining in from time to time, not seeming phased by the comments. Hark sat alone, farther away from the other members. He unstrapped and walked toward the cockpit. Temps held his arm as he walked past. He lurched it back and glared, then said, “Sorry.”</w:t>
      </w:r>
    </w:p>
    <w:p w14:paraId="6D0A726B" w14:textId="77777777" w:rsidR="00D77DC5" w:rsidRDefault="00D77DC5" w:rsidP="00D77DC5">
      <w:pPr>
        <w:rPr>
          <w:lang w:eastAsia="en-GB"/>
        </w:rPr>
      </w:pPr>
      <w:r>
        <w:rPr>
          <w:lang w:eastAsia="en-GB"/>
        </w:rPr>
        <w:t>“Sit,” Temps said.</w:t>
      </w:r>
    </w:p>
    <w:p w14:paraId="44D46DAE" w14:textId="42E6F93B" w:rsidR="00D77DC5" w:rsidRPr="006F2D6F" w:rsidRDefault="00D77DC5" w:rsidP="00D77DC5">
      <w:pPr>
        <w:rPr>
          <w:lang w:eastAsia="en-GB"/>
        </w:rPr>
      </w:pPr>
      <w:r>
        <w:rPr>
          <w:lang w:eastAsia="en-GB"/>
        </w:rPr>
        <w:t xml:space="preserve">Stack, </w:t>
      </w:r>
      <w:proofErr w:type="spellStart"/>
      <w:r>
        <w:rPr>
          <w:lang w:eastAsia="en-GB"/>
        </w:rPr>
        <w:t>Gazzy</w:t>
      </w:r>
      <w:proofErr w:type="spellEnd"/>
      <w:r>
        <w:rPr>
          <w:lang w:eastAsia="en-GB"/>
        </w:rPr>
        <w:t xml:space="preserve"> and Beamer didn’t make any comments on Hark. Even on previous assignments, they never directed an insult at </w:t>
      </w:r>
      <w:r w:rsidR="000E595E">
        <w:rPr>
          <w:lang w:eastAsia="en-GB"/>
        </w:rPr>
        <w:t>him</w:t>
      </w:r>
      <w:r>
        <w:rPr>
          <w:lang w:eastAsia="en-GB"/>
        </w:rPr>
        <w:t>. The most that</w:t>
      </w:r>
      <w:r w:rsidR="000E595E">
        <w:rPr>
          <w:lang w:eastAsia="en-GB"/>
        </w:rPr>
        <w:t xml:space="preserve"> would occur would</w:t>
      </w:r>
      <w:r>
        <w:rPr>
          <w:lang w:eastAsia="en-GB"/>
        </w:rPr>
        <w:t xml:space="preserve"> be a chuckle if he was being especially antisocial. They looked now at Hark and Temps, idly chatting, as quiet as possible in the compact, noisy ship.</w:t>
      </w:r>
    </w:p>
    <w:p w14:paraId="24807AF6" w14:textId="77777777" w:rsidR="00D77DC5" w:rsidRDefault="00D77DC5" w:rsidP="00D77DC5">
      <w:pPr>
        <w:rPr>
          <w:lang w:eastAsia="en-GB"/>
        </w:rPr>
      </w:pPr>
      <w:r>
        <w:rPr>
          <w:lang w:eastAsia="en-GB"/>
        </w:rPr>
        <w:t>“What,” Hark said as he sat and strapped back in. His voice remained the same volume as usual.</w:t>
      </w:r>
    </w:p>
    <w:p w14:paraId="6FFA0588" w14:textId="77777777" w:rsidR="00D77DC5" w:rsidRDefault="00D77DC5" w:rsidP="00D77DC5">
      <w:pPr>
        <w:rPr>
          <w:lang w:eastAsia="en-GB"/>
        </w:rPr>
      </w:pPr>
      <w:r>
        <w:rPr>
          <w:lang w:eastAsia="en-GB"/>
        </w:rPr>
        <w:t>“Have you thought any more about what I said?” Temps shouted.</w:t>
      </w:r>
    </w:p>
    <w:p w14:paraId="65B32E43" w14:textId="77777777" w:rsidR="00D77DC5" w:rsidRDefault="00D77DC5" w:rsidP="00D77DC5">
      <w:pPr>
        <w:rPr>
          <w:lang w:eastAsia="en-GB"/>
        </w:rPr>
      </w:pPr>
      <w:r>
        <w:rPr>
          <w:lang w:eastAsia="en-GB"/>
        </w:rPr>
        <w:t>“I thought I was clear.”</w:t>
      </w:r>
    </w:p>
    <w:p w14:paraId="2602A3EC" w14:textId="77777777" w:rsidR="00D77DC5" w:rsidRDefault="00D77DC5" w:rsidP="00D77DC5">
      <w:pPr>
        <w:rPr>
          <w:lang w:eastAsia="en-GB"/>
        </w:rPr>
      </w:pPr>
      <w:r>
        <w:rPr>
          <w:lang w:eastAsia="en-GB"/>
        </w:rPr>
        <w:t>“Speak up!”</w:t>
      </w:r>
    </w:p>
    <w:p w14:paraId="4E575792" w14:textId="77777777" w:rsidR="00D77DC5" w:rsidRDefault="00D77DC5" w:rsidP="00D77DC5">
      <w:pPr>
        <w:rPr>
          <w:lang w:eastAsia="en-GB"/>
        </w:rPr>
      </w:pPr>
      <w:r>
        <w:rPr>
          <w:lang w:eastAsia="en-GB"/>
        </w:rPr>
        <w:t>Hark pulled a pissed-off face and repeated what he had said, louder.</w:t>
      </w:r>
    </w:p>
    <w:p w14:paraId="07C756C8" w14:textId="5F8E3F9E" w:rsidR="00D77DC5" w:rsidRDefault="00D77DC5" w:rsidP="00D77DC5">
      <w:pPr>
        <w:rPr>
          <w:lang w:eastAsia="en-GB"/>
        </w:rPr>
      </w:pPr>
      <w:r>
        <w:rPr>
          <w:lang w:eastAsia="en-GB"/>
        </w:rPr>
        <w:t>“Don’t be so narrow minded.”</w:t>
      </w:r>
    </w:p>
    <w:p w14:paraId="0558E8DD" w14:textId="7C297592" w:rsidR="00D77DC5" w:rsidRDefault="00D77DC5" w:rsidP="00D77DC5">
      <w:pPr>
        <w:rPr>
          <w:lang w:eastAsia="en-GB"/>
        </w:rPr>
      </w:pPr>
      <w:r>
        <w:rPr>
          <w:lang w:eastAsia="en-GB"/>
        </w:rPr>
        <w:lastRenderedPageBreak/>
        <w:t xml:space="preserve">“Stop pushing it. I told you, I’m not that </w:t>
      </w:r>
      <w:r w:rsidR="00653A37">
        <w:rPr>
          <w:lang w:eastAsia="en-GB"/>
        </w:rPr>
        <w:t>boy</w:t>
      </w:r>
      <w:r>
        <w:rPr>
          <w:lang w:eastAsia="en-GB"/>
        </w:rPr>
        <w:t xml:space="preserve">’s </w:t>
      </w:r>
      <w:r w:rsidR="00653A37">
        <w:rPr>
          <w:lang w:eastAsia="en-GB"/>
        </w:rPr>
        <w:t>carer</w:t>
      </w:r>
      <w:r>
        <w:rPr>
          <w:lang w:eastAsia="en-GB"/>
        </w:rPr>
        <w:t>.”</w:t>
      </w:r>
    </w:p>
    <w:p w14:paraId="3EEA0E39" w14:textId="77777777" w:rsidR="00D77DC5" w:rsidRDefault="00D77DC5" w:rsidP="00D77DC5">
      <w:pPr>
        <w:rPr>
          <w:lang w:eastAsia="en-GB"/>
        </w:rPr>
      </w:pPr>
      <w:r>
        <w:rPr>
          <w:lang w:eastAsia="en-GB"/>
        </w:rPr>
        <w:t>“I can hear you, you know,” Ratch interjected as he scanned his shaking tablet-projector.</w:t>
      </w:r>
    </w:p>
    <w:p w14:paraId="3430736E" w14:textId="77777777" w:rsidR="00D77DC5" w:rsidRDefault="00D77DC5" w:rsidP="00D77DC5">
      <w:pPr>
        <w:rPr>
          <w:lang w:eastAsia="en-GB"/>
        </w:rPr>
      </w:pPr>
      <w:r>
        <w:rPr>
          <w:lang w:eastAsia="en-GB"/>
        </w:rPr>
        <w:t>“Good for you, Squeaky.”</w:t>
      </w:r>
    </w:p>
    <w:p w14:paraId="41C90AD1" w14:textId="77777777" w:rsidR="00D77DC5" w:rsidRDefault="00D77DC5" w:rsidP="00D77DC5">
      <w:pPr>
        <w:rPr>
          <w:lang w:eastAsia="en-GB"/>
        </w:rPr>
      </w:pPr>
      <w:r>
        <w:rPr>
          <w:lang w:eastAsia="en-GB"/>
        </w:rPr>
        <w:t>“I told y</w:t>
      </w:r>
      <w:r>
        <w:rPr>
          <w:rFonts w:cstheme="minorHAnsi"/>
          <w:lang w:eastAsia="en-GB"/>
        </w:rPr>
        <w:t>—</w:t>
      </w:r>
      <w:r>
        <w:rPr>
          <w:lang w:eastAsia="en-GB"/>
        </w:rPr>
        <w:t xml:space="preserve">” </w:t>
      </w:r>
    </w:p>
    <w:p w14:paraId="58B0D52E" w14:textId="0314857F" w:rsidR="00D77DC5" w:rsidRDefault="00D77DC5" w:rsidP="00D77DC5">
      <w:pPr>
        <w:rPr>
          <w:lang w:eastAsia="en-GB"/>
        </w:rPr>
      </w:pPr>
      <w:r>
        <w:rPr>
          <w:lang w:eastAsia="en-GB"/>
        </w:rPr>
        <w:t>“Shut up, the men are talking. If I need some</w:t>
      </w:r>
      <w:r w:rsidR="00E43F16">
        <w:rPr>
          <w:lang w:eastAsia="en-GB"/>
        </w:rPr>
        <w:t>thing</w:t>
      </w:r>
      <w:r>
        <w:rPr>
          <w:lang w:eastAsia="en-GB"/>
        </w:rPr>
        <w:t xml:space="preserve"> </w:t>
      </w:r>
      <w:r w:rsidR="00E43F16">
        <w:rPr>
          <w:lang w:eastAsia="en-GB"/>
        </w:rPr>
        <w:t xml:space="preserve">to </w:t>
      </w:r>
      <w:r w:rsidR="00653A37">
        <w:rPr>
          <w:lang w:eastAsia="en-GB"/>
        </w:rPr>
        <w:t>hit</w:t>
      </w:r>
      <w:r w:rsidR="00E43F16">
        <w:rPr>
          <w:lang w:eastAsia="en-GB"/>
        </w:rPr>
        <w:t>, I’ll call you.</w:t>
      </w:r>
      <w:r>
        <w:rPr>
          <w:lang w:eastAsia="en-GB"/>
        </w:rPr>
        <w:t>”</w:t>
      </w:r>
    </w:p>
    <w:p w14:paraId="12EF3D13" w14:textId="77777777" w:rsidR="00D77DC5" w:rsidRDefault="00D77DC5" w:rsidP="00D77DC5">
      <w:pPr>
        <w:rPr>
          <w:lang w:eastAsia="en-GB"/>
        </w:rPr>
      </w:pPr>
      <w:r>
        <w:rPr>
          <w:lang w:eastAsia="en-GB"/>
        </w:rPr>
        <w:t>“Hark,” Temps said.</w:t>
      </w:r>
    </w:p>
    <w:p w14:paraId="7F06C2F0" w14:textId="77777777" w:rsidR="00D77DC5" w:rsidRDefault="00D77DC5" w:rsidP="00D77DC5">
      <w:pPr>
        <w:rPr>
          <w:lang w:eastAsia="en-GB"/>
        </w:rPr>
      </w:pPr>
      <w:r>
        <w:rPr>
          <w:lang w:eastAsia="en-GB"/>
        </w:rPr>
        <w:t>Hark rolled his eyes. “Come on,” he said to Temps as they both unstrapped.</w:t>
      </w:r>
    </w:p>
    <w:p w14:paraId="41716481" w14:textId="77777777" w:rsidR="00D77DC5" w:rsidRDefault="00D77DC5" w:rsidP="00D77DC5">
      <w:pPr>
        <w:rPr>
          <w:lang w:eastAsia="en-GB"/>
        </w:rPr>
      </w:pPr>
      <w:r>
        <w:rPr>
          <w:lang w:eastAsia="en-GB"/>
        </w:rPr>
        <w:t>Ratch unstrapped too.</w:t>
      </w:r>
    </w:p>
    <w:p w14:paraId="36297152" w14:textId="77777777" w:rsidR="00D77DC5" w:rsidRDefault="00D77DC5" w:rsidP="00D77DC5">
      <w:pPr>
        <w:rPr>
          <w:lang w:eastAsia="en-GB"/>
        </w:rPr>
      </w:pPr>
      <w:r>
        <w:rPr>
          <w:lang w:eastAsia="en-GB"/>
        </w:rPr>
        <w:t>“You’re not coming, Squeaky. Stay put and scout the area.”</w:t>
      </w:r>
    </w:p>
    <w:p w14:paraId="6EED2310" w14:textId="77777777" w:rsidR="00D77DC5" w:rsidRDefault="00D77DC5" w:rsidP="00D77DC5">
      <w:pPr>
        <w:rPr>
          <w:lang w:eastAsia="en-GB"/>
        </w:rPr>
      </w:pPr>
      <w:r>
        <w:rPr>
          <w:lang w:eastAsia="en-GB"/>
        </w:rPr>
        <w:t>Ratch sneered at Hark and looked back down at his projector.</w:t>
      </w:r>
    </w:p>
    <w:p w14:paraId="1A671992" w14:textId="5B3B71AB" w:rsidR="00D77DC5" w:rsidRDefault="00D77DC5" w:rsidP="00D77DC5">
      <w:pPr>
        <w:rPr>
          <w:lang w:eastAsia="en-GB"/>
        </w:rPr>
      </w:pPr>
      <w:r>
        <w:rPr>
          <w:lang w:eastAsia="en-GB"/>
        </w:rPr>
        <w:t>Hark and Temps opened the door leading to the cockpit</w:t>
      </w:r>
      <w:r w:rsidR="00E43F16">
        <w:rPr>
          <w:lang w:eastAsia="en-GB"/>
        </w:rPr>
        <w:t>. They stood i</w:t>
      </w:r>
      <w:r>
        <w:rPr>
          <w:lang w:eastAsia="en-GB"/>
        </w:rPr>
        <w:t xml:space="preserve">n between the sealed door and </w:t>
      </w:r>
      <w:r w:rsidR="00E43F16">
        <w:rPr>
          <w:lang w:eastAsia="en-GB"/>
        </w:rPr>
        <w:t>the</w:t>
      </w:r>
      <w:r>
        <w:rPr>
          <w:lang w:eastAsia="en-GB"/>
        </w:rPr>
        <w:t xml:space="preserve"> connecting doorway/airlock. </w:t>
      </w:r>
    </w:p>
    <w:p w14:paraId="004CBA27" w14:textId="1284A4EF" w:rsidR="00D77DC5" w:rsidRDefault="00D77DC5" w:rsidP="00D77DC5">
      <w:pPr>
        <w:rPr>
          <w:lang w:eastAsia="en-GB"/>
        </w:rPr>
      </w:pPr>
      <w:r>
        <w:rPr>
          <w:lang w:eastAsia="en-GB"/>
        </w:rPr>
        <w:t>“Why are you so insistent on this?” Hark said. “Some end-of-life crisis? He’s not ready. And I don’t want baggage.”</w:t>
      </w:r>
    </w:p>
    <w:p w14:paraId="1A8E21EB" w14:textId="667395D7" w:rsidR="00D77DC5" w:rsidRDefault="00D77DC5" w:rsidP="00D77DC5">
      <w:pPr>
        <w:rPr>
          <w:lang w:eastAsia="en-GB"/>
        </w:rPr>
      </w:pPr>
      <w:r>
        <w:rPr>
          <w:lang w:eastAsia="en-GB"/>
        </w:rPr>
        <w:t>“He’s like you,” Temps said. Hark stood silently, looking a</w:t>
      </w:r>
      <w:r w:rsidR="008C5131">
        <w:rPr>
          <w:lang w:eastAsia="en-GB"/>
        </w:rPr>
        <w:t xml:space="preserve"> little</w:t>
      </w:r>
      <w:r>
        <w:rPr>
          <w:lang w:eastAsia="en-GB"/>
        </w:rPr>
        <w:t xml:space="preserve"> taken aback. “</w:t>
      </w:r>
      <w:r w:rsidR="00E43F16">
        <w:rPr>
          <w:lang w:eastAsia="en-GB"/>
        </w:rPr>
        <w:t xml:space="preserve">He’s like you when you were his age. </w:t>
      </w:r>
      <w:r>
        <w:rPr>
          <w:lang w:eastAsia="en-GB"/>
        </w:rPr>
        <w:t xml:space="preserve">He’s like you, Hark, and </w:t>
      </w:r>
      <w:r w:rsidR="00E43F16">
        <w:rPr>
          <w:lang w:eastAsia="en-GB"/>
        </w:rPr>
        <w:t>it</w:t>
      </w:r>
      <w:r>
        <w:rPr>
          <w:lang w:eastAsia="en-GB"/>
        </w:rPr>
        <w:t xml:space="preserve"> scares me.”</w:t>
      </w:r>
    </w:p>
    <w:p w14:paraId="59B7ED3E" w14:textId="77777777" w:rsidR="00D77DC5" w:rsidRDefault="00D77DC5" w:rsidP="00D77DC5">
      <w:pPr>
        <w:rPr>
          <w:lang w:eastAsia="en-GB"/>
        </w:rPr>
      </w:pPr>
      <w:r>
        <w:rPr>
          <w:lang w:eastAsia="en-GB"/>
        </w:rPr>
        <w:t>“Stop talking like that.”</w:t>
      </w:r>
    </w:p>
    <w:p w14:paraId="00154690" w14:textId="126D5067" w:rsidR="00D77DC5" w:rsidRDefault="00D77DC5" w:rsidP="00D77DC5">
      <w:pPr>
        <w:rPr>
          <w:lang w:eastAsia="en-GB"/>
        </w:rPr>
      </w:pPr>
      <w:r>
        <w:rPr>
          <w:lang w:eastAsia="en-GB"/>
        </w:rPr>
        <w:t>“It does. I’m being serious. You’re . . . We should help him. I said all I’m go</w:t>
      </w:r>
      <w:r w:rsidR="00653A37">
        <w:rPr>
          <w:lang w:eastAsia="en-GB"/>
        </w:rPr>
        <w:t>ing to</w:t>
      </w:r>
      <w:r>
        <w:rPr>
          <w:lang w:eastAsia="en-GB"/>
        </w:rPr>
        <w:t xml:space="preserve"> say, but let me just add that he has this in him. He’s pure</w:t>
      </w:r>
      <w:r>
        <w:rPr>
          <w:rFonts w:cstheme="minorHAnsi"/>
          <w:lang w:eastAsia="en-GB"/>
        </w:rPr>
        <w:t>—</w:t>
      </w:r>
      <w:r>
        <w:rPr>
          <w:lang w:eastAsia="en-GB"/>
        </w:rPr>
        <w:t xml:space="preserve">untouched by this black inky </w:t>
      </w:r>
      <w:r w:rsidR="006B11B2">
        <w:rPr>
          <w:lang w:eastAsia="en-GB"/>
        </w:rPr>
        <w:t xml:space="preserve">rot </w:t>
      </w:r>
      <w:r>
        <w:rPr>
          <w:lang w:eastAsia="en-GB"/>
        </w:rPr>
        <w:t>we have on us.”</w:t>
      </w:r>
    </w:p>
    <w:p w14:paraId="4B40C29A" w14:textId="77777777" w:rsidR="00D77DC5" w:rsidRDefault="00D77DC5" w:rsidP="00D77DC5">
      <w:pPr>
        <w:rPr>
          <w:lang w:eastAsia="en-GB"/>
        </w:rPr>
      </w:pPr>
      <w:r>
        <w:rPr>
          <w:lang w:eastAsia="en-GB"/>
        </w:rPr>
        <w:t>“And why do you think him being around me will help that?”</w:t>
      </w:r>
    </w:p>
    <w:p w14:paraId="0E7661F2" w14:textId="77777777" w:rsidR="00D77DC5" w:rsidRDefault="00D77DC5" w:rsidP="00D77DC5">
      <w:pPr>
        <w:rPr>
          <w:lang w:eastAsia="en-GB"/>
        </w:rPr>
      </w:pPr>
      <w:r>
        <w:rPr>
          <w:lang w:eastAsia="en-GB"/>
        </w:rPr>
        <w:t>“Because he’ll live. He won’t survive without us. He needs training and he’ll do fine. I’m only asking for one thing.”</w:t>
      </w:r>
    </w:p>
    <w:p w14:paraId="6E98336A" w14:textId="0EE903E7" w:rsidR="00D77DC5" w:rsidRDefault="00D77DC5" w:rsidP="00D77DC5">
      <w:pPr>
        <w:rPr>
          <w:lang w:eastAsia="en-GB"/>
        </w:rPr>
      </w:pPr>
      <w:r>
        <w:rPr>
          <w:lang w:eastAsia="en-GB"/>
        </w:rPr>
        <w:t>“A big thing</w:t>
      </w:r>
      <w:r w:rsidR="00BB4D2B">
        <w:rPr>
          <w:lang w:eastAsia="en-GB"/>
        </w:rPr>
        <w:t>.</w:t>
      </w:r>
      <w:r>
        <w:rPr>
          <w:lang w:eastAsia="en-GB"/>
        </w:rPr>
        <w:t>”</w:t>
      </w:r>
    </w:p>
    <w:p w14:paraId="5FF953AE" w14:textId="77777777" w:rsidR="00D77DC5" w:rsidRDefault="00D77DC5" w:rsidP="00D77DC5">
      <w:pPr>
        <w:rPr>
          <w:lang w:eastAsia="en-GB"/>
        </w:rPr>
      </w:pPr>
      <w:r>
        <w:rPr>
          <w:lang w:eastAsia="en-GB"/>
        </w:rPr>
        <w:lastRenderedPageBreak/>
        <w:t>“Hark, please,” Temps said. He looked helpless, pleading . . .</w:t>
      </w:r>
    </w:p>
    <w:p w14:paraId="7B0C22E2" w14:textId="7DD0076E" w:rsidR="00D77DC5" w:rsidRDefault="00D77DC5" w:rsidP="00D77DC5">
      <w:pPr>
        <w:rPr>
          <w:lang w:eastAsia="en-GB"/>
        </w:rPr>
      </w:pPr>
      <w:r>
        <w:rPr>
          <w:lang w:eastAsia="en-GB"/>
        </w:rPr>
        <w:t>“Stop</w:t>
      </w:r>
      <w:r w:rsidR="00653A37">
        <w:rPr>
          <w:lang w:eastAsia="en-GB"/>
        </w:rPr>
        <w:t>.</w:t>
      </w:r>
      <w:r>
        <w:rPr>
          <w:lang w:eastAsia="en-GB"/>
        </w:rPr>
        <w:t xml:space="preserve"> I am not . . . I don’t want it.”</w:t>
      </w:r>
    </w:p>
    <w:p w14:paraId="1BA32ECA" w14:textId="77777777" w:rsidR="00D77DC5" w:rsidRDefault="00D77DC5" w:rsidP="00D77DC5">
      <w:pPr>
        <w:rPr>
          <w:lang w:eastAsia="en-GB"/>
        </w:rPr>
      </w:pPr>
      <w:r>
        <w:rPr>
          <w:lang w:eastAsia="en-GB"/>
        </w:rPr>
        <w:t>“I don’t care. It matters to me, and I’m putting this on you.”</w:t>
      </w:r>
    </w:p>
    <w:p w14:paraId="5E46CA6E" w14:textId="77777777" w:rsidR="00D77DC5" w:rsidRDefault="00D77DC5" w:rsidP="00D77DC5">
      <w:pPr>
        <w:rPr>
          <w:lang w:eastAsia="en-GB"/>
        </w:rPr>
      </w:pPr>
      <w:r>
        <w:rPr>
          <w:lang w:eastAsia="en-GB"/>
        </w:rPr>
        <w:t>“And I don’t care.” Hark shouldered past Temps.</w:t>
      </w:r>
    </w:p>
    <w:p w14:paraId="5CD0D000" w14:textId="3E40E74D" w:rsidR="00D77DC5" w:rsidRDefault="00D77DC5" w:rsidP="00D77DC5">
      <w:pPr>
        <w:rPr>
          <w:lang w:eastAsia="en-GB"/>
        </w:rPr>
      </w:pPr>
      <w:r>
        <w:rPr>
          <w:lang w:eastAsia="en-GB"/>
        </w:rPr>
        <w:t xml:space="preserve">“Don’t make the same mistake twice.” Temps said the words in a soft, light </w:t>
      </w:r>
      <w:r w:rsidR="00653A37">
        <w:rPr>
          <w:lang w:eastAsia="en-GB"/>
        </w:rPr>
        <w:t>tone</w:t>
      </w:r>
      <w:r>
        <w:rPr>
          <w:lang w:eastAsia="en-GB"/>
        </w:rPr>
        <w:t>, like his very voice was treading lightly.</w:t>
      </w:r>
    </w:p>
    <w:p w14:paraId="51C87B5F" w14:textId="7798C68E" w:rsidR="00D77DC5" w:rsidRDefault="00D77DC5" w:rsidP="00D77DC5">
      <w:pPr>
        <w:rPr>
          <w:lang w:eastAsia="en-GB"/>
        </w:rPr>
      </w:pPr>
      <w:r>
        <w:rPr>
          <w:lang w:eastAsia="en-GB"/>
        </w:rPr>
        <w:t xml:space="preserve">Hark stopped and turned. “That’s . . . exactly </w:t>
      </w:r>
      <w:r w:rsidRPr="008663D4">
        <w:rPr>
          <w:i/>
          <w:iCs/>
          <w:lang w:eastAsia="en-GB"/>
        </w:rPr>
        <w:t>why</w:t>
      </w:r>
      <w:r>
        <w:rPr>
          <w:lang w:eastAsia="en-GB"/>
        </w:rPr>
        <w:t>,” he growled.</w:t>
      </w:r>
    </w:p>
    <w:p w14:paraId="1331D085" w14:textId="77777777" w:rsidR="00D77DC5" w:rsidRDefault="00D77DC5" w:rsidP="00D77DC5">
      <w:pPr>
        <w:rPr>
          <w:lang w:eastAsia="en-GB"/>
        </w:rPr>
      </w:pPr>
      <w:r>
        <w:rPr>
          <w:lang w:eastAsia="en-GB"/>
        </w:rPr>
        <w:t>“No, if you don’t help me, it’s the same mistake.”</w:t>
      </w:r>
    </w:p>
    <w:p w14:paraId="79192C18" w14:textId="77777777" w:rsidR="00D77DC5" w:rsidRDefault="00D77DC5" w:rsidP="00D77DC5">
      <w:pPr>
        <w:rPr>
          <w:lang w:eastAsia="en-GB"/>
        </w:rPr>
      </w:pPr>
      <w:r>
        <w:rPr>
          <w:lang w:eastAsia="en-GB"/>
        </w:rPr>
        <w:t>The two men stared, not saying a word. Hark backed away. “We’ll see,” he said.</w:t>
      </w:r>
    </w:p>
    <w:p w14:paraId="55BD943F" w14:textId="77777777" w:rsidR="00D77DC5" w:rsidRDefault="00D77DC5" w:rsidP="00D77DC5">
      <w:pPr>
        <w:rPr>
          <w:lang w:eastAsia="en-GB"/>
        </w:rPr>
      </w:pPr>
      <w:r>
        <w:rPr>
          <w:lang w:eastAsia="en-GB"/>
        </w:rPr>
        <w:t xml:space="preserve">“Is that </w:t>
      </w:r>
      <w:proofErr w:type="gramStart"/>
      <w:r>
        <w:rPr>
          <w:lang w:eastAsia="en-GB"/>
        </w:rPr>
        <w:t>a</w:t>
      </w:r>
      <w:proofErr w:type="gramEnd"/>
      <w:r>
        <w:rPr>
          <w:lang w:eastAsia="en-GB"/>
        </w:rPr>
        <w:t xml:space="preserve"> yes?”</w:t>
      </w:r>
    </w:p>
    <w:p w14:paraId="64ED14B8" w14:textId="2B3D1B67" w:rsidR="00D77DC5" w:rsidRDefault="00D77DC5" w:rsidP="00D77DC5">
      <w:pPr>
        <w:rPr>
          <w:lang w:eastAsia="en-GB"/>
        </w:rPr>
      </w:pPr>
      <w:r>
        <w:rPr>
          <w:lang w:eastAsia="en-GB"/>
        </w:rPr>
        <w:t xml:space="preserve">Hark put his hand on the door and repeated, “We’ll see.” His voice sounded sad, unsure, and wholly unlike </w:t>
      </w:r>
      <w:r w:rsidR="00EB256D">
        <w:rPr>
          <w:lang w:eastAsia="en-GB"/>
        </w:rPr>
        <w:t>himself</w:t>
      </w:r>
      <w:r>
        <w:rPr>
          <w:lang w:eastAsia="en-GB"/>
        </w:rPr>
        <w:t>.</w:t>
      </w:r>
    </w:p>
    <w:p w14:paraId="7640BCE5" w14:textId="77777777" w:rsidR="00D77DC5" w:rsidRDefault="00D77DC5" w:rsidP="00D77DC5">
      <w:pPr>
        <w:rPr>
          <w:lang w:eastAsia="en-GB"/>
        </w:rPr>
      </w:pPr>
      <w:r>
        <w:rPr>
          <w:lang w:eastAsia="en-GB"/>
        </w:rPr>
        <w:t xml:space="preserve">In the cockpit, the pilot and co-pilot were focusing on flying the </w:t>
      </w:r>
      <w:r w:rsidRPr="00CE21E4">
        <w:rPr>
          <w:i/>
          <w:iCs/>
          <w:lang w:eastAsia="en-GB"/>
        </w:rPr>
        <w:t>Callsign</w:t>
      </w:r>
      <w:r>
        <w:rPr>
          <w:lang w:eastAsia="en-GB"/>
        </w:rPr>
        <w:t xml:space="preserve">, although there wasn’t much to see. Ahead was only the blackness of space spotted with stars. Ratha was a pinprick—a huge distance away still, so the crew and pilots would be on course for another two days. The </w:t>
      </w:r>
      <w:r w:rsidRPr="0088627A">
        <w:rPr>
          <w:i/>
          <w:iCs/>
          <w:lang w:eastAsia="en-GB"/>
        </w:rPr>
        <w:t>Callsign</w:t>
      </w:r>
      <w:r>
        <w:rPr>
          <w:lang w:eastAsia="en-GB"/>
        </w:rPr>
        <w:t xml:space="preserve"> was light, so it made good time. Temps and Hark chatted to the two pilots, their real titles being Third Pathfinders, in charge of getting the more important people to a location safely.</w:t>
      </w:r>
    </w:p>
    <w:p w14:paraId="2C9B862B" w14:textId="4D6871CD" w:rsidR="00D77DC5" w:rsidRDefault="00D77DC5" w:rsidP="00D77DC5">
      <w:pPr>
        <w:rPr>
          <w:lang w:eastAsia="en-GB"/>
        </w:rPr>
      </w:pPr>
      <w:r>
        <w:rPr>
          <w:lang w:eastAsia="en-GB"/>
        </w:rPr>
        <w:t xml:space="preserve">“If only I was a first,” one of them said. “I hear you get to drag around royalty. </w:t>
      </w:r>
      <w:r w:rsidR="00653A37">
        <w:rPr>
          <w:lang w:eastAsia="en-GB"/>
        </w:rPr>
        <w:t>Easy</w:t>
      </w:r>
      <w:r>
        <w:rPr>
          <w:lang w:eastAsia="en-GB"/>
        </w:rPr>
        <w:t xml:space="preserve"> job. Ever been to Ratha?”</w:t>
      </w:r>
    </w:p>
    <w:p w14:paraId="6576E587" w14:textId="77777777" w:rsidR="00D77DC5" w:rsidRDefault="00D77DC5" w:rsidP="00D77DC5">
      <w:pPr>
        <w:rPr>
          <w:lang w:eastAsia="en-GB"/>
        </w:rPr>
      </w:pPr>
      <w:r>
        <w:rPr>
          <w:lang w:eastAsia="en-GB"/>
        </w:rPr>
        <w:t>“Sure,” Temps said, “we’ve been. Probably been . . . ten years, maybe.”</w:t>
      </w:r>
    </w:p>
    <w:p w14:paraId="1D5057F1" w14:textId="0FF6D071" w:rsidR="00D77DC5" w:rsidRDefault="00D77DC5" w:rsidP="00D77DC5">
      <w:pPr>
        <w:rPr>
          <w:lang w:eastAsia="en-GB"/>
        </w:rPr>
      </w:pPr>
      <w:r>
        <w:rPr>
          <w:lang w:eastAsia="en-GB"/>
        </w:rPr>
        <w:t xml:space="preserve">The pathfinder laughed. “It’s become even more of a </w:t>
      </w:r>
      <w:r w:rsidR="008B6D6A">
        <w:rPr>
          <w:lang w:eastAsia="en-GB"/>
        </w:rPr>
        <w:t>cesspit</w:t>
      </w:r>
      <w:r>
        <w:rPr>
          <w:lang w:eastAsia="en-GB"/>
        </w:rPr>
        <w:t xml:space="preserve">. The </w:t>
      </w:r>
      <w:r w:rsidRPr="00A165D6">
        <w:rPr>
          <w:i/>
          <w:iCs/>
          <w:lang w:eastAsia="en-GB"/>
        </w:rPr>
        <w:t>OPPS</w:t>
      </w:r>
      <w:r>
        <w:rPr>
          <w:lang w:eastAsia="en-GB"/>
        </w:rPr>
        <w:t xml:space="preserve"> will be like paradise, compared.”</w:t>
      </w:r>
    </w:p>
    <w:p w14:paraId="2E4A819B" w14:textId="77777777" w:rsidR="00D77DC5" w:rsidRDefault="00D77DC5" w:rsidP="00D77DC5">
      <w:pPr>
        <w:rPr>
          <w:lang w:eastAsia="en-GB"/>
        </w:rPr>
      </w:pPr>
      <w:r>
        <w:rPr>
          <w:lang w:eastAsia="en-GB"/>
        </w:rPr>
        <w:t>“Not sure about that,” Temps said.</w:t>
      </w:r>
    </w:p>
    <w:p w14:paraId="7B5AF4F7" w14:textId="62B2532A" w:rsidR="00D77DC5" w:rsidRDefault="00D77DC5" w:rsidP="00D77DC5">
      <w:pPr>
        <w:rPr>
          <w:lang w:eastAsia="en-GB"/>
        </w:rPr>
      </w:pPr>
      <w:r>
        <w:rPr>
          <w:lang w:eastAsia="en-GB"/>
        </w:rPr>
        <w:lastRenderedPageBreak/>
        <w:t>“Been to Ratha more times than I can count, and it gets worse each time.</w:t>
      </w:r>
      <w:r w:rsidR="00A41B29">
        <w:rPr>
          <w:lang w:eastAsia="en-GB"/>
        </w:rPr>
        <w:t xml:space="preserve"> I guess other parts could be nice</w:t>
      </w:r>
      <w:r w:rsidR="00A41B29">
        <w:rPr>
          <w:lang w:eastAsia="en-GB"/>
        </w:rPr>
        <w:softHyphen/>
      </w:r>
      <w:r w:rsidR="00A41B29">
        <w:rPr>
          <w:lang w:eastAsia="en-GB"/>
        </w:rPr>
        <w:softHyphen/>
      </w:r>
      <w:r w:rsidR="00A41B29">
        <w:rPr>
          <w:lang w:eastAsia="en-GB"/>
        </w:rPr>
        <w:softHyphen/>
      </w:r>
      <w:r w:rsidR="00653A37">
        <w:rPr>
          <w:lang w:eastAsia="en-GB"/>
        </w:rPr>
        <w:t xml:space="preserve">. </w:t>
      </w:r>
      <w:r w:rsidR="00D560C5">
        <w:rPr>
          <w:lang w:eastAsia="en-GB"/>
        </w:rPr>
        <w:t xml:space="preserve">I’ve only ever been to Zentifar, which has its </w:t>
      </w:r>
      <w:r w:rsidR="00653A37">
        <w:rPr>
          <w:lang w:eastAsia="en-GB"/>
        </w:rPr>
        <w:t>good</w:t>
      </w:r>
      <w:r w:rsidR="00D560C5">
        <w:rPr>
          <w:lang w:eastAsia="en-GB"/>
        </w:rPr>
        <w:t xml:space="preserve"> and bad parts. But the bad parts are truly awful.</w:t>
      </w:r>
      <w:r>
        <w:rPr>
          <w:lang w:eastAsia="en-GB"/>
        </w:rPr>
        <w:t xml:space="preserve"> I </w:t>
      </w:r>
      <w:r w:rsidR="00653A37">
        <w:rPr>
          <w:lang w:eastAsia="en-GB"/>
        </w:rPr>
        <w:t>have</w:t>
      </w:r>
      <w:r>
        <w:rPr>
          <w:lang w:eastAsia="en-GB"/>
        </w:rPr>
        <w:t xml:space="preserve"> no idea what the host is doing. He doesn’t care.”</w:t>
      </w:r>
    </w:p>
    <w:p w14:paraId="6B74A9E1" w14:textId="77777777" w:rsidR="00D77DC5" w:rsidRDefault="00D77DC5" w:rsidP="00D77DC5">
      <w:pPr>
        <w:rPr>
          <w:lang w:eastAsia="en-GB"/>
        </w:rPr>
      </w:pPr>
      <w:r>
        <w:rPr>
          <w:lang w:eastAsia="en-GB"/>
        </w:rPr>
        <w:t>“Why?” Temps asked.</w:t>
      </w:r>
    </w:p>
    <w:p w14:paraId="75A60A35" w14:textId="053CC7CC" w:rsidR="00D77DC5" w:rsidRDefault="00D77DC5" w:rsidP="00D77DC5">
      <w:pPr>
        <w:rPr>
          <w:lang w:eastAsia="en-GB"/>
        </w:rPr>
      </w:pPr>
      <w:r>
        <w:rPr>
          <w:lang w:eastAsia="en-GB"/>
        </w:rPr>
        <w:t xml:space="preserve">The pathfinder looked back. “Because it’s a </w:t>
      </w:r>
      <w:r w:rsidR="008B6D6A">
        <w:rPr>
          <w:lang w:eastAsia="en-GB"/>
        </w:rPr>
        <w:t>cesspit</w:t>
      </w:r>
      <w:r>
        <w:rPr>
          <w:lang w:eastAsia="en-GB"/>
        </w:rPr>
        <w:t>, like I said.”</w:t>
      </w:r>
    </w:p>
    <w:p w14:paraId="7DE27BA0" w14:textId="77777777" w:rsidR="00D77DC5" w:rsidRDefault="00D77DC5" w:rsidP="00D77DC5">
      <w:pPr>
        <w:rPr>
          <w:lang w:eastAsia="en-GB"/>
        </w:rPr>
      </w:pPr>
      <w:r>
        <w:rPr>
          <w:lang w:eastAsia="en-GB"/>
        </w:rPr>
        <w:t>“Yes, I understand that part, but why? We’re going there for support, so why is it so bad there?”</w:t>
      </w:r>
    </w:p>
    <w:p w14:paraId="74ADAA60" w14:textId="77777777" w:rsidR="00D77DC5" w:rsidRDefault="00D77DC5" w:rsidP="00D77DC5">
      <w:pPr>
        <w:rPr>
          <w:lang w:eastAsia="en-GB"/>
        </w:rPr>
      </w:pPr>
      <w:r>
        <w:rPr>
          <w:lang w:eastAsia="en-GB"/>
        </w:rPr>
        <w:t>“Think of a problem, they probably have it. Just so you’re prepared.”</w:t>
      </w:r>
    </w:p>
    <w:p w14:paraId="456E0B74" w14:textId="77777777" w:rsidR="00D77DC5" w:rsidRDefault="00D77DC5" w:rsidP="00D77DC5">
      <w:pPr>
        <w:rPr>
          <w:lang w:eastAsia="en-GB"/>
        </w:rPr>
      </w:pPr>
      <w:r>
        <w:rPr>
          <w:lang w:eastAsia="en-GB"/>
        </w:rPr>
        <w:t>“Be specific.”</w:t>
      </w:r>
    </w:p>
    <w:p w14:paraId="29BA2E3E" w14:textId="6FF3C417" w:rsidR="00D77DC5" w:rsidRDefault="00D77DC5" w:rsidP="00D77DC5">
      <w:pPr>
        <w:rPr>
          <w:lang w:eastAsia="en-GB"/>
        </w:rPr>
      </w:pPr>
      <w:r>
        <w:rPr>
          <w:lang w:eastAsia="en-GB"/>
        </w:rPr>
        <w:t>The pathfinder looked back again and cleared his throat. “Well, rioting for a start. Those shanties they’ve built to accommodate the pop</w:t>
      </w:r>
      <w:r w:rsidR="00653A37">
        <w:rPr>
          <w:lang w:eastAsia="en-GB"/>
        </w:rPr>
        <w:t>ulation</w:t>
      </w:r>
      <w:r>
        <w:rPr>
          <w:lang w:eastAsia="en-GB"/>
        </w:rPr>
        <w:t xml:space="preserve"> are low. They’re getting angry. Rightly so. No food. Or the food they do get i</w:t>
      </w:r>
      <w:r w:rsidR="00653A37">
        <w:rPr>
          <w:lang w:eastAsia="en-GB"/>
        </w:rPr>
        <w:t>s slop</w:t>
      </w:r>
      <w:r>
        <w:rPr>
          <w:lang w:eastAsia="en-GB"/>
        </w:rPr>
        <w:t xml:space="preserve">. Trust me, I’ve tried it. Not like the </w:t>
      </w:r>
      <w:r w:rsidRPr="00CE2E7F">
        <w:rPr>
          <w:i/>
          <w:iCs/>
          <w:lang w:eastAsia="en-GB"/>
        </w:rPr>
        <w:t>OPPS</w:t>
      </w:r>
      <w:r>
        <w:rPr>
          <w:lang w:eastAsia="en-GB"/>
        </w:rPr>
        <w:t xml:space="preserve"> gets much better, but at least you get </w:t>
      </w:r>
      <w:r w:rsidR="00EB256D">
        <w:rPr>
          <w:lang w:eastAsia="en-GB"/>
        </w:rPr>
        <w:t>it all in a handy package</w:t>
      </w:r>
      <w:r>
        <w:rPr>
          <w:lang w:eastAsia="en-GB"/>
        </w:rPr>
        <w:t>.</w:t>
      </w:r>
      <w:r w:rsidR="00EB256D">
        <w:rPr>
          <w:lang w:eastAsia="en-GB"/>
        </w:rPr>
        <w:t xml:space="preserve"> Everything a </w:t>
      </w:r>
      <w:proofErr w:type="gramStart"/>
      <w:r w:rsidR="00653A37">
        <w:rPr>
          <w:lang w:eastAsia="en-GB"/>
        </w:rPr>
        <w:t>human</w:t>
      </w:r>
      <w:r w:rsidR="00EB256D">
        <w:rPr>
          <w:lang w:eastAsia="en-GB"/>
        </w:rPr>
        <w:t xml:space="preserve"> needs</w:t>
      </w:r>
      <w:proofErr w:type="gramEnd"/>
      <w:r w:rsidR="00EB256D">
        <w:rPr>
          <w:lang w:eastAsia="en-GB"/>
        </w:rPr>
        <w:t>.</w:t>
      </w:r>
      <w:r>
        <w:rPr>
          <w:lang w:eastAsia="en-GB"/>
        </w:rPr>
        <w:t xml:space="preserve">” He laughed. “Ever seen a pack of the animals fight over some </w:t>
      </w:r>
      <w:r w:rsidR="00653A37">
        <w:rPr>
          <w:lang w:eastAsia="en-GB"/>
        </w:rPr>
        <w:t>food</w:t>
      </w:r>
      <w:r>
        <w:rPr>
          <w:lang w:eastAsia="en-GB"/>
        </w:rPr>
        <w:t xml:space="preserve"> that tastes like sawdust? No? You’re lucky.”</w:t>
      </w:r>
    </w:p>
    <w:p w14:paraId="668CD6D7" w14:textId="77777777" w:rsidR="00D77DC5" w:rsidRDefault="00D77DC5" w:rsidP="00D77DC5">
      <w:pPr>
        <w:rPr>
          <w:lang w:eastAsia="en-GB"/>
        </w:rPr>
      </w:pPr>
      <w:r>
        <w:rPr>
          <w:lang w:eastAsia="en-GB"/>
        </w:rPr>
        <w:t>“Will it get violent?”</w:t>
      </w:r>
    </w:p>
    <w:p w14:paraId="441AD989" w14:textId="492CB538" w:rsidR="00D77DC5" w:rsidRDefault="00D77DC5" w:rsidP="00D77DC5">
      <w:pPr>
        <w:rPr>
          <w:lang w:eastAsia="en-GB"/>
        </w:rPr>
      </w:pPr>
      <w:r>
        <w:rPr>
          <w:lang w:eastAsia="en-GB"/>
        </w:rPr>
        <w:t>“Depends on the area. Drops at Wildrough are hit and miss. Had good and bad there. Lexifon speaks for itself. Sushanni is a no-fly zone. I’d rather spend a week in the Redact than go to Sushanni for a</w:t>
      </w:r>
      <w:r w:rsidR="004045E2">
        <w:rPr>
          <w:lang w:eastAsia="en-GB"/>
        </w:rPr>
        <w:t xml:space="preserve">n </w:t>
      </w:r>
      <w:r>
        <w:rPr>
          <w:lang w:eastAsia="en-GB"/>
        </w:rPr>
        <w:t>hour.”</w:t>
      </w:r>
    </w:p>
    <w:p w14:paraId="55183808" w14:textId="77777777" w:rsidR="00D77DC5" w:rsidRDefault="00D77DC5" w:rsidP="00D77DC5">
      <w:pPr>
        <w:rPr>
          <w:lang w:eastAsia="en-GB"/>
        </w:rPr>
      </w:pPr>
      <w:r>
        <w:rPr>
          <w:lang w:eastAsia="en-GB"/>
        </w:rPr>
        <w:t>“</w:t>
      </w:r>
      <w:proofErr w:type="gramStart"/>
      <w:r>
        <w:rPr>
          <w:lang w:eastAsia="en-GB"/>
        </w:rPr>
        <w:t>No</w:t>
      </w:r>
      <w:proofErr w:type="gramEnd"/>
      <w:r>
        <w:rPr>
          <w:lang w:eastAsia="en-GB"/>
        </w:rPr>
        <w:t xml:space="preserve"> you wouldn’t,” Hark said. “Trust me.”</w:t>
      </w:r>
    </w:p>
    <w:p w14:paraId="1D2A6DE4" w14:textId="77777777" w:rsidR="00D77DC5" w:rsidRDefault="00D77DC5" w:rsidP="00D77DC5">
      <w:pPr>
        <w:rPr>
          <w:lang w:eastAsia="en-GB"/>
        </w:rPr>
      </w:pPr>
      <w:r>
        <w:rPr>
          <w:lang w:eastAsia="en-GB"/>
        </w:rPr>
        <w:t>“Ever been to Sushanni?” the other pathfinder said, backing up his co-pilot.</w:t>
      </w:r>
    </w:p>
    <w:p w14:paraId="7FC67547" w14:textId="77777777" w:rsidR="00D77DC5" w:rsidRDefault="00D77DC5" w:rsidP="00D77DC5">
      <w:pPr>
        <w:rPr>
          <w:lang w:eastAsia="en-GB"/>
        </w:rPr>
      </w:pPr>
      <w:r>
        <w:rPr>
          <w:lang w:eastAsia="en-GB"/>
        </w:rPr>
        <w:t>“No,” Hark said.</w:t>
      </w:r>
    </w:p>
    <w:p w14:paraId="7B8E207F" w14:textId="77777777" w:rsidR="00D77DC5" w:rsidRDefault="00D77DC5" w:rsidP="00D77DC5">
      <w:pPr>
        <w:rPr>
          <w:lang w:eastAsia="en-GB"/>
        </w:rPr>
      </w:pPr>
      <w:r>
        <w:rPr>
          <w:lang w:eastAsia="en-GB"/>
        </w:rPr>
        <w:t>The pathfinder said nothing, just shook his head.</w:t>
      </w:r>
    </w:p>
    <w:p w14:paraId="1681A425" w14:textId="668181BB" w:rsidR="00D77DC5" w:rsidRDefault="00D77DC5" w:rsidP="00D77DC5">
      <w:pPr>
        <w:rPr>
          <w:lang w:eastAsia="en-GB"/>
        </w:rPr>
      </w:pPr>
      <w:r>
        <w:rPr>
          <w:lang w:eastAsia="en-GB"/>
        </w:rPr>
        <w:t>The more talkative pathfinder spoke up again. “</w:t>
      </w:r>
      <w:proofErr w:type="gramStart"/>
      <w:r>
        <w:rPr>
          <w:lang w:eastAsia="en-GB"/>
        </w:rPr>
        <w:t>So</w:t>
      </w:r>
      <w:proofErr w:type="gramEnd"/>
      <w:r>
        <w:rPr>
          <w:lang w:eastAsia="en-GB"/>
        </w:rPr>
        <w:t xml:space="preserve"> you two were in the Mining Ship Disaster huh? The </w:t>
      </w:r>
      <w:r w:rsidRPr="00653A37">
        <w:rPr>
          <w:i/>
          <w:iCs/>
          <w:lang w:eastAsia="en-GB"/>
        </w:rPr>
        <w:t>Gallhaddia</w:t>
      </w:r>
      <w:r>
        <w:rPr>
          <w:lang w:eastAsia="en-GB"/>
        </w:rPr>
        <w:t>? Fought?”</w:t>
      </w:r>
    </w:p>
    <w:p w14:paraId="0682EA99" w14:textId="28ECB81F" w:rsidR="00D77DC5" w:rsidRDefault="00D77DC5" w:rsidP="00D77DC5">
      <w:pPr>
        <w:rPr>
          <w:lang w:eastAsia="en-GB"/>
        </w:rPr>
      </w:pPr>
      <w:r>
        <w:rPr>
          <w:lang w:eastAsia="en-GB"/>
        </w:rPr>
        <w:lastRenderedPageBreak/>
        <w:t>“Yes,” Temps said.</w:t>
      </w:r>
    </w:p>
    <w:p w14:paraId="676EAA2D" w14:textId="3C81BC1A" w:rsidR="00D77DC5" w:rsidRDefault="00D77DC5" w:rsidP="00D77DC5">
      <w:pPr>
        <w:rPr>
          <w:lang w:eastAsia="en-GB"/>
        </w:rPr>
      </w:pPr>
      <w:r>
        <w:rPr>
          <w:lang w:eastAsia="en-GB"/>
        </w:rPr>
        <w:t>“</w:t>
      </w:r>
      <w:r w:rsidR="00653A37">
        <w:rPr>
          <w:lang w:eastAsia="en-GB"/>
        </w:rPr>
        <w:t>I d</w:t>
      </w:r>
      <w:r>
        <w:rPr>
          <w:lang w:eastAsia="en-GB"/>
        </w:rPr>
        <w:t xml:space="preserve">on’t envy you. Tell me, all right, </w:t>
      </w:r>
      <w:r w:rsidR="00EB256D">
        <w:rPr>
          <w:lang w:eastAsia="en-GB"/>
        </w:rPr>
        <w:t>all those news stories were spoofs</w:t>
      </w:r>
      <w:r>
        <w:rPr>
          <w:lang w:eastAsia="en-GB"/>
        </w:rPr>
        <w:t xml:space="preserve">, about it being a malfunction. We can settle it. Finally. No one actually thinks it was that. We know it was the Revolt, right? The terrorists? </w:t>
      </w:r>
      <w:r w:rsidR="00653A37">
        <w:rPr>
          <w:lang w:eastAsia="en-GB"/>
        </w:rPr>
        <w:t>Are w</w:t>
      </w:r>
      <w:r>
        <w:rPr>
          <w:lang w:eastAsia="en-GB"/>
        </w:rPr>
        <w:t>e right?”</w:t>
      </w:r>
    </w:p>
    <w:p w14:paraId="1B835BD6" w14:textId="77777777" w:rsidR="00D77DC5" w:rsidRDefault="00D77DC5" w:rsidP="00D77DC5">
      <w:pPr>
        <w:rPr>
          <w:lang w:eastAsia="en-GB"/>
        </w:rPr>
      </w:pPr>
      <w:r>
        <w:rPr>
          <w:lang w:eastAsia="en-GB"/>
        </w:rPr>
        <w:t>“We’re right,” the other pathfinder said, laughing.</w:t>
      </w:r>
    </w:p>
    <w:p w14:paraId="1966F244" w14:textId="77777777" w:rsidR="00D77DC5" w:rsidRDefault="00D77DC5" w:rsidP="00D77DC5">
      <w:pPr>
        <w:rPr>
          <w:lang w:eastAsia="en-GB"/>
        </w:rPr>
      </w:pPr>
      <w:r>
        <w:rPr>
          <w:lang w:eastAsia="en-GB"/>
        </w:rPr>
        <w:t>Hark looked at them both with something like resentment.</w:t>
      </w:r>
    </w:p>
    <w:p w14:paraId="1D68E629" w14:textId="0287AB09" w:rsidR="00D77DC5" w:rsidRDefault="00D77DC5" w:rsidP="00D77DC5">
      <w:pPr>
        <w:rPr>
          <w:lang w:eastAsia="en-GB"/>
        </w:rPr>
      </w:pPr>
      <w:r>
        <w:rPr>
          <w:lang w:eastAsia="en-GB"/>
        </w:rPr>
        <w:t xml:space="preserve">Temps patted his shoulder and said to the pathfinders, “Sure, </w:t>
      </w:r>
      <w:r w:rsidR="00EB256D">
        <w:rPr>
          <w:lang w:eastAsia="en-GB"/>
        </w:rPr>
        <w:t>those projections were spoofs</w:t>
      </w:r>
      <w:r>
        <w:rPr>
          <w:lang w:eastAsia="en-GB"/>
        </w:rPr>
        <w:t xml:space="preserve">. That’s why we’re doing this. A lot of people died. A lot of them still on the </w:t>
      </w:r>
      <w:r w:rsidRPr="0091788A">
        <w:rPr>
          <w:i/>
          <w:iCs/>
          <w:lang w:eastAsia="en-GB"/>
        </w:rPr>
        <w:t>OPPS</w:t>
      </w:r>
      <w:r>
        <w:rPr>
          <w:lang w:eastAsia="en-GB"/>
        </w:rPr>
        <w:t xml:space="preserve"> missing limbs. </w:t>
      </w:r>
      <w:proofErr w:type="gramStart"/>
      <w:r>
        <w:rPr>
          <w:lang w:eastAsia="en-GB"/>
        </w:rPr>
        <w:t>So</w:t>
      </w:r>
      <w:proofErr w:type="gramEnd"/>
      <w:r>
        <w:rPr>
          <w:lang w:eastAsia="en-GB"/>
        </w:rPr>
        <w:t xml:space="preserve"> we’re skeptical when you say whatever that place was, is worse.”</w:t>
      </w:r>
    </w:p>
    <w:p w14:paraId="5C5262FF" w14:textId="43EE5434" w:rsidR="00D77DC5" w:rsidRDefault="00D77DC5" w:rsidP="00D77DC5">
      <w:pPr>
        <w:rPr>
          <w:lang w:eastAsia="en-GB"/>
        </w:rPr>
      </w:pPr>
      <w:r>
        <w:rPr>
          <w:lang w:eastAsia="en-GB"/>
        </w:rPr>
        <w:t>“Maybe not. I don’t know,” the talkative pathfinder said. “What was it like? Up close with the terrorists? Did the”</w:t>
      </w:r>
      <w:r>
        <w:rPr>
          <w:rFonts w:cstheme="minorHAnsi"/>
          <w:lang w:eastAsia="en-GB"/>
        </w:rPr>
        <w:t>—</w:t>
      </w:r>
      <w:r>
        <w:rPr>
          <w:lang w:eastAsia="en-GB"/>
        </w:rPr>
        <w:t xml:space="preserve">The other pathfinder tapped his shoulder. “Well, I guess you’ll know what it was like. </w:t>
      </w:r>
      <w:r w:rsidR="00EB256D">
        <w:rPr>
          <w:lang w:eastAsia="en-GB"/>
        </w:rPr>
        <w:t>Doesn’t</w:t>
      </w:r>
      <w:r>
        <w:rPr>
          <w:lang w:eastAsia="en-GB"/>
        </w:rPr>
        <w:t xml:space="preserve"> need dredging up again.”</w:t>
      </w:r>
    </w:p>
    <w:p w14:paraId="5FACC200" w14:textId="77777777" w:rsidR="00D77DC5" w:rsidRDefault="00D77DC5" w:rsidP="00D77DC5">
      <w:pPr>
        <w:rPr>
          <w:lang w:eastAsia="en-GB"/>
        </w:rPr>
      </w:pPr>
      <w:r>
        <w:rPr>
          <w:lang w:eastAsia="en-GB"/>
        </w:rPr>
        <w:t>“Hmm,” Temps said.</w:t>
      </w:r>
    </w:p>
    <w:p w14:paraId="019B7363" w14:textId="263C34AA" w:rsidR="00D77DC5" w:rsidRDefault="00D77DC5" w:rsidP="00D77DC5">
      <w:pPr>
        <w:rPr>
          <w:lang w:eastAsia="en-GB"/>
        </w:rPr>
      </w:pPr>
      <w:r>
        <w:rPr>
          <w:lang w:eastAsia="en-GB"/>
        </w:rPr>
        <w:t>“We’re not dropping directly in,” he said, not letting silence pervade the cockpit. “Into Lexifon</w:t>
      </w:r>
      <w:r w:rsidR="00EB256D">
        <w:rPr>
          <w:lang w:eastAsia="en-GB"/>
        </w:rPr>
        <w:t>, you’ll be happy to hear</w:t>
      </w:r>
      <w:r>
        <w:rPr>
          <w:lang w:eastAsia="en-GB"/>
        </w:rPr>
        <w:t xml:space="preserve">. A huge storm’s rolling in and lasting for a week when we get there. </w:t>
      </w:r>
      <w:proofErr w:type="gramStart"/>
      <w:r>
        <w:rPr>
          <w:lang w:eastAsia="en-GB"/>
        </w:rPr>
        <w:t>So</w:t>
      </w:r>
      <w:proofErr w:type="gramEnd"/>
      <w:r>
        <w:rPr>
          <w:lang w:eastAsia="en-GB"/>
        </w:rPr>
        <w:t xml:space="preserve"> we’re going</w:t>
      </w:r>
      <w:r w:rsidR="0041734A">
        <w:rPr>
          <w:lang w:eastAsia="en-GB"/>
        </w:rPr>
        <w:t xml:space="preserve"> through</w:t>
      </w:r>
      <w:r>
        <w:rPr>
          <w:lang w:eastAsia="en-GB"/>
        </w:rPr>
        <w:t xml:space="preserve"> Wildrough. Then transport over to Lexifon.”</w:t>
      </w:r>
    </w:p>
    <w:p w14:paraId="43A65A55" w14:textId="77777777" w:rsidR="00D77DC5" w:rsidRDefault="00D77DC5" w:rsidP="00D77DC5">
      <w:pPr>
        <w:rPr>
          <w:lang w:eastAsia="en-GB"/>
        </w:rPr>
      </w:pPr>
      <w:r>
        <w:rPr>
          <w:lang w:eastAsia="en-GB"/>
        </w:rPr>
        <w:t xml:space="preserve">“What, everyone?” Temps asked, pointing a thumb backward. </w:t>
      </w:r>
    </w:p>
    <w:p w14:paraId="5FE43FA7" w14:textId="77777777" w:rsidR="00D77DC5" w:rsidRDefault="00D77DC5" w:rsidP="00D77DC5">
      <w:pPr>
        <w:rPr>
          <w:lang w:eastAsia="en-GB"/>
        </w:rPr>
      </w:pPr>
      <w:r>
        <w:rPr>
          <w:lang w:eastAsia="en-GB"/>
        </w:rPr>
        <w:t>“Last-minute arrangement. Safe enough. Just don’t mingle. They won’t like you.”</w:t>
      </w:r>
    </w:p>
    <w:p w14:paraId="526AC7A1" w14:textId="22E6D75E" w:rsidR="00D77DC5" w:rsidRDefault="00D77DC5" w:rsidP="00D77DC5">
      <w:pPr>
        <w:rPr>
          <w:lang w:eastAsia="en-GB"/>
        </w:rPr>
      </w:pPr>
      <w:r>
        <w:rPr>
          <w:lang w:eastAsia="en-GB"/>
        </w:rPr>
        <w:t xml:space="preserve">“You sound like a </w:t>
      </w:r>
      <w:r w:rsidR="00033650">
        <w:rPr>
          <w:lang w:eastAsia="en-GB"/>
        </w:rPr>
        <w:t>nat</w:t>
      </w:r>
      <w:r>
        <w:rPr>
          <w:lang w:eastAsia="en-GB"/>
        </w:rPr>
        <w:t>,” Temps said to the chatty man.</w:t>
      </w:r>
    </w:p>
    <w:p w14:paraId="65793CC9" w14:textId="6A9D8B8C" w:rsidR="00D77DC5" w:rsidRDefault="00D77DC5" w:rsidP="00D77DC5">
      <w:pPr>
        <w:rPr>
          <w:lang w:eastAsia="en-GB"/>
        </w:rPr>
      </w:pPr>
      <w:r>
        <w:rPr>
          <w:lang w:eastAsia="en-GB"/>
        </w:rPr>
        <w:t>“My skin’s too pale. That’s another thing, that weather. I mean, the storms have gotten worse.</w:t>
      </w:r>
      <w:r w:rsidR="00411D1F">
        <w:rPr>
          <w:lang w:eastAsia="en-GB"/>
        </w:rPr>
        <w:t xml:space="preserve"> Sure, not as bad as Empiris, but still bad.</w:t>
      </w:r>
      <w:r w:rsidR="0041734A">
        <w:rPr>
          <w:lang w:eastAsia="en-GB"/>
        </w:rPr>
        <w:t xml:space="preserve"> I guess it’s whether you prefer rain or shine.</w:t>
      </w:r>
      <w:r>
        <w:rPr>
          <w:lang w:eastAsia="en-GB"/>
        </w:rPr>
        <w:t xml:space="preserve"> And this is it in the process of being terraformed? I’d hate to see it seven-hundred years ago.”</w:t>
      </w:r>
    </w:p>
    <w:p w14:paraId="771DC7ED" w14:textId="77777777" w:rsidR="00D77DC5" w:rsidRDefault="00D77DC5" w:rsidP="00D77DC5">
      <w:pPr>
        <w:rPr>
          <w:lang w:eastAsia="en-GB"/>
        </w:rPr>
      </w:pPr>
      <w:r>
        <w:rPr>
          <w:lang w:eastAsia="en-GB"/>
        </w:rPr>
        <w:t>“I’m sure you would,” Temps said. “We’ll head back. Keep us posted if there are any more changes, okay?”</w:t>
      </w:r>
    </w:p>
    <w:p w14:paraId="4C8BD84A" w14:textId="77777777" w:rsidR="00D77DC5" w:rsidRDefault="00D77DC5" w:rsidP="00D77DC5">
      <w:pPr>
        <w:rPr>
          <w:lang w:eastAsia="en-GB"/>
        </w:rPr>
      </w:pPr>
      <w:r>
        <w:rPr>
          <w:lang w:eastAsia="en-GB"/>
        </w:rPr>
        <w:t>“Sure,” the pathfinders said.</w:t>
      </w:r>
    </w:p>
    <w:p w14:paraId="2BF57F34" w14:textId="6A2C3CBF" w:rsidR="00D77DC5" w:rsidRDefault="00D77DC5" w:rsidP="00D77DC5">
      <w:pPr>
        <w:rPr>
          <w:lang w:eastAsia="en-GB"/>
        </w:rPr>
      </w:pPr>
      <w:r>
        <w:rPr>
          <w:lang w:eastAsia="en-GB"/>
        </w:rPr>
        <w:lastRenderedPageBreak/>
        <w:t xml:space="preserve">As Hark and Temps retreated back, the pathfinders spoke more about Ratha, referring to it in many negative ways. As they spoke, the huge amounts of transport ships trailed behind; they held hundreds of </w:t>
      </w:r>
      <w:r w:rsidR="00FB749A">
        <w:rPr>
          <w:lang w:eastAsia="en-GB"/>
        </w:rPr>
        <w:t>conflicter</w:t>
      </w:r>
      <w:r>
        <w:rPr>
          <w:lang w:eastAsia="en-GB"/>
        </w:rPr>
        <w:t>s, all ready to offer themselves up to AVE</w:t>
      </w:r>
      <w:r w:rsidR="0041734A">
        <w:rPr>
          <w:lang w:eastAsia="en-GB"/>
        </w:rPr>
        <w:t>.</w:t>
      </w:r>
    </w:p>
    <w:p w14:paraId="041DAC16" w14:textId="77777777" w:rsidR="00D77DC5" w:rsidRDefault="00D77DC5" w:rsidP="00D77DC5">
      <w:pPr>
        <w:rPr>
          <w:lang w:eastAsia="en-GB"/>
        </w:rPr>
      </w:pPr>
      <w:r>
        <w:rPr>
          <w:lang w:eastAsia="en-GB"/>
        </w:rPr>
        <w:t>*</w:t>
      </w:r>
    </w:p>
    <w:p w14:paraId="015F7255" w14:textId="0F48DCB4" w:rsidR="00D77DC5" w:rsidRDefault="00D77DC5" w:rsidP="008D2514">
      <w:pPr>
        <w:ind w:firstLine="0"/>
        <w:rPr>
          <w:lang w:eastAsia="en-GB"/>
        </w:rPr>
      </w:pPr>
      <w:r>
        <w:rPr>
          <w:lang w:eastAsia="en-GB"/>
        </w:rPr>
        <w:t xml:space="preserve">The </w:t>
      </w:r>
      <w:r w:rsidRPr="009D7694">
        <w:rPr>
          <w:i/>
          <w:iCs/>
          <w:lang w:eastAsia="en-GB"/>
        </w:rPr>
        <w:t>Callsign</w:t>
      </w:r>
      <w:r>
        <w:rPr>
          <w:lang w:eastAsia="en-GB"/>
        </w:rPr>
        <w:t xml:space="preserve"> dipped low, its supporting thrusters lifting it before the ship plopped down on the sandy landing zone. Other ships entering orbit made their way down, scanning for other areas to land on. </w:t>
      </w:r>
    </w:p>
    <w:p w14:paraId="45B1CC0B" w14:textId="4648E460" w:rsidR="00D77DC5" w:rsidRDefault="00D77DC5" w:rsidP="00D77DC5">
      <w:pPr>
        <w:rPr>
          <w:lang w:eastAsia="en-GB"/>
        </w:rPr>
      </w:pPr>
      <w:r>
        <w:rPr>
          <w:lang w:eastAsia="en-GB"/>
        </w:rPr>
        <w:t xml:space="preserve">As the </w:t>
      </w:r>
      <w:r w:rsidRPr="0092521D">
        <w:rPr>
          <w:i/>
          <w:iCs/>
          <w:lang w:eastAsia="en-GB"/>
        </w:rPr>
        <w:t>Callsign</w:t>
      </w:r>
      <w:r>
        <w:rPr>
          <w:lang w:eastAsia="en-GB"/>
        </w:rPr>
        <w:t>’s engines extinguished, the fine sand grains flew in rivers of bright red all around. A crew of Ratha n</w:t>
      </w:r>
      <w:r w:rsidR="00BD0716">
        <w:rPr>
          <w:lang w:eastAsia="en-GB"/>
        </w:rPr>
        <w:t>ats</w:t>
      </w:r>
      <w:r>
        <w:rPr>
          <w:lang w:eastAsia="en-GB"/>
        </w:rPr>
        <w:t xml:space="preserve"> known as the Rathians approached the site, masks and headdresses with protruding goggles shielding them from the harshness. They removed the masks when all sand settled. Behind them, AVE </w:t>
      </w:r>
      <w:r w:rsidR="00FB749A">
        <w:rPr>
          <w:lang w:eastAsia="en-GB"/>
        </w:rPr>
        <w:t>conflicter</w:t>
      </w:r>
      <w:r>
        <w:rPr>
          <w:lang w:eastAsia="en-GB"/>
        </w:rPr>
        <w:t xml:space="preserve">s stood watching, their suits scarred and battered; even more so than </w:t>
      </w:r>
      <w:proofErr w:type="gramStart"/>
      <w:r>
        <w:rPr>
          <w:lang w:eastAsia="en-GB"/>
        </w:rPr>
        <w:t>Hark</w:t>
      </w:r>
      <w:proofErr w:type="gramEnd"/>
      <w:r>
        <w:rPr>
          <w:lang w:eastAsia="en-GB"/>
        </w:rPr>
        <w:t xml:space="preserve"> and company. They had similar guns that were held loosely below their beltline. They were the older model known as the XOM3.</w:t>
      </w:r>
    </w:p>
    <w:p w14:paraId="50ED9F6F" w14:textId="22CE5790" w:rsidR="00D77DC5" w:rsidRDefault="00D77DC5" w:rsidP="00D77DC5">
      <w:pPr>
        <w:rPr>
          <w:lang w:eastAsia="en-GB"/>
        </w:rPr>
      </w:pPr>
      <w:r>
        <w:rPr>
          <w:lang w:eastAsia="en-GB"/>
        </w:rPr>
        <w:t xml:space="preserve">Hark and the rest exited the </w:t>
      </w:r>
      <w:r w:rsidRPr="00797D1F">
        <w:rPr>
          <w:i/>
          <w:iCs/>
          <w:lang w:eastAsia="en-GB"/>
        </w:rPr>
        <w:t>Callsign</w:t>
      </w:r>
      <w:r>
        <w:rPr>
          <w:lang w:eastAsia="en-GB"/>
        </w:rPr>
        <w:t xml:space="preserve"> and approached the Rathians. They looked the complete opposite, with their black AP suits on. The Rathians looked like their suits were built with leftovers: practical but rustic. </w:t>
      </w:r>
    </w:p>
    <w:p w14:paraId="470A37AC" w14:textId="77777777" w:rsidR="00D77DC5" w:rsidRDefault="00D77DC5" w:rsidP="00D77DC5">
      <w:pPr>
        <w:rPr>
          <w:lang w:eastAsia="en-GB"/>
        </w:rPr>
      </w:pPr>
      <w:r>
        <w:rPr>
          <w:lang w:eastAsia="en-GB"/>
        </w:rPr>
        <w:t>“</w:t>
      </w:r>
      <w:proofErr w:type="gramStart"/>
      <w:r>
        <w:rPr>
          <w:lang w:eastAsia="en-GB"/>
        </w:rPr>
        <w:t>So</w:t>
      </w:r>
      <w:proofErr w:type="gramEnd"/>
      <w:r>
        <w:rPr>
          <w:lang w:eastAsia="en-GB"/>
        </w:rPr>
        <w:t xml:space="preserve"> you’re the tour guide?” Temps said to one of them; a sunburnt man wearing his AP suit with the helmet off.</w:t>
      </w:r>
    </w:p>
    <w:p w14:paraId="6E068CDC" w14:textId="5C724379" w:rsidR="00D77DC5" w:rsidRDefault="00D77DC5" w:rsidP="00D77DC5">
      <w:pPr>
        <w:rPr>
          <w:lang w:eastAsia="en-GB"/>
        </w:rPr>
      </w:pPr>
      <w:r>
        <w:rPr>
          <w:lang w:eastAsia="en-GB"/>
        </w:rPr>
        <w:t xml:space="preserve">The man crossed his head. “No. That would be Agan,” he said, pointing a thumb behind him. “He’s a nat, so he knows the way. We have more </w:t>
      </w:r>
      <w:r w:rsidR="00BD0716" w:rsidRPr="00BD0716">
        <w:rPr>
          <w:i/>
          <w:iCs/>
          <w:lang w:eastAsia="en-GB"/>
        </w:rPr>
        <w:t>OPPS</w:t>
      </w:r>
      <w:r>
        <w:rPr>
          <w:lang w:eastAsia="en-GB"/>
        </w:rPr>
        <w:t xml:space="preserve"> </w:t>
      </w:r>
      <w:r w:rsidR="00BD0716">
        <w:rPr>
          <w:lang w:eastAsia="en-GB"/>
        </w:rPr>
        <w:t>nats</w:t>
      </w:r>
      <w:r>
        <w:rPr>
          <w:lang w:eastAsia="en-GB"/>
        </w:rPr>
        <w:t xml:space="preserve"> in Lexifon. Can you tell us what this is all about now?”</w:t>
      </w:r>
    </w:p>
    <w:p w14:paraId="0C56C9CA" w14:textId="77777777" w:rsidR="00D77DC5" w:rsidRDefault="00D77DC5" w:rsidP="00D77DC5">
      <w:pPr>
        <w:rPr>
          <w:lang w:eastAsia="en-GB"/>
        </w:rPr>
      </w:pPr>
      <w:r>
        <w:rPr>
          <w:lang w:eastAsia="en-GB"/>
        </w:rPr>
        <w:t xml:space="preserve">Temps crossed his head, walking past the man. “Afraid not. If you know, you know.” </w:t>
      </w:r>
    </w:p>
    <w:p w14:paraId="7887F337" w14:textId="213FA83E" w:rsidR="00D77DC5" w:rsidRDefault="00D77DC5" w:rsidP="00D77DC5">
      <w:pPr>
        <w:rPr>
          <w:lang w:eastAsia="en-GB"/>
        </w:rPr>
      </w:pPr>
      <w:r>
        <w:rPr>
          <w:lang w:eastAsia="en-GB"/>
        </w:rPr>
        <w:t xml:space="preserve">Agan tinkered with a land vehicle, using a blowtorch on metal panels covering a coach. It was a solid-built coach with six wheels on it and the newly added armored windows. It looked </w:t>
      </w:r>
      <w:r>
        <w:rPr>
          <w:lang w:eastAsia="en-GB"/>
        </w:rPr>
        <w:lastRenderedPageBreak/>
        <w:t xml:space="preserve">only a tad smaller than the </w:t>
      </w:r>
      <w:r w:rsidRPr="00810A63">
        <w:rPr>
          <w:i/>
          <w:iCs/>
          <w:lang w:eastAsia="en-GB"/>
        </w:rPr>
        <w:t>Callsign</w:t>
      </w:r>
      <w:r>
        <w:rPr>
          <w:lang w:eastAsia="en-GB"/>
        </w:rPr>
        <w:t xml:space="preserve">. Beside the coach </w:t>
      </w:r>
      <w:r w:rsidR="00DD3BC8">
        <w:rPr>
          <w:lang w:eastAsia="en-GB"/>
        </w:rPr>
        <w:t>were</w:t>
      </w:r>
      <w:r>
        <w:rPr>
          <w:lang w:eastAsia="en-GB"/>
        </w:rPr>
        <w:t xml:space="preserve"> rows and rows of similar coaches, all handled by single people. Opposite them were hundreds of landrunners, some operated. </w:t>
      </w:r>
    </w:p>
    <w:p w14:paraId="128A84F6" w14:textId="3A1B0B56" w:rsidR="00D77DC5" w:rsidRDefault="00D77DC5" w:rsidP="00D77DC5">
      <w:pPr>
        <w:rPr>
          <w:lang w:eastAsia="en-GB"/>
        </w:rPr>
      </w:pPr>
      <w:r>
        <w:rPr>
          <w:lang w:eastAsia="en-GB"/>
        </w:rPr>
        <w:t xml:space="preserve">Temps, Hark, Ratch, </w:t>
      </w:r>
      <w:proofErr w:type="spellStart"/>
      <w:r>
        <w:rPr>
          <w:lang w:eastAsia="en-GB"/>
        </w:rPr>
        <w:t>Gazzy</w:t>
      </w:r>
      <w:proofErr w:type="spellEnd"/>
      <w:r>
        <w:rPr>
          <w:lang w:eastAsia="en-GB"/>
        </w:rPr>
        <w:t xml:space="preserve">, Stack, and Beamer walked past the Rathians and to Agan. Temps led and cleared his throat to the back of Agan. </w:t>
      </w:r>
    </w:p>
    <w:p w14:paraId="671B8E22" w14:textId="6B479C15" w:rsidR="00D77DC5" w:rsidRDefault="00D77DC5" w:rsidP="00D77DC5">
      <w:pPr>
        <w:rPr>
          <w:lang w:eastAsia="en-GB"/>
        </w:rPr>
      </w:pPr>
      <w:r>
        <w:rPr>
          <w:lang w:eastAsia="en-GB"/>
        </w:rPr>
        <w:t>Agan spun around and eyed the men. “</w:t>
      </w:r>
      <w:proofErr w:type="gramStart"/>
      <w:r>
        <w:rPr>
          <w:lang w:eastAsia="en-GB"/>
        </w:rPr>
        <w:t>So</w:t>
      </w:r>
      <w:proofErr w:type="gramEnd"/>
      <w:r>
        <w:rPr>
          <w:lang w:eastAsia="en-GB"/>
        </w:rPr>
        <w:t xml:space="preserve"> these are the </w:t>
      </w:r>
      <w:r w:rsidR="00FB749A">
        <w:rPr>
          <w:lang w:eastAsia="en-GB"/>
        </w:rPr>
        <w:t>conflicter</w:t>
      </w:r>
      <w:r>
        <w:rPr>
          <w:lang w:eastAsia="en-GB"/>
        </w:rPr>
        <w:t>s? Here to meet with Ed? Well, excuse me</w:t>
      </w:r>
      <w:r>
        <w:rPr>
          <w:rFonts w:cstheme="minorHAnsi"/>
          <w:lang w:eastAsia="en-GB"/>
        </w:rPr>
        <w:t>—</w:t>
      </w:r>
      <w:r>
        <w:rPr>
          <w:lang w:eastAsia="en-GB"/>
        </w:rPr>
        <w:t>Host Eduardo Cofeen of Ratha</w:t>
      </w:r>
      <w:r w:rsidR="00B60930">
        <w:rPr>
          <w:lang w:eastAsia="en-GB"/>
        </w:rPr>
        <w:t>.</w:t>
      </w:r>
      <w:r>
        <w:rPr>
          <w:lang w:eastAsia="en-GB"/>
        </w:rPr>
        <w:t>”</w:t>
      </w:r>
    </w:p>
    <w:p w14:paraId="2728941B" w14:textId="72BF7F91" w:rsidR="00D77DC5" w:rsidRDefault="00D77DC5" w:rsidP="00D77DC5">
      <w:pPr>
        <w:rPr>
          <w:lang w:eastAsia="en-GB"/>
        </w:rPr>
      </w:pPr>
      <w:r>
        <w:rPr>
          <w:lang w:eastAsia="en-GB"/>
        </w:rPr>
        <w:t xml:space="preserve">“That’s right. I’m First </w:t>
      </w:r>
      <w:r w:rsidR="00FB749A">
        <w:rPr>
          <w:lang w:eastAsia="en-GB"/>
        </w:rPr>
        <w:t>Conflicter</w:t>
      </w:r>
      <w:r>
        <w:rPr>
          <w:lang w:eastAsia="en-GB"/>
        </w:rPr>
        <w:t xml:space="preserve"> Naro Tempess.”</w:t>
      </w:r>
    </w:p>
    <w:p w14:paraId="5AC69CE9" w14:textId="77777777" w:rsidR="00D77DC5" w:rsidRDefault="00D77DC5" w:rsidP="00D77DC5">
      <w:pPr>
        <w:rPr>
          <w:lang w:eastAsia="en-GB"/>
        </w:rPr>
      </w:pPr>
      <w:r>
        <w:rPr>
          <w:lang w:eastAsia="en-GB"/>
        </w:rPr>
        <w:t>“Well, Naro</w:t>
      </w:r>
      <w:r>
        <w:rPr>
          <w:rFonts w:cstheme="minorHAnsi"/>
          <w:lang w:eastAsia="en-GB"/>
        </w:rPr>
        <w:t>—</w:t>
      </w:r>
      <w:r>
        <w:rPr>
          <w:lang w:eastAsia="en-GB"/>
        </w:rPr>
        <w:t>”</w:t>
      </w:r>
    </w:p>
    <w:p w14:paraId="107E6CF7" w14:textId="77777777" w:rsidR="00D77DC5" w:rsidRDefault="00D77DC5" w:rsidP="00D77DC5">
      <w:pPr>
        <w:rPr>
          <w:lang w:eastAsia="en-GB"/>
        </w:rPr>
      </w:pPr>
      <w:r>
        <w:rPr>
          <w:lang w:eastAsia="en-GB"/>
        </w:rPr>
        <w:t>“I preferred not doing the formalities. Just call me Temps, everyone does.”</w:t>
      </w:r>
    </w:p>
    <w:p w14:paraId="5D26FCCC" w14:textId="77777777" w:rsidR="00D77DC5" w:rsidRDefault="00D77DC5" w:rsidP="00D77DC5">
      <w:pPr>
        <w:rPr>
          <w:lang w:eastAsia="en-GB"/>
        </w:rPr>
      </w:pPr>
      <w:r>
        <w:rPr>
          <w:lang w:eastAsia="en-GB"/>
        </w:rPr>
        <w:t>Agan shrugged, his bleached curling hair falling across his face. “Sure. And the rest?”</w:t>
      </w:r>
    </w:p>
    <w:p w14:paraId="3BBCF95F" w14:textId="77777777" w:rsidR="00D77DC5" w:rsidRDefault="00D77DC5" w:rsidP="00D77DC5">
      <w:pPr>
        <w:rPr>
          <w:lang w:eastAsia="en-GB"/>
        </w:rPr>
      </w:pPr>
      <w:r>
        <w:rPr>
          <w:lang w:eastAsia="en-GB"/>
        </w:rPr>
        <w:t>“We’ll explain on the way. Daylight’s burning, as they say.”</w:t>
      </w:r>
    </w:p>
    <w:p w14:paraId="5BB7947E" w14:textId="70CDB542" w:rsidR="00D77DC5" w:rsidRDefault="00D77DC5" w:rsidP="00D77DC5">
      <w:pPr>
        <w:rPr>
          <w:lang w:eastAsia="en-GB"/>
        </w:rPr>
      </w:pPr>
      <w:r>
        <w:rPr>
          <w:lang w:eastAsia="en-GB"/>
        </w:rPr>
        <w:t xml:space="preserve">Agan laughed. “Daylight </w:t>
      </w:r>
      <w:r w:rsidR="008A69A2">
        <w:rPr>
          <w:lang w:eastAsia="en-GB"/>
        </w:rPr>
        <w:t xml:space="preserve">does </w:t>
      </w:r>
      <w:r>
        <w:rPr>
          <w:lang w:eastAsia="en-GB"/>
        </w:rPr>
        <w:t>burn here.”</w:t>
      </w:r>
    </w:p>
    <w:p w14:paraId="2CC87D97" w14:textId="4ED75BB4" w:rsidR="00D77DC5" w:rsidRDefault="00D77DC5" w:rsidP="00D77DC5">
      <w:pPr>
        <w:rPr>
          <w:lang w:eastAsia="en-GB"/>
        </w:rPr>
      </w:pPr>
      <w:r>
        <w:rPr>
          <w:lang w:eastAsia="en-GB"/>
        </w:rPr>
        <w:t>“I know,” Temps said. “Not going to ask what the meeting is for?”</w:t>
      </w:r>
    </w:p>
    <w:p w14:paraId="2286DF33" w14:textId="62CE28A4" w:rsidR="00D77DC5" w:rsidRDefault="00D77DC5" w:rsidP="00D77DC5">
      <w:pPr>
        <w:rPr>
          <w:lang w:eastAsia="en-GB"/>
        </w:rPr>
      </w:pPr>
      <w:r>
        <w:rPr>
          <w:lang w:eastAsia="en-GB"/>
        </w:rPr>
        <w:t>“No. I assume it</w:t>
      </w:r>
      <w:r w:rsidR="008A69A2">
        <w:rPr>
          <w:lang w:eastAsia="en-GB"/>
        </w:rPr>
        <w:t xml:space="preserve"> is</w:t>
      </w:r>
      <w:r>
        <w:rPr>
          <w:lang w:eastAsia="en-GB"/>
        </w:rPr>
        <w:t xml:space="preserve"> important, but I</w:t>
      </w:r>
      <w:r w:rsidR="008A69A2">
        <w:rPr>
          <w:lang w:eastAsia="en-GB"/>
        </w:rPr>
        <w:t xml:space="preserve"> am</w:t>
      </w:r>
      <w:r>
        <w:rPr>
          <w:lang w:eastAsia="en-GB"/>
        </w:rPr>
        <w:t xml:space="preserve"> just the driver. I drive and </w:t>
      </w:r>
      <w:r w:rsidR="002826B6">
        <w:rPr>
          <w:lang w:eastAsia="en-GB"/>
        </w:rPr>
        <w:t xml:space="preserve">I </w:t>
      </w:r>
      <w:r>
        <w:rPr>
          <w:lang w:eastAsia="en-GB"/>
        </w:rPr>
        <w:t xml:space="preserve">don’t say much. </w:t>
      </w:r>
      <w:r w:rsidR="008A69A2">
        <w:rPr>
          <w:lang w:eastAsia="en-GB"/>
        </w:rPr>
        <w:t>This is w</w:t>
      </w:r>
      <w:r>
        <w:rPr>
          <w:lang w:eastAsia="en-GB"/>
        </w:rPr>
        <w:t>hy I was assigned.”</w:t>
      </w:r>
    </w:p>
    <w:p w14:paraId="2B2D7D19" w14:textId="317EA2C4" w:rsidR="00D77DC5" w:rsidRDefault="00D77DC5" w:rsidP="00D77DC5">
      <w:pPr>
        <w:rPr>
          <w:lang w:eastAsia="en-GB"/>
        </w:rPr>
      </w:pPr>
      <w:r>
        <w:rPr>
          <w:lang w:eastAsia="en-GB"/>
        </w:rPr>
        <w:t xml:space="preserve">“Fair enough,” Temps said. He looked back and saw a huge gathering of second </w:t>
      </w:r>
      <w:r w:rsidR="00FB749A">
        <w:rPr>
          <w:lang w:eastAsia="en-GB"/>
        </w:rPr>
        <w:t>conflicter</w:t>
      </w:r>
      <w:r>
        <w:rPr>
          <w:lang w:eastAsia="en-GB"/>
        </w:rPr>
        <w:t xml:space="preserve">s. They </w:t>
      </w:r>
      <w:r w:rsidR="004E29D8">
        <w:rPr>
          <w:lang w:eastAsia="en-GB"/>
        </w:rPr>
        <w:t>grouped</w:t>
      </w:r>
      <w:r>
        <w:rPr>
          <w:lang w:eastAsia="en-GB"/>
        </w:rPr>
        <w:t xml:space="preserve"> </w:t>
      </w:r>
      <w:r w:rsidR="004E29D8">
        <w:rPr>
          <w:lang w:eastAsia="en-GB"/>
        </w:rPr>
        <w:t>up</w:t>
      </w:r>
      <w:r>
        <w:rPr>
          <w:lang w:eastAsia="en-GB"/>
        </w:rPr>
        <w:t xml:space="preserve"> and looked at Temps, as if they were ready to listen and learn. “Come on, let’s get. You, bring your squad with you, we can easily fit fifty or sixty in here. Hey, what’s your name</w:t>
      </w:r>
      <w:r w:rsidR="004E29D8">
        <w:rPr>
          <w:lang w:eastAsia="en-GB"/>
        </w:rPr>
        <w:t xml:space="preserve"> again</w:t>
      </w:r>
      <w:r>
        <w:rPr>
          <w:lang w:eastAsia="en-GB"/>
        </w:rPr>
        <w:t>? Agan? How long’s the drive?”</w:t>
      </w:r>
    </w:p>
    <w:p w14:paraId="0B24EC32" w14:textId="77777777" w:rsidR="00D77DC5" w:rsidRDefault="00D77DC5" w:rsidP="00D77DC5">
      <w:pPr>
        <w:rPr>
          <w:lang w:eastAsia="en-GB"/>
        </w:rPr>
      </w:pPr>
      <w:r>
        <w:rPr>
          <w:lang w:eastAsia="en-GB"/>
        </w:rPr>
        <w:t>“Six hours,” Agan said.</w:t>
      </w:r>
    </w:p>
    <w:p w14:paraId="2285F1EA" w14:textId="6B56806A" w:rsidR="00D77DC5" w:rsidRDefault="00D77DC5" w:rsidP="00D77DC5">
      <w:pPr>
        <w:rPr>
          <w:lang w:eastAsia="en-GB"/>
        </w:rPr>
      </w:pPr>
      <w:r>
        <w:rPr>
          <w:lang w:eastAsia="en-GB"/>
        </w:rPr>
        <w:t xml:space="preserve">Temps nodded, and looked at the bunching </w:t>
      </w:r>
      <w:r w:rsidR="00FB749A">
        <w:rPr>
          <w:lang w:eastAsia="en-GB"/>
        </w:rPr>
        <w:t>conflicter</w:t>
      </w:r>
      <w:r>
        <w:rPr>
          <w:lang w:eastAsia="en-GB"/>
        </w:rPr>
        <w:t xml:space="preserve">s as ships landed and took off. The </w:t>
      </w:r>
      <w:r w:rsidRPr="00E93B13">
        <w:rPr>
          <w:i/>
          <w:iCs/>
          <w:lang w:eastAsia="en-GB"/>
        </w:rPr>
        <w:t>Callsign</w:t>
      </w:r>
      <w:r>
        <w:rPr>
          <w:i/>
          <w:iCs/>
          <w:lang w:eastAsia="en-GB"/>
        </w:rPr>
        <w:t xml:space="preserve"> </w:t>
      </w:r>
      <w:r w:rsidRPr="00E27045">
        <w:rPr>
          <w:lang w:eastAsia="en-GB"/>
        </w:rPr>
        <w:t>was</w:t>
      </w:r>
      <w:r>
        <w:rPr>
          <w:lang w:eastAsia="en-GB"/>
        </w:rPr>
        <w:t xml:space="preserve"> leaving too, thrusting away from the land and back out into space. It was followed by many other ships, all with a job complete in taking down the soldiers.</w:t>
      </w:r>
    </w:p>
    <w:p w14:paraId="079E56E2" w14:textId="13BBC524" w:rsidR="00D77DC5" w:rsidRDefault="00D77DC5" w:rsidP="00D77DC5">
      <w:pPr>
        <w:rPr>
          <w:lang w:eastAsia="en-GB"/>
        </w:rPr>
      </w:pPr>
      <w:r>
        <w:rPr>
          <w:lang w:eastAsia="en-GB"/>
        </w:rPr>
        <w:t>“Mount up! We go first!” Temps said. “Everyone else, follow the directives of AVE.</w:t>
      </w:r>
      <w:r w:rsidR="008A69A2">
        <w:rPr>
          <w:lang w:eastAsia="en-GB"/>
        </w:rPr>
        <w:t xml:space="preserve">” </w:t>
      </w:r>
      <w:r>
        <w:rPr>
          <w:lang w:eastAsia="en-GB"/>
        </w:rPr>
        <w:t xml:space="preserve">Then, fifty </w:t>
      </w:r>
      <w:r w:rsidR="00FB749A">
        <w:rPr>
          <w:lang w:eastAsia="en-GB"/>
        </w:rPr>
        <w:t>conflicter</w:t>
      </w:r>
      <w:r>
        <w:rPr>
          <w:lang w:eastAsia="en-GB"/>
        </w:rPr>
        <w:t>s entered the coach.</w:t>
      </w:r>
    </w:p>
    <w:p w14:paraId="6077CA68" w14:textId="77777777" w:rsidR="00D77DC5" w:rsidRDefault="00D77DC5" w:rsidP="00D77DC5">
      <w:pPr>
        <w:rPr>
          <w:lang w:eastAsia="en-GB"/>
        </w:rPr>
      </w:pPr>
      <w:r>
        <w:rPr>
          <w:lang w:eastAsia="en-GB"/>
        </w:rPr>
        <w:lastRenderedPageBreak/>
        <w:t>*</w:t>
      </w:r>
    </w:p>
    <w:p w14:paraId="6E9CDB5C" w14:textId="5156FFBD" w:rsidR="00D77DC5" w:rsidRDefault="00D77DC5" w:rsidP="008D2514">
      <w:pPr>
        <w:ind w:firstLine="0"/>
        <w:rPr>
          <w:lang w:eastAsia="en-GB"/>
        </w:rPr>
      </w:pPr>
      <w:r>
        <w:rPr>
          <w:lang w:eastAsia="en-GB"/>
        </w:rPr>
        <w:t xml:space="preserve">Hark stood, holding onto a hand bar as the coach rattled and bumped. The rifle on his </w:t>
      </w:r>
      <w:r w:rsidR="00446BCE">
        <w:rPr>
          <w:lang w:eastAsia="en-GB"/>
        </w:rPr>
        <w:t>chest</w:t>
      </w:r>
      <w:r>
        <w:rPr>
          <w:lang w:eastAsia="en-GB"/>
        </w:rPr>
        <w:t xml:space="preserve"> bounced as well, alongside all the other soldiers around him. </w:t>
      </w:r>
      <w:proofErr w:type="spellStart"/>
      <w:r>
        <w:rPr>
          <w:lang w:eastAsia="en-GB"/>
        </w:rPr>
        <w:t>Gazzy</w:t>
      </w:r>
      <w:proofErr w:type="spellEnd"/>
      <w:r>
        <w:rPr>
          <w:lang w:eastAsia="en-GB"/>
        </w:rPr>
        <w:t xml:space="preserve"> and Stack spoke about how hot it was and how their suits were no good at keeping them cool enough.</w:t>
      </w:r>
    </w:p>
    <w:p w14:paraId="129841A0" w14:textId="36242C0D" w:rsidR="00D77DC5" w:rsidRDefault="00D77DC5" w:rsidP="00D77DC5">
      <w:pPr>
        <w:rPr>
          <w:lang w:eastAsia="en-GB"/>
        </w:rPr>
      </w:pPr>
      <w:r>
        <w:rPr>
          <w:lang w:eastAsia="en-GB"/>
        </w:rPr>
        <w:t>Beamer and Ratch stood up front, next to Temps, who were</w:t>
      </w:r>
      <w:r w:rsidR="005D3F27">
        <w:rPr>
          <w:lang w:eastAsia="en-GB"/>
        </w:rPr>
        <w:t xml:space="preserve"> all</w:t>
      </w:r>
      <w:r>
        <w:rPr>
          <w:lang w:eastAsia="en-GB"/>
        </w:rPr>
        <w:t xml:space="preserve"> laughing and joking. Hark watched from afar, then moved his head to the window. The metal sheeting almost hid the world outside, but </w:t>
      </w:r>
      <w:proofErr w:type="gramStart"/>
      <w:r>
        <w:rPr>
          <w:lang w:eastAsia="en-GB"/>
        </w:rPr>
        <w:t>Hark</w:t>
      </w:r>
      <w:proofErr w:type="gramEnd"/>
      <w:r>
        <w:rPr>
          <w:lang w:eastAsia="en-GB"/>
        </w:rPr>
        <w:t xml:space="preserve"> managed to expose his iris to the light. Outside, a massive cityscape rolled on forever. Skyscrapers and hovering vehicles darted around them. Most likely, Hark was imagining himself and his squad being in one rather than a land vehicle. Or maybe he was thinking of nothing at all.</w:t>
      </w:r>
    </w:p>
    <w:p w14:paraId="761A4B7F" w14:textId="3C5F01FA" w:rsidR="00D77DC5" w:rsidRDefault="0068426D" w:rsidP="00D77DC5">
      <w:pPr>
        <w:rPr>
          <w:lang w:eastAsia="en-GB"/>
        </w:rPr>
      </w:pPr>
      <w:r>
        <w:rPr>
          <w:lang w:eastAsia="en-GB"/>
        </w:rPr>
        <w:t>H</w:t>
      </w:r>
      <w:r w:rsidR="00D77DC5">
        <w:rPr>
          <w:lang w:eastAsia="en-GB"/>
        </w:rPr>
        <w:t xml:space="preserve">is eyes </w:t>
      </w:r>
      <w:r>
        <w:rPr>
          <w:lang w:eastAsia="en-GB"/>
        </w:rPr>
        <w:t>darted around</w:t>
      </w:r>
      <w:r w:rsidR="00D77DC5">
        <w:rPr>
          <w:lang w:eastAsia="en-GB"/>
        </w:rPr>
        <w:t xml:space="preserve">, settling on other </w:t>
      </w:r>
      <w:r>
        <w:rPr>
          <w:lang w:eastAsia="en-GB"/>
        </w:rPr>
        <w:t>sights</w:t>
      </w:r>
      <w:r w:rsidR="00D77DC5">
        <w:rPr>
          <w:lang w:eastAsia="en-GB"/>
        </w:rPr>
        <w:t>. A boy was strung up by his feet in the street as a group of people stood looking up at the boy.</w:t>
      </w:r>
      <w:r w:rsidR="001046A4">
        <w:rPr>
          <w:lang w:eastAsia="en-GB"/>
        </w:rPr>
        <w:t xml:space="preserve"> One held a knife and took it to the boy, who couldn’t have been any older than </w:t>
      </w:r>
      <w:r w:rsidR="00EA3420">
        <w:rPr>
          <w:lang w:eastAsia="en-GB"/>
        </w:rPr>
        <w:t>nine. He put the knife to his belly.</w:t>
      </w:r>
      <w:r w:rsidR="00D77DC5">
        <w:rPr>
          <w:lang w:eastAsia="en-GB"/>
        </w:rPr>
        <w:t xml:space="preserve"> </w:t>
      </w:r>
      <w:r w:rsidR="00EF6136">
        <w:rPr>
          <w:lang w:eastAsia="en-GB"/>
        </w:rPr>
        <w:t>He was gutted, then dying</w:t>
      </w:r>
      <w:r w:rsidR="00EA3420">
        <w:rPr>
          <w:lang w:eastAsia="en-GB"/>
        </w:rPr>
        <w:t xml:space="preserve">, </w:t>
      </w:r>
      <w:r w:rsidR="00EF6136">
        <w:rPr>
          <w:lang w:eastAsia="en-GB"/>
        </w:rPr>
        <w:t>then dead.</w:t>
      </w:r>
    </w:p>
    <w:p w14:paraId="69CF4610" w14:textId="505E5BD5" w:rsidR="00D77DC5" w:rsidRDefault="00D77DC5" w:rsidP="00D77DC5">
      <w:pPr>
        <w:rPr>
          <w:lang w:eastAsia="en-GB"/>
        </w:rPr>
      </w:pPr>
      <w:r>
        <w:rPr>
          <w:lang w:eastAsia="en-GB"/>
        </w:rPr>
        <w:t>Hark moved up toward the front, balancing when the coach hit something in the road and lunged up, then lowering quickly due to the massive mass generated by the warm bodies packed into AP suits.</w:t>
      </w:r>
    </w:p>
    <w:p w14:paraId="4FBFC8A0" w14:textId="06C8A64E" w:rsidR="00D77DC5" w:rsidRDefault="00814B92" w:rsidP="00D77DC5">
      <w:pPr>
        <w:rPr>
          <w:lang w:eastAsia="en-GB"/>
        </w:rPr>
      </w:pPr>
      <w:r>
        <w:rPr>
          <w:lang w:eastAsia="en-GB"/>
        </w:rPr>
        <w:t>He</w:t>
      </w:r>
      <w:r w:rsidR="00D77DC5">
        <w:rPr>
          <w:lang w:eastAsia="en-GB"/>
        </w:rPr>
        <w:t xml:space="preserve"> reached the front of the coach</w:t>
      </w:r>
      <w:r w:rsidR="00731DD0">
        <w:rPr>
          <w:lang w:eastAsia="en-GB"/>
        </w:rPr>
        <w:t xml:space="preserve"> and tried to sleep.</w:t>
      </w:r>
    </w:p>
    <w:p w14:paraId="31BDE953" w14:textId="2165EC9A" w:rsidR="00731DD0" w:rsidRDefault="00D77DC5" w:rsidP="00731DD0">
      <w:pPr>
        <w:rPr>
          <w:lang w:eastAsia="en-GB"/>
        </w:rPr>
      </w:pPr>
      <w:r>
        <w:rPr>
          <w:lang w:eastAsia="en-GB"/>
        </w:rPr>
        <w:t>*</w:t>
      </w:r>
    </w:p>
    <w:p w14:paraId="51D1F4A9" w14:textId="28C76EBE" w:rsidR="00940695" w:rsidRDefault="00940695" w:rsidP="008D2514">
      <w:pPr>
        <w:ind w:firstLine="0"/>
        <w:rPr>
          <w:lang w:eastAsia="en-GB"/>
        </w:rPr>
      </w:pPr>
      <w:r>
        <w:rPr>
          <w:lang w:eastAsia="en-GB"/>
        </w:rPr>
        <w:t xml:space="preserve">The coach </w:t>
      </w:r>
      <w:r w:rsidR="00640539">
        <w:rPr>
          <w:lang w:eastAsia="en-GB"/>
        </w:rPr>
        <w:t xml:space="preserve">shuddered and stopped, knocking some </w:t>
      </w:r>
      <w:r w:rsidR="00FB749A">
        <w:rPr>
          <w:lang w:eastAsia="en-GB"/>
        </w:rPr>
        <w:t>conflicter</w:t>
      </w:r>
      <w:r w:rsidR="00640539">
        <w:rPr>
          <w:lang w:eastAsia="en-GB"/>
        </w:rPr>
        <w:t xml:space="preserve">s over, causing uproars of laughter. When the </w:t>
      </w:r>
      <w:r w:rsidR="00BB7F70">
        <w:rPr>
          <w:lang w:eastAsia="en-GB"/>
        </w:rPr>
        <w:t xml:space="preserve">group exited, they could see the two flat tires. The rubber had been ripped. Agan swore and rounded up his men, </w:t>
      </w:r>
      <w:r w:rsidR="00AF39C9">
        <w:rPr>
          <w:lang w:eastAsia="en-GB"/>
        </w:rPr>
        <w:t xml:space="preserve">listing off instructions. Then, without another word, they were </w:t>
      </w:r>
      <w:r w:rsidR="000D21C3">
        <w:rPr>
          <w:lang w:eastAsia="en-GB"/>
        </w:rPr>
        <w:t>walking.</w:t>
      </w:r>
    </w:p>
    <w:p w14:paraId="20599D18" w14:textId="34467CDE" w:rsidR="000D21C3" w:rsidRDefault="00731DD0" w:rsidP="00D77DC5">
      <w:pPr>
        <w:rPr>
          <w:lang w:eastAsia="en-GB"/>
        </w:rPr>
      </w:pPr>
      <w:r>
        <w:rPr>
          <w:lang w:eastAsia="en-GB"/>
        </w:rPr>
        <w:t>Sharp sand was passing through the air as they went.</w:t>
      </w:r>
      <w:r w:rsidR="00AB448B">
        <w:rPr>
          <w:lang w:eastAsia="en-GB"/>
        </w:rPr>
        <w:t xml:space="preserve"> The coach drove slowly behind them, the two burst tires flopping the rubber</w:t>
      </w:r>
      <w:r w:rsidR="00FF79A6">
        <w:rPr>
          <w:lang w:eastAsia="en-GB"/>
        </w:rPr>
        <w:t xml:space="preserve"> over</w:t>
      </w:r>
      <w:r w:rsidR="00AB448B">
        <w:rPr>
          <w:lang w:eastAsia="en-GB"/>
        </w:rPr>
        <w:t xml:space="preserve"> noisily.</w:t>
      </w:r>
    </w:p>
    <w:p w14:paraId="09CA34B9" w14:textId="03D735C0" w:rsidR="00FC088D" w:rsidRDefault="00FB6DD9" w:rsidP="00FC088D">
      <w:pPr>
        <w:rPr>
          <w:lang w:eastAsia="en-GB"/>
        </w:rPr>
      </w:pPr>
      <w:r>
        <w:rPr>
          <w:lang w:eastAsia="en-GB"/>
        </w:rPr>
        <w:lastRenderedPageBreak/>
        <w:t xml:space="preserve">“All right!” Agan shouted so everyone could hear. “We’re going to stay put for an hour or so until the coach is operational again. Good enough for a break if anyone needs one. </w:t>
      </w:r>
      <w:r w:rsidR="008E5082">
        <w:rPr>
          <w:lang w:eastAsia="en-GB"/>
        </w:rPr>
        <w:t xml:space="preserve">Wouldn’t stray too far if I were you, but </w:t>
      </w:r>
      <w:r w:rsidR="00414646">
        <w:rPr>
          <w:lang w:eastAsia="en-GB"/>
        </w:rPr>
        <w:t>there’s a market close by and the shelter here will be good enough for the storm. We’ll be moving along shortly.”</w:t>
      </w:r>
    </w:p>
    <w:p w14:paraId="394172AB" w14:textId="290E2043" w:rsidR="00FC088D" w:rsidRDefault="00FC088D" w:rsidP="00FC088D">
      <w:pPr>
        <w:rPr>
          <w:lang w:eastAsia="en-GB"/>
        </w:rPr>
      </w:pPr>
      <w:r>
        <w:rPr>
          <w:lang w:eastAsia="en-GB"/>
        </w:rPr>
        <w:t>The group chattered to each other as the Rathians got to fixing the coach.</w:t>
      </w:r>
    </w:p>
    <w:p w14:paraId="51559A5A" w14:textId="77777777" w:rsidR="00731DD0" w:rsidRDefault="00731DD0" w:rsidP="00731DD0">
      <w:pPr>
        <w:rPr>
          <w:lang w:eastAsia="en-GB"/>
        </w:rPr>
      </w:pPr>
      <w:r>
        <w:rPr>
          <w:lang w:eastAsia="en-GB"/>
        </w:rPr>
        <w:t>“Hark, are your legs as cramped as mine?” Temps said.</w:t>
      </w:r>
    </w:p>
    <w:p w14:paraId="5C0F513A" w14:textId="77777777" w:rsidR="00731DD0" w:rsidRDefault="00731DD0" w:rsidP="00731DD0">
      <w:pPr>
        <w:rPr>
          <w:lang w:eastAsia="en-GB"/>
        </w:rPr>
      </w:pPr>
      <w:r>
        <w:rPr>
          <w:lang w:eastAsia="en-GB"/>
        </w:rPr>
        <w:t xml:space="preserve">“Probably,” he replied. </w:t>
      </w:r>
    </w:p>
    <w:p w14:paraId="52ABF270" w14:textId="75A29C6E" w:rsidR="00731DD0" w:rsidRDefault="00731DD0" w:rsidP="00731DD0">
      <w:pPr>
        <w:rPr>
          <w:lang w:eastAsia="en-GB"/>
        </w:rPr>
      </w:pPr>
      <w:r>
        <w:rPr>
          <w:lang w:eastAsia="en-GB"/>
        </w:rPr>
        <w:t>Temps smiled and nodded. “No jab? No</w:t>
      </w:r>
      <w:r w:rsidR="00FC088D">
        <w:rPr>
          <w:lang w:eastAsia="en-GB"/>
        </w:rPr>
        <w:t>t as much</w:t>
      </w:r>
      <w:r>
        <w:rPr>
          <w:lang w:eastAsia="en-GB"/>
        </w:rPr>
        <w:t xml:space="preserve"> AVE </w:t>
      </w:r>
      <w:r w:rsidR="00FC088D">
        <w:rPr>
          <w:lang w:eastAsia="en-GB"/>
        </w:rPr>
        <w:t xml:space="preserve">activity to watch </w:t>
      </w:r>
      <w:r>
        <w:rPr>
          <w:lang w:eastAsia="en-GB"/>
        </w:rPr>
        <w:t xml:space="preserve">over you now. You can be as </w:t>
      </w:r>
      <w:r w:rsidR="00183C58">
        <w:rPr>
          <w:lang w:eastAsia="en-GB"/>
        </w:rPr>
        <w:t>disrespectful</w:t>
      </w:r>
      <w:r>
        <w:rPr>
          <w:lang w:eastAsia="en-GB"/>
        </w:rPr>
        <w:t xml:space="preserve"> as you want.”</w:t>
      </w:r>
    </w:p>
    <w:p w14:paraId="55D11669" w14:textId="393BBCB4" w:rsidR="00731DD0" w:rsidRDefault="00731DD0" w:rsidP="00731DD0">
      <w:pPr>
        <w:rPr>
          <w:lang w:eastAsia="en-GB"/>
        </w:rPr>
      </w:pPr>
      <w:r>
        <w:rPr>
          <w:lang w:eastAsia="en-GB"/>
        </w:rPr>
        <w:t>“I already am. Nothing’s changed.”</w:t>
      </w:r>
    </w:p>
    <w:p w14:paraId="23128E00" w14:textId="77777777" w:rsidR="00EE6CFA" w:rsidRDefault="00EE6CFA" w:rsidP="00EE6CFA">
      <w:pPr>
        <w:rPr>
          <w:lang w:eastAsia="en-GB"/>
        </w:rPr>
      </w:pPr>
      <w:r>
        <w:rPr>
          <w:lang w:eastAsia="en-GB"/>
        </w:rPr>
        <w:t xml:space="preserve">Ratch smiled now. </w:t>
      </w:r>
    </w:p>
    <w:p w14:paraId="19DE541E" w14:textId="77777777" w:rsidR="00EE6CFA" w:rsidRDefault="00EE6CFA" w:rsidP="00EE6CFA">
      <w:pPr>
        <w:rPr>
          <w:lang w:eastAsia="en-GB"/>
        </w:rPr>
      </w:pPr>
      <w:r>
        <w:rPr>
          <w:lang w:eastAsia="en-GB"/>
        </w:rPr>
        <w:t>“What is it, Squeaky?” Hark said. “Something funny?”</w:t>
      </w:r>
    </w:p>
    <w:p w14:paraId="014DCCA2" w14:textId="5FABF697" w:rsidR="00EE6CFA" w:rsidRDefault="00EE6CFA" w:rsidP="00EE6CFA">
      <w:pPr>
        <w:rPr>
          <w:lang w:eastAsia="en-GB"/>
        </w:rPr>
      </w:pPr>
      <w:r>
        <w:rPr>
          <w:lang w:eastAsia="en-GB"/>
        </w:rPr>
        <w:t xml:space="preserve">The smile died and a scowl replaced it. “Why are you . . . Why do you have to treat me like I’ve </w:t>
      </w:r>
      <w:r w:rsidR="008B7873">
        <w:rPr>
          <w:lang w:eastAsia="en-GB"/>
        </w:rPr>
        <w:t>annoyed you</w:t>
      </w:r>
      <w:r>
        <w:rPr>
          <w:lang w:eastAsia="en-GB"/>
        </w:rPr>
        <w:t>? What have I done?”</w:t>
      </w:r>
    </w:p>
    <w:p w14:paraId="20B00C24" w14:textId="77777777" w:rsidR="00EE6CFA" w:rsidRDefault="00EE6CFA" w:rsidP="00EE6CFA">
      <w:pPr>
        <w:rPr>
          <w:lang w:eastAsia="en-GB"/>
        </w:rPr>
      </w:pPr>
      <w:r>
        <w:rPr>
          <w:lang w:eastAsia="en-GB"/>
        </w:rPr>
        <w:t>Hark shrugged.</w:t>
      </w:r>
    </w:p>
    <w:p w14:paraId="1CCE77C8" w14:textId="77777777" w:rsidR="00EE6CFA" w:rsidRDefault="00EE6CFA" w:rsidP="00EE6CFA">
      <w:pPr>
        <w:rPr>
          <w:lang w:eastAsia="en-GB"/>
        </w:rPr>
      </w:pPr>
      <w:r>
        <w:rPr>
          <w:lang w:eastAsia="en-GB"/>
        </w:rPr>
        <w:t>“Hark,” Temps said, looking disappointed. “Can you just try to get along with Ratch? He’s one of us. You don’t treat a soldier like this.”</w:t>
      </w:r>
    </w:p>
    <w:p w14:paraId="37D5E333" w14:textId="77777777" w:rsidR="00EE6CFA" w:rsidRDefault="00EE6CFA" w:rsidP="00EE6CFA">
      <w:pPr>
        <w:rPr>
          <w:lang w:eastAsia="en-GB"/>
        </w:rPr>
      </w:pPr>
      <w:r>
        <w:rPr>
          <w:lang w:eastAsia="en-GB"/>
        </w:rPr>
        <w:t>Hark looked away, then nodded toward Ratch. He walked away.</w:t>
      </w:r>
    </w:p>
    <w:p w14:paraId="2379EBD1" w14:textId="77777777" w:rsidR="00EE6CFA" w:rsidRDefault="00EE6CFA" w:rsidP="00EE6CFA">
      <w:pPr>
        <w:rPr>
          <w:lang w:eastAsia="en-GB"/>
        </w:rPr>
      </w:pPr>
      <w:r>
        <w:rPr>
          <w:lang w:eastAsia="en-GB"/>
        </w:rPr>
        <w:t>Temps nudged Ratch. “Go on,” the old veteran said. “Go walk with him. He doesn’t bite.”</w:t>
      </w:r>
    </w:p>
    <w:p w14:paraId="17586946" w14:textId="2F704763" w:rsidR="00EE6CFA" w:rsidRDefault="00EE6CFA" w:rsidP="00EE6CFA">
      <w:pPr>
        <w:rPr>
          <w:lang w:eastAsia="en-GB"/>
        </w:rPr>
      </w:pPr>
      <w:r>
        <w:rPr>
          <w:lang w:eastAsia="en-GB"/>
        </w:rPr>
        <w:t xml:space="preserve">Ratch followed </w:t>
      </w:r>
      <w:r w:rsidR="00111036">
        <w:rPr>
          <w:lang w:eastAsia="en-GB"/>
        </w:rPr>
        <w:t>Hark</w:t>
      </w:r>
      <w:r>
        <w:rPr>
          <w:lang w:eastAsia="en-GB"/>
        </w:rPr>
        <w:t>.</w:t>
      </w:r>
    </w:p>
    <w:p w14:paraId="05C66945" w14:textId="057A0936" w:rsidR="00A81BA4" w:rsidRDefault="00A81BA4" w:rsidP="00EE6CFA">
      <w:pPr>
        <w:rPr>
          <w:lang w:eastAsia="en-GB"/>
        </w:rPr>
      </w:pPr>
      <w:r>
        <w:rPr>
          <w:lang w:eastAsia="en-GB"/>
        </w:rPr>
        <w:t xml:space="preserve">Hark walked through the streets of </w:t>
      </w:r>
      <w:r w:rsidR="003C79DE">
        <w:rPr>
          <w:lang w:eastAsia="en-GB"/>
        </w:rPr>
        <w:t xml:space="preserve">Wildrough. Compared to </w:t>
      </w:r>
      <w:r w:rsidR="00CB1F8B">
        <w:rPr>
          <w:lang w:eastAsia="en-GB"/>
        </w:rPr>
        <w:t>Sushanni, it was a dream. It didn’t have non-stop gang violence</w:t>
      </w:r>
      <w:r w:rsidR="00B872CC">
        <w:rPr>
          <w:lang w:eastAsia="en-GB"/>
        </w:rPr>
        <w:t xml:space="preserve">, serial rapists prowling the area, and </w:t>
      </w:r>
      <w:r w:rsidR="006357B0">
        <w:rPr>
          <w:lang w:eastAsia="en-GB"/>
        </w:rPr>
        <w:t>astronomical levels of murder.</w:t>
      </w:r>
      <w:r w:rsidR="00D30D54">
        <w:rPr>
          <w:lang w:eastAsia="en-GB"/>
        </w:rPr>
        <w:t xml:space="preserve"> However, there were still corpses in the str</w:t>
      </w:r>
      <w:r w:rsidR="00227C0A">
        <w:rPr>
          <w:lang w:eastAsia="en-GB"/>
        </w:rPr>
        <w:t>eets</w:t>
      </w:r>
      <w:r w:rsidR="00D30D54">
        <w:rPr>
          <w:rFonts w:cstheme="minorHAnsi"/>
          <w:lang w:eastAsia="en-GB"/>
        </w:rPr>
        <w:t>—</w:t>
      </w:r>
      <w:r w:rsidR="00D30D54">
        <w:rPr>
          <w:lang w:eastAsia="en-GB"/>
        </w:rPr>
        <w:t>bone thin</w:t>
      </w:r>
      <w:r w:rsidR="00227C0A">
        <w:rPr>
          <w:lang w:eastAsia="en-GB"/>
        </w:rPr>
        <w:t xml:space="preserve">, sun burnt, and </w:t>
      </w:r>
      <w:r w:rsidR="00E410D8">
        <w:rPr>
          <w:lang w:eastAsia="en-GB"/>
        </w:rPr>
        <w:t xml:space="preserve">generally mistreated. Kids played in sandy hills and sometimes touched the dead bodies on the floor. </w:t>
      </w:r>
      <w:r w:rsidR="0053174D">
        <w:rPr>
          <w:lang w:eastAsia="en-GB"/>
        </w:rPr>
        <w:lastRenderedPageBreak/>
        <w:t>Some of them would even play on the body piles</w:t>
      </w:r>
      <w:r w:rsidR="00CC69DF">
        <w:rPr>
          <w:lang w:eastAsia="en-GB"/>
        </w:rPr>
        <w:t xml:space="preserve">. The corpses in them looked diseased, but it didn’t seem to bother the children. Then a person would walk by, shooing them off. Then another person would come by and pour fuel on the bodies, then flame them, </w:t>
      </w:r>
      <w:r w:rsidR="00EE454D">
        <w:rPr>
          <w:lang w:eastAsia="en-GB"/>
        </w:rPr>
        <w:t>turning the air black.</w:t>
      </w:r>
      <w:r w:rsidR="00A069AC">
        <w:rPr>
          <w:lang w:eastAsia="en-GB"/>
        </w:rPr>
        <w:t xml:space="preserve"> While Sushanni seemed an evil, hostile place, Wildrough just seemed </w:t>
      </w:r>
      <w:r w:rsidR="00641596">
        <w:rPr>
          <w:lang w:eastAsia="en-GB"/>
        </w:rPr>
        <w:t>weak and sick; terminally ill</w:t>
      </w:r>
      <w:r w:rsidR="004E3E35">
        <w:rPr>
          <w:lang w:eastAsia="en-GB"/>
        </w:rPr>
        <w:t xml:space="preserve"> and </w:t>
      </w:r>
      <w:r w:rsidR="00C43F17">
        <w:rPr>
          <w:lang w:eastAsia="en-GB"/>
        </w:rPr>
        <w:t>not vicious.</w:t>
      </w:r>
    </w:p>
    <w:p w14:paraId="35CB6CAF" w14:textId="2D25569F" w:rsidR="00EE6CFA" w:rsidRDefault="006357B0" w:rsidP="00EE6CFA">
      <w:pPr>
        <w:rPr>
          <w:lang w:eastAsia="en-GB"/>
        </w:rPr>
      </w:pPr>
      <w:r>
        <w:rPr>
          <w:lang w:eastAsia="en-GB"/>
        </w:rPr>
        <w:t xml:space="preserve">Ratch caught up to Hark as they went into the market. </w:t>
      </w:r>
      <w:r w:rsidR="00EE6CFA">
        <w:rPr>
          <w:lang w:eastAsia="en-GB"/>
        </w:rPr>
        <w:t>“What</w:t>
      </w:r>
      <w:r>
        <w:rPr>
          <w:lang w:eastAsia="en-GB"/>
        </w:rPr>
        <w:t>’s your problem</w:t>
      </w:r>
      <w:r w:rsidR="00EE6CFA">
        <w:rPr>
          <w:lang w:eastAsia="en-GB"/>
        </w:rPr>
        <w:t>?” Ratch said, sounding annoyed.</w:t>
      </w:r>
    </w:p>
    <w:p w14:paraId="58154FA3" w14:textId="79A1B768" w:rsidR="00EE6CFA" w:rsidRDefault="00EE6CFA" w:rsidP="00EE6CFA">
      <w:pPr>
        <w:rPr>
          <w:lang w:eastAsia="en-GB"/>
        </w:rPr>
      </w:pPr>
      <w:r>
        <w:rPr>
          <w:lang w:eastAsia="en-GB"/>
        </w:rPr>
        <w:t>“Look,” Hark said.</w:t>
      </w:r>
    </w:p>
    <w:p w14:paraId="1EDAAFE7" w14:textId="65EFBA9E" w:rsidR="00641596" w:rsidRDefault="00641596" w:rsidP="00EE6CFA">
      <w:pPr>
        <w:rPr>
          <w:lang w:eastAsia="en-GB"/>
        </w:rPr>
      </w:pPr>
      <w:r>
        <w:rPr>
          <w:lang w:eastAsia="en-GB"/>
        </w:rPr>
        <w:t>“At what?”</w:t>
      </w:r>
    </w:p>
    <w:p w14:paraId="33EC516A" w14:textId="4067F944" w:rsidR="00641596" w:rsidRDefault="00641596" w:rsidP="00EE6CFA">
      <w:pPr>
        <w:rPr>
          <w:lang w:eastAsia="en-GB"/>
        </w:rPr>
      </w:pPr>
      <w:r>
        <w:rPr>
          <w:lang w:eastAsia="en-GB"/>
        </w:rPr>
        <w:t>“Around you.”</w:t>
      </w:r>
    </w:p>
    <w:p w14:paraId="071C06D2" w14:textId="29F25AC2" w:rsidR="003A3825" w:rsidRDefault="00EE6CFA" w:rsidP="00EE6CFA">
      <w:pPr>
        <w:rPr>
          <w:lang w:eastAsia="en-GB"/>
        </w:rPr>
      </w:pPr>
      <w:r>
        <w:rPr>
          <w:lang w:eastAsia="en-GB"/>
        </w:rPr>
        <w:t xml:space="preserve">Ratch did as he was told. </w:t>
      </w:r>
      <w:r w:rsidR="00243E54">
        <w:rPr>
          <w:lang w:eastAsia="en-GB"/>
        </w:rPr>
        <w:t xml:space="preserve">He took in the surroundings of </w:t>
      </w:r>
      <w:proofErr w:type="spellStart"/>
      <w:r>
        <w:rPr>
          <w:lang w:eastAsia="en-GB"/>
        </w:rPr>
        <w:t>Wildrough</w:t>
      </w:r>
      <w:r w:rsidR="00243E54">
        <w:rPr>
          <w:lang w:eastAsia="en-GB"/>
        </w:rPr>
        <w:t>’s</w:t>
      </w:r>
      <w:proofErr w:type="spellEnd"/>
      <w:r w:rsidR="00243E54">
        <w:rPr>
          <w:lang w:eastAsia="en-GB"/>
        </w:rPr>
        <w:t xml:space="preserve"> market</w:t>
      </w:r>
      <w:r>
        <w:rPr>
          <w:lang w:eastAsia="en-GB"/>
        </w:rPr>
        <w:t>.</w:t>
      </w:r>
      <w:r w:rsidR="00243E54">
        <w:rPr>
          <w:lang w:eastAsia="en-GB"/>
        </w:rPr>
        <w:t xml:space="preserve"> It was big, with many people in </w:t>
      </w:r>
      <w:r w:rsidR="00046CBD">
        <w:rPr>
          <w:lang w:eastAsia="en-GB"/>
        </w:rPr>
        <w:t>all styles</w:t>
      </w:r>
      <w:r w:rsidR="00361C86">
        <w:rPr>
          <w:lang w:eastAsia="en-GB"/>
        </w:rPr>
        <w:t xml:space="preserve"> of</w:t>
      </w:r>
      <w:r w:rsidR="00046CBD">
        <w:rPr>
          <w:lang w:eastAsia="en-GB"/>
        </w:rPr>
        <w:t xml:space="preserve"> </w:t>
      </w:r>
      <w:r w:rsidR="00243E54">
        <w:rPr>
          <w:lang w:eastAsia="en-GB"/>
        </w:rPr>
        <w:t xml:space="preserve">robes and </w:t>
      </w:r>
      <w:r w:rsidR="00046CBD">
        <w:rPr>
          <w:lang w:eastAsia="en-GB"/>
        </w:rPr>
        <w:t>burkas and headdresses.</w:t>
      </w:r>
      <w:r>
        <w:rPr>
          <w:lang w:eastAsia="en-GB"/>
        </w:rPr>
        <w:t xml:space="preserve"> </w:t>
      </w:r>
      <w:r w:rsidR="00EF1205">
        <w:rPr>
          <w:lang w:eastAsia="en-GB"/>
        </w:rPr>
        <w:t>Shady dealers sold firearms and drugs. There was no one to police them</w:t>
      </w:r>
      <w:r w:rsidR="00080680">
        <w:rPr>
          <w:lang w:eastAsia="en-GB"/>
        </w:rPr>
        <w:t xml:space="preserve">. No Ratha </w:t>
      </w:r>
      <w:r w:rsidR="00614465">
        <w:rPr>
          <w:lang w:eastAsia="en-GB"/>
        </w:rPr>
        <w:t>P</w:t>
      </w:r>
      <w:r w:rsidR="00080680">
        <w:rPr>
          <w:lang w:eastAsia="en-GB"/>
        </w:rPr>
        <w:t xml:space="preserve">eacekeepers were in sight, so it could be chaos without </w:t>
      </w:r>
      <w:r w:rsidR="003A3825">
        <w:rPr>
          <w:lang w:eastAsia="en-GB"/>
        </w:rPr>
        <w:t>the wider government knowing</w:t>
      </w:r>
      <w:r w:rsidR="00EF1205">
        <w:rPr>
          <w:lang w:eastAsia="en-GB"/>
        </w:rPr>
        <w:t xml:space="preserve">. </w:t>
      </w:r>
    </w:p>
    <w:p w14:paraId="449D06CB" w14:textId="44B3CB34" w:rsidR="00EE6CFA" w:rsidRDefault="00EE6CFA" w:rsidP="00EE6CFA">
      <w:pPr>
        <w:rPr>
          <w:lang w:eastAsia="en-GB"/>
        </w:rPr>
      </w:pPr>
      <w:r>
        <w:rPr>
          <w:lang w:eastAsia="en-GB"/>
        </w:rPr>
        <w:t xml:space="preserve">“What am I looking at?” </w:t>
      </w:r>
      <w:r w:rsidR="003A3825">
        <w:rPr>
          <w:lang w:eastAsia="en-GB"/>
        </w:rPr>
        <w:t>Ratch said.</w:t>
      </w:r>
    </w:p>
    <w:p w14:paraId="571A66C5" w14:textId="77777777" w:rsidR="00EE6CFA" w:rsidRDefault="00EE6CFA" w:rsidP="00EE6CFA">
      <w:pPr>
        <w:rPr>
          <w:lang w:eastAsia="en-GB"/>
        </w:rPr>
      </w:pPr>
      <w:r>
        <w:rPr>
          <w:lang w:eastAsia="en-GB"/>
        </w:rPr>
        <w:t>“What do you see?”</w:t>
      </w:r>
    </w:p>
    <w:p w14:paraId="2AE58948" w14:textId="45457B5D" w:rsidR="00EE6CFA" w:rsidRDefault="00EE6CFA" w:rsidP="00EE6CFA">
      <w:pPr>
        <w:rPr>
          <w:lang w:eastAsia="en-GB"/>
        </w:rPr>
      </w:pPr>
      <w:r>
        <w:rPr>
          <w:lang w:eastAsia="en-GB"/>
        </w:rPr>
        <w:t xml:space="preserve">“I don’t need a reminder of humanity’s cruelty, or whatever nonsense you’re going to give me a moral lesson </w:t>
      </w:r>
      <w:r w:rsidR="00131546">
        <w:rPr>
          <w:lang w:eastAsia="en-GB"/>
        </w:rPr>
        <w:t>on</w:t>
      </w:r>
      <w:r>
        <w:rPr>
          <w:lang w:eastAsia="en-GB"/>
        </w:rPr>
        <w:t>.”</w:t>
      </w:r>
    </w:p>
    <w:p w14:paraId="42D05058" w14:textId="77777777" w:rsidR="00EE6CFA" w:rsidRDefault="00EE6CFA" w:rsidP="00EE6CFA">
      <w:pPr>
        <w:rPr>
          <w:lang w:eastAsia="en-GB"/>
        </w:rPr>
      </w:pPr>
      <w:r>
        <w:rPr>
          <w:lang w:eastAsia="en-GB"/>
        </w:rPr>
        <w:t>“Just look.”</w:t>
      </w:r>
    </w:p>
    <w:p w14:paraId="3DB8BD9F" w14:textId="06F4BC50" w:rsidR="00355A48" w:rsidRDefault="00355A48" w:rsidP="00355A48">
      <w:pPr>
        <w:rPr>
          <w:lang w:eastAsia="en-GB"/>
        </w:rPr>
      </w:pPr>
      <w:r>
        <w:rPr>
          <w:lang w:eastAsia="en-GB"/>
        </w:rPr>
        <w:t>To their right, a man was in a ditch. He was moaning and crying as his</w:t>
      </w:r>
      <w:r w:rsidR="00131546">
        <w:rPr>
          <w:lang w:eastAsia="en-GB"/>
        </w:rPr>
        <w:t xml:space="preserve"> veins</w:t>
      </w:r>
      <w:r>
        <w:rPr>
          <w:lang w:eastAsia="en-GB"/>
        </w:rPr>
        <w:t xml:space="preserve"> pulsed. He looked sick and beyond any help on Ratha.</w:t>
      </w:r>
      <w:r w:rsidR="00486903">
        <w:rPr>
          <w:lang w:eastAsia="en-GB"/>
        </w:rPr>
        <w:t xml:space="preserve"> </w:t>
      </w:r>
      <w:r w:rsidR="008A69A2">
        <w:rPr>
          <w:lang w:eastAsia="en-GB"/>
        </w:rPr>
        <w:t xml:space="preserve">Other </w:t>
      </w:r>
      <w:r w:rsidR="00486903">
        <w:rPr>
          <w:lang w:eastAsia="en-GB"/>
        </w:rPr>
        <w:t>Rathians were stepping around him, not glancing in his direction.</w:t>
      </w:r>
    </w:p>
    <w:p w14:paraId="4CA71ADB" w14:textId="59FC351A" w:rsidR="00EE6CFA" w:rsidRDefault="00355A48" w:rsidP="00EE6CFA">
      <w:pPr>
        <w:rPr>
          <w:lang w:eastAsia="en-GB"/>
        </w:rPr>
      </w:pPr>
      <w:r>
        <w:rPr>
          <w:lang w:eastAsia="en-GB"/>
        </w:rPr>
        <w:t xml:space="preserve">Ratch winced and said, </w:t>
      </w:r>
      <w:r w:rsidR="00EE6CFA">
        <w:rPr>
          <w:lang w:eastAsia="en-GB"/>
        </w:rPr>
        <w:t>“Okay. I see people. I see sand. I still don’t see the point.”</w:t>
      </w:r>
    </w:p>
    <w:p w14:paraId="41BE2A10" w14:textId="77777777" w:rsidR="00EE6CFA" w:rsidRDefault="00EE6CFA" w:rsidP="00EE6CFA">
      <w:pPr>
        <w:rPr>
          <w:lang w:eastAsia="en-GB"/>
        </w:rPr>
      </w:pPr>
      <w:r>
        <w:rPr>
          <w:lang w:eastAsia="en-GB"/>
        </w:rPr>
        <w:t>“You see people.”</w:t>
      </w:r>
    </w:p>
    <w:p w14:paraId="37606DDF" w14:textId="77777777" w:rsidR="00EE6CFA" w:rsidRDefault="00EE6CFA" w:rsidP="00EE6CFA">
      <w:pPr>
        <w:rPr>
          <w:lang w:eastAsia="en-GB"/>
        </w:rPr>
      </w:pPr>
      <w:r>
        <w:rPr>
          <w:lang w:eastAsia="en-GB"/>
        </w:rPr>
        <w:t>“I see people,” Ratch said.</w:t>
      </w:r>
    </w:p>
    <w:p w14:paraId="0963D77C" w14:textId="77777777" w:rsidR="00EE6CFA" w:rsidRDefault="00EE6CFA" w:rsidP="00EE6CFA">
      <w:pPr>
        <w:rPr>
          <w:lang w:eastAsia="en-GB"/>
        </w:rPr>
      </w:pPr>
      <w:r>
        <w:rPr>
          <w:lang w:eastAsia="en-GB"/>
        </w:rPr>
        <w:lastRenderedPageBreak/>
        <w:t>“Could you kill them?”</w:t>
      </w:r>
    </w:p>
    <w:p w14:paraId="564E70DC" w14:textId="77777777" w:rsidR="00EE6CFA" w:rsidRDefault="00EE6CFA" w:rsidP="00EE6CFA">
      <w:pPr>
        <w:rPr>
          <w:lang w:eastAsia="en-GB"/>
        </w:rPr>
      </w:pPr>
      <w:r>
        <w:rPr>
          <w:lang w:eastAsia="en-GB"/>
        </w:rPr>
        <w:t>“For what reason?” Ratch shot out.</w:t>
      </w:r>
    </w:p>
    <w:p w14:paraId="1A4C8656" w14:textId="77777777" w:rsidR="00EE6CFA" w:rsidRDefault="00EE6CFA" w:rsidP="00EE6CFA">
      <w:pPr>
        <w:rPr>
          <w:lang w:eastAsia="en-GB"/>
        </w:rPr>
      </w:pPr>
      <w:r>
        <w:rPr>
          <w:lang w:eastAsia="en-GB"/>
        </w:rPr>
        <w:t>“For no reason.”</w:t>
      </w:r>
    </w:p>
    <w:p w14:paraId="04CA3FA0" w14:textId="77777777" w:rsidR="00EE6CFA" w:rsidRDefault="00EE6CFA" w:rsidP="00EE6CFA">
      <w:pPr>
        <w:rPr>
          <w:lang w:eastAsia="en-GB"/>
        </w:rPr>
      </w:pPr>
      <w:r>
        <w:rPr>
          <w:lang w:eastAsia="en-GB"/>
        </w:rPr>
        <w:t>“There has to be a reason.”</w:t>
      </w:r>
    </w:p>
    <w:p w14:paraId="5DF7A14F" w14:textId="77777777" w:rsidR="00EE6CFA" w:rsidRDefault="00EE6CFA" w:rsidP="00EE6CFA">
      <w:pPr>
        <w:rPr>
          <w:lang w:eastAsia="en-GB"/>
        </w:rPr>
      </w:pPr>
      <w:r>
        <w:rPr>
          <w:lang w:eastAsia="en-GB"/>
        </w:rPr>
        <w:t>Hark shrugged.</w:t>
      </w:r>
    </w:p>
    <w:p w14:paraId="7FF438C6" w14:textId="05D6CFB0" w:rsidR="00EE6CFA" w:rsidRDefault="00EE6CFA" w:rsidP="00EE6CFA">
      <w:pPr>
        <w:rPr>
          <w:lang w:eastAsia="en-GB"/>
        </w:rPr>
      </w:pPr>
      <w:r>
        <w:rPr>
          <w:lang w:eastAsia="en-GB"/>
        </w:rPr>
        <w:t xml:space="preserve">Ratch </w:t>
      </w:r>
      <w:r w:rsidR="00932AA3">
        <w:rPr>
          <w:lang w:eastAsia="en-GB"/>
        </w:rPr>
        <w:t xml:space="preserve">said, </w:t>
      </w:r>
      <w:r>
        <w:rPr>
          <w:lang w:eastAsia="en-GB"/>
        </w:rPr>
        <w:t>“What is this? Is this supposed to be the hardened</w:t>
      </w:r>
      <w:r w:rsidR="008A69A2">
        <w:rPr>
          <w:lang w:eastAsia="en-GB"/>
        </w:rPr>
        <w:t>-</w:t>
      </w:r>
      <w:r>
        <w:rPr>
          <w:lang w:eastAsia="en-GB"/>
        </w:rPr>
        <w:t>soldier routine? I know we have to kill people. That’s obvious. But we fight for a reason.”</w:t>
      </w:r>
    </w:p>
    <w:p w14:paraId="57330568" w14:textId="1880A556" w:rsidR="00EE6CFA" w:rsidRDefault="00EE6CFA" w:rsidP="00EE6CFA">
      <w:pPr>
        <w:rPr>
          <w:lang w:eastAsia="en-GB"/>
        </w:rPr>
      </w:pPr>
      <w:r>
        <w:rPr>
          <w:lang w:eastAsia="en-GB"/>
        </w:rPr>
        <w:t xml:space="preserve">“Sure, we fight for a reason. You’ll never know that reason though. AVE doesn’t </w:t>
      </w:r>
      <w:r w:rsidR="003B360A">
        <w:rPr>
          <w:lang w:eastAsia="en-GB"/>
        </w:rPr>
        <w:t xml:space="preserve">care </w:t>
      </w:r>
      <w:r>
        <w:rPr>
          <w:lang w:eastAsia="en-GB"/>
        </w:rPr>
        <w:t>about your life. You will fight and die for them for no reason. Because you were told to.”</w:t>
      </w:r>
    </w:p>
    <w:p w14:paraId="5B633BD3" w14:textId="77777777" w:rsidR="00EE6CFA" w:rsidRDefault="00EE6CFA" w:rsidP="00EE6CFA">
      <w:pPr>
        <w:rPr>
          <w:lang w:eastAsia="en-GB"/>
        </w:rPr>
      </w:pPr>
      <w:r>
        <w:rPr>
          <w:lang w:eastAsia="en-GB"/>
        </w:rPr>
        <w:t>“And that’s why you fight?”</w:t>
      </w:r>
    </w:p>
    <w:p w14:paraId="08FAEDB7" w14:textId="77777777" w:rsidR="00EE6CFA" w:rsidRDefault="00EE6CFA" w:rsidP="00EE6CFA">
      <w:pPr>
        <w:rPr>
          <w:lang w:eastAsia="en-GB"/>
        </w:rPr>
      </w:pPr>
      <w:r>
        <w:rPr>
          <w:lang w:eastAsia="en-GB"/>
        </w:rPr>
        <w:t>“Pretty much.”</w:t>
      </w:r>
    </w:p>
    <w:p w14:paraId="1D7E33B7" w14:textId="77777777" w:rsidR="00EE6CFA" w:rsidRDefault="00EE6CFA" w:rsidP="00EE6CFA">
      <w:pPr>
        <w:rPr>
          <w:lang w:eastAsia="en-GB"/>
        </w:rPr>
      </w:pPr>
      <w:r>
        <w:rPr>
          <w:lang w:eastAsia="en-GB"/>
        </w:rPr>
        <w:t>“That’s such nonsense.”</w:t>
      </w:r>
    </w:p>
    <w:p w14:paraId="0D92A9BB" w14:textId="3328AA52" w:rsidR="00EE6CFA" w:rsidRDefault="00EE6CFA" w:rsidP="00EE6CFA">
      <w:pPr>
        <w:rPr>
          <w:lang w:eastAsia="en-GB"/>
        </w:rPr>
      </w:pPr>
      <w:r>
        <w:rPr>
          <w:lang w:eastAsia="en-GB"/>
        </w:rPr>
        <w:t>Hark stayed quiet and let Ratch look</w:t>
      </w:r>
      <w:r w:rsidR="00DE75C9">
        <w:rPr>
          <w:lang w:eastAsia="en-GB"/>
        </w:rPr>
        <w:t>ed around again.</w:t>
      </w:r>
    </w:p>
    <w:p w14:paraId="4E8631E4" w14:textId="77777777" w:rsidR="00EE6CFA" w:rsidRDefault="00EE6CFA" w:rsidP="00EE6CFA">
      <w:pPr>
        <w:rPr>
          <w:lang w:eastAsia="en-GB"/>
        </w:rPr>
      </w:pPr>
      <w:r>
        <w:rPr>
          <w:lang w:eastAsia="en-GB"/>
        </w:rPr>
        <w:t>“You think they’re animals, don’t you,” Ratch said in a hushed voice.</w:t>
      </w:r>
    </w:p>
    <w:p w14:paraId="0D34D232" w14:textId="77777777" w:rsidR="00EE6CFA" w:rsidRDefault="00EE6CFA" w:rsidP="00EE6CFA">
      <w:pPr>
        <w:rPr>
          <w:lang w:eastAsia="en-GB"/>
        </w:rPr>
      </w:pPr>
      <w:r>
        <w:rPr>
          <w:lang w:eastAsia="en-GB"/>
        </w:rPr>
        <w:t>“Why?”</w:t>
      </w:r>
    </w:p>
    <w:p w14:paraId="3E707DE3" w14:textId="1D41E256" w:rsidR="00EE6CFA" w:rsidRDefault="00EE6CFA" w:rsidP="00EE6CFA">
      <w:pPr>
        <w:rPr>
          <w:lang w:eastAsia="en-GB"/>
        </w:rPr>
      </w:pPr>
      <w:r>
        <w:rPr>
          <w:lang w:eastAsia="en-GB"/>
        </w:rPr>
        <w:t xml:space="preserve">Ratch turned again, then back to the window. “Because we wouldn’t be </w:t>
      </w:r>
      <w:r w:rsidR="00622CA7">
        <w:rPr>
          <w:lang w:eastAsia="en-GB"/>
        </w:rPr>
        <w:t>here</w:t>
      </w:r>
      <w:r w:rsidR="00795EAF">
        <w:rPr>
          <w:lang w:eastAsia="en-GB"/>
        </w:rPr>
        <w:t>, getting conflicters ready</w:t>
      </w:r>
      <w:r>
        <w:rPr>
          <w:lang w:eastAsia="en-GB"/>
        </w:rPr>
        <w:t>. And you wouldn’t be so eager.”</w:t>
      </w:r>
    </w:p>
    <w:p w14:paraId="7C9A505E" w14:textId="77777777" w:rsidR="00EE6CFA" w:rsidRDefault="00EE6CFA" w:rsidP="00EE6CFA">
      <w:pPr>
        <w:rPr>
          <w:lang w:eastAsia="en-GB"/>
        </w:rPr>
      </w:pPr>
      <w:r>
        <w:rPr>
          <w:lang w:eastAsia="en-GB"/>
        </w:rPr>
        <w:t>“Eager?” Hark said, looking genuinely puzzled.</w:t>
      </w:r>
    </w:p>
    <w:p w14:paraId="470A1D5C" w14:textId="77777777" w:rsidR="00EE6CFA" w:rsidRDefault="00EE6CFA" w:rsidP="00EE6CFA">
      <w:pPr>
        <w:rPr>
          <w:lang w:eastAsia="en-GB"/>
        </w:rPr>
      </w:pPr>
      <w:r>
        <w:rPr>
          <w:lang w:eastAsia="en-GB"/>
        </w:rPr>
        <w:t>“Sure, eager.”</w:t>
      </w:r>
    </w:p>
    <w:p w14:paraId="6A152BF5" w14:textId="77777777" w:rsidR="00EE6CFA" w:rsidRDefault="00EE6CFA" w:rsidP="00EE6CFA">
      <w:pPr>
        <w:rPr>
          <w:lang w:eastAsia="en-GB"/>
        </w:rPr>
      </w:pPr>
      <w:r>
        <w:rPr>
          <w:lang w:eastAsia="en-GB"/>
        </w:rPr>
        <w:t>“What do you know about the mission?”</w:t>
      </w:r>
    </w:p>
    <w:p w14:paraId="49445887" w14:textId="77777777" w:rsidR="00EE6CFA" w:rsidRDefault="00EE6CFA" w:rsidP="00EE6CFA">
      <w:pPr>
        <w:rPr>
          <w:lang w:eastAsia="en-GB"/>
        </w:rPr>
      </w:pPr>
      <w:r>
        <w:rPr>
          <w:lang w:eastAsia="en-GB"/>
        </w:rPr>
        <w:t>“I know it’s not going to be pretty. We’re in front of an army.”</w:t>
      </w:r>
    </w:p>
    <w:p w14:paraId="5E051CEA" w14:textId="77777777" w:rsidR="00EE6CFA" w:rsidRDefault="00EE6CFA" w:rsidP="00EE6CFA">
      <w:pPr>
        <w:rPr>
          <w:lang w:eastAsia="en-GB"/>
        </w:rPr>
      </w:pPr>
      <w:r>
        <w:rPr>
          <w:lang w:eastAsia="en-GB"/>
        </w:rPr>
        <w:t>“They’re for backup. We’re not here for war. But if we were, you wouldn’t be ready. No one ever is.”</w:t>
      </w:r>
    </w:p>
    <w:p w14:paraId="0533301A" w14:textId="04C5FCB4" w:rsidR="00EE6CFA" w:rsidRDefault="00EE6CFA" w:rsidP="00EE6CFA">
      <w:pPr>
        <w:rPr>
          <w:lang w:eastAsia="en-GB"/>
        </w:rPr>
      </w:pPr>
      <w:r>
        <w:rPr>
          <w:lang w:eastAsia="en-GB"/>
        </w:rPr>
        <w:t>Ratch turned</w:t>
      </w:r>
      <w:r w:rsidR="00332C7A">
        <w:rPr>
          <w:lang w:eastAsia="en-GB"/>
        </w:rPr>
        <w:t>;</w:t>
      </w:r>
      <w:r>
        <w:rPr>
          <w:lang w:eastAsia="en-GB"/>
        </w:rPr>
        <w:t xml:space="preserve"> this time he looked even more frustrated. “I know, I know. War’s </w:t>
      </w:r>
      <w:r w:rsidR="00800F0A">
        <w:rPr>
          <w:lang w:eastAsia="en-GB"/>
        </w:rPr>
        <w:t>horrid</w:t>
      </w:r>
      <w:r>
        <w:rPr>
          <w:lang w:eastAsia="en-GB"/>
        </w:rPr>
        <w:t>, we’re all doomed, I’ll have to learn to be a killing machine</w:t>
      </w:r>
      <w:r>
        <w:rPr>
          <w:rFonts w:cstheme="minorHAnsi"/>
          <w:lang w:eastAsia="en-GB"/>
        </w:rPr>
        <w:t>—</w:t>
      </w:r>
      <w:r>
        <w:rPr>
          <w:lang w:eastAsia="en-GB"/>
        </w:rPr>
        <w:t xml:space="preserve">basically a husk. I know. What’s </w:t>
      </w:r>
      <w:r>
        <w:rPr>
          <w:lang w:eastAsia="en-GB"/>
        </w:rPr>
        <w:lastRenderedPageBreak/>
        <w:t>the point in this? I’m already here. I’m already in this. There isn’t any turning back. Is this supposed to deter me? Motivate me? What?”</w:t>
      </w:r>
    </w:p>
    <w:p w14:paraId="17C908ED" w14:textId="3A7C39EB" w:rsidR="00EE6CFA" w:rsidRDefault="00EE6CFA" w:rsidP="00EE6CFA">
      <w:pPr>
        <w:rPr>
          <w:lang w:eastAsia="en-GB"/>
        </w:rPr>
      </w:pPr>
      <w:r>
        <w:rPr>
          <w:lang w:eastAsia="en-GB"/>
        </w:rPr>
        <w:t xml:space="preserve">“It’s to put things into perspective,” Hark said, his emotions seemingly absent. “If you want to be a killer, be a killer. If you want to be a </w:t>
      </w:r>
      <w:r w:rsidR="003365F4">
        <w:rPr>
          <w:lang w:eastAsia="en-GB"/>
        </w:rPr>
        <w:t>coward</w:t>
      </w:r>
      <w:r>
        <w:rPr>
          <w:lang w:eastAsia="en-GB"/>
        </w:rPr>
        <w:t>, be one. I don’t care. Temps asked me to look after you</w:t>
      </w:r>
      <w:r w:rsidR="00800F0A">
        <w:rPr>
          <w:lang w:eastAsia="en-GB"/>
        </w:rPr>
        <w:t>,</w:t>
      </w:r>
      <w:r>
        <w:rPr>
          <w:lang w:eastAsia="en-GB"/>
        </w:rPr>
        <w:t xml:space="preserve"> Squeaky. If I’m doing that, then you need to be adjusted.”</w:t>
      </w:r>
    </w:p>
    <w:p w14:paraId="16681769" w14:textId="77777777" w:rsidR="00EE6CFA" w:rsidRDefault="00EE6CFA" w:rsidP="00EE6CFA">
      <w:pPr>
        <w:rPr>
          <w:lang w:eastAsia="en-GB"/>
        </w:rPr>
      </w:pPr>
      <w:r>
        <w:rPr>
          <w:lang w:eastAsia="en-GB"/>
        </w:rPr>
        <w:t>“Well consider me adjusted. Why would I want to follow any of your advice? I already know what you are.”</w:t>
      </w:r>
    </w:p>
    <w:p w14:paraId="3256CA2C" w14:textId="6C2972E5" w:rsidR="00EE6CFA" w:rsidRDefault="00ED1418" w:rsidP="00EE6CFA">
      <w:pPr>
        <w:rPr>
          <w:lang w:eastAsia="en-GB"/>
        </w:rPr>
      </w:pPr>
      <w:r>
        <w:rPr>
          <w:lang w:eastAsia="en-GB"/>
        </w:rPr>
        <w:t xml:space="preserve">Hark </w:t>
      </w:r>
      <w:r w:rsidR="00EE6CFA">
        <w:rPr>
          <w:lang w:eastAsia="en-GB"/>
        </w:rPr>
        <w:t>lean</w:t>
      </w:r>
      <w:r>
        <w:rPr>
          <w:lang w:eastAsia="en-GB"/>
        </w:rPr>
        <w:t>ed</w:t>
      </w:r>
      <w:r w:rsidR="00EE6CFA">
        <w:rPr>
          <w:lang w:eastAsia="en-GB"/>
        </w:rPr>
        <w:t xml:space="preserve"> forward. “What am I?”</w:t>
      </w:r>
    </w:p>
    <w:p w14:paraId="4696C836" w14:textId="77777777" w:rsidR="00EE6CFA" w:rsidRDefault="00EE6CFA" w:rsidP="00EE6CFA">
      <w:pPr>
        <w:rPr>
          <w:lang w:eastAsia="en-GB"/>
        </w:rPr>
      </w:pPr>
      <w:r>
        <w:rPr>
          <w:lang w:eastAsia="en-GB"/>
        </w:rPr>
        <w:t>“You’re a murderer,” he said.</w:t>
      </w:r>
    </w:p>
    <w:p w14:paraId="218B8B5F" w14:textId="77777777" w:rsidR="00EE6CFA" w:rsidRDefault="00EE6CFA" w:rsidP="00EE6CFA">
      <w:pPr>
        <w:rPr>
          <w:lang w:eastAsia="en-GB"/>
        </w:rPr>
      </w:pPr>
      <w:r>
        <w:rPr>
          <w:lang w:eastAsia="en-GB"/>
        </w:rPr>
        <w:t>Hark scowled back now.</w:t>
      </w:r>
    </w:p>
    <w:p w14:paraId="016E877E" w14:textId="02717094" w:rsidR="00EE6CFA" w:rsidRDefault="00EE6CFA" w:rsidP="00EE6CFA">
      <w:pPr>
        <w:rPr>
          <w:lang w:eastAsia="en-GB"/>
        </w:rPr>
      </w:pPr>
      <w:r>
        <w:rPr>
          <w:lang w:eastAsia="en-GB"/>
        </w:rPr>
        <w:t>“I need to be one too</w:t>
      </w:r>
      <w:r w:rsidR="000C252D">
        <w:rPr>
          <w:lang w:eastAsia="en-GB"/>
        </w:rPr>
        <w:t>,</w:t>
      </w:r>
      <w:r>
        <w:rPr>
          <w:lang w:eastAsia="en-GB"/>
        </w:rPr>
        <w:t>”</w:t>
      </w:r>
      <w:r w:rsidR="000C252D">
        <w:rPr>
          <w:lang w:eastAsia="en-GB"/>
        </w:rPr>
        <w:t xml:space="preserve"> Ratch said.</w:t>
      </w:r>
    </w:p>
    <w:p w14:paraId="63432C97" w14:textId="65A82CCA" w:rsidR="00EE6CFA" w:rsidRDefault="00EE6CFA" w:rsidP="00D57D15">
      <w:pPr>
        <w:rPr>
          <w:lang w:eastAsia="en-GB"/>
        </w:rPr>
      </w:pPr>
      <w:r>
        <w:rPr>
          <w:lang w:eastAsia="en-GB"/>
        </w:rPr>
        <w:t xml:space="preserve">Hark leaned away now, still scowling. He didn’t say anything more, just worked his jaw and looked </w:t>
      </w:r>
      <w:r w:rsidR="00E10E94">
        <w:rPr>
          <w:lang w:eastAsia="en-GB"/>
        </w:rPr>
        <w:t>at the people around them too</w:t>
      </w:r>
      <w:r>
        <w:rPr>
          <w:lang w:eastAsia="en-GB"/>
        </w:rPr>
        <w:t>.</w:t>
      </w:r>
    </w:p>
    <w:p w14:paraId="341F6B7A" w14:textId="346B04FB" w:rsidR="00BB7F70" w:rsidRDefault="00BB7F70" w:rsidP="00D77DC5">
      <w:pPr>
        <w:rPr>
          <w:lang w:eastAsia="en-GB"/>
        </w:rPr>
      </w:pPr>
      <w:r>
        <w:rPr>
          <w:lang w:eastAsia="en-GB"/>
        </w:rPr>
        <w:t>*</w:t>
      </w:r>
    </w:p>
    <w:p w14:paraId="0DAB37B5" w14:textId="77777777" w:rsidR="00EA69C0" w:rsidRDefault="002D6C2F" w:rsidP="008D2514">
      <w:pPr>
        <w:ind w:firstLine="0"/>
        <w:rPr>
          <w:lang w:eastAsia="en-GB"/>
        </w:rPr>
      </w:pPr>
      <w:r>
        <w:rPr>
          <w:lang w:eastAsia="en-GB"/>
        </w:rPr>
        <w:t xml:space="preserve">Hark was alone wandering the streets </w:t>
      </w:r>
      <w:r w:rsidR="007D2003">
        <w:rPr>
          <w:lang w:eastAsia="en-GB"/>
        </w:rPr>
        <w:t>as Ratch headed back to the coach.</w:t>
      </w:r>
      <w:r w:rsidR="000231F2">
        <w:rPr>
          <w:lang w:eastAsia="en-GB"/>
        </w:rPr>
        <w:t xml:space="preserve"> </w:t>
      </w:r>
    </w:p>
    <w:p w14:paraId="7687245A" w14:textId="1CEF6DEB" w:rsidR="00A47C8C" w:rsidRDefault="00EA69C0" w:rsidP="00D77DC5">
      <w:pPr>
        <w:rPr>
          <w:lang w:eastAsia="en-GB"/>
        </w:rPr>
      </w:pPr>
      <w:r>
        <w:rPr>
          <w:lang w:eastAsia="en-GB"/>
        </w:rPr>
        <w:t>Hark</w:t>
      </w:r>
      <w:r w:rsidR="000231F2">
        <w:rPr>
          <w:lang w:eastAsia="en-GB"/>
        </w:rPr>
        <w:t xml:space="preserve"> stayed back, slowing down, </w:t>
      </w:r>
      <w:r w:rsidR="00BD2030">
        <w:rPr>
          <w:lang w:eastAsia="en-GB"/>
        </w:rPr>
        <w:t>then turning down a shady all</w:t>
      </w:r>
      <w:r w:rsidR="0028402A">
        <w:rPr>
          <w:lang w:eastAsia="en-GB"/>
        </w:rPr>
        <w:t>e</w:t>
      </w:r>
      <w:r w:rsidR="00BD2030">
        <w:rPr>
          <w:lang w:eastAsia="en-GB"/>
        </w:rPr>
        <w:t>y.</w:t>
      </w:r>
      <w:r w:rsidR="00D5285A">
        <w:rPr>
          <w:lang w:eastAsia="en-GB"/>
        </w:rPr>
        <w:t xml:space="preserve"> He craned his head around, </w:t>
      </w:r>
      <w:r w:rsidR="00517A94">
        <w:rPr>
          <w:lang w:eastAsia="en-GB"/>
        </w:rPr>
        <w:t xml:space="preserve">watching the </w:t>
      </w:r>
      <w:r w:rsidR="00490FD3">
        <w:rPr>
          <w:lang w:eastAsia="en-GB"/>
        </w:rPr>
        <w:t>women by the doors. They were in ragged clothing</w:t>
      </w:r>
      <w:r w:rsidR="004E5B5C">
        <w:rPr>
          <w:lang w:eastAsia="en-GB"/>
        </w:rPr>
        <w:t>, with open so</w:t>
      </w:r>
      <w:r w:rsidR="00E61988">
        <w:rPr>
          <w:lang w:eastAsia="en-GB"/>
        </w:rPr>
        <w:t xml:space="preserve">res on their lips. </w:t>
      </w:r>
      <w:r w:rsidR="004E0FE3">
        <w:rPr>
          <w:lang w:eastAsia="en-GB"/>
        </w:rPr>
        <w:t xml:space="preserve">Hark strolled past, intaking the attention from the </w:t>
      </w:r>
      <w:r w:rsidR="00A47C8C">
        <w:rPr>
          <w:lang w:eastAsia="en-GB"/>
        </w:rPr>
        <w:t>prostitutes.</w:t>
      </w:r>
      <w:r w:rsidR="006A1CE8">
        <w:rPr>
          <w:lang w:eastAsia="en-GB"/>
        </w:rPr>
        <w:t xml:space="preserve"> He lingered by the door.</w:t>
      </w:r>
      <w:r w:rsidR="00991A83">
        <w:rPr>
          <w:lang w:eastAsia="en-GB"/>
        </w:rPr>
        <w:t xml:space="preserve"> He looked expectant, ready to answer any question or any comment. </w:t>
      </w:r>
      <w:r w:rsidR="00F10846">
        <w:rPr>
          <w:lang w:eastAsia="en-GB"/>
        </w:rPr>
        <w:t>He kept watching, kept nodding his head, but kept looking over his shoulder too, down each alleyway.</w:t>
      </w:r>
    </w:p>
    <w:p w14:paraId="4EADD634" w14:textId="7507B1B0" w:rsidR="006A1CE8" w:rsidRDefault="006A1CE8" w:rsidP="00D77DC5">
      <w:pPr>
        <w:rPr>
          <w:lang w:eastAsia="en-GB"/>
        </w:rPr>
      </w:pPr>
      <w:r>
        <w:rPr>
          <w:lang w:eastAsia="en-GB"/>
        </w:rPr>
        <w:t>“Coming in?” one of the girls said.</w:t>
      </w:r>
    </w:p>
    <w:p w14:paraId="6FBEF3DE" w14:textId="0B9E7D05" w:rsidR="0029370E" w:rsidRDefault="0029370E" w:rsidP="00D77DC5">
      <w:pPr>
        <w:rPr>
          <w:lang w:eastAsia="en-GB"/>
        </w:rPr>
      </w:pPr>
      <w:r>
        <w:rPr>
          <w:lang w:eastAsia="en-GB"/>
        </w:rPr>
        <w:t>*</w:t>
      </w:r>
    </w:p>
    <w:p w14:paraId="7958E30C" w14:textId="2879CB43" w:rsidR="009C780D" w:rsidRDefault="00D57D15" w:rsidP="008D2514">
      <w:pPr>
        <w:ind w:firstLine="0"/>
        <w:rPr>
          <w:lang w:eastAsia="en-GB"/>
        </w:rPr>
      </w:pPr>
      <w:r>
        <w:rPr>
          <w:lang w:eastAsia="en-GB"/>
        </w:rPr>
        <w:t xml:space="preserve">They </w:t>
      </w:r>
      <w:r w:rsidR="002A1E87">
        <w:rPr>
          <w:lang w:eastAsia="en-GB"/>
        </w:rPr>
        <w:t>got</w:t>
      </w:r>
      <w:r>
        <w:rPr>
          <w:lang w:eastAsia="en-GB"/>
        </w:rPr>
        <w:t xml:space="preserve"> back to the coach after an hour. It was fixed by then and </w:t>
      </w:r>
      <w:r w:rsidR="009C780D">
        <w:rPr>
          <w:lang w:eastAsia="en-GB"/>
        </w:rPr>
        <w:t xml:space="preserve">moved out without waiting another second, leaving some </w:t>
      </w:r>
      <w:r w:rsidR="00FB749A">
        <w:rPr>
          <w:lang w:eastAsia="en-GB"/>
        </w:rPr>
        <w:t>conflicter</w:t>
      </w:r>
      <w:r w:rsidR="009C780D">
        <w:rPr>
          <w:lang w:eastAsia="en-GB"/>
        </w:rPr>
        <w:t xml:space="preserve">s behind. </w:t>
      </w:r>
    </w:p>
    <w:p w14:paraId="3F8E9950" w14:textId="5E40C4A3" w:rsidR="00D77DC5" w:rsidRDefault="006F097B" w:rsidP="00D77DC5">
      <w:pPr>
        <w:rPr>
          <w:lang w:eastAsia="en-GB"/>
        </w:rPr>
      </w:pPr>
      <w:r>
        <w:rPr>
          <w:lang w:eastAsia="en-GB"/>
        </w:rPr>
        <w:lastRenderedPageBreak/>
        <w:t>After another hour, t</w:t>
      </w:r>
      <w:r w:rsidR="00D77DC5">
        <w:rPr>
          <w:lang w:eastAsia="en-GB"/>
        </w:rPr>
        <w:t>he coach came to a stop outside of the Ratha</w:t>
      </w:r>
      <w:r>
        <w:rPr>
          <w:lang w:eastAsia="en-GB"/>
        </w:rPr>
        <w:t xml:space="preserve"> HQ</w:t>
      </w:r>
      <w:r w:rsidR="00D77DC5">
        <w:rPr>
          <w:lang w:eastAsia="en-GB"/>
        </w:rPr>
        <w:t xml:space="preserve">. </w:t>
      </w:r>
      <w:proofErr w:type="gramStart"/>
      <w:r w:rsidR="00D77DC5">
        <w:rPr>
          <w:lang w:eastAsia="en-GB"/>
        </w:rPr>
        <w:t>Finally</w:t>
      </w:r>
      <w:proofErr w:type="gramEnd"/>
      <w:r w:rsidR="00D77DC5">
        <w:rPr>
          <w:lang w:eastAsia="en-GB"/>
        </w:rPr>
        <w:t xml:space="preserve"> in Lexifon, the more than fifty </w:t>
      </w:r>
      <w:r w:rsidR="00FB749A">
        <w:rPr>
          <w:lang w:eastAsia="en-GB"/>
        </w:rPr>
        <w:t>conflicter</w:t>
      </w:r>
      <w:r w:rsidR="00D77DC5">
        <w:rPr>
          <w:lang w:eastAsia="en-GB"/>
        </w:rPr>
        <w:t xml:space="preserve">s exited the coach and stretched their bodies in various ways. The surrounding areas flaunted lush greenery and a gargantuan water fountain. It was a gross display of power. Yet, there were signs of untidiness, like chips in architecture, defacement on decorations, and unmaintained wilderness. Hark looked around at these details when he stepped from the coach. He took a big sniff of the air and looked up at the sun beating down. His eyes drifted across the sky. </w:t>
      </w:r>
    </w:p>
    <w:p w14:paraId="5C9C6A2D" w14:textId="77777777" w:rsidR="00D77DC5" w:rsidRDefault="00D77DC5" w:rsidP="00D77DC5">
      <w:pPr>
        <w:rPr>
          <w:lang w:eastAsia="en-GB"/>
        </w:rPr>
      </w:pPr>
      <w:r>
        <w:rPr>
          <w:lang w:eastAsia="en-GB"/>
        </w:rPr>
        <w:t>He tapped Temps on the shoulder. “Where’s the storm? Pathfinders mentioned one, right?”</w:t>
      </w:r>
    </w:p>
    <w:p w14:paraId="77A23190" w14:textId="77777777" w:rsidR="00D77DC5" w:rsidRDefault="00D77DC5" w:rsidP="00D77DC5">
      <w:pPr>
        <w:rPr>
          <w:lang w:eastAsia="en-GB"/>
        </w:rPr>
      </w:pPr>
      <w:r>
        <w:rPr>
          <w:lang w:eastAsia="en-GB"/>
        </w:rPr>
        <w:t>“Not sure. Maybe we missed it. Maybe it drifted off course. I’m sure the host will give us a weather forecast when we get inside. Speaking of, let’s get. I’m cooking in this suit. Let’s chat to Ed, get some lodging, and get some rest. I’m beat.”</w:t>
      </w:r>
    </w:p>
    <w:p w14:paraId="24544CC3" w14:textId="0D725C9B" w:rsidR="00D77DC5" w:rsidRDefault="00D77DC5" w:rsidP="00D77DC5">
      <w:pPr>
        <w:rPr>
          <w:lang w:eastAsia="en-GB"/>
        </w:rPr>
      </w:pPr>
      <w:r>
        <w:rPr>
          <w:lang w:eastAsia="en-GB"/>
        </w:rPr>
        <w:t xml:space="preserve">Hark nodded, looking toward the group of </w:t>
      </w:r>
      <w:r w:rsidR="00FB749A">
        <w:rPr>
          <w:lang w:eastAsia="en-GB"/>
        </w:rPr>
        <w:t>conflicter</w:t>
      </w:r>
      <w:r>
        <w:rPr>
          <w:lang w:eastAsia="en-GB"/>
        </w:rPr>
        <w:t xml:space="preserve">s gathered around the coach. Ratch, </w:t>
      </w:r>
      <w:proofErr w:type="spellStart"/>
      <w:r>
        <w:rPr>
          <w:lang w:eastAsia="en-GB"/>
        </w:rPr>
        <w:t>Gazzy</w:t>
      </w:r>
      <w:proofErr w:type="spellEnd"/>
      <w:r>
        <w:rPr>
          <w:lang w:eastAsia="en-GB"/>
        </w:rPr>
        <w:t xml:space="preserve">, Beamer and Stack walked to the entrance, followed shortly by Temps. </w:t>
      </w:r>
    </w:p>
    <w:p w14:paraId="51119A99" w14:textId="28FDFC7B" w:rsidR="00D77DC5" w:rsidRDefault="00D77DC5" w:rsidP="00D77DC5">
      <w:pPr>
        <w:rPr>
          <w:lang w:eastAsia="en-GB"/>
        </w:rPr>
      </w:pPr>
      <w:r>
        <w:rPr>
          <w:lang w:eastAsia="en-GB"/>
        </w:rPr>
        <w:t>Hark raised his voice. “Everyone else, stay put. Set a perimeter and don’t let any suspicious individuals inside. Voltan Revolt</w:t>
      </w:r>
      <w:r w:rsidR="000F2F0C">
        <w:rPr>
          <w:lang w:eastAsia="en-GB"/>
        </w:rPr>
        <w:t xml:space="preserve">ers </w:t>
      </w:r>
      <w:r>
        <w:rPr>
          <w:lang w:eastAsia="en-GB"/>
        </w:rPr>
        <w:t xml:space="preserve">could have caught wind, so keep an eye out.” Hark then lowered his voice, speaking to himself. He said, “Security here looks </w:t>
      </w:r>
      <w:r w:rsidR="00D870B1">
        <w:rPr>
          <w:lang w:eastAsia="en-GB"/>
        </w:rPr>
        <w:t>non-existent</w:t>
      </w:r>
      <w:r>
        <w:rPr>
          <w:lang w:eastAsia="en-GB"/>
        </w:rPr>
        <w:t>.”</w:t>
      </w:r>
    </w:p>
    <w:p w14:paraId="2B64BD8B" w14:textId="656053AB" w:rsidR="00D77DC5" w:rsidRDefault="00D77DC5" w:rsidP="00D77DC5">
      <w:pPr>
        <w:rPr>
          <w:lang w:eastAsia="en-GB"/>
        </w:rPr>
      </w:pPr>
      <w:r>
        <w:rPr>
          <w:lang w:eastAsia="en-GB"/>
        </w:rPr>
        <w:t xml:space="preserve">Agan approached </w:t>
      </w:r>
      <w:r w:rsidR="008A69A2">
        <w:rPr>
          <w:lang w:eastAsia="en-GB"/>
        </w:rPr>
        <w:t xml:space="preserve">Hark </w:t>
      </w:r>
      <w:r>
        <w:rPr>
          <w:lang w:eastAsia="en-GB"/>
        </w:rPr>
        <w:t>from behind. “He has slipped lately,” he said.</w:t>
      </w:r>
    </w:p>
    <w:p w14:paraId="52C84ECB" w14:textId="77777777" w:rsidR="00D77DC5" w:rsidRDefault="00D77DC5" w:rsidP="00D77DC5">
      <w:pPr>
        <w:rPr>
          <w:lang w:eastAsia="en-GB"/>
        </w:rPr>
      </w:pPr>
      <w:r>
        <w:rPr>
          <w:lang w:eastAsia="en-GB"/>
        </w:rPr>
        <w:t>Hark turned and looked at Agan, but said nothing.</w:t>
      </w:r>
    </w:p>
    <w:p w14:paraId="69839EA8" w14:textId="36D68529" w:rsidR="00D77DC5" w:rsidRDefault="00D77DC5" w:rsidP="00D77DC5">
      <w:pPr>
        <w:rPr>
          <w:lang w:eastAsia="en-GB"/>
        </w:rPr>
      </w:pPr>
      <w:r>
        <w:rPr>
          <w:lang w:eastAsia="en-GB"/>
        </w:rPr>
        <w:t>“He’s gotten comfortable if you want my opinion.”</w:t>
      </w:r>
    </w:p>
    <w:p w14:paraId="796A75DC" w14:textId="57922259" w:rsidR="00D77DC5" w:rsidRDefault="00D77DC5" w:rsidP="00D77DC5">
      <w:pPr>
        <w:rPr>
          <w:lang w:eastAsia="en-GB"/>
        </w:rPr>
      </w:pPr>
      <w:r>
        <w:rPr>
          <w:lang w:eastAsia="en-GB"/>
        </w:rPr>
        <w:t>“What makes you say that?”</w:t>
      </w:r>
      <w:r w:rsidR="00D34006">
        <w:rPr>
          <w:lang w:eastAsia="en-GB"/>
        </w:rPr>
        <w:t xml:space="preserve"> Hark said.</w:t>
      </w:r>
    </w:p>
    <w:p w14:paraId="0438692B" w14:textId="77777777" w:rsidR="00D77DC5" w:rsidRDefault="00D77DC5" w:rsidP="00D77DC5">
      <w:pPr>
        <w:rPr>
          <w:lang w:eastAsia="en-GB"/>
        </w:rPr>
      </w:pPr>
      <w:r>
        <w:rPr>
          <w:lang w:eastAsia="en-GB"/>
        </w:rPr>
        <w:t>“Just how it appears. I told your friend before. Just a driver.”</w:t>
      </w:r>
    </w:p>
    <w:p w14:paraId="03274DFF" w14:textId="77777777" w:rsidR="00D77DC5" w:rsidRDefault="00D77DC5" w:rsidP="00D77DC5">
      <w:pPr>
        <w:rPr>
          <w:lang w:eastAsia="en-GB"/>
        </w:rPr>
      </w:pPr>
      <w:r>
        <w:rPr>
          <w:lang w:eastAsia="en-GB"/>
        </w:rPr>
        <w:t>“Is that your official title?”</w:t>
      </w:r>
    </w:p>
    <w:p w14:paraId="15E7EC08" w14:textId="77777777" w:rsidR="00D77DC5" w:rsidRDefault="00D77DC5" w:rsidP="00D77DC5">
      <w:pPr>
        <w:rPr>
          <w:lang w:eastAsia="en-GB"/>
        </w:rPr>
      </w:pPr>
      <w:r>
        <w:rPr>
          <w:lang w:eastAsia="en-GB"/>
        </w:rPr>
        <w:t>“No,” Agan said, walking away and up the worn stairs. “But Eduardo trusts me. If he will listen to the truth being said, I would be the one to speak it. Come.”</w:t>
      </w:r>
    </w:p>
    <w:p w14:paraId="7D56B1D1" w14:textId="5B8BCE6F" w:rsidR="00D77DC5" w:rsidRDefault="00D77DC5" w:rsidP="00D77DC5">
      <w:pPr>
        <w:rPr>
          <w:lang w:eastAsia="en-GB"/>
        </w:rPr>
      </w:pPr>
      <w:r>
        <w:rPr>
          <w:lang w:eastAsia="en-GB"/>
        </w:rPr>
        <w:lastRenderedPageBreak/>
        <w:t xml:space="preserve">Hark followed, and was led into the building. Many corridors dipped and crossed between the entrance leading to the hall. Hark walked in, sticking close to the walls. He stared up at the huge chandelier and the various tables and pews, all facing the host of Ratha’s throne. And on that throne sat Eduardo Cofeen. His </w:t>
      </w:r>
      <w:r w:rsidR="000C0CB7">
        <w:rPr>
          <w:lang w:eastAsia="en-GB"/>
        </w:rPr>
        <w:t>bright</w:t>
      </w:r>
      <w:r>
        <w:rPr>
          <w:lang w:eastAsia="en-GB"/>
        </w:rPr>
        <w:t xml:space="preserve"> eyes watched from an angular face, set like mailable clay. The stubble on his cheek brushed roughly against his hand</w:t>
      </w:r>
      <w:r w:rsidR="00310458">
        <w:rPr>
          <w:lang w:eastAsia="en-GB"/>
        </w:rPr>
        <w:t xml:space="preserve"> as</w:t>
      </w:r>
      <w:r>
        <w:rPr>
          <w:lang w:eastAsia="en-GB"/>
        </w:rPr>
        <w:t xml:space="preserve"> he rested his knuckles on his face. He looked bored. Temps approached the throne, looking up at it like a lost boy staring in wonderment.</w:t>
      </w:r>
    </w:p>
    <w:p w14:paraId="01F097A4" w14:textId="57507A8D" w:rsidR="00D77DC5" w:rsidRDefault="00D77DC5" w:rsidP="00D77DC5">
      <w:pPr>
        <w:rPr>
          <w:lang w:eastAsia="en-GB"/>
        </w:rPr>
      </w:pPr>
      <w:r>
        <w:rPr>
          <w:lang w:eastAsia="en-GB"/>
        </w:rPr>
        <w:t>“Master,” Temps said</w:t>
      </w:r>
      <w:r w:rsidR="003E28B1">
        <w:rPr>
          <w:lang w:eastAsia="en-GB"/>
        </w:rPr>
        <w:t>, voice echoing.</w:t>
      </w:r>
    </w:p>
    <w:p w14:paraId="05F613AC" w14:textId="7BFCD46A" w:rsidR="00D77DC5" w:rsidRDefault="00D77DC5" w:rsidP="00D77DC5">
      <w:pPr>
        <w:rPr>
          <w:lang w:eastAsia="en-GB"/>
        </w:rPr>
      </w:pPr>
      <w:r>
        <w:rPr>
          <w:lang w:eastAsia="en-GB"/>
        </w:rPr>
        <w:t>“You can call me Host Eduarda Cofeen of Ratha,” he said</w:t>
      </w:r>
      <w:r w:rsidR="003E28B1">
        <w:rPr>
          <w:lang w:eastAsia="en-GB"/>
        </w:rPr>
        <w:t>.</w:t>
      </w:r>
    </w:p>
    <w:p w14:paraId="4C5D5D97" w14:textId="77777777" w:rsidR="00D77DC5" w:rsidRDefault="00D77DC5" w:rsidP="00D77DC5">
      <w:pPr>
        <w:rPr>
          <w:lang w:eastAsia="en-GB"/>
        </w:rPr>
      </w:pPr>
      <w:r>
        <w:rPr>
          <w:lang w:eastAsia="en-GB"/>
        </w:rPr>
        <w:t>Temps didn’t say anything for a moment, just ground his teeth. Then he said, “I know who you are.”</w:t>
      </w:r>
    </w:p>
    <w:p w14:paraId="34DC4BDA" w14:textId="77777777" w:rsidR="00D77DC5" w:rsidRDefault="00D77DC5" w:rsidP="00D77DC5">
      <w:pPr>
        <w:rPr>
          <w:lang w:eastAsia="en-GB"/>
        </w:rPr>
      </w:pPr>
      <w:r>
        <w:rPr>
          <w:lang w:eastAsia="en-GB"/>
        </w:rPr>
        <w:t>Eduardo looked a little impressed, a little surprised. “</w:t>
      </w:r>
      <w:proofErr w:type="gramStart"/>
      <w:r>
        <w:rPr>
          <w:lang w:eastAsia="en-GB"/>
        </w:rPr>
        <w:t>So</w:t>
      </w:r>
      <w:proofErr w:type="gramEnd"/>
      <w:r>
        <w:rPr>
          <w:lang w:eastAsia="en-GB"/>
        </w:rPr>
        <w:t xml:space="preserve"> you do. Agan, they had a great journey, I’m hoping?”</w:t>
      </w:r>
    </w:p>
    <w:p w14:paraId="0256CB3B" w14:textId="77777777" w:rsidR="00D77DC5" w:rsidRDefault="00D77DC5" w:rsidP="00D77DC5">
      <w:pPr>
        <w:rPr>
          <w:lang w:eastAsia="en-GB"/>
        </w:rPr>
      </w:pPr>
      <w:r>
        <w:rPr>
          <w:lang w:eastAsia="en-GB"/>
        </w:rPr>
        <w:t>“They did indeed!” Agan said from the back of the hall.</w:t>
      </w:r>
    </w:p>
    <w:p w14:paraId="56BF5286" w14:textId="6F21AE69" w:rsidR="00D77DC5" w:rsidRDefault="00D77DC5" w:rsidP="00D77DC5">
      <w:pPr>
        <w:rPr>
          <w:lang w:eastAsia="en-GB"/>
        </w:rPr>
      </w:pPr>
      <w:r>
        <w:rPr>
          <w:lang w:eastAsia="en-GB"/>
        </w:rPr>
        <w:t xml:space="preserve">“Good, good. So, First </w:t>
      </w:r>
      <w:r w:rsidR="00FB749A">
        <w:rPr>
          <w:lang w:eastAsia="en-GB"/>
        </w:rPr>
        <w:t>Conflicter</w:t>
      </w:r>
      <w:r>
        <w:rPr>
          <w:rFonts w:cstheme="minorHAnsi"/>
          <w:lang w:eastAsia="en-GB"/>
        </w:rPr>
        <w:t>—</w:t>
      </w:r>
      <w:r>
        <w:rPr>
          <w:lang w:eastAsia="en-GB"/>
        </w:rPr>
        <w:t>which one of these is your Second?”</w:t>
      </w:r>
    </w:p>
    <w:p w14:paraId="04CDD273" w14:textId="77777777" w:rsidR="00D77DC5" w:rsidRDefault="00D77DC5" w:rsidP="00D77DC5">
      <w:pPr>
        <w:rPr>
          <w:lang w:eastAsia="en-GB"/>
        </w:rPr>
      </w:pPr>
      <w:r>
        <w:rPr>
          <w:lang w:eastAsia="en-GB"/>
        </w:rPr>
        <w:t>Temps looked back at Hark, then back at Eduardo. Eduardo was looking at Hark.</w:t>
      </w:r>
    </w:p>
    <w:p w14:paraId="670F423E" w14:textId="77777777" w:rsidR="00D77DC5" w:rsidRDefault="00D77DC5" w:rsidP="00D77DC5">
      <w:pPr>
        <w:rPr>
          <w:lang w:eastAsia="en-GB"/>
        </w:rPr>
      </w:pPr>
      <w:r>
        <w:rPr>
          <w:lang w:eastAsia="en-GB"/>
        </w:rPr>
        <w:t>“I’m guessing you weren’t briefed,” Temps said.</w:t>
      </w:r>
    </w:p>
    <w:p w14:paraId="4F6D34C4" w14:textId="77777777" w:rsidR="00D77DC5" w:rsidRDefault="00D77DC5" w:rsidP="00D77DC5">
      <w:pPr>
        <w:rPr>
          <w:lang w:eastAsia="en-GB"/>
        </w:rPr>
      </w:pPr>
      <w:r>
        <w:rPr>
          <w:lang w:eastAsia="en-GB"/>
        </w:rPr>
        <w:t>“No. We had little to no information. But I thank you for coming. What’s the nature of your visit?”</w:t>
      </w:r>
    </w:p>
    <w:p w14:paraId="2B8E20CA" w14:textId="24836668" w:rsidR="00D77DC5" w:rsidRDefault="00D77DC5" w:rsidP="00D77DC5">
      <w:pPr>
        <w:rPr>
          <w:lang w:eastAsia="en-GB"/>
        </w:rPr>
      </w:pPr>
      <w:r>
        <w:rPr>
          <w:lang w:eastAsia="en-GB"/>
        </w:rPr>
        <w:t>“We’re here to discuss the</w:t>
      </w:r>
      <w:r w:rsidR="007572A5">
        <w:rPr>
          <w:lang w:eastAsia="en-GB"/>
        </w:rPr>
        <w:t xml:space="preserve"> conflict with the Voltan Revolution</w:t>
      </w:r>
      <w:r>
        <w:rPr>
          <w:lang w:eastAsia="en-GB"/>
        </w:rPr>
        <w:t>,” Temps said.</w:t>
      </w:r>
    </w:p>
    <w:p w14:paraId="068CBA35" w14:textId="6749E1F6" w:rsidR="00D77DC5" w:rsidRDefault="00D77DC5" w:rsidP="00D77DC5">
      <w:pPr>
        <w:rPr>
          <w:lang w:eastAsia="en-GB"/>
        </w:rPr>
      </w:pPr>
      <w:r>
        <w:rPr>
          <w:lang w:eastAsia="en-GB"/>
        </w:rPr>
        <w:t xml:space="preserve">Hark craned his neck left and right and looked at the columns separating the first and second floors. Above the </w:t>
      </w:r>
      <w:r w:rsidR="00FB749A">
        <w:rPr>
          <w:lang w:eastAsia="en-GB"/>
        </w:rPr>
        <w:t>conflicter</w:t>
      </w:r>
      <w:r>
        <w:rPr>
          <w:lang w:eastAsia="en-GB"/>
        </w:rPr>
        <w:t>s were other Rathians, their guns held loosely. Hark looked across at his teammates. Ratch was idl</w:t>
      </w:r>
      <w:r w:rsidR="00651FFA">
        <w:rPr>
          <w:lang w:eastAsia="en-GB"/>
        </w:rPr>
        <w:t xml:space="preserve">ing </w:t>
      </w:r>
      <w:r>
        <w:rPr>
          <w:lang w:eastAsia="en-GB"/>
        </w:rPr>
        <w:t xml:space="preserve">near Temps. At one moment, Hark and Ratch looked in the same direction, off to the side. Their gazes met and they both reached for their guns. Next, blinding flashes and deafening strikes. Shell casings rang over echoing booms. It took </w:t>
      </w:r>
      <w:r>
        <w:rPr>
          <w:lang w:eastAsia="en-GB"/>
        </w:rPr>
        <w:lastRenderedPageBreak/>
        <w:t xml:space="preserve">twelve seconds for it all to be over. Ratch had half of his head missing, </w:t>
      </w:r>
      <w:r w:rsidR="004469D8">
        <w:rPr>
          <w:lang w:eastAsia="en-GB"/>
        </w:rPr>
        <w:t xml:space="preserve">brain matter </w:t>
      </w:r>
      <w:r>
        <w:rPr>
          <w:lang w:eastAsia="en-GB"/>
        </w:rPr>
        <w:t xml:space="preserve">on Temps. </w:t>
      </w:r>
      <w:proofErr w:type="spellStart"/>
      <w:r>
        <w:rPr>
          <w:lang w:eastAsia="en-GB"/>
        </w:rPr>
        <w:t>Gazzy</w:t>
      </w:r>
      <w:proofErr w:type="spellEnd"/>
      <w:r>
        <w:rPr>
          <w:lang w:eastAsia="en-GB"/>
        </w:rPr>
        <w:t xml:space="preserve"> was across the room huddled in a mass. Stack and Beamer had taken the same round each. Stack first, with a fist-sized hole in his cranium, and Beamer second, with his lower jaw missing. He </w:t>
      </w:r>
      <w:r w:rsidR="004469D8">
        <w:rPr>
          <w:lang w:eastAsia="en-GB"/>
        </w:rPr>
        <w:t>reached skyward</w:t>
      </w:r>
      <w:r>
        <w:rPr>
          <w:lang w:eastAsia="en-GB"/>
        </w:rPr>
        <w:t xml:space="preserve"> for something</w:t>
      </w:r>
      <w:r w:rsidR="004469D8">
        <w:rPr>
          <w:lang w:eastAsia="en-GB"/>
        </w:rPr>
        <w:t xml:space="preserve"> but could never </w:t>
      </w:r>
      <w:r w:rsidR="00D34006">
        <w:rPr>
          <w:lang w:eastAsia="en-GB"/>
        </w:rPr>
        <w:t xml:space="preserve">get </w:t>
      </w:r>
      <w:r w:rsidR="00405660">
        <w:rPr>
          <w:lang w:eastAsia="en-GB"/>
        </w:rPr>
        <w:t>whatever it was he searched for.</w:t>
      </w:r>
    </w:p>
    <w:p w14:paraId="73CC0D0D" w14:textId="6D943FD4" w:rsidR="00B50C40" w:rsidRPr="00F84B36" w:rsidRDefault="00D77DC5" w:rsidP="002133D8">
      <w:pPr>
        <w:rPr>
          <w:lang w:eastAsia="en-GB"/>
        </w:rPr>
      </w:pPr>
      <w:r>
        <w:rPr>
          <w:lang w:eastAsia="en-GB"/>
        </w:rPr>
        <w:t xml:space="preserve">Hark couched up blood. He felt around for his weapon and couldn’t find it. He </w:t>
      </w:r>
      <w:r w:rsidR="005D330A">
        <w:rPr>
          <w:lang w:eastAsia="en-GB"/>
        </w:rPr>
        <w:t>leaned up</w:t>
      </w:r>
      <w:r>
        <w:rPr>
          <w:lang w:eastAsia="en-GB"/>
        </w:rPr>
        <w:t xml:space="preserve">, but failed to stand. He lied back down, his chest heaving with </w:t>
      </w:r>
      <w:r w:rsidR="005D330A">
        <w:rPr>
          <w:lang w:eastAsia="en-GB"/>
        </w:rPr>
        <w:t>difficult</w:t>
      </w:r>
      <w:r>
        <w:rPr>
          <w:lang w:eastAsia="en-GB"/>
        </w:rPr>
        <w:t xml:space="preserve"> breaths. </w:t>
      </w:r>
      <w:r w:rsidR="00B933B5">
        <w:rPr>
          <w:lang w:eastAsia="en-GB"/>
        </w:rPr>
        <w:t>Hark’s eyes closed.</w:t>
      </w:r>
    </w:p>
    <w:sectPr w:rsidR="00B50C40" w:rsidRPr="00F84B36" w:rsidSect="00785AA2">
      <w:pgSz w:w="11906" w:h="16838" w:code="9"/>
      <w:pgMar w:top="1440" w:right="1440" w:bottom="1440" w:left="1440" w:header="720" w:footer="720" w:gutter="0"/>
      <w:pgNumType w:start="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2FE70" w14:textId="77777777" w:rsidR="00F9056B" w:rsidRDefault="00F9056B">
      <w:pPr>
        <w:spacing w:line="240" w:lineRule="auto"/>
      </w:pPr>
      <w:r>
        <w:separator/>
      </w:r>
    </w:p>
  </w:endnote>
  <w:endnote w:type="continuationSeparator" w:id="0">
    <w:p w14:paraId="5A981246" w14:textId="77777777" w:rsidR="00F9056B" w:rsidRDefault="00F9056B">
      <w:pPr>
        <w:spacing w:line="240" w:lineRule="auto"/>
      </w:pPr>
      <w:r>
        <w:continuationSeparator/>
      </w:r>
    </w:p>
  </w:endnote>
  <w:endnote w:type="continuationNotice" w:id="1">
    <w:p w14:paraId="42509604" w14:textId="77777777" w:rsidR="00F9056B" w:rsidRDefault="00F9056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pleSystemUIFont">
    <w:altName w:val="Cambria"/>
    <w:charset w:val="00"/>
    <w:family w:val="roman"/>
    <w:pitch w:val="default"/>
  </w:font>
  <w:font w:name="UICTFontTextStyleBody">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52487" w14:textId="77777777" w:rsidR="0045205B" w:rsidRPr="0045205B" w:rsidRDefault="0045205B" w:rsidP="0045205B">
    <w:pPr>
      <w:pStyle w:val="Footer"/>
      <w:ind w:firstLine="0"/>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030FB" w14:textId="77777777" w:rsidR="00F9056B" w:rsidRDefault="00F9056B">
      <w:pPr>
        <w:spacing w:line="240" w:lineRule="auto"/>
      </w:pPr>
      <w:r>
        <w:separator/>
      </w:r>
    </w:p>
  </w:footnote>
  <w:footnote w:type="continuationSeparator" w:id="0">
    <w:p w14:paraId="144E0D88" w14:textId="77777777" w:rsidR="00F9056B" w:rsidRDefault="00F9056B">
      <w:pPr>
        <w:spacing w:line="240" w:lineRule="auto"/>
      </w:pPr>
      <w:r>
        <w:continuationSeparator/>
      </w:r>
    </w:p>
  </w:footnote>
  <w:footnote w:type="continuationNotice" w:id="1">
    <w:p w14:paraId="25900BCE" w14:textId="77777777" w:rsidR="00F9056B" w:rsidRDefault="00F9056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D8785" w14:textId="55400598" w:rsidR="007160FC" w:rsidRDefault="00000000" w:rsidP="003529FB">
    <w:pPr>
      <w:pStyle w:val="Header"/>
      <w:jc w:val="both"/>
      <w:rPr>
        <w:noProof/>
        <w:lang w:val="en-GB" w:bidi="en-GB"/>
      </w:rPr>
    </w:pPr>
    <w:sdt>
      <w:sdtPr>
        <w:rPr>
          <w:lang w:val="en-GB"/>
        </w:rPr>
        <w:id w:val="1568531701"/>
        <w:placeholder>
          <w:docPart w:val="43373AA7CCC7B74B82944A3B5444F074"/>
        </w:placeholder>
        <w:dataBinding w:prefixMappings="xmlns:ns0='http://schemas.microsoft.com/office/2006/coverPageProps' " w:xpath="/ns0:CoverPageProperties[1]/ns0:Abstract[1]" w:storeItemID="{55AF091B-3C7A-41E3-B477-F2FDAA23CFDA}"/>
        <w15:appearance w15:val="hidden"/>
        <w:text/>
      </w:sdtPr>
      <w:sdtContent>
        <w:r w:rsidR="004B4A1D">
          <w:rPr>
            <w:lang w:val="en-GB"/>
          </w:rPr>
          <w:t xml:space="preserve">BLOOD VORTEX       |        SAM THORNS                                                                             </w:t>
        </w:r>
      </w:sdtContent>
    </w:sdt>
    <w:r w:rsidR="00187973" w:rsidRPr="004A5981">
      <w:rPr>
        <w:lang w:val="en-GB" w:bidi="en-GB"/>
      </w:rPr>
      <w:fldChar w:fldCharType="begin"/>
    </w:r>
    <w:r w:rsidR="00187973" w:rsidRPr="004A5981">
      <w:rPr>
        <w:lang w:val="en-GB" w:bidi="en-GB"/>
      </w:rPr>
      <w:instrText xml:space="preserve"> PAGE   \* MERGEFORMAT </w:instrText>
    </w:r>
    <w:r w:rsidR="00187973" w:rsidRPr="004A5981">
      <w:rPr>
        <w:lang w:val="en-GB" w:bidi="en-GB"/>
      </w:rPr>
      <w:fldChar w:fldCharType="separate"/>
    </w:r>
    <w:r w:rsidR="000B3612">
      <w:rPr>
        <w:noProof/>
        <w:lang w:val="en-GB" w:bidi="en-GB"/>
      </w:rPr>
      <w:t>4</w:t>
    </w:r>
    <w:r w:rsidR="00187973" w:rsidRPr="004A5981">
      <w:rPr>
        <w:noProof/>
        <w:lang w:val="en-GB" w:bidi="en-GB"/>
      </w:rPr>
      <w:fldChar w:fldCharType="end"/>
    </w:r>
  </w:p>
  <w:p w14:paraId="27FC2A37" w14:textId="0A435C7E" w:rsidR="0045205B" w:rsidRDefault="0045205B" w:rsidP="004D608F">
    <w:pPr>
      <w:pStyle w:val="Header"/>
      <w:rPr>
        <w:noProof/>
        <w:lang w:val="en-GB" w:bidi="en-GB"/>
      </w:rPr>
    </w:pPr>
  </w:p>
  <w:p w14:paraId="17592D13" w14:textId="77777777" w:rsidR="0045205B" w:rsidRDefault="0045205B" w:rsidP="004D608F">
    <w:pPr>
      <w:pStyle w:val="Header"/>
      <w:rPr>
        <w:noProof/>
        <w:lang w:val="en-GB" w:bidi="en-GB"/>
      </w:rPr>
    </w:pPr>
  </w:p>
  <w:p w14:paraId="3055EE97" w14:textId="77777777" w:rsidR="0045205B" w:rsidRPr="004A5981" w:rsidRDefault="0045205B" w:rsidP="004D608F">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2FAA8" w14:textId="151E5420" w:rsidR="007160FC" w:rsidRDefault="00000000" w:rsidP="004B4A1D">
    <w:pPr>
      <w:pStyle w:val="Header"/>
      <w:jc w:val="both"/>
      <w:rPr>
        <w:noProof/>
        <w:lang w:val="en-GB" w:bidi="en-GB"/>
      </w:rPr>
    </w:pPr>
    <w:sdt>
      <w:sdtPr>
        <w:rPr>
          <w:b/>
          <w:bCs/>
          <w:lang w:val="en-GB"/>
        </w:rPr>
        <w:id w:val="-348181431"/>
        <w:placeholder>
          <w:docPart w:val="54D055CCE90B1142B0085C0B7C477F1B"/>
        </w:placeholder>
        <w:dataBinding w:prefixMappings="xmlns:ns0='http://schemas.microsoft.com/office/2006/coverPageProps' " w:xpath="/ns0:CoverPageProperties[1]/ns0:Abstract[1]" w:storeItemID="{55AF091B-3C7A-41E3-B477-F2FDAA23CFDA}"/>
        <w15:appearance w15:val="hidden"/>
        <w:text/>
      </w:sdtPr>
      <w:sdtContent>
        <w:r w:rsidR="00CF7CD6">
          <w:rPr>
            <w:b/>
            <w:bCs/>
            <w:lang w:val="en-GB"/>
          </w:rPr>
          <w:t xml:space="preserve">BLOOD VORTEX       |        SAM THORNS                                                                             </w:t>
        </w:r>
      </w:sdtContent>
    </w:sdt>
    <w:r w:rsidR="00187973" w:rsidRPr="004A5981">
      <w:rPr>
        <w:lang w:val="en-GB" w:bidi="en-GB"/>
      </w:rPr>
      <w:fldChar w:fldCharType="begin"/>
    </w:r>
    <w:r w:rsidR="00187973" w:rsidRPr="004A5981">
      <w:rPr>
        <w:lang w:val="en-GB" w:bidi="en-GB"/>
      </w:rPr>
      <w:instrText xml:space="preserve"> PAGE   \* MERGEFORMAT </w:instrText>
    </w:r>
    <w:r w:rsidR="00187973" w:rsidRPr="004A5981">
      <w:rPr>
        <w:lang w:val="en-GB" w:bidi="en-GB"/>
      </w:rPr>
      <w:fldChar w:fldCharType="separate"/>
    </w:r>
    <w:r w:rsidR="000B3612">
      <w:rPr>
        <w:noProof/>
        <w:lang w:val="en-GB" w:bidi="en-GB"/>
      </w:rPr>
      <w:t>1</w:t>
    </w:r>
    <w:r w:rsidR="00187973" w:rsidRPr="004A5981">
      <w:rPr>
        <w:noProof/>
        <w:lang w:val="en-GB" w:bidi="en-GB"/>
      </w:rPr>
      <w:fldChar w:fldCharType="end"/>
    </w:r>
  </w:p>
  <w:p w14:paraId="0A1ABFB5" w14:textId="77777777" w:rsidR="004B4A1D" w:rsidRDefault="004B4A1D" w:rsidP="004B4A1D">
    <w:pPr>
      <w:pStyle w:val="Header"/>
      <w:jc w:val="both"/>
      <w:rPr>
        <w:noProof/>
        <w:lang w:val="en-GB" w:bidi="en-GB"/>
      </w:rPr>
    </w:pPr>
  </w:p>
  <w:p w14:paraId="797F575B" w14:textId="77777777" w:rsidR="004B4A1D" w:rsidRDefault="004B4A1D" w:rsidP="004B4A1D">
    <w:pPr>
      <w:pStyle w:val="Header"/>
      <w:jc w:val="both"/>
      <w:rPr>
        <w:noProof/>
        <w:lang w:val="en-GB" w:bidi="en-GB"/>
      </w:rPr>
    </w:pPr>
  </w:p>
  <w:p w14:paraId="7109B197" w14:textId="77777777" w:rsidR="004B4A1D" w:rsidRPr="004A5981" w:rsidRDefault="004B4A1D" w:rsidP="004B4A1D">
    <w:pPr>
      <w:pStyle w:val="Header"/>
      <w:jc w:val="both"/>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1088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22EEE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823370"/>
    <w:multiLevelType w:val="hybridMultilevel"/>
    <w:tmpl w:val="063C7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6A0FD4"/>
    <w:multiLevelType w:val="hybridMultilevel"/>
    <w:tmpl w:val="CBE2307C"/>
    <w:lvl w:ilvl="0" w:tplc="DE1091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7E50CC"/>
    <w:multiLevelType w:val="hybridMultilevel"/>
    <w:tmpl w:val="6FB03022"/>
    <w:lvl w:ilvl="0" w:tplc="9392C2C4">
      <w:numFmt w:val="bullet"/>
      <w:lvlText w:val=""/>
      <w:lvlJc w:val="left"/>
      <w:pPr>
        <w:ind w:left="1080" w:hanging="360"/>
      </w:pPr>
      <w:rPr>
        <w:rFonts w:ascii="Symbol" w:eastAsiaTheme="minorEastAsia"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1B5787"/>
    <w:multiLevelType w:val="multilevel"/>
    <w:tmpl w:val="4572ABF8"/>
    <w:numStyleLink w:val="MLAOutline"/>
  </w:abstractNum>
  <w:num w:numId="1" w16cid:durableId="2002002169">
    <w:abstractNumId w:val="9"/>
  </w:num>
  <w:num w:numId="2" w16cid:durableId="1387030574">
    <w:abstractNumId w:val="7"/>
  </w:num>
  <w:num w:numId="3" w16cid:durableId="1813987632">
    <w:abstractNumId w:val="6"/>
  </w:num>
  <w:num w:numId="4" w16cid:durableId="1379163208">
    <w:abstractNumId w:val="5"/>
  </w:num>
  <w:num w:numId="5" w16cid:durableId="1575510387">
    <w:abstractNumId w:val="4"/>
  </w:num>
  <w:num w:numId="6" w16cid:durableId="1741714325">
    <w:abstractNumId w:val="8"/>
  </w:num>
  <w:num w:numId="7" w16cid:durableId="1174343127">
    <w:abstractNumId w:val="3"/>
  </w:num>
  <w:num w:numId="8" w16cid:durableId="1423913966">
    <w:abstractNumId w:val="2"/>
  </w:num>
  <w:num w:numId="9" w16cid:durableId="1306927899">
    <w:abstractNumId w:val="1"/>
  </w:num>
  <w:num w:numId="10" w16cid:durableId="2022510366">
    <w:abstractNumId w:val="0"/>
  </w:num>
  <w:num w:numId="11" w16cid:durableId="749154049">
    <w:abstractNumId w:val="12"/>
  </w:num>
  <w:num w:numId="12" w16cid:durableId="1344740158">
    <w:abstractNumId w:val="14"/>
  </w:num>
  <w:num w:numId="13" w16cid:durableId="1389037275">
    <w:abstractNumId w:val="15"/>
  </w:num>
  <w:num w:numId="14" w16cid:durableId="1896745193">
    <w:abstractNumId w:val="10"/>
  </w:num>
  <w:num w:numId="15" w16cid:durableId="730468618">
    <w:abstractNumId w:val="11"/>
  </w:num>
  <w:num w:numId="16" w16cid:durableId="19069934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proofState w:spelling="clean" w:grammar="clean"/>
  <w:attachedTemplate r:id="rId1"/>
  <w:defaultTabStop w:val="720"/>
  <w:characterSpacingControl w:val="doNotCompress"/>
  <w:hdrShapeDefaults>
    <o:shapedefaults v:ext="edit" spidmax="2050">
      <o:colormru v:ext="edit" colors="#6cf,#9cf,#3cf,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E99"/>
    <w:rsid w:val="00000008"/>
    <w:rsid w:val="000000C2"/>
    <w:rsid w:val="000000C7"/>
    <w:rsid w:val="0000014C"/>
    <w:rsid w:val="0000091A"/>
    <w:rsid w:val="00000B50"/>
    <w:rsid w:val="00000BC3"/>
    <w:rsid w:val="00000C88"/>
    <w:rsid w:val="00000E0B"/>
    <w:rsid w:val="00000E11"/>
    <w:rsid w:val="00001206"/>
    <w:rsid w:val="0000175C"/>
    <w:rsid w:val="00001BD4"/>
    <w:rsid w:val="000020B8"/>
    <w:rsid w:val="00002227"/>
    <w:rsid w:val="0000253A"/>
    <w:rsid w:val="000028A6"/>
    <w:rsid w:val="00002968"/>
    <w:rsid w:val="00002A03"/>
    <w:rsid w:val="00002CF4"/>
    <w:rsid w:val="00002E1B"/>
    <w:rsid w:val="00002EBE"/>
    <w:rsid w:val="00003007"/>
    <w:rsid w:val="00003060"/>
    <w:rsid w:val="000031A5"/>
    <w:rsid w:val="000033B0"/>
    <w:rsid w:val="00003BD1"/>
    <w:rsid w:val="00003C5B"/>
    <w:rsid w:val="00003C80"/>
    <w:rsid w:val="00003D8A"/>
    <w:rsid w:val="00004158"/>
    <w:rsid w:val="00004544"/>
    <w:rsid w:val="00004F2C"/>
    <w:rsid w:val="00004FA3"/>
    <w:rsid w:val="0000507B"/>
    <w:rsid w:val="000050EF"/>
    <w:rsid w:val="000052FD"/>
    <w:rsid w:val="000054A7"/>
    <w:rsid w:val="00005532"/>
    <w:rsid w:val="0000593A"/>
    <w:rsid w:val="0000597D"/>
    <w:rsid w:val="00005B90"/>
    <w:rsid w:val="00005CF8"/>
    <w:rsid w:val="000063F6"/>
    <w:rsid w:val="00006935"/>
    <w:rsid w:val="00006A3D"/>
    <w:rsid w:val="00006C0A"/>
    <w:rsid w:val="00006C92"/>
    <w:rsid w:val="00006F18"/>
    <w:rsid w:val="0000727E"/>
    <w:rsid w:val="00007399"/>
    <w:rsid w:val="0000750A"/>
    <w:rsid w:val="00007542"/>
    <w:rsid w:val="000075B1"/>
    <w:rsid w:val="0000763A"/>
    <w:rsid w:val="0000771B"/>
    <w:rsid w:val="00007B33"/>
    <w:rsid w:val="00007CD2"/>
    <w:rsid w:val="00007D9E"/>
    <w:rsid w:val="000101C7"/>
    <w:rsid w:val="000102A2"/>
    <w:rsid w:val="00010435"/>
    <w:rsid w:val="00010704"/>
    <w:rsid w:val="00010743"/>
    <w:rsid w:val="00010843"/>
    <w:rsid w:val="0001092B"/>
    <w:rsid w:val="00010A7E"/>
    <w:rsid w:val="00010B70"/>
    <w:rsid w:val="00010D85"/>
    <w:rsid w:val="00010EE7"/>
    <w:rsid w:val="00010FD5"/>
    <w:rsid w:val="000110D9"/>
    <w:rsid w:val="000111EB"/>
    <w:rsid w:val="00011488"/>
    <w:rsid w:val="000116CE"/>
    <w:rsid w:val="000119CC"/>
    <w:rsid w:val="00012800"/>
    <w:rsid w:val="0001282F"/>
    <w:rsid w:val="000128D8"/>
    <w:rsid w:val="000129A4"/>
    <w:rsid w:val="00012ADE"/>
    <w:rsid w:val="00012CDF"/>
    <w:rsid w:val="000131F4"/>
    <w:rsid w:val="00013794"/>
    <w:rsid w:val="000139CB"/>
    <w:rsid w:val="00013F12"/>
    <w:rsid w:val="00013F24"/>
    <w:rsid w:val="00014070"/>
    <w:rsid w:val="000141B4"/>
    <w:rsid w:val="000144F2"/>
    <w:rsid w:val="000144FC"/>
    <w:rsid w:val="00014630"/>
    <w:rsid w:val="00014B5F"/>
    <w:rsid w:val="00014CF2"/>
    <w:rsid w:val="00014DE6"/>
    <w:rsid w:val="00014E03"/>
    <w:rsid w:val="000153C8"/>
    <w:rsid w:val="0001570E"/>
    <w:rsid w:val="00015C0E"/>
    <w:rsid w:val="00015DB6"/>
    <w:rsid w:val="00015FA7"/>
    <w:rsid w:val="00016361"/>
    <w:rsid w:val="0001636C"/>
    <w:rsid w:val="00016717"/>
    <w:rsid w:val="00016AD0"/>
    <w:rsid w:val="00016AE2"/>
    <w:rsid w:val="00016BED"/>
    <w:rsid w:val="0001723A"/>
    <w:rsid w:val="00017607"/>
    <w:rsid w:val="00017691"/>
    <w:rsid w:val="00017794"/>
    <w:rsid w:val="00017A33"/>
    <w:rsid w:val="00017AA1"/>
    <w:rsid w:val="00017E21"/>
    <w:rsid w:val="00017ED5"/>
    <w:rsid w:val="000203A5"/>
    <w:rsid w:val="0002046C"/>
    <w:rsid w:val="00020538"/>
    <w:rsid w:val="00020548"/>
    <w:rsid w:val="000205E6"/>
    <w:rsid w:val="00020843"/>
    <w:rsid w:val="00020A83"/>
    <w:rsid w:val="00020F46"/>
    <w:rsid w:val="00020F5F"/>
    <w:rsid w:val="00021198"/>
    <w:rsid w:val="0002121E"/>
    <w:rsid w:val="000213E4"/>
    <w:rsid w:val="0002149B"/>
    <w:rsid w:val="00021550"/>
    <w:rsid w:val="00021609"/>
    <w:rsid w:val="000218DB"/>
    <w:rsid w:val="00021CD2"/>
    <w:rsid w:val="00021E66"/>
    <w:rsid w:val="00021FF1"/>
    <w:rsid w:val="0002230E"/>
    <w:rsid w:val="00022465"/>
    <w:rsid w:val="0002280D"/>
    <w:rsid w:val="00022842"/>
    <w:rsid w:val="00022A4A"/>
    <w:rsid w:val="00022FEB"/>
    <w:rsid w:val="000231F2"/>
    <w:rsid w:val="000240E6"/>
    <w:rsid w:val="00024283"/>
    <w:rsid w:val="000242E0"/>
    <w:rsid w:val="00024768"/>
    <w:rsid w:val="00024967"/>
    <w:rsid w:val="00024B29"/>
    <w:rsid w:val="00024D03"/>
    <w:rsid w:val="00024E04"/>
    <w:rsid w:val="00024F4C"/>
    <w:rsid w:val="0002510F"/>
    <w:rsid w:val="000252F2"/>
    <w:rsid w:val="000253C4"/>
    <w:rsid w:val="000254E6"/>
    <w:rsid w:val="00025500"/>
    <w:rsid w:val="00025A8E"/>
    <w:rsid w:val="00025DCE"/>
    <w:rsid w:val="00025FFF"/>
    <w:rsid w:val="0002650A"/>
    <w:rsid w:val="00027432"/>
    <w:rsid w:val="000275BA"/>
    <w:rsid w:val="00027AFE"/>
    <w:rsid w:val="00027CE3"/>
    <w:rsid w:val="00027F80"/>
    <w:rsid w:val="000300B6"/>
    <w:rsid w:val="00030353"/>
    <w:rsid w:val="000304A9"/>
    <w:rsid w:val="000304D4"/>
    <w:rsid w:val="00030802"/>
    <w:rsid w:val="00030855"/>
    <w:rsid w:val="00030C95"/>
    <w:rsid w:val="00030DCE"/>
    <w:rsid w:val="00030FBF"/>
    <w:rsid w:val="000312F3"/>
    <w:rsid w:val="000313C9"/>
    <w:rsid w:val="0003168F"/>
    <w:rsid w:val="000319C3"/>
    <w:rsid w:val="00031AE9"/>
    <w:rsid w:val="00032040"/>
    <w:rsid w:val="00032446"/>
    <w:rsid w:val="00032701"/>
    <w:rsid w:val="000327FB"/>
    <w:rsid w:val="0003298A"/>
    <w:rsid w:val="00032B0C"/>
    <w:rsid w:val="0003361D"/>
    <w:rsid w:val="00033650"/>
    <w:rsid w:val="00033B9C"/>
    <w:rsid w:val="00033CC5"/>
    <w:rsid w:val="00033CE8"/>
    <w:rsid w:val="00033DD8"/>
    <w:rsid w:val="0003424D"/>
    <w:rsid w:val="0003453D"/>
    <w:rsid w:val="000346BF"/>
    <w:rsid w:val="000347D3"/>
    <w:rsid w:val="000347DB"/>
    <w:rsid w:val="00034C55"/>
    <w:rsid w:val="00034DB4"/>
    <w:rsid w:val="00034E73"/>
    <w:rsid w:val="00035AB4"/>
    <w:rsid w:val="00035ABE"/>
    <w:rsid w:val="00035E2F"/>
    <w:rsid w:val="00035EF4"/>
    <w:rsid w:val="00035F5F"/>
    <w:rsid w:val="000360F0"/>
    <w:rsid w:val="00036B17"/>
    <w:rsid w:val="00036EF9"/>
    <w:rsid w:val="000371EB"/>
    <w:rsid w:val="000371EE"/>
    <w:rsid w:val="00037509"/>
    <w:rsid w:val="00037F94"/>
    <w:rsid w:val="00040A9C"/>
    <w:rsid w:val="00040C9B"/>
    <w:rsid w:val="00040EC1"/>
    <w:rsid w:val="00040F4F"/>
    <w:rsid w:val="00041163"/>
    <w:rsid w:val="000411E9"/>
    <w:rsid w:val="00041210"/>
    <w:rsid w:val="0004167D"/>
    <w:rsid w:val="00041993"/>
    <w:rsid w:val="00041C30"/>
    <w:rsid w:val="00041D42"/>
    <w:rsid w:val="00041F07"/>
    <w:rsid w:val="000420D8"/>
    <w:rsid w:val="0004250E"/>
    <w:rsid w:val="000426B5"/>
    <w:rsid w:val="0004277C"/>
    <w:rsid w:val="000427CD"/>
    <w:rsid w:val="000428D9"/>
    <w:rsid w:val="00042E1A"/>
    <w:rsid w:val="00042EC3"/>
    <w:rsid w:val="000433A3"/>
    <w:rsid w:val="000434E1"/>
    <w:rsid w:val="00043755"/>
    <w:rsid w:val="00043857"/>
    <w:rsid w:val="00043B62"/>
    <w:rsid w:val="00043B82"/>
    <w:rsid w:val="00043D1F"/>
    <w:rsid w:val="00044056"/>
    <w:rsid w:val="00044283"/>
    <w:rsid w:val="0004471A"/>
    <w:rsid w:val="00044863"/>
    <w:rsid w:val="000452A3"/>
    <w:rsid w:val="000455C9"/>
    <w:rsid w:val="0004597D"/>
    <w:rsid w:val="00045B3C"/>
    <w:rsid w:val="00045DEA"/>
    <w:rsid w:val="00045E31"/>
    <w:rsid w:val="00045ED1"/>
    <w:rsid w:val="00045F6F"/>
    <w:rsid w:val="0004622C"/>
    <w:rsid w:val="0004651A"/>
    <w:rsid w:val="0004654C"/>
    <w:rsid w:val="00046664"/>
    <w:rsid w:val="00046912"/>
    <w:rsid w:val="0004692D"/>
    <w:rsid w:val="000469C4"/>
    <w:rsid w:val="00046ADE"/>
    <w:rsid w:val="00046CBD"/>
    <w:rsid w:val="00046E3F"/>
    <w:rsid w:val="00046F21"/>
    <w:rsid w:val="00046F9B"/>
    <w:rsid w:val="00047038"/>
    <w:rsid w:val="00047404"/>
    <w:rsid w:val="00047518"/>
    <w:rsid w:val="00047934"/>
    <w:rsid w:val="00047CC5"/>
    <w:rsid w:val="00047E8F"/>
    <w:rsid w:val="00047F12"/>
    <w:rsid w:val="0005004B"/>
    <w:rsid w:val="0005019E"/>
    <w:rsid w:val="000502BA"/>
    <w:rsid w:val="000508A4"/>
    <w:rsid w:val="00050B75"/>
    <w:rsid w:val="00050DAB"/>
    <w:rsid w:val="000510EB"/>
    <w:rsid w:val="0005189A"/>
    <w:rsid w:val="00051940"/>
    <w:rsid w:val="00051ADB"/>
    <w:rsid w:val="00051D13"/>
    <w:rsid w:val="00051DAD"/>
    <w:rsid w:val="00051DCC"/>
    <w:rsid w:val="00051DF8"/>
    <w:rsid w:val="00051ED1"/>
    <w:rsid w:val="000520EC"/>
    <w:rsid w:val="000521BA"/>
    <w:rsid w:val="000522BA"/>
    <w:rsid w:val="000528EE"/>
    <w:rsid w:val="00052A11"/>
    <w:rsid w:val="00052A87"/>
    <w:rsid w:val="00052DD4"/>
    <w:rsid w:val="00052F16"/>
    <w:rsid w:val="000535EF"/>
    <w:rsid w:val="00053974"/>
    <w:rsid w:val="00053B41"/>
    <w:rsid w:val="00053F54"/>
    <w:rsid w:val="00054107"/>
    <w:rsid w:val="0005428E"/>
    <w:rsid w:val="00054511"/>
    <w:rsid w:val="00054AB7"/>
    <w:rsid w:val="00054D80"/>
    <w:rsid w:val="00054D87"/>
    <w:rsid w:val="00054FB9"/>
    <w:rsid w:val="00055119"/>
    <w:rsid w:val="000553A2"/>
    <w:rsid w:val="000555E1"/>
    <w:rsid w:val="000555F8"/>
    <w:rsid w:val="000556CB"/>
    <w:rsid w:val="00055AC1"/>
    <w:rsid w:val="00055EA0"/>
    <w:rsid w:val="00055FCA"/>
    <w:rsid w:val="000563BE"/>
    <w:rsid w:val="00056664"/>
    <w:rsid w:val="00056C8D"/>
    <w:rsid w:val="00056F3D"/>
    <w:rsid w:val="0005718F"/>
    <w:rsid w:val="00057283"/>
    <w:rsid w:val="000578B1"/>
    <w:rsid w:val="00057BF4"/>
    <w:rsid w:val="00057D68"/>
    <w:rsid w:val="00057E8F"/>
    <w:rsid w:val="0006012E"/>
    <w:rsid w:val="00060137"/>
    <w:rsid w:val="00060271"/>
    <w:rsid w:val="00060356"/>
    <w:rsid w:val="000604AD"/>
    <w:rsid w:val="00060BFE"/>
    <w:rsid w:val="000612D9"/>
    <w:rsid w:val="000615C1"/>
    <w:rsid w:val="000618A6"/>
    <w:rsid w:val="00061967"/>
    <w:rsid w:val="00061C3D"/>
    <w:rsid w:val="00061D7C"/>
    <w:rsid w:val="00061DA4"/>
    <w:rsid w:val="00062089"/>
    <w:rsid w:val="000623F3"/>
    <w:rsid w:val="0006249B"/>
    <w:rsid w:val="00062681"/>
    <w:rsid w:val="000627D1"/>
    <w:rsid w:val="000628BD"/>
    <w:rsid w:val="00062CB4"/>
    <w:rsid w:val="00062E56"/>
    <w:rsid w:val="00062F89"/>
    <w:rsid w:val="00063212"/>
    <w:rsid w:val="00063317"/>
    <w:rsid w:val="0006366A"/>
    <w:rsid w:val="00063B49"/>
    <w:rsid w:val="00063C0F"/>
    <w:rsid w:val="00063FB8"/>
    <w:rsid w:val="00064290"/>
    <w:rsid w:val="00064592"/>
    <w:rsid w:val="00064DB4"/>
    <w:rsid w:val="0006506B"/>
    <w:rsid w:val="000651F1"/>
    <w:rsid w:val="000652CE"/>
    <w:rsid w:val="000654C5"/>
    <w:rsid w:val="000655A0"/>
    <w:rsid w:val="00065978"/>
    <w:rsid w:val="00065A4D"/>
    <w:rsid w:val="00065AA2"/>
    <w:rsid w:val="000662DE"/>
    <w:rsid w:val="00066B82"/>
    <w:rsid w:val="00066CB3"/>
    <w:rsid w:val="00066D1D"/>
    <w:rsid w:val="00066D8E"/>
    <w:rsid w:val="00066FD4"/>
    <w:rsid w:val="000671AB"/>
    <w:rsid w:val="00067575"/>
    <w:rsid w:val="000676F3"/>
    <w:rsid w:val="000678D6"/>
    <w:rsid w:val="00067BEA"/>
    <w:rsid w:val="00067F04"/>
    <w:rsid w:val="00070685"/>
    <w:rsid w:val="0007092D"/>
    <w:rsid w:val="0007095F"/>
    <w:rsid w:val="00070A06"/>
    <w:rsid w:val="00070EB4"/>
    <w:rsid w:val="000716C2"/>
    <w:rsid w:val="00071B2E"/>
    <w:rsid w:val="00071EC4"/>
    <w:rsid w:val="00072011"/>
    <w:rsid w:val="000721BD"/>
    <w:rsid w:val="00072576"/>
    <w:rsid w:val="0007281E"/>
    <w:rsid w:val="00072970"/>
    <w:rsid w:val="000729B1"/>
    <w:rsid w:val="00072F84"/>
    <w:rsid w:val="00073AAD"/>
    <w:rsid w:val="00073BD4"/>
    <w:rsid w:val="00073C23"/>
    <w:rsid w:val="00073D8E"/>
    <w:rsid w:val="00074233"/>
    <w:rsid w:val="00074476"/>
    <w:rsid w:val="000744C0"/>
    <w:rsid w:val="00074EF3"/>
    <w:rsid w:val="00075291"/>
    <w:rsid w:val="00075568"/>
    <w:rsid w:val="0007582A"/>
    <w:rsid w:val="00075851"/>
    <w:rsid w:val="00075D40"/>
    <w:rsid w:val="00075D49"/>
    <w:rsid w:val="00076666"/>
    <w:rsid w:val="00076CB6"/>
    <w:rsid w:val="00076EB7"/>
    <w:rsid w:val="00076EE6"/>
    <w:rsid w:val="00077021"/>
    <w:rsid w:val="000772A8"/>
    <w:rsid w:val="00077446"/>
    <w:rsid w:val="00077DB8"/>
    <w:rsid w:val="000805F0"/>
    <w:rsid w:val="00080680"/>
    <w:rsid w:val="00080CB7"/>
    <w:rsid w:val="00080DEC"/>
    <w:rsid w:val="00080ED1"/>
    <w:rsid w:val="0008106A"/>
    <w:rsid w:val="00081243"/>
    <w:rsid w:val="0008154A"/>
    <w:rsid w:val="0008157E"/>
    <w:rsid w:val="00081B3C"/>
    <w:rsid w:val="00081BE3"/>
    <w:rsid w:val="00081CC9"/>
    <w:rsid w:val="00081F61"/>
    <w:rsid w:val="00082072"/>
    <w:rsid w:val="0008253C"/>
    <w:rsid w:val="000826FC"/>
    <w:rsid w:val="000829FA"/>
    <w:rsid w:val="00082EA7"/>
    <w:rsid w:val="0008346F"/>
    <w:rsid w:val="00083548"/>
    <w:rsid w:val="00083860"/>
    <w:rsid w:val="0008395C"/>
    <w:rsid w:val="000839C4"/>
    <w:rsid w:val="00083B98"/>
    <w:rsid w:val="00083C3B"/>
    <w:rsid w:val="00083C63"/>
    <w:rsid w:val="00083EDE"/>
    <w:rsid w:val="000856DB"/>
    <w:rsid w:val="000858DA"/>
    <w:rsid w:val="00085AE4"/>
    <w:rsid w:val="00085BA0"/>
    <w:rsid w:val="00085E4A"/>
    <w:rsid w:val="00086072"/>
    <w:rsid w:val="000862CB"/>
    <w:rsid w:val="0008634B"/>
    <w:rsid w:val="00086530"/>
    <w:rsid w:val="000865CA"/>
    <w:rsid w:val="00086612"/>
    <w:rsid w:val="00086A97"/>
    <w:rsid w:val="00086AC5"/>
    <w:rsid w:val="00086C33"/>
    <w:rsid w:val="0008703F"/>
    <w:rsid w:val="0008733B"/>
    <w:rsid w:val="0008734B"/>
    <w:rsid w:val="00087559"/>
    <w:rsid w:val="00087647"/>
    <w:rsid w:val="000877F3"/>
    <w:rsid w:val="00087A2B"/>
    <w:rsid w:val="0009025A"/>
    <w:rsid w:val="00091022"/>
    <w:rsid w:val="000910BF"/>
    <w:rsid w:val="0009156F"/>
    <w:rsid w:val="00091629"/>
    <w:rsid w:val="00091B72"/>
    <w:rsid w:val="00091BCF"/>
    <w:rsid w:val="000921EC"/>
    <w:rsid w:val="0009250D"/>
    <w:rsid w:val="0009251D"/>
    <w:rsid w:val="000925B4"/>
    <w:rsid w:val="00092603"/>
    <w:rsid w:val="0009290F"/>
    <w:rsid w:val="00092DA7"/>
    <w:rsid w:val="000931FA"/>
    <w:rsid w:val="00093D9A"/>
    <w:rsid w:val="00093EEA"/>
    <w:rsid w:val="0009411E"/>
    <w:rsid w:val="000942A0"/>
    <w:rsid w:val="00094345"/>
    <w:rsid w:val="000944FC"/>
    <w:rsid w:val="000946F1"/>
    <w:rsid w:val="0009481B"/>
    <w:rsid w:val="00095298"/>
    <w:rsid w:val="0009553D"/>
    <w:rsid w:val="000958DD"/>
    <w:rsid w:val="00095F59"/>
    <w:rsid w:val="00095F6D"/>
    <w:rsid w:val="0009630E"/>
    <w:rsid w:val="0009698D"/>
    <w:rsid w:val="00096B9C"/>
    <w:rsid w:val="00097276"/>
    <w:rsid w:val="00097339"/>
    <w:rsid w:val="000973B8"/>
    <w:rsid w:val="0009774B"/>
    <w:rsid w:val="00097995"/>
    <w:rsid w:val="000979E1"/>
    <w:rsid w:val="00097ED4"/>
    <w:rsid w:val="000A02A1"/>
    <w:rsid w:val="000A02B6"/>
    <w:rsid w:val="000A0837"/>
    <w:rsid w:val="000A0905"/>
    <w:rsid w:val="000A093C"/>
    <w:rsid w:val="000A0A10"/>
    <w:rsid w:val="000A11A8"/>
    <w:rsid w:val="000A1456"/>
    <w:rsid w:val="000A158C"/>
    <w:rsid w:val="000A18DD"/>
    <w:rsid w:val="000A1B28"/>
    <w:rsid w:val="000A2047"/>
    <w:rsid w:val="000A224F"/>
    <w:rsid w:val="000A2381"/>
    <w:rsid w:val="000A2912"/>
    <w:rsid w:val="000A2EBD"/>
    <w:rsid w:val="000A30AD"/>
    <w:rsid w:val="000A30DB"/>
    <w:rsid w:val="000A3488"/>
    <w:rsid w:val="000A3577"/>
    <w:rsid w:val="000A377A"/>
    <w:rsid w:val="000A3891"/>
    <w:rsid w:val="000A3FC5"/>
    <w:rsid w:val="000A4713"/>
    <w:rsid w:val="000A4CBB"/>
    <w:rsid w:val="000A503C"/>
    <w:rsid w:val="000A5204"/>
    <w:rsid w:val="000A5355"/>
    <w:rsid w:val="000A5402"/>
    <w:rsid w:val="000A5520"/>
    <w:rsid w:val="000A5A7F"/>
    <w:rsid w:val="000A5B22"/>
    <w:rsid w:val="000A5C21"/>
    <w:rsid w:val="000A5CDE"/>
    <w:rsid w:val="000A60C0"/>
    <w:rsid w:val="000A678C"/>
    <w:rsid w:val="000A688D"/>
    <w:rsid w:val="000A6B1F"/>
    <w:rsid w:val="000A741B"/>
    <w:rsid w:val="000A76B9"/>
    <w:rsid w:val="000A770A"/>
    <w:rsid w:val="000A7768"/>
    <w:rsid w:val="000A7B85"/>
    <w:rsid w:val="000A7D54"/>
    <w:rsid w:val="000A7F3A"/>
    <w:rsid w:val="000B031E"/>
    <w:rsid w:val="000B0656"/>
    <w:rsid w:val="000B06D3"/>
    <w:rsid w:val="000B08FA"/>
    <w:rsid w:val="000B0B56"/>
    <w:rsid w:val="000B0BCE"/>
    <w:rsid w:val="000B0E34"/>
    <w:rsid w:val="000B0EB4"/>
    <w:rsid w:val="000B106F"/>
    <w:rsid w:val="000B114C"/>
    <w:rsid w:val="000B14BA"/>
    <w:rsid w:val="000B1768"/>
    <w:rsid w:val="000B1A6E"/>
    <w:rsid w:val="000B1B86"/>
    <w:rsid w:val="000B244C"/>
    <w:rsid w:val="000B2564"/>
    <w:rsid w:val="000B25A4"/>
    <w:rsid w:val="000B2BA7"/>
    <w:rsid w:val="000B2CFE"/>
    <w:rsid w:val="000B330E"/>
    <w:rsid w:val="000B3612"/>
    <w:rsid w:val="000B376F"/>
    <w:rsid w:val="000B3854"/>
    <w:rsid w:val="000B3AD6"/>
    <w:rsid w:val="000B3F6D"/>
    <w:rsid w:val="000B422A"/>
    <w:rsid w:val="000B42FB"/>
    <w:rsid w:val="000B4CB5"/>
    <w:rsid w:val="000B51CE"/>
    <w:rsid w:val="000B5754"/>
    <w:rsid w:val="000B578C"/>
    <w:rsid w:val="000B579C"/>
    <w:rsid w:val="000B57D7"/>
    <w:rsid w:val="000B5BA4"/>
    <w:rsid w:val="000B5C01"/>
    <w:rsid w:val="000B5F0D"/>
    <w:rsid w:val="000B60D7"/>
    <w:rsid w:val="000B64DD"/>
    <w:rsid w:val="000B650A"/>
    <w:rsid w:val="000B673E"/>
    <w:rsid w:val="000B6784"/>
    <w:rsid w:val="000B6D83"/>
    <w:rsid w:val="000B6FAA"/>
    <w:rsid w:val="000B7AF7"/>
    <w:rsid w:val="000B7CED"/>
    <w:rsid w:val="000B7CF3"/>
    <w:rsid w:val="000B7EB3"/>
    <w:rsid w:val="000C0025"/>
    <w:rsid w:val="000C01EE"/>
    <w:rsid w:val="000C02E5"/>
    <w:rsid w:val="000C0314"/>
    <w:rsid w:val="000C03A4"/>
    <w:rsid w:val="000C04BF"/>
    <w:rsid w:val="000C0731"/>
    <w:rsid w:val="000C0A5B"/>
    <w:rsid w:val="000C0B39"/>
    <w:rsid w:val="000C0C5C"/>
    <w:rsid w:val="000C0CB7"/>
    <w:rsid w:val="000C0EDA"/>
    <w:rsid w:val="000C116E"/>
    <w:rsid w:val="000C15AF"/>
    <w:rsid w:val="000C1638"/>
    <w:rsid w:val="000C16C8"/>
    <w:rsid w:val="000C17B7"/>
    <w:rsid w:val="000C183D"/>
    <w:rsid w:val="000C18A9"/>
    <w:rsid w:val="000C1987"/>
    <w:rsid w:val="000C19D5"/>
    <w:rsid w:val="000C1B82"/>
    <w:rsid w:val="000C1C10"/>
    <w:rsid w:val="000C1FDE"/>
    <w:rsid w:val="000C2128"/>
    <w:rsid w:val="000C2347"/>
    <w:rsid w:val="000C252D"/>
    <w:rsid w:val="000C2710"/>
    <w:rsid w:val="000C274C"/>
    <w:rsid w:val="000C2846"/>
    <w:rsid w:val="000C2E8F"/>
    <w:rsid w:val="000C319B"/>
    <w:rsid w:val="000C3A87"/>
    <w:rsid w:val="000C3C2E"/>
    <w:rsid w:val="000C3F4B"/>
    <w:rsid w:val="000C457E"/>
    <w:rsid w:val="000C4A84"/>
    <w:rsid w:val="000C51C2"/>
    <w:rsid w:val="000C531F"/>
    <w:rsid w:val="000C5364"/>
    <w:rsid w:val="000C5557"/>
    <w:rsid w:val="000C5909"/>
    <w:rsid w:val="000C591D"/>
    <w:rsid w:val="000C5952"/>
    <w:rsid w:val="000C5B06"/>
    <w:rsid w:val="000C5CA7"/>
    <w:rsid w:val="000C5E62"/>
    <w:rsid w:val="000C653D"/>
    <w:rsid w:val="000C6777"/>
    <w:rsid w:val="000C6778"/>
    <w:rsid w:val="000C67C4"/>
    <w:rsid w:val="000C6F58"/>
    <w:rsid w:val="000C6F95"/>
    <w:rsid w:val="000C70B1"/>
    <w:rsid w:val="000C7621"/>
    <w:rsid w:val="000C7714"/>
    <w:rsid w:val="000C78A0"/>
    <w:rsid w:val="000C7C31"/>
    <w:rsid w:val="000C7FE2"/>
    <w:rsid w:val="000D02B8"/>
    <w:rsid w:val="000D0A8F"/>
    <w:rsid w:val="000D0AFA"/>
    <w:rsid w:val="000D0FB1"/>
    <w:rsid w:val="000D1738"/>
    <w:rsid w:val="000D1894"/>
    <w:rsid w:val="000D1985"/>
    <w:rsid w:val="000D1A44"/>
    <w:rsid w:val="000D1ADC"/>
    <w:rsid w:val="000D1D11"/>
    <w:rsid w:val="000D1D27"/>
    <w:rsid w:val="000D2057"/>
    <w:rsid w:val="000D21C3"/>
    <w:rsid w:val="000D23F4"/>
    <w:rsid w:val="000D261A"/>
    <w:rsid w:val="000D26C4"/>
    <w:rsid w:val="000D2864"/>
    <w:rsid w:val="000D296E"/>
    <w:rsid w:val="000D2EB1"/>
    <w:rsid w:val="000D32F1"/>
    <w:rsid w:val="000D3333"/>
    <w:rsid w:val="000D357D"/>
    <w:rsid w:val="000D35EF"/>
    <w:rsid w:val="000D3992"/>
    <w:rsid w:val="000D3C4F"/>
    <w:rsid w:val="000D3D84"/>
    <w:rsid w:val="000D3F4A"/>
    <w:rsid w:val="000D474D"/>
    <w:rsid w:val="000D4B62"/>
    <w:rsid w:val="000D4BF3"/>
    <w:rsid w:val="000D4C8B"/>
    <w:rsid w:val="000D4DE8"/>
    <w:rsid w:val="000D51FC"/>
    <w:rsid w:val="000D5283"/>
    <w:rsid w:val="000D53CC"/>
    <w:rsid w:val="000D5B7F"/>
    <w:rsid w:val="000D5D05"/>
    <w:rsid w:val="000D5DB4"/>
    <w:rsid w:val="000D5F5E"/>
    <w:rsid w:val="000D60E9"/>
    <w:rsid w:val="000D6136"/>
    <w:rsid w:val="000D61DE"/>
    <w:rsid w:val="000D6563"/>
    <w:rsid w:val="000D661A"/>
    <w:rsid w:val="000D6A39"/>
    <w:rsid w:val="000D6A8F"/>
    <w:rsid w:val="000D6AD7"/>
    <w:rsid w:val="000D6AE0"/>
    <w:rsid w:val="000D6F36"/>
    <w:rsid w:val="000D6FF2"/>
    <w:rsid w:val="000D7243"/>
    <w:rsid w:val="000D739C"/>
    <w:rsid w:val="000D77BD"/>
    <w:rsid w:val="000D79DA"/>
    <w:rsid w:val="000D7A46"/>
    <w:rsid w:val="000D7CC4"/>
    <w:rsid w:val="000D7F5E"/>
    <w:rsid w:val="000E025E"/>
    <w:rsid w:val="000E036D"/>
    <w:rsid w:val="000E043B"/>
    <w:rsid w:val="000E05EA"/>
    <w:rsid w:val="000E0E94"/>
    <w:rsid w:val="000E0EB4"/>
    <w:rsid w:val="000E1110"/>
    <w:rsid w:val="000E13DB"/>
    <w:rsid w:val="000E1B35"/>
    <w:rsid w:val="000E1D7A"/>
    <w:rsid w:val="000E1E59"/>
    <w:rsid w:val="000E219D"/>
    <w:rsid w:val="000E2469"/>
    <w:rsid w:val="000E2C60"/>
    <w:rsid w:val="000E2F92"/>
    <w:rsid w:val="000E311B"/>
    <w:rsid w:val="000E313D"/>
    <w:rsid w:val="000E31C7"/>
    <w:rsid w:val="000E3311"/>
    <w:rsid w:val="000E342B"/>
    <w:rsid w:val="000E3BAF"/>
    <w:rsid w:val="000E3BFD"/>
    <w:rsid w:val="000E3EB4"/>
    <w:rsid w:val="000E415B"/>
    <w:rsid w:val="000E451D"/>
    <w:rsid w:val="000E4625"/>
    <w:rsid w:val="000E4B87"/>
    <w:rsid w:val="000E4BB2"/>
    <w:rsid w:val="000E4D1E"/>
    <w:rsid w:val="000E5117"/>
    <w:rsid w:val="000E515C"/>
    <w:rsid w:val="000E5411"/>
    <w:rsid w:val="000E576B"/>
    <w:rsid w:val="000E595E"/>
    <w:rsid w:val="000E5A64"/>
    <w:rsid w:val="000E5BA3"/>
    <w:rsid w:val="000E5CC6"/>
    <w:rsid w:val="000E5E57"/>
    <w:rsid w:val="000E5FCE"/>
    <w:rsid w:val="000E61E0"/>
    <w:rsid w:val="000E6291"/>
    <w:rsid w:val="000E641C"/>
    <w:rsid w:val="000E6EBF"/>
    <w:rsid w:val="000E71A9"/>
    <w:rsid w:val="000E72EE"/>
    <w:rsid w:val="000E76FA"/>
    <w:rsid w:val="000E77D2"/>
    <w:rsid w:val="000E79C8"/>
    <w:rsid w:val="000E7BB1"/>
    <w:rsid w:val="000F0046"/>
    <w:rsid w:val="000F0542"/>
    <w:rsid w:val="000F05B8"/>
    <w:rsid w:val="000F067D"/>
    <w:rsid w:val="000F07EA"/>
    <w:rsid w:val="000F0E13"/>
    <w:rsid w:val="000F0F4D"/>
    <w:rsid w:val="000F1156"/>
    <w:rsid w:val="000F1164"/>
    <w:rsid w:val="000F12BB"/>
    <w:rsid w:val="000F1315"/>
    <w:rsid w:val="000F133B"/>
    <w:rsid w:val="000F15E0"/>
    <w:rsid w:val="000F16CE"/>
    <w:rsid w:val="000F18B1"/>
    <w:rsid w:val="000F1C23"/>
    <w:rsid w:val="000F1C90"/>
    <w:rsid w:val="000F260F"/>
    <w:rsid w:val="000F2820"/>
    <w:rsid w:val="000F289C"/>
    <w:rsid w:val="000F2BAA"/>
    <w:rsid w:val="000F2E3D"/>
    <w:rsid w:val="000F2F0C"/>
    <w:rsid w:val="000F3250"/>
    <w:rsid w:val="000F3407"/>
    <w:rsid w:val="000F39F0"/>
    <w:rsid w:val="000F3B93"/>
    <w:rsid w:val="000F3B9B"/>
    <w:rsid w:val="000F3C23"/>
    <w:rsid w:val="000F3DB1"/>
    <w:rsid w:val="000F4128"/>
    <w:rsid w:val="000F49B7"/>
    <w:rsid w:val="000F4A5A"/>
    <w:rsid w:val="000F4A7B"/>
    <w:rsid w:val="000F4C32"/>
    <w:rsid w:val="000F4DB8"/>
    <w:rsid w:val="000F5175"/>
    <w:rsid w:val="000F51CA"/>
    <w:rsid w:val="000F52C1"/>
    <w:rsid w:val="000F57AC"/>
    <w:rsid w:val="000F5889"/>
    <w:rsid w:val="000F588F"/>
    <w:rsid w:val="000F5A52"/>
    <w:rsid w:val="000F5A59"/>
    <w:rsid w:val="000F5AC7"/>
    <w:rsid w:val="000F5AD5"/>
    <w:rsid w:val="000F606D"/>
    <w:rsid w:val="000F61C3"/>
    <w:rsid w:val="000F62AC"/>
    <w:rsid w:val="000F63F3"/>
    <w:rsid w:val="000F6631"/>
    <w:rsid w:val="000F668A"/>
    <w:rsid w:val="000F6B65"/>
    <w:rsid w:val="000F73C4"/>
    <w:rsid w:val="000F75C8"/>
    <w:rsid w:val="000F7DFA"/>
    <w:rsid w:val="0010059A"/>
    <w:rsid w:val="001006C7"/>
    <w:rsid w:val="00100736"/>
    <w:rsid w:val="00100762"/>
    <w:rsid w:val="00100A2C"/>
    <w:rsid w:val="00100A60"/>
    <w:rsid w:val="00100C07"/>
    <w:rsid w:val="00100C8E"/>
    <w:rsid w:val="00100D2F"/>
    <w:rsid w:val="00100DC0"/>
    <w:rsid w:val="00100EAA"/>
    <w:rsid w:val="00100F7A"/>
    <w:rsid w:val="00101252"/>
    <w:rsid w:val="00101550"/>
    <w:rsid w:val="00101743"/>
    <w:rsid w:val="00101936"/>
    <w:rsid w:val="001019B1"/>
    <w:rsid w:val="001019F7"/>
    <w:rsid w:val="00101A4B"/>
    <w:rsid w:val="00101B98"/>
    <w:rsid w:val="001020B7"/>
    <w:rsid w:val="001026B1"/>
    <w:rsid w:val="00102864"/>
    <w:rsid w:val="00102969"/>
    <w:rsid w:val="00102998"/>
    <w:rsid w:val="00102CDF"/>
    <w:rsid w:val="0010336C"/>
    <w:rsid w:val="001033F3"/>
    <w:rsid w:val="00103479"/>
    <w:rsid w:val="0010384A"/>
    <w:rsid w:val="00103EA6"/>
    <w:rsid w:val="001046A4"/>
    <w:rsid w:val="0010486D"/>
    <w:rsid w:val="00104CD2"/>
    <w:rsid w:val="00105069"/>
    <w:rsid w:val="00105100"/>
    <w:rsid w:val="001052D8"/>
    <w:rsid w:val="001054C9"/>
    <w:rsid w:val="001055ED"/>
    <w:rsid w:val="00105729"/>
    <w:rsid w:val="001058CF"/>
    <w:rsid w:val="00105B04"/>
    <w:rsid w:val="00105ED3"/>
    <w:rsid w:val="00105FD0"/>
    <w:rsid w:val="001060FA"/>
    <w:rsid w:val="00106143"/>
    <w:rsid w:val="00106190"/>
    <w:rsid w:val="0010636F"/>
    <w:rsid w:val="001065CB"/>
    <w:rsid w:val="00106994"/>
    <w:rsid w:val="00106AD6"/>
    <w:rsid w:val="00106B0D"/>
    <w:rsid w:val="00106FF2"/>
    <w:rsid w:val="001072DF"/>
    <w:rsid w:val="001077BB"/>
    <w:rsid w:val="0010788A"/>
    <w:rsid w:val="001079D3"/>
    <w:rsid w:val="00107E29"/>
    <w:rsid w:val="00107E93"/>
    <w:rsid w:val="00110596"/>
    <w:rsid w:val="0011064A"/>
    <w:rsid w:val="00111027"/>
    <w:rsid w:val="00111036"/>
    <w:rsid w:val="001111A3"/>
    <w:rsid w:val="001115CA"/>
    <w:rsid w:val="00111756"/>
    <w:rsid w:val="00111A79"/>
    <w:rsid w:val="00111CD0"/>
    <w:rsid w:val="00111E09"/>
    <w:rsid w:val="001120AC"/>
    <w:rsid w:val="00112209"/>
    <w:rsid w:val="001122F4"/>
    <w:rsid w:val="00112389"/>
    <w:rsid w:val="001124D4"/>
    <w:rsid w:val="00112795"/>
    <w:rsid w:val="00112D46"/>
    <w:rsid w:val="0011304A"/>
    <w:rsid w:val="001134B9"/>
    <w:rsid w:val="00113BB7"/>
    <w:rsid w:val="00113D3F"/>
    <w:rsid w:val="00113F98"/>
    <w:rsid w:val="001147B1"/>
    <w:rsid w:val="00114A36"/>
    <w:rsid w:val="00114B32"/>
    <w:rsid w:val="00114C2F"/>
    <w:rsid w:val="00114EE9"/>
    <w:rsid w:val="0011513B"/>
    <w:rsid w:val="001151FC"/>
    <w:rsid w:val="0011569B"/>
    <w:rsid w:val="001157CB"/>
    <w:rsid w:val="00115882"/>
    <w:rsid w:val="00116290"/>
    <w:rsid w:val="00116524"/>
    <w:rsid w:val="001165A8"/>
    <w:rsid w:val="001169B5"/>
    <w:rsid w:val="00116A78"/>
    <w:rsid w:val="00116CAC"/>
    <w:rsid w:val="00116F0A"/>
    <w:rsid w:val="00117077"/>
    <w:rsid w:val="001171F2"/>
    <w:rsid w:val="00117223"/>
    <w:rsid w:val="00117346"/>
    <w:rsid w:val="00117776"/>
    <w:rsid w:val="001177BE"/>
    <w:rsid w:val="001178FC"/>
    <w:rsid w:val="00117C19"/>
    <w:rsid w:val="0012058B"/>
    <w:rsid w:val="001208F5"/>
    <w:rsid w:val="001209D6"/>
    <w:rsid w:val="001209EA"/>
    <w:rsid w:val="001209FD"/>
    <w:rsid w:val="00120B95"/>
    <w:rsid w:val="00120E45"/>
    <w:rsid w:val="00120FE0"/>
    <w:rsid w:val="0012167F"/>
    <w:rsid w:val="00121CFB"/>
    <w:rsid w:val="0012216E"/>
    <w:rsid w:val="001221A8"/>
    <w:rsid w:val="001222BC"/>
    <w:rsid w:val="0012283E"/>
    <w:rsid w:val="00122B51"/>
    <w:rsid w:val="00122B72"/>
    <w:rsid w:val="00122E79"/>
    <w:rsid w:val="001231F0"/>
    <w:rsid w:val="001234BF"/>
    <w:rsid w:val="001235B2"/>
    <w:rsid w:val="00123629"/>
    <w:rsid w:val="00123636"/>
    <w:rsid w:val="001236B7"/>
    <w:rsid w:val="001236C3"/>
    <w:rsid w:val="00123AB6"/>
    <w:rsid w:val="00123C72"/>
    <w:rsid w:val="00123D93"/>
    <w:rsid w:val="00123F4D"/>
    <w:rsid w:val="001240A3"/>
    <w:rsid w:val="00124342"/>
    <w:rsid w:val="00124384"/>
    <w:rsid w:val="00124402"/>
    <w:rsid w:val="00124447"/>
    <w:rsid w:val="0012466E"/>
    <w:rsid w:val="00124B97"/>
    <w:rsid w:val="00124E7F"/>
    <w:rsid w:val="00124E8B"/>
    <w:rsid w:val="00124F73"/>
    <w:rsid w:val="0012525B"/>
    <w:rsid w:val="00125753"/>
    <w:rsid w:val="001258FE"/>
    <w:rsid w:val="00125E39"/>
    <w:rsid w:val="00126393"/>
    <w:rsid w:val="0012641F"/>
    <w:rsid w:val="00126D6A"/>
    <w:rsid w:val="00127091"/>
    <w:rsid w:val="0012721A"/>
    <w:rsid w:val="00127227"/>
    <w:rsid w:val="001273B6"/>
    <w:rsid w:val="001275D8"/>
    <w:rsid w:val="00127756"/>
    <w:rsid w:val="00127796"/>
    <w:rsid w:val="001277EC"/>
    <w:rsid w:val="00127999"/>
    <w:rsid w:val="001279AA"/>
    <w:rsid w:val="00127AE1"/>
    <w:rsid w:val="00127B49"/>
    <w:rsid w:val="00127C89"/>
    <w:rsid w:val="00127CBE"/>
    <w:rsid w:val="00127F45"/>
    <w:rsid w:val="001309F2"/>
    <w:rsid w:val="00130A3A"/>
    <w:rsid w:val="00130E5E"/>
    <w:rsid w:val="00130F77"/>
    <w:rsid w:val="00130F8E"/>
    <w:rsid w:val="001312C2"/>
    <w:rsid w:val="00131312"/>
    <w:rsid w:val="0013145B"/>
    <w:rsid w:val="001314BB"/>
    <w:rsid w:val="00131504"/>
    <w:rsid w:val="00131546"/>
    <w:rsid w:val="0013173B"/>
    <w:rsid w:val="00131D36"/>
    <w:rsid w:val="00132417"/>
    <w:rsid w:val="00132645"/>
    <w:rsid w:val="001327DE"/>
    <w:rsid w:val="001329DD"/>
    <w:rsid w:val="00132AAC"/>
    <w:rsid w:val="00132B36"/>
    <w:rsid w:val="00132DC5"/>
    <w:rsid w:val="00132E5C"/>
    <w:rsid w:val="00132FF6"/>
    <w:rsid w:val="0013367E"/>
    <w:rsid w:val="00133F44"/>
    <w:rsid w:val="00134241"/>
    <w:rsid w:val="001344B9"/>
    <w:rsid w:val="001345E5"/>
    <w:rsid w:val="001349B4"/>
    <w:rsid w:val="001350EA"/>
    <w:rsid w:val="001353FE"/>
    <w:rsid w:val="001355FF"/>
    <w:rsid w:val="0013631A"/>
    <w:rsid w:val="001369C6"/>
    <w:rsid w:val="00136B67"/>
    <w:rsid w:val="00136EA0"/>
    <w:rsid w:val="001371D5"/>
    <w:rsid w:val="001373C6"/>
    <w:rsid w:val="0013747F"/>
    <w:rsid w:val="00137578"/>
    <w:rsid w:val="001378A7"/>
    <w:rsid w:val="00137B4B"/>
    <w:rsid w:val="0014017B"/>
    <w:rsid w:val="001403D2"/>
    <w:rsid w:val="001403FE"/>
    <w:rsid w:val="0014044F"/>
    <w:rsid w:val="0014047E"/>
    <w:rsid w:val="0014053A"/>
    <w:rsid w:val="001406EB"/>
    <w:rsid w:val="00140BA2"/>
    <w:rsid w:val="00140FBB"/>
    <w:rsid w:val="00141007"/>
    <w:rsid w:val="001414DB"/>
    <w:rsid w:val="00141504"/>
    <w:rsid w:val="00142137"/>
    <w:rsid w:val="0014226F"/>
    <w:rsid w:val="00142308"/>
    <w:rsid w:val="001424CC"/>
    <w:rsid w:val="00142706"/>
    <w:rsid w:val="0014275B"/>
    <w:rsid w:val="0014293D"/>
    <w:rsid w:val="00142A8E"/>
    <w:rsid w:val="00142B0F"/>
    <w:rsid w:val="00142C6F"/>
    <w:rsid w:val="00142D3D"/>
    <w:rsid w:val="001433DC"/>
    <w:rsid w:val="00143467"/>
    <w:rsid w:val="001439D5"/>
    <w:rsid w:val="001439D8"/>
    <w:rsid w:val="00143D50"/>
    <w:rsid w:val="0014410C"/>
    <w:rsid w:val="00144796"/>
    <w:rsid w:val="00144AEB"/>
    <w:rsid w:val="00146072"/>
    <w:rsid w:val="0014616B"/>
    <w:rsid w:val="00146198"/>
    <w:rsid w:val="00146737"/>
    <w:rsid w:val="00146AC8"/>
    <w:rsid w:val="00147409"/>
    <w:rsid w:val="001474F7"/>
    <w:rsid w:val="00147865"/>
    <w:rsid w:val="001479EE"/>
    <w:rsid w:val="00147F22"/>
    <w:rsid w:val="00150832"/>
    <w:rsid w:val="00150DED"/>
    <w:rsid w:val="00151039"/>
    <w:rsid w:val="0015114B"/>
    <w:rsid w:val="00151D06"/>
    <w:rsid w:val="00151D55"/>
    <w:rsid w:val="00151D92"/>
    <w:rsid w:val="00151FAD"/>
    <w:rsid w:val="001526CD"/>
    <w:rsid w:val="00152718"/>
    <w:rsid w:val="001529D9"/>
    <w:rsid w:val="00152A21"/>
    <w:rsid w:val="001531CD"/>
    <w:rsid w:val="001531FF"/>
    <w:rsid w:val="00153471"/>
    <w:rsid w:val="001535CC"/>
    <w:rsid w:val="001537EB"/>
    <w:rsid w:val="00153934"/>
    <w:rsid w:val="00153DEB"/>
    <w:rsid w:val="001540E9"/>
    <w:rsid w:val="00154200"/>
    <w:rsid w:val="00154295"/>
    <w:rsid w:val="0015496E"/>
    <w:rsid w:val="0015499F"/>
    <w:rsid w:val="00154A6A"/>
    <w:rsid w:val="00154CD0"/>
    <w:rsid w:val="00155161"/>
    <w:rsid w:val="001554D0"/>
    <w:rsid w:val="0015589D"/>
    <w:rsid w:val="00155BC2"/>
    <w:rsid w:val="00155D81"/>
    <w:rsid w:val="00155E5C"/>
    <w:rsid w:val="00155FE1"/>
    <w:rsid w:val="001568B4"/>
    <w:rsid w:val="001569E6"/>
    <w:rsid w:val="001569FC"/>
    <w:rsid w:val="00156E39"/>
    <w:rsid w:val="00156F78"/>
    <w:rsid w:val="00157163"/>
    <w:rsid w:val="0015740D"/>
    <w:rsid w:val="0015787F"/>
    <w:rsid w:val="00157E8C"/>
    <w:rsid w:val="001601B1"/>
    <w:rsid w:val="00160334"/>
    <w:rsid w:val="001604F2"/>
    <w:rsid w:val="0016064B"/>
    <w:rsid w:val="00160787"/>
    <w:rsid w:val="001608E0"/>
    <w:rsid w:val="001609A3"/>
    <w:rsid w:val="00160B7B"/>
    <w:rsid w:val="00160DD2"/>
    <w:rsid w:val="00161546"/>
    <w:rsid w:val="00161778"/>
    <w:rsid w:val="00161B24"/>
    <w:rsid w:val="00161CB2"/>
    <w:rsid w:val="00161DA6"/>
    <w:rsid w:val="00161E38"/>
    <w:rsid w:val="00162584"/>
    <w:rsid w:val="00162596"/>
    <w:rsid w:val="0016275C"/>
    <w:rsid w:val="0016284D"/>
    <w:rsid w:val="001629C2"/>
    <w:rsid w:val="00162D67"/>
    <w:rsid w:val="001630AB"/>
    <w:rsid w:val="001631C6"/>
    <w:rsid w:val="0016323B"/>
    <w:rsid w:val="001635BB"/>
    <w:rsid w:val="001636A2"/>
    <w:rsid w:val="001640A0"/>
    <w:rsid w:val="0016448F"/>
    <w:rsid w:val="0016449E"/>
    <w:rsid w:val="00164557"/>
    <w:rsid w:val="00164695"/>
    <w:rsid w:val="0016476C"/>
    <w:rsid w:val="00164A76"/>
    <w:rsid w:val="00164D67"/>
    <w:rsid w:val="00164DAD"/>
    <w:rsid w:val="00164E7C"/>
    <w:rsid w:val="0016512F"/>
    <w:rsid w:val="00165422"/>
    <w:rsid w:val="0016569B"/>
    <w:rsid w:val="0016595E"/>
    <w:rsid w:val="00165D2D"/>
    <w:rsid w:val="0016657C"/>
    <w:rsid w:val="001668F4"/>
    <w:rsid w:val="0016692C"/>
    <w:rsid w:val="00166A67"/>
    <w:rsid w:val="00166DD3"/>
    <w:rsid w:val="00166E1E"/>
    <w:rsid w:val="00166F6E"/>
    <w:rsid w:val="001672E8"/>
    <w:rsid w:val="00167877"/>
    <w:rsid w:val="001679D7"/>
    <w:rsid w:val="00167C39"/>
    <w:rsid w:val="00167D15"/>
    <w:rsid w:val="00167F1D"/>
    <w:rsid w:val="00167F69"/>
    <w:rsid w:val="001702C9"/>
    <w:rsid w:val="0017057C"/>
    <w:rsid w:val="001705F9"/>
    <w:rsid w:val="0017082C"/>
    <w:rsid w:val="0017136E"/>
    <w:rsid w:val="001713A3"/>
    <w:rsid w:val="001714C0"/>
    <w:rsid w:val="00171A28"/>
    <w:rsid w:val="00171AC2"/>
    <w:rsid w:val="00171ADD"/>
    <w:rsid w:val="00171F2B"/>
    <w:rsid w:val="00171F6D"/>
    <w:rsid w:val="00171FBA"/>
    <w:rsid w:val="001721FB"/>
    <w:rsid w:val="0017243B"/>
    <w:rsid w:val="0017248F"/>
    <w:rsid w:val="0017262E"/>
    <w:rsid w:val="001728E4"/>
    <w:rsid w:val="00172CD3"/>
    <w:rsid w:val="00172F7F"/>
    <w:rsid w:val="00173189"/>
    <w:rsid w:val="00173667"/>
    <w:rsid w:val="001736FD"/>
    <w:rsid w:val="001738BA"/>
    <w:rsid w:val="00173AD3"/>
    <w:rsid w:val="00173F18"/>
    <w:rsid w:val="001740E0"/>
    <w:rsid w:val="00174298"/>
    <w:rsid w:val="001744F9"/>
    <w:rsid w:val="00174646"/>
    <w:rsid w:val="001746B8"/>
    <w:rsid w:val="001747A8"/>
    <w:rsid w:val="001747B8"/>
    <w:rsid w:val="00174B9F"/>
    <w:rsid w:val="00174E8E"/>
    <w:rsid w:val="001750B8"/>
    <w:rsid w:val="0017514B"/>
    <w:rsid w:val="00175296"/>
    <w:rsid w:val="00175299"/>
    <w:rsid w:val="0017566F"/>
    <w:rsid w:val="00175814"/>
    <w:rsid w:val="00175A1D"/>
    <w:rsid w:val="00175CFD"/>
    <w:rsid w:val="00175DEA"/>
    <w:rsid w:val="00175EA3"/>
    <w:rsid w:val="00175EED"/>
    <w:rsid w:val="00176169"/>
    <w:rsid w:val="0017632E"/>
    <w:rsid w:val="0017655C"/>
    <w:rsid w:val="0017677B"/>
    <w:rsid w:val="001768DD"/>
    <w:rsid w:val="00176902"/>
    <w:rsid w:val="00176DE3"/>
    <w:rsid w:val="00176DEC"/>
    <w:rsid w:val="00176F8E"/>
    <w:rsid w:val="00176FDF"/>
    <w:rsid w:val="001772B6"/>
    <w:rsid w:val="00177403"/>
    <w:rsid w:val="0017775F"/>
    <w:rsid w:val="00177B70"/>
    <w:rsid w:val="0018067A"/>
    <w:rsid w:val="00180A7E"/>
    <w:rsid w:val="00181087"/>
    <w:rsid w:val="00181143"/>
    <w:rsid w:val="001817D3"/>
    <w:rsid w:val="001818D0"/>
    <w:rsid w:val="00181D91"/>
    <w:rsid w:val="0018224F"/>
    <w:rsid w:val="00182510"/>
    <w:rsid w:val="00182829"/>
    <w:rsid w:val="00182DD5"/>
    <w:rsid w:val="00182E3E"/>
    <w:rsid w:val="001832D2"/>
    <w:rsid w:val="00183327"/>
    <w:rsid w:val="00183436"/>
    <w:rsid w:val="00183588"/>
    <w:rsid w:val="00183C58"/>
    <w:rsid w:val="00183D7C"/>
    <w:rsid w:val="00183E70"/>
    <w:rsid w:val="0018492D"/>
    <w:rsid w:val="00184948"/>
    <w:rsid w:val="00184B9D"/>
    <w:rsid w:val="00184CF2"/>
    <w:rsid w:val="00184E9E"/>
    <w:rsid w:val="00185306"/>
    <w:rsid w:val="00185476"/>
    <w:rsid w:val="00185A6D"/>
    <w:rsid w:val="00185B1B"/>
    <w:rsid w:val="00185CE5"/>
    <w:rsid w:val="00185D19"/>
    <w:rsid w:val="00185DF8"/>
    <w:rsid w:val="00185E39"/>
    <w:rsid w:val="00185F7F"/>
    <w:rsid w:val="00185FA5"/>
    <w:rsid w:val="00186218"/>
    <w:rsid w:val="001864A2"/>
    <w:rsid w:val="001866D3"/>
    <w:rsid w:val="001869B2"/>
    <w:rsid w:val="00186C69"/>
    <w:rsid w:val="00187486"/>
    <w:rsid w:val="001874E1"/>
    <w:rsid w:val="00187603"/>
    <w:rsid w:val="00187973"/>
    <w:rsid w:val="00190007"/>
    <w:rsid w:val="00190403"/>
    <w:rsid w:val="00190410"/>
    <w:rsid w:val="00191315"/>
    <w:rsid w:val="00191722"/>
    <w:rsid w:val="00191A18"/>
    <w:rsid w:val="00191A3D"/>
    <w:rsid w:val="00191CC0"/>
    <w:rsid w:val="00191D87"/>
    <w:rsid w:val="0019218E"/>
    <w:rsid w:val="00192431"/>
    <w:rsid w:val="0019254F"/>
    <w:rsid w:val="00192605"/>
    <w:rsid w:val="00192800"/>
    <w:rsid w:val="00192A6C"/>
    <w:rsid w:val="00192EF2"/>
    <w:rsid w:val="00193070"/>
    <w:rsid w:val="001931C2"/>
    <w:rsid w:val="00193315"/>
    <w:rsid w:val="001933D5"/>
    <w:rsid w:val="0019389A"/>
    <w:rsid w:val="001939CC"/>
    <w:rsid w:val="00193A19"/>
    <w:rsid w:val="00193A9F"/>
    <w:rsid w:val="00193E14"/>
    <w:rsid w:val="00194073"/>
    <w:rsid w:val="00194169"/>
    <w:rsid w:val="0019416A"/>
    <w:rsid w:val="001944CA"/>
    <w:rsid w:val="0019482A"/>
    <w:rsid w:val="00194AD3"/>
    <w:rsid w:val="00194B4E"/>
    <w:rsid w:val="00194C87"/>
    <w:rsid w:val="00194CA7"/>
    <w:rsid w:val="00194D08"/>
    <w:rsid w:val="00194ECE"/>
    <w:rsid w:val="00194F0B"/>
    <w:rsid w:val="00194FD5"/>
    <w:rsid w:val="0019504C"/>
    <w:rsid w:val="0019558A"/>
    <w:rsid w:val="001957C9"/>
    <w:rsid w:val="00195A52"/>
    <w:rsid w:val="00195D09"/>
    <w:rsid w:val="00196228"/>
    <w:rsid w:val="001962E4"/>
    <w:rsid w:val="0019634D"/>
    <w:rsid w:val="00196640"/>
    <w:rsid w:val="00196765"/>
    <w:rsid w:val="001969AA"/>
    <w:rsid w:val="00196A01"/>
    <w:rsid w:val="00196BE5"/>
    <w:rsid w:val="00196C55"/>
    <w:rsid w:val="00196D55"/>
    <w:rsid w:val="00196DEE"/>
    <w:rsid w:val="00196F6C"/>
    <w:rsid w:val="00197A75"/>
    <w:rsid w:val="001A03B1"/>
    <w:rsid w:val="001A0754"/>
    <w:rsid w:val="001A0770"/>
    <w:rsid w:val="001A0797"/>
    <w:rsid w:val="001A0B4E"/>
    <w:rsid w:val="001A0D6A"/>
    <w:rsid w:val="001A0E25"/>
    <w:rsid w:val="001A1B07"/>
    <w:rsid w:val="001A21D3"/>
    <w:rsid w:val="001A2AFC"/>
    <w:rsid w:val="001A2C43"/>
    <w:rsid w:val="001A3088"/>
    <w:rsid w:val="001A336C"/>
    <w:rsid w:val="001A33C9"/>
    <w:rsid w:val="001A3843"/>
    <w:rsid w:val="001A3D2D"/>
    <w:rsid w:val="001A3E90"/>
    <w:rsid w:val="001A4077"/>
    <w:rsid w:val="001A40DF"/>
    <w:rsid w:val="001A4408"/>
    <w:rsid w:val="001A4ABC"/>
    <w:rsid w:val="001A4B3E"/>
    <w:rsid w:val="001A4DFF"/>
    <w:rsid w:val="001A4F99"/>
    <w:rsid w:val="001A5A3D"/>
    <w:rsid w:val="001A5C39"/>
    <w:rsid w:val="001A5EE3"/>
    <w:rsid w:val="001A5EFC"/>
    <w:rsid w:val="001A5F8F"/>
    <w:rsid w:val="001A6644"/>
    <w:rsid w:val="001A66F1"/>
    <w:rsid w:val="001A6885"/>
    <w:rsid w:val="001A68C9"/>
    <w:rsid w:val="001A68D8"/>
    <w:rsid w:val="001A6996"/>
    <w:rsid w:val="001A6B98"/>
    <w:rsid w:val="001A6C31"/>
    <w:rsid w:val="001A72D5"/>
    <w:rsid w:val="001A73FD"/>
    <w:rsid w:val="001A77E3"/>
    <w:rsid w:val="001A7B53"/>
    <w:rsid w:val="001A7BCC"/>
    <w:rsid w:val="001A7BD1"/>
    <w:rsid w:val="001B0137"/>
    <w:rsid w:val="001B089F"/>
    <w:rsid w:val="001B0ACE"/>
    <w:rsid w:val="001B0BB9"/>
    <w:rsid w:val="001B0E15"/>
    <w:rsid w:val="001B0E1A"/>
    <w:rsid w:val="001B1130"/>
    <w:rsid w:val="001B162D"/>
    <w:rsid w:val="001B19C2"/>
    <w:rsid w:val="001B1A2A"/>
    <w:rsid w:val="001B1A96"/>
    <w:rsid w:val="001B1BCD"/>
    <w:rsid w:val="001B1CC7"/>
    <w:rsid w:val="001B1D63"/>
    <w:rsid w:val="001B2203"/>
    <w:rsid w:val="001B25D5"/>
    <w:rsid w:val="001B2760"/>
    <w:rsid w:val="001B2CC5"/>
    <w:rsid w:val="001B2D20"/>
    <w:rsid w:val="001B32F5"/>
    <w:rsid w:val="001B39CA"/>
    <w:rsid w:val="001B3BA9"/>
    <w:rsid w:val="001B3DBA"/>
    <w:rsid w:val="001B3E99"/>
    <w:rsid w:val="001B4028"/>
    <w:rsid w:val="001B42B7"/>
    <w:rsid w:val="001B43EB"/>
    <w:rsid w:val="001B4436"/>
    <w:rsid w:val="001B466A"/>
    <w:rsid w:val="001B4890"/>
    <w:rsid w:val="001B494E"/>
    <w:rsid w:val="001B49A1"/>
    <w:rsid w:val="001B4BFE"/>
    <w:rsid w:val="001B4CF9"/>
    <w:rsid w:val="001B4DD3"/>
    <w:rsid w:val="001B50C4"/>
    <w:rsid w:val="001B50C8"/>
    <w:rsid w:val="001B5654"/>
    <w:rsid w:val="001B59E3"/>
    <w:rsid w:val="001B5A9E"/>
    <w:rsid w:val="001B5B1F"/>
    <w:rsid w:val="001B5EA2"/>
    <w:rsid w:val="001B5FD5"/>
    <w:rsid w:val="001B6119"/>
    <w:rsid w:val="001B6860"/>
    <w:rsid w:val="001B6EDD"/>
    <w:rsid w:val="001B6F2D"/>
    <w:rsid w:val="001B709A"/>
    <w:rsid w:val="001B772B"/>
    <w:rsid w:val="001B7C97"/>
    <w:rsid w:val="001B7E22"/>
    <w:rsid w:val="001C0086"/>
    <w:rsid w:val="001C0169"/>
    <w:rsid w:val="001C039E"/>
    <w:rsid w:val="001C04AD"/>
    <w:rsid w:val="001C0602"/>
    <w:rsid w:val="001C0D32"/>
    <w:rsid w:val="001C0D99"/>
    <w:rsid w:val="001C12DE"/>
    <w:rsid w:val="001C1CF4"/>
    <w:rsid w:val="001C2149"/>
    <w:rsid w:val="001C215A"/>
    <w:rsid w:val="001C2A41"/>
    <w:rsid w:val="001C2D33"/>
    <w:rsid w:val="001C2E5D"/>
    <w:rsid w:val="001C2E93"/>
    <w:rsid w:val="001C3779"/>
    <w:rsid w:val="001C3C8A"/>
    <w:rsid w:val="001C3D4D"/>
    <w:rsid w:val="001C3DA5"/>
    <w:rsid w:val="001C3E10"/>
    <w:rsid w:val="001C471C"/>
    <w:rsid w:val="001C4792"/>
    <w:rsid w:val="001C4C35"/>
    <w:rsid w:val="001C4D68"/>
    <w:rsid w:val="001C50B3"/>
    <w:rsid w:val="001C5206"/>
    <w:rsid w:val="001C5447"/>
    <w:rsid w:val="001C57AC"/>
    <w:rsid w:val="001C5AFB"/>
    <w:rsid w:val="001C5BC3"/>
    <w:rsid w:val="001C5C31"/>
    <w:rsid w:val="001C63E0"/>
    <w:rsid w:val="001C648C"/>
    <w:rsid w:val="001C6899"/>
    <w:rsid w:val="001C6A1C"/>
    <w:rsid w:val="001C6F31"/>
    <w:rsid w:val="001C73DD"/>
    <w:rsid w:val="001C7660"/>
    <w:rsid w:val="001C7C67"/>
    <w:rsid w:val="001C7CC9"/>
    <w:rsid w:val="001D03BB"/>
    <w:rsid w:val="001D05A7"/>
    <w:rsid w:val="001D0669"/>
    <w:rsid w:val="001D0A1D"/>
    <w:rsid w:val="001D0A61"/>
    <w:rsid w:val="001D0AC9"/>
    <w:rsid w:val="001D0DBF"/>
    <w:rsid w:val="001D0E1D"/>
    <w:rsid w:val="001D0FB8"/>
    <w:rsid w:val="001D1142"/>
    <w:rsid w:val="001D11E9"/>
    <w:rsid w:val="001D1296"/>
    <w:rsid w:val="001D149C"/>
    <w:rsid w:val="001D158E"/>
    <w:rsid w:val="001D1860"/>
    <w:rsid w:val="001D1A4F"/>
    <w:rsid w:val="001D1D4A"/>
    <w:rsid w:val="001D204D"/>
    <w:rsid w:val="001D21FB"/>
    <w:rsid w:val="001D2623"/>
    <w:rsid w:val="001D2627"/>
    <w:rsid w:val="001D2861"/>
    <w:rsid w:val="001D29CE"/>
    <w:rsid w:val="001D30F5"/>
    <w:rsid w:val="001D3169"/>
    <w:rsid w:val="001D3333"/>
    <w:rsid w:val="001D3519"/>
    <w:rsid w:val="001D368B"/>
    <w:rsid w:val="001D3CD0"/>
    <w:rsid w:val="001D418B"/>
    <w:rsid w:val="001D419C"/>
    <w:rsid w:val="001D42D5"/>
    <w:rsid w:val="001D47D5"/>
    <w:rsid w:val="001D4933"/>
    <w:rsid w:val="001D49CE"/>
    <w:rsid w:val="001D5DB2"/>
    <w:rsid w:val="001D5F42"/>
    <w:rsid w:val="001D5FFC"/>
    <w:rsid w:val="001D6064"/>
    <w:rsid w:val="001D678C"/>
    <w:rsid w:val="001D67EB"/>
    <w:rsid w:val="001D6887"/>
    <w:rsid w:val="001D6A6D"/>
    <w:rsid w:val="001D6D18"/>
    <w:rsid w:val="001D7561"/>
    <w:rsid w:val="001D7659"/>
    <w:rsid w:val="001D77AE"/>
    <w:rsid w:val="001D7D2E"/>
    <w:rsid w:val="001D7ED0"/>
    <w:rsid w:val="001E01E9"/>
    <w:rsid w:val="001E03DE"/>
    <w:rsid w:val="001E0414"/>
    <w:rsid w:val="001E0674"/>
    <w:rsid w:val="001E0758"/>
    <w:rsid w:val="001E0BEA"/>
    <w:rsid w:val="001E0FDF"/>
    <w:rsid w:val="001E1076"/>
    <w:rsid w:val="001E142F"/>
    <w:rsid w:val="001E15AC"/>
    <w:rsid w:val="001E16BF"/>
    <w:rsid w:val="001E1890"/>
    <w:rsid w:val="001E1B8C"/>
    <w:rsid w:val="001E1FD2"/>
    <w:rsid w:val="001E232E"/>
    <w:rsid w:val="001E27AD"/>
    <w:rsid w:val="001E2C8D"/>
    <w:rsid w:val="001E2D9E"/>
    <w:rsid w:val="001E2E2C"/>
    <w:rsid w:val="001E3835"/>
    <w:rsid w:val="001E384F"/>
    <w:rsid w:val="001E38D5"/>
    <w:rsid w:val="001E41FA"/>
    <w:rsid w:val="001E42F1"/>
    <w:rsid w:val="001E4547"/>
    <w:rsid w:val="001E490F"/>
    <w:rsid w:val="001E4F16"/>
    <w:rsid w:val="001E4F71"/>
    <w:rsid w:val="001E52A1"/>
    <w:rsid w:val="001E594E"/>
    <w:rsid w:val="001E6602"/>
    <w:rsid w:val="001E669F"/>
    <w:rsid w:val="001E691C"/>
    <w:rsid w:val="001E6BB0"/>
    <w:rsid w:val="001E6E45"/>
    <w:rsid w:val="001F00BC"/>
    <w:rsid w:val="001F00E4"/>
    <w:rsid w:val="001F00FB"/>
    <w:rsid w:val="001F022B"/>
    <w:rsid w:val="001F02F6"/>
    <w:rsid w:val="001F0549"/>
    <w:rsid w:val="001F0CEA"/>
    <w:rsid w:val="001F0E5E"/>
    <w:rsid w:val="001F0FBA"/>
    <w:rsid w:val="001F1035"/>
    <w:rsid w:val="001F11F9"/>
    <w:rsid w:val="001F12E8"/>
    <w:rsid w:val="001F1CCD"/>
    <w:rsid w:val="001F21CF"/>
    <w:rsid w:val="001F24E9"/>
    <w:rsid w:val="001F2849"/>
    <w:rsid w:val="001F28B1"/>
    <w:rsid w:val="001F2A35"/>
    <w:rsid w:val="001F2B08"/>
    <w:rsid w:val="001F2B94"/>
    <w:rsid w:val="001F346C"/>
    <w:rsid w:val="001F3AB0"/>
    <w:rsid w:val="001F3AF3"/>
    <w:rsid w:val="001F3B01"/>
    <w:rsid w:val="001F3BA0"/>
    <w:rsid w:val="001F3E6F"/>
    <w:rsid w:val="001F3EDE"/>
    <w:rsid w:val="001F42C5"/>
    <w:rsid w:val="001F4883"/>
    <w:rsid w:val="001F4A39"/>
    <w:rsid w:val="001F4B7E"/>
    <w:rsid w:val="001F4DC7"/>
    <w:rsid w:val="001F4DE1"/>
    <w:rsid w:val="001F57EA"/>
    <w:rsid w:val="001F5812"/>
    <w:rsid w:val="001F5BF2"/>
    <w:rsid w:val="001F5C68"/>
    <w:rsid w:val="001F5EFB"/>
    <w:rsid w:val="001F6220"/>
    <w:rsid w:val="001F6340"/>
    <w:rsid w:val="001F64F4"/>
    <w:rsid w:val="001F654C"/>
    <w:rsid w:val="001F65C4"/>
    <w:rsid w:val="001F68BA"/>
    <w:rsid w:val="001F6993"/>
    <w:rsid w:val="001F6E8D"/>
    <w:rsid w:val="001F721F"/>
    <w:rsid w:val="001F73E4"/>
    <w:rsid w:val="001F74D1"/>
    <w:rsid w:val="001F762C"/>
    <w:rsid w:val="001F7D10"/>
    <w:rsid w:val="001F7DB7"/>
    <w:rsid w:val="001F7E31"/>
    <w:rsid w:val="00200041"/>
    <w:rsid w:val="002001DE"/>
    <w:rsid w:val="002005D3"/>
    <w:rsid w:val="00200789"/>
    <w:rsid w:val="00200A83"/>
    <w:rsid w:val="00200CE1"/>
    <w:rsid w:val="00200E1F"/>
    <w:rsid w:val="002013B9"/>
    <w:rsid w:val="00201595"/>
    <w:rsid w:val="00201654"/>
    <w:rsid w:val="002017BD"/>
    <w:rsid w:val="00201890"/>
    <w:rsid w:val="00201F22"/>
    <w:rsid w:val="0020250E"/>
    <w:rsid w:val="0020274D"/>
    <w:rsid w:val="00202BEA"/>
    <w:rsid w:val="00202D18"/>
    <w:rsid w:val="00202D4B"/>
    <w:rsid w:val="0020314D"/>
    <w:rsid w:val="0020327A"/>
    <w:rsid w:val="002035EF"/>
    <w:rsid w:val="00203910"/>
    <w:rsid w:val="00203E2D"/>
    <w:rsid w:val="00203E8D"/>
    <w:rsid w:val="00203F48"/>
    <w:rsid w:val="00203FFF"/>
    <w:rsid w:val="002040D1"/>
    <w:rsid w:val="0020454E"/>
    <w:rsid w:val="00204633"/>
    <w:rsid w:val="00204B46"/>
    <w:rsid w:val="00204BC3"/>
    <w:rsid w:val="00204D7A"/>
    <w:rsid w:val="002050D6"/>
    <w:rsid w:val="00205296"/>
    <w:rsid w:val="00205691"/>
    <w:rsid w:val="0020569A"/>
    <w:rsid w:val="0020577D"/>
    <w:rsid w:val="0020589A"/>
    <w:rsid w:val="00205975"/>
    <w:rsid w:val="002059D2"/>
    <w:rsid w:val="0020655E"/>
    <w:rsid w:val="00206579"/>
    <w:rsid w:val="0020686F"/>
    <w:rsid w:val="00206911"/>
    <w:rsid w:val="00206AA6"/>
    <w:rsid w:val="00206DD1"/>
    <w:rsid w:val="00206FD7"/>
    <w:rsid w:val="00207207"/>
    <w:rsid w:val="002072C9"/>
    <w:rsid w:val="002074D0"/>
    <w:rsid w:val="0020772E"/>
    <w:rsid w:val="002079E0"/>
    <w:rsid w:val="00207DD8"/>
    <w:rsid w:val="0021006C"/>
    <w:rsid w:val="00210966"/>
    <w:rsid w:val="00210A63"/>
    <w:rsid w:val="00210B6E"/>
    <w:rsid w:val="002110B5"/>
    <w:rsid w:val="00211A8D"/>
    <w:rsid w:val="00211B10"/>
    <w:rsid w:val="00211D18"/>
    <w:rsid w:val="00211EAC"/>
    <w:rsid w:val="0021217A"/>
    <w:rsid w:val="00212575"/>
    <w:rsid w:val="002125F5"/>
    <w:rsid w:val="00212862"/>
    <w:rsid w:val="00212A06"/>
    <w:rsid w:val="00212D2B"/>
    <w:rsid w:val="002132C7"/>
    <w:rsid w:val="002133D8"/>
    <w:rsid w:val="002133E5"/>
    <w:rsid w:val="00213414"/>
    <w:rsid w:val="0021348E"/>
    <w:rsid w:val="00213942"/>
    <w:rsid w:val="00213C42"/>
    <w:rsid w:val="00214344"/>
    <w:rsid w:val="00214401"/>
    <w:rsid w:val="00214485"/>
    <w:rsid w:val="00214515"/>
    <w:rsid w:val="00214712"/>
    <w:rsid w:val="00214954"/>
    <w:rsid w:val="0021546A"/>
    <w:rsid w:val="002157B1"/>
    <w:rsid w:val="00215E15"/>
    <w:rsid w:val="00215F31"/>
    <w:rsid w:val="00215F6A"/>
    <w:rsid w:val="002161C8"/>
    <w:rsid w:val="00216D13"/>
    <w:rsid w:val="00216E29"/>
    <w:rsid w:val="00216E94"/>
    <w:rsid w:val="00216F13"/>
    <w:rsid w:val="002170DB"/>
    <w:rsid w:val="00217111"/>
    <w:rsid w:val="002175E9"/>
    <w:rsid w:val="002178DD"/>
    <w:rsid w:val="0022015A"/>
    <w:rsid w:val="00220251"/>
    <w:rsid w:val="00220336"/>
    <w:rsid w:val="002205A3"/>
    <w:rsid w:val="00220BAA"/>
    <w:rsid w:val="00221009"/>
    <w:rsid w:val="0022128C"/>
    <w:rsid w:val="002219AD"/>
    <w:rsid w:val="00221B07"/>
    <w:rsid w:val="002221F5"/>
    <w:rsid w:val="002226C6"/>
    <w:rsid w:val="00222BB7"/>
    <w:rsid w:val="00222C98"/>
    <w:rsid w:val="00222D8C"/>
    <w:rsid w:val="00222DB0"/>
    <w:rsid w:val="00223306"/>
    <w:rsid w:val="002235AA"/>
    <w:rsid w:val="002235E1"/>
    <w:rsid w:val="002238AA"/>
    <w:rsid w:val="00223A17"/>
    <w:rsid w:val="002241E5"/>
    <w:rsid w:val="00224550"/>
    <w:rsid w:val="00224599"/>
    <w:rsid w:val="00224762"/>
    <w:rsid w:val="00224842"/>
    <w:rsid w:val="00224AE6"/>
    <w:rsid w:val="0022522F"/>
    <w:rsid w:val="00225583"/>
    <w:rsid w:val="0022561D"/>
    <w:rsid w:val="002258E4"/>
    <w:rsid w:val="00225AAE"/>
    <w:rsid w:val="00225C0C"/>
    <w:rsid w:val="00226190"/>
    <w:rsid w:val="00226C2D"/>
    <w:rsid w:val="00226E38"/>
    <w:rsid w:val="00226E9E"/>
    <w:rsid w:val="00226FC5"/>
    <w:rsid w:val="00226FF6"/>
    <w:rsid w:val="002271CB"/>
    <w:rsid w:val="002271DC"/>
    <w:rsid w:val="00227219"/>
    <w:rsid w:val="002272A0"/>
    <w:rsid w:val="002278F2"/>
    <w:rsid w:val="00227AA0"/>
    <w:rsid w:val="00227C0A"/>
    <w:rsid w:val="00227D7C"/>
    <w:rsid w:val="002301C9"/>
    <w:rsid w:val="002301F5"/>
    <w:rsid w:val="002301F6"/>
    <w:rsid w:val="00230586"/>
    <w:rsid w:val="0023076D"/>
    <w:rsid w:val="00230920"/>
    <w:rsid w:val="0023093C"/>
    <w:rsid w:val="00230BD7"/>
    <w:rsid w:val="00230D21"/>
    <w:rsid w:val="00230E81"/>
    <w:rsid w:val="002310D8"/>
    <w:rsid w:val="00231128"/>
    <w:rsid w:val="00231308"/>
    <w:rsid w:val="00231597"/>
    <w:rsid w:val="0023170D"/>
    <w:rsid w:val="00231D88"/>
    <w:rsid w:val="00231F55"/>
    <w:rsid w:val="002321EF"/>
    <w:rsid w:val="00232702"/>
    <w:rsid w:val="002327C1"/>
    <w:rsid w:val="00233C8E"/>
    <w:rsid w:val="00233D73"/>
    <w:rsid w:val="00233DDB"/>
    <w:rsid w:val="00233E97"/>
    <w:rsid w:val="00233FC4"/>
    <w:rsid w:val="0023400C"/>
    <w:rsid w:val="0023473D"/>
    <w:rsid w:val="002348BF"/>
    <w:rsid w:val="00234C3F"/>
    <w:rsid w:val="00234DFE"/>
    <w:rsid w:val="00234E84"/>
    <w:rsid w:val="00235024"/>
    <w:rsid w:val="00235144"/>
    <w:rsid w:val="002352FD"/>
    <w:rsid w:val="00235462"/>
    <w:rsid w:val="002356B7"/>
    <w:rsid w:val="002357C6"/>
    <w:rsid w:val="002358C7"/>
    <w:rsid w:val="00235B61"/>
    <w:rsid w:val="00235C75"/>
    <w:rsid w:val="00235F01"/>
    <w:rsid w:val="00236037"/>
    <w:rsid w:val="00236235"/>
    <w:rsid w:val="002362A2"/>
    <w:rsid w:val="00236563"/>
    <w:rsid w:val="00236915"/>
    <w:rsid w:val="00236930"/>
    <w:rsid w:val="00236B47"/>
    <w:rsid w:val="00236BAD"/>
    <w:rsid w:val="00236DBF"/>
    <w:rsid w:val="0023742C"/>
    <w:rsid w:val="0023742D"/>
    <w:rsid w:val="00237519"/>
    <w:rsid w:val="00237914"/>
    <w:rsid w:val="002379F1"/>
    <w:rsid w:val="00237B56"/>
    <w:rsid w:val="00237CFE"/>
    <w:rsid w:val="00237E6F"/>
    <w:rsid w:val="00240215"/>
    <w:rsid w:val="00240282"/>
    <w:rsid w:val="002402B4"/>
    <w:rsid w:val="00240343"/>
    <w:rsid w:val="002403AB"/>
    <w:rsid w:val="002403DB"/>
    <w:rsid w:val="002404A6"/>
    <w:rsid w:val="00240DD3"/>
    <w:rsid w:val="00241280"/>
    <w:rsid w:val="0024183A"/>
    <w:rsid w:val="00241AF0"/>
    <w:rsid w:val="00241FD4"/>
    <w:rsid w:val="00242219"/>
    <w:rsid w:val="0024222C"/>
    <w:rsid w:val="002424F4"/>
    <w:rsid w:val="002429A8"/>
    <w:rsid w:val="00242CC3"/>
    <w:rsid w:val="0024399C"/>
    <w:rsid w:val="00243AD2"/>
    <w:rsid w:val="00243C3E"/>
    <w:rsid w:val="00243E54"/>
    <w:rsid w:val="00243FA0"/>
    <w:rsid w:val="002440C8"/>
    <w:rsid w:val="00244467"/>
    <w:rsid w:val="00244931"/>
    <w:rsid w:val="00245255"/>
    <w:rsid w:val="002452C6"/>
    <w:rsid w:val="002452D4"/>
    <w:rsid w:val="002452ED"/>
    <w:rsid w:val="0024533C"/>
    <w:rsid w:val="00245350"/>
    <w:rsid w:val="0024557A"/>
    <w:rsid w:val="002459B7"/>
    <w:rsid w:val="00245B2B"/>
    <w:rsid w:val="00245E71"/>
    <w:rsid w:val="00245F3C"/>
    <w:rsid w:val="0024607C"/>
    <w:rsid w:val="0024643E"/>
    <w:rsid w:val="00246DD8"/>
    <w:rsid w:val="00247171"/>
    <w:rsid w:val="00247500"/>
    <w:rsid w:val="0024762A"/>
    <w:rsid w:val="00247D37"/>
    <w:rsid w:val="00247D51"/>
    <w:rsid w:val="00247D87"/>
    <w:rsid w:val="00247E7D"/>
    <w:rsid w:val="00247FC9"/>
    <w:rsid w:val="0025023E"/>
    <w:rsid w:val="00250A44"/>
    <w:rsid w:val="00250A4D"/>
    <w:rsid w:val="00250ECC"/>
    <w:rsid w:val="00250EE8"/>
    <w:rsid w:val="00250F4B"/>
    <w:rsid w:val="002510BB"/>
    <w:rsid w:val="002510EA"/>
    <w:rsid w:val="0025122C"/>
    <w:rsid w:val="0025130F"/>
    <w:rsid w:val="00251801"/>
    <w:rsid w:val="00251A0A"/>
    <w:rsid w:val="00251D70"/>
    <w:rsid w:val="00251DAC"/>
    <w:rsid w:val="00251E10"/>
    <w:rsid w:val="00251ECD"/>
    <w:rsid w:val="002522FF"/>
    <w:rsid w:val="002529B3"/>
    <w:rsid w:val="00252D2B"/>
    <w:rsid w:val="00252D61"/>
    <w:rsid w:val="00252EB3"/>
    <w:rsid w:val="002530F9"/>
    <w:rsid w:val="00253294"/>
    <w:rsid w:val="00253407"/>
    <w:rsid w:val="00253683"/>
    <w:rsid w:val="00253AA7"/>
    <w:rsid w:val="00253CEB"/>
    <w:rsid w:val="00253EB3"/>
    <w:rsid w:val="002546C8"/>
    <w:rsid w:val="002547EC"/>
    <w:rsid w:val="00254C5A"/>
    <w:rsid w:val="00254F8D"/>
    <w:rsid w:val="00255035"/>
    <w:rsid w:val="00255329"/>
    <w:rsid w:val="00255521"/>
    <w:rsid w:val="00255DEB"/>
    <w:rsid w:val="00255E3E"/>
    <w:rsid w:val="0025606B"/>
    <w:rsid w:val="0025655F"/>
    <w:rsid w:val="00256598"/>
    <w:rsid w:val="002567D8"/>
    <w:rsid w:val="00256B7A"/>
    <w:rsid w:val="00256D1D"/>
    <w:rsid w:val="00256EEA"/>
    <w:rsid w:val="00256F35"/>
    <w:rsid w:val="0025721F"/>
    <w:rsid w:val="00257296"/>
    <w:rsid w:val="00257303"/>
    <w:rsid w:val="0025795B"/>
    <w:rsid w:val="002579C7"/>
    <w:rsid w:val="00257BB5"/>
    <w:rsid w:val="00257BE6"/>
    <w:rsid w:val="00257C19"/>
    <w:rsid w:val="00257C4D"/>
    <w:rsid w:val="00257E7E"/>
    <w:rsid w:val="00257E8F"/>
    <w:rsid w:val="002601C8"/>
    <w:rsid w:val="00260B95"/>
    <w:rsid w:val="0026114B"/>
    <w:rsid w:val="00261524"/>
    <w:rsid w:val="0026168D"/>
    <w:rsid w:val="00261884"/>
    <w:rsid w:val="002618EA"/>
    <w:rsid w:val="00262150"/>
    <w:rsid w:val="002621C5"/>
    <w:rsid w:val="00262286"/>
    <w:rsid w:val="00262904"/>
    <w:rsid w:val="002629E9"/>
    <w:rsid w:val="00262AD1"/>
    <w:rsid w:val="00262D5B"/>
    <w:rsid w:val="00262D7C"/>
    <w:rsid w:val="00262EB1"/>
    <w:rsid w:val="00262F8E"/>
    <w:rsid w:val="00263170"/>
    <w:rsid w:val="002632CC"/>
    <w:rsid w:val="002633ED"/>
    <w:rsid w:val="00263494"/>
    <w:rsid w:val="0026367A"/>
    <w:rsid w:val="00263758"/>
    <w:rsid w:val="00263C64"/>
    <w:rsid w:val="00263D73"/>
    <w:rsid w:val="00263F6B"/>
    <w:rsid w:val="00264304"/>
    <w:rsid w:val="002643D5"/>
    <w:rsid w:val="002644AA"/>
    <w:rsid w:val="00264935"/>
    <w:rsid w:val="00264B60"/>
    <w:rsid w:val="00264D8E"/>
    <w:rsid w:val="00264E4B"/>
    <w:rsid w:val="00265301"/>
    <w:rsid w:val="0026545F"/>
    <w:rsid w:val="002662FE"/>
    <w:rsid w:val="00266329"/>
    <w:rsid w:val="002666B1"/>
    <w:rsid w:val="002667D2"/>
    <w:rsid w:val="0026695E"/>
    <w:rsid w:val="00266DF4"/>
    <w:rsid w:val="00266E74"/>
    <w:rsid w:val="00266FB6"/>
    <w:rsid w:val="00267345"/>
    <w:rsid w:val="002673E7"/>
    <w:rsid w:val="002674BA"/>
    <w:rsid w:val="002675D4"/>
    <w:rsid w:val="00267944"/>
    <w:rsid w:val="00267CD1"/>
    <w:rsid w:val="00267E02"/>
    <w:rsid w:val="0027011B"/>
    <w:rsid w:val="002703B0"/>
    <w:rsid w:val="00270780"/>
    <w:rsid w:val="00270F5C"/>
    <w:rsid w:val="0027114D"/>
    <w:rsid w:val="00271648"/>
    <w:rsid w:val="002716C0"/>
    <w:rsid w:val="0027173A"/>
    <w:rsid w:val="0027199C"/>
    <w:rsid w:val="00271A9D"/>
    <w:rsid w:val="00272020"/>
    <w:rsid w:val="00272315"/>
    <w:rsid w:val="00272F5D"/>
    <w:rsid w:val="0027326D"/>
    <w:rsid w:val="00273C0E"/>
    <w:rsid w:val="00273EBB"/>
    <w:rsid w:val="002745B1"/>
    <w:rsid w:val="00274B23"/>
    <w:rsid w:val="00274C5B"/>
    <w:rsid w:val="00274E6A"/>
    <w:rsid w:val="0027523D"/>
    <w:rsid w:val="002753B6"/>
    <w:rsid w:val="00275AEF"/>
    <w:rsid w:val="00275BB3"/>
    <w:rsid w:val="00275CF7"/>
    <w:rsid w:val="00276278"/>
    <w:rsid w:val="0027750C"/>
    <w:rsid w:val="00277705"/>
    <w:rsid w:val="002777B3"/>
    <w:rsid w:val="00277A20"/>
    <w:rsid w:val="00277A3F"/>
    <w:rsid w:val="00277B6F"/>
    <w:rsid w:val="00277E17"/>
    <w:rsid w:val="00280876"/>
    <w:rsid w:val="00280CEA"/>
    <w:rsid w:val="00280F3B"/>
    <w:rsid w:val="002810D9"/>
    <w:rsid w:val="00281408"/>
    <w:rsid w:val="00281511"/>
    <w:rsid w:val="00281795"/>
    <w:rsid w:val="00281C0B"/>
    <w:rsid w:val="00281E1B"/>
    <w:rsid w:val="00281FB6"/>
    <w:rsid w:val="00281FDB"/>
    <w:rsid w:val="0028201D"/>
    <w:rsid w:val="00282178"/>
    <w:rsid w:val="002821F0"/>
    <w:rsid w:val="002826B6"/>
    <w:rsid w:val="00282965"/>
    <w:rsid w:val="00282B55"/>
    <w:rsid w:val="00282C76"/>
    <w:rsid w:val="002831A8"/>
    <w:rsid w:val="0028357B"/>
    <w:rsid w:val="002838A2"/>
    <w:rsid w:val="002838BF"/>
    <w:rsid w:val="00283C5E"/>
    <w:rsid w:val="0028402A"/>
    <w:rsid w:val="00284119"/>
    <w:rsid w:val="00284698"/>
    <w:rsid w:val="002849B0"/>
    <w:rsid w:val="00284EB6"/>
    <w:rsid w:val="00285170"/>
    <w:rsid w:val="00285D62"/>
    <w:rsid w:val="00285DA1"/>
    <w:rsid w:val="00285E7F"/>
    <w:rsid w:val="00286103"/>
    <w:rsid w:val="00286242"/>
    <w:rsid w:val="002866B0"/>
    <w:rsid w:val="002868B0"/>
    <w:rsid w:val="00286BE9"/>
    <w:rsid w:val="00286CDE"/>
    <w:rsid w:val="00286CF6"/>
    <w:rsid w:val="00286DA7"/>
    <w:rsid w:val="00286E5B"/>
    <w:rsid w:val="002879F0"/>
    <w:rsid w:val="00287A4B"/>
    <w:rsid w:val="00287AD5"/>
    <w:rsid w:val="00287C20"/>
    <w:rsid w:val="002901FC"/>
    <w:rsid w:val="00290257"/>
    <w:rsid w:val="002903B2"/>
    <w:rsid w:val="00290581"/>
    <w:rsid w:val="002907B5"/>
    <w:rsid w:val="00290840"/>
    <w:rsid w:val="00290A65"/>
    <w:rsid w:val="00290B23"/>
    <w:rsid w:val="00290E8F"/>
    <w:rsid w:val="00290F0F"/>
    <w:rsid w:val="00290F3A"/>
    <w:rsid w:val="002913E9"/>
    <w:rsid w:val="0029162B"/>
    <w:rsid w:val="0029192D"/>
    <w:rsid w:val="0029208C"/>
    <w:rsid w:val="00292435"/>
    <w:rsid w:val="00292571"/>
    <w:rsid w:val="00292585"/>
    <w:rsid w:val="002925F2"/>
    <w:rsid w:val="002926A6"/>
    <w:rsid w:val="00292832"/>
    <w:rsid w:val="0029292D"/>
    <w:rsid w:val="00292C06"/>
    <w:rsid w:val="00292C35"/>
    <w:rsid w:val="00293346"/>
    <w:rsid w:val="002933D0"/>
    <w:rsid w:val="0029370E"/>
    <w:rsid w:val="00293B4A"/>
    <w:rsid w:val="00293B7A"/>
    <w:rsid w:val="00293D1E"/>
    <w:rsid w:val="00293FF7"/>
    <w:rsid w:val="0029437F"/>
    <w:rsid w:val="0029473F"/>
    <w:rsid w:val="002949A6"/>
    <w:rsid w:val="00294E55"/>
    <w:rsid w:val="002952E1"/>
    <w:rsid w:val="002952FD"/>
    <w:rsid w:val="002953BB"/>
    <w:rsid w:val="002957F7"/>
    <w:rsid w:val="002958DC"/>
    <w:rsid w:val="00295AAD"/>
    <w:rsid w:val="00295AC9"/>
    <w:rsid w:val="00295B30"/>
    <w:rsid w:val="00295FD4"/>
    <w:rsid w:val="0029603A"/>
    <w:rsid w:val="0029603F"/>
    <w:rsid w:val="00296183"/>
    <w:rsid w:val="00296AB1"/>
    <w:rsid w:val="00296D5C"/>
    <w:rsid w:val="002974DE"/>
    <w:rsid w:val="0029753F"/>
    <w:rsid w:val="002978BA"/>
    <w:rsid w:val="002978CC"/>
    <w:rsid w:val="002979A3"/>
    <w:rsid w:val="00297E4D"/>
    <w:rsid w:val="002A009F"/>
    <w:rsid w:val="002A022E"/>
    <w:rsid w:val="002A034B"/>
    <w:rsid w:val="002A0683"/>
    <w:rsid w:val="002A0AAB"/>
    <w:rsid w:val="002A0B36"/>
    <w:rsid w:val="002A0B4D"/>
    <w:rsid w:val="002A0BB9"/>
    <w:rsid w:val="002A113B"/>
    <w:rsid w:val="002A126D"/>
    <w:rsid w:val="002A168A"/>
    <w:rsid w:val="002A1877"/>
    <w:rsid w:val="002A1935"/>
    <w:rsid w:val="002A1996"/>
    <w:rsid w:val="002A1A13"/>
    <w:rsid w:val="002A1BC7"/>
    <w:rsid w:val="002A1CDA"/>
    <w:rsid w:val="002A1D23"/>
    <w:rsid w:val="002A1E87"/>
    <w:rsid w:val="002A2362"/>
    <w:rsid w:val="002A25E7"/>
    <w:rsid w:val="002A2740"/>
    <w:rsid w:val="002A2899"/>
    <w:rsid w:val="002A2B31"/>
    <w:rsid w:val="002A2BC5"/>
    <w:rsid w:val="002A2F2B"/>
    <w:rsid w:val="002A34B4"/>
    <w:rsid w:val="002A36D2"/>
    <w:rsid w:val="002A3BFF"/>
    <w:rsid w:val="002A3DB5"/>
    <w:rsid w:val="002A4025"/>
    <w:rsid w:val="002A4048"/>
    <w:rsid w:val="002A4A2F"/>
    <w:rsid w:val="002A4ABF"/>
    <w:rsid w:val="002A504B"/>
    <w:rsid w:val="002A5432"/>
    <w:rsid w:val="002A57F1"/>
    <w:rsid w:val="002A5A01"/>
    <w:rsid w:val="002A5BC1"/>
    <w:rsid w:val="002A5D13"/>
    <w:rsid w:val="002A5E67"/>
    <w:rsid w:val="002A67B9"/>
    <w:rsid w:val="002A6C93"/>
    <w:rsid w:val="002A7848"/>
    <w:rsid w:val="002A78BE"/>
    <w:rsid w:val="002A7E64"/>
    <w:rsid w:val="002A7F02"/>
    <w:rsid w:val="002B00C4"/>
    <w:rsid w:val="002B012F"/>
    <w:rsid w:val="002B0140"/>
    <w:rsid w:val="002B02F9"/>
    <w:rsid w:val="002B0360"/>
    <w:rsid w:val="002B04B8"/>
    <w:rsid w:val="002B07C8"/>
    <w:rsid w:val="002B0929"/>
    <w:rsid w:val="002B106F"/>
    <w:rsid w:val="002B10A9"/>
    <w:rsid w:val="002B10BC"/>
    <w:rsid w:val="002B113B"/>
    <w:rsid w:val="002B1225"/>
    <w:rsid w:val="002B14AC"/>
    <w:rsid w:val="002B16E8"/>
    <w:rsid w:val="002B1987"/>
    <w:rsid w:val="002B19C2"/>
    <w:rsid w:val="002B20E7"/>
    <w:rsid w:val="002B22AC"/>
    <w:rsid w:val="002B24ED"/>
    <w:rsid w:val="002B251A"/>
    <w:rsid w:val="002B2532"/>
    <w:rsid w:val="002B268F"/>
    <w:rsid w:val="002B2C80"/>
    <w:rsid w:val="002B2E0A"/>
    <w:rsid w:val="002B2E48"/>
    <w:rsid w:val="002B2EF5"/>
    <w:rsid w:val="002B30C6"/>
    <w:rsid w:val="002B3295"/>
    <w:rsid w:val="002B3832"/>
    <w:rsid w:val="002B38B7"/>
    <w:rsid w:val="002B3A4A"/>
    <w:rsid w:val="002B3ADD"/>
    <w:rsid w:val="002B4347"/>
    <w:rsid w:val="002B445B"/>
    <w:rsid w:val="002B4D9E"/>
    <w:rsid w:val="002B51DF"/>
    <w:rsid w:val="002B567D"/>
    <w:rsid w:val="002B5796"/>
    <w:rsid w:val="002B5802"/>
    <w:rsid w:val="002B5AB5"/>
    <w:rsid w:val="002B5AD6"/>
    <w:rsid w:val="002B5C9F"/>
    <w:rsid w:val="002B60FD"/>
    <w:rsid w:val="002B6164"/>
    <w:rsid w:val="002B645F"/>
    <w:rsid w:val="002B6519"/>
    <w:rsid w:val="002B6C66"/>
    <w:rsid w:val="002B6D2D"/>
    <w:rsid w:val="002B6D8E"/>
    <w:rsid w:val="002B7182"/>
    <w:rsid w:val="002B74FD"/>
    <w:rsid w:val="002B78A5"/>
    <w:rsid w:val="002B7E79"/>
    <w:rsid w:val="002C07FB"/>
    <w:rsid w:val="002C0811"/>
    <w:rsid w:val="002C081C"/>
    <w:rsid w:val="002C0C20"/>
    <w:rsid w:val="002C0ECB"/>
    <w:rsid w:val="002C0F07"/>
    <w:rsid w:val="002C0F0B"/>
    <w:rsid w:val="002C10F6"/>
    <w:rsid w:val="002C1359"/>
    <w:rsid w:val="002C1418"/>
    <w:rsid w:val="002C152D"/>
    <w:rsid w:val="002C1869"/>
    <w:rsid w:val="002C1928"/>
    <w:rsid w:val="002C1BBC"/>
    <w:rsid w:val="002C1D73"/>
    <w:rsid w:val="002C2198"/>
    <w:rsid w:val="002C2356"/>
    <w:rsid w:val="002C2391"/>
    <w:rsid w:val="002C25A2"/>
    <w:rsid w:val="002C26D2"/>
    <w:rsid w:val="002C273B"/>
    <w:rsid w:val="002C288B"/>
    <w:rsid w:val="002C29DF"/>
    <w:rsid w:val="002C2A14"/>
    <w:rsid w:val="002C2A27"/>
    <w:rsid w:val="002C2A36"/>
    <w:rsid w:val="002C2C08"/>
    <w:rsid w:val="002C2C8B"/>
    <w:rsid w:val="002C2DD5"/>
    <w:rsid w:val="002C2DEE"/>
    <w:rsid w:val="002C3506"/>
    <w:rsid w:val="002C36A3"/>
    <w:rsid w:val="002C37C3"/>
    <w:rsid w:val="002C3882"/>
    <w:rsid w:val="002C394E"/>
    <w:rsid w:val="002C3BA7"/>
    <w:rsid w:val="002C3F35"/>
    <w:rsid w:val="002C3F64"/>
    <w:rsid w:val="002C4768"/>
    <w:rsid w:val="002C489A"/>
    <w:rsid w:val="002C48C1"/>
    <w:rsid w:val="002C4A29"/>
    <w:rsid w:val="002C4CEF"/>
    <w:rsid w:val="002C5024"/>
    <w:rsid w:val="002C5054"/>
    <w:rsid w:val="002C50DD"/>
    <w:rsid w:val="002C51BA"/>
    <w:rsid w:val="002C52DA"/>
    <w:rsid w:val="002C54D1"/>
    <w:rsid w:val="002C566D"/>
    <w:rsid w:val="002C5F6E"/>
    <w:rsid w:val="002C64F7"/>
    <w:rsid w:val="002C6588"/>
    <w:rsid w:val="002C6639"/>
    <w:rsid w:val="002C6960"/>
    <w:rsid w:val="002C6BA6"/>
    <w:rsid w:val="002C6F15"/>
    <w:rsid w:val="002C71E2"/>
    <w:rsid w:val="002C7348"/>
    <w:rsid w:val="002C75EC"/>
    <w:rsid w:val="002C79DF"/>
    <w:rsid w:val="002C7B6E"/>
    <w:rsid w:val="002C7E72"/>
    <w:rsid w:val="002D005E"/>
    <w:rsid w:val="002D031D"/>
    <w:rsid w:val="002D03A2"/>
    <w:rsid w:val="002D086C"/>
    <w:rsid w:val="002D0908"/>
    <w:rsid w:val="002D0A93"/>
    <w:rsid w:val="002D0C6F"/>
    <w:rsid w:val="002D0C8A"/>
    <w:rsid w:val="002D0EAC"/>
    <w:rsid w:val="002D10FD"/>
    <w:rsid w:val="002D1354"/>
    <w:rsid w:val="002D1421"/>
    <w:rsid w:val="002D18BD"/>
    <w:rsid w:val="002D1BF4"/>
    <w:rsid w:val="002D2314"/>
    <w:rsid w:val="002D25CA"/>
    <w:rsid w:val="002D2926"/>
    <w:rsid w:val="002D2EEE"/>
    <w:rsid w:val="002D2F6C"/>
    <w:rsid w:val="002D307E"/>
    <w:rsid w:val="002D3531"/>
    <w:rsid w:val="002D35DF"/>
    <w:rsid w:val="002D376C"/>
    <w:rsid w:val="002D378F"/>
    <w:rsid w:val="002D37F3"/>
    <w:rsid w:val="002D3908"/>
    <w:rsid w:val="002D39C1"/>
    <w:rsid w:val="002D3F9E"/>
    <w:rsid w:val="002D3FAA"/>
    <w:rsid w:val="002D41B6"/>
    <w:rsid w:val="002D4895"/>
    <w:rsid w:val="002D4F7C"/>
    <w:rsid w:val="002D51C3"/>
    <w:rsid w:val="002D53F4"/>
    <w:rsid w:val="002D56B5"/>
    <w:rsid w:val="002D589A"/>
    <w:rsid w:val="002D58D4"/>
    <w:rsid w:val="002D58EE"/>
    <w:rsid w:val="002D5AAD"/>
    <w:rsid w:val="002D6142"/>
    <w:rsid w:val="002D6223"/>
    <w:rsid w:val="002D6364"/>
    <w:rsid w:val="002D672E"/>
    <w:rsid w:val="002D6C2F"/>
    <w:rsid w:val="002D6E09"/>
    <w:rsid w:val="002D6E2C"/>
    <w:rsid w:val="002D6F38"/>
    <w:rsid w:val="002D70D6"/>
    <w:rsid w:val="002D7798"/>
    <w:rsid w:val="002D7926"/>
    <w:rsid w:val="002D7ACC"/>
    <w:rsid w:val="002E022B"/>
    <w:rsid w:val="002E035C"/>
    <w:rsid w:val="002E0626"/>
    <w:rsid w:val="002E06C6"/>
    <w:rsid w:val="002E07DA"/>
    <w:rsid w:val="002E096C"/>
    <w:rsid w:val="002E0CEE"/>
    <w:rsid w:val="002E0DA1"/>
    <w:rsid w:val="002E0F0C"/>
    <w:rsid w:val="002E1370"/>
    <w:rsid w:val="002E1DE2"/>
    <w:rsid w:val="002E23B6"/>
    <w:rsid w:val="002E23DB"/>
    <w:rsid w:val="002E25B8"/>
    <w:rsid w:val="002E2728"/>
    <w:rsid w:val="002E27DD"/>
    <w:rsid w:val="002E29EE"/>
    <w:rsid w:val="002E32C5"/>
    <w:rsid w:val="002E379A"/>
    <w:rsid w:val="002E3853"/>
    <w:rsid w:val="002E38A8"/>
    <w:rsid w:val="002E38F6"/>
    <w:rsid w:val="002E3E5F"/>
    <w:rsid w:val="002E3FBC"/>
    <w:rsid w:val="002E3FD8"/>
    <w:rsid w:val="002E4055"/>
    <w:rsid w:val="002E46D2"/>
    <w:rsid w:val="002E4920"/>
    <w:rsid w:val="002E492B"/>
    <w:rsid w:val="002E4965"/>
    <w:rsid w:val="002E4F20"/>
    <w:rsid w:val="002E4FF3"/>
    <w:rsid w:val="002E5106"/>
    <w:rsid w:val="002E51E7"/>
    <w:rsid w:val="002E5563"/>
    <w:rsid w:val="002E5806"/>
    <w:rsid w:val="002E597D"/>
    <w:rsid w:val="002E5B41"/>
    <w:rsid w:val="002E5D6B"/>
    <w:rsid w:val="002E5DA0"/>
    <w:rsid w:val="002E5E11"/>
    <w:rsid w:val="002E5EB1"/>
    <w:rsid w:val="002E6627"/>
    <w:rsid w:val="002E68B3"/>
    <w:rsid w:val="002E68C4"/>
    <w:rsid w:val="002E6D18"/>
    <w:rsid w:val="002E6F11"/>
    <w:rsid w:val="002E7571"/>
    <w:rsid w:val="002E784C"/>
    <w:rsid w:val="002E794F"/>
    <w:rsid w:val="002E79F3"/>
    <w:rsid w:val="002E7B62"/>
    <w:rsid w:val="002F004E"/>
    <w:rsid w:val="002F00E2"/>
    <w:rsid w:val="002F0301"/>
    <w:rsid w:val="002F0339"/>
    <w:rsid w:val="002F03F7"/>
    <w:rsid w:val="002F05AF"/>
    <w:rsid w:val="002F078C"/>
    <w:rsid w:val="002F0925"/>
    <w:rsid w:val="002F09CF"/>
    <w:rsid w:val="002F0B90"/>
    <w:rsid w:val="002F0D2A"/>
    <w:rsid w:val="002F1030"/>
    <w:rsid w:val="002F14CC"/>
    <w:rsid w:val="002F17F2"/>
    <w:rsid w:val="002F25CE"/>
    <w:rsid w:val="002F27CA"/>
    <w:rsid w:val="002F2961"/>
    <w:rsid w:val="002F2BE8"/>
    <w:rsid w:val="002F2ED0"/>
    <w:rsid w:val="002F3019"/>
    <w:rsid w:val="002F3122"/>
    <w:rsid w:val="002F31FB"/>
    <w:rsid w:val="002F3284"/>
    <w:rsid w:val="002F35B1"/>
    <w:rsid w:val="002F3707"/>
    <w:rsid w:val="002F385A"/>
    <w:rsid w:val="002F3956"/>
    <w:rsid w:val="002F3E33"/>
    <w:rsid w:val="002F4088"/>
    <w:rsid w:val="002F41CD"/>
    <w:rsid w:val="002F4763"/>
    <w:rsid w:val="002F482E"/>
    <w:rsid w:val="002F4AFE"/>
    <w:rsid w:val="002F4CB6"/>
    <w:rsid w:val="002F4E6A"/>
    <w:rsid w:val="002F5339"/>
    <w:rsid w:val="002F53A1"/>
    <w:rsid w:val="002F57A2"/>
    <w:rsid w:val="002F57BC"/>
    <w:rsid w:val="002F584C"/>
    <w:rsid w:val="002F58CA"/>
    <w:rsid w:val="002F5AFB"/>
    <w:rsid w:val="002F5CE0"/>
    <w:rsid w:val="002F5E58"/>
    <w:rsid w:val="002F5E59"/>
    <w:rsid w:val="002F5F79"/>
    <w:rsid w:val="002F6749"/>
    <w:rsid w:val="002F694D"/>
    <w:rsid w:val="002F6CBF"/>
    <w:rsid w:val="002F6CDA"/>
    <w:rsid w:val="002F6E7E"/>
    <w:rsid w:val="002F6EDA"/>
    <w:rsid w:val="002F6F6E"/>
    <w:rsid w:val="002F73C7"/>
    <w:rsid w:val="002F77F3"/>
    <w:rsid w:val="002F7D66"/>
    <w:rsid w:val="0030007A"/>
    <w:rsid w:val="003004AB"/>
    <w:rsid w:val="00300670"/>
    <w:rsid w:val="00300BF1"/>
    <w:rsid w:val="00300DAB"/>
    <w:rsid w:val="00300E1F"/>
    <w:rsid w:val="003011A5"/>
    <w:rsid w:val="003011C6"/>
    <w:rsid w:val="0030147D"/>
    <w:rsid w:val="003017A5"/>
    <w:rsid w:val="0030192E"/>
    <w:rsid w:val="00301F93"/>
    <w:rsid w:val="00302070"/>
    <w:rsid w:val="003022B4"/>
    <w:rsid w:val="003026D9"/>
    <w:rsid w:val="003027F1"/>
    <w:rsid w:val="00302993"/>
    <w:rsid w:val="003029AE"/>
    <w:rsid w:val="00302E8C"/>
    <w:rsid w:val="00302F39"/>
    <w:rsid w:val="003030B5"/>
    <w:rsid w:val="003030F4"/>
    <w:rsid w:val="00303144"/>
    <w:rsid w:val="00303382"/>
    <w:rsid w:val="00303489"/>
    <w:rsid w:val="00303566"/>
    <w:rsid w:val="003036A6"/>
    <w:rsid w:val="003036D7"/>
    <w:rsid w:val="00303850"/>
    <w:rsid w:val="0030393D"/>
    <w:rsid w:val="00303B85"/>
    <w:rsid w:val="00303BE8"/>
    <w:rsid w:val="00303C81"/>
    <w:rsid w:val="003040E9"/>
    <w:rsid w:val="00304335"/>
    <w:rsid w:val="00304703"/>
    <w:rsid w:val="00304ABC"/>
    <w:rsid w:val="00304BA4"/>
    <w:rsid w:val="00304C00"/>
    <w:rsid w:val="00304FAC"/>
    <w:rsid w:val="00305689"/>
    <w:rsid w:val="0030577B"/>
    <w:rsid w:val="003057EB"/>
    <w:rsid w:val="0030586A"/>
    <w:rsid w:val="003058E9"/>
    <w:rsid w:val="00305EF4"/>
    <w:rsid w:val="00305F03"/>
    <w:rsid w:val="00305F12"/>
    <w:rsid w:val="00305F38"/>
    <w:rsid w:val="00305F9B"/>
    <w:rsid w:val="00305FC1"/>
    <w:rsid w:val="0030607F"/>
    <w:rsid w:val="003062FD"/>
    <w:rsid w:val="00306398"/>
    <w:rsid w:val="0030654A"/>
    <w:rsid w:val="00306AD9"/>
    <w:rsid w:val="00306B85"/>
    <w:rsid w:val="00306D2E"/>
    <w:rsid w:val="00306E92"/>
    <w:rsid w:val="00306EC3"/>
    <w:rsid w:val="0030709B"/>
    <w:rsid w:val="003072C2"/>
    <w:rsid w:val="00307A5B"/>
    <w:rsid w:val="00307FB5"/>
    <w:rsid w:val="003102CD"/>
    <w:rsid w:val="00310458"/>
    <w:rsid w:val="00310D0A"/>
    <w:rsid w:val="00310D20"/>
    <w:rsid w:val="00311307"/>
    <w:rsid w:val="00311500"/>
    <w:rsid w:val="003119F1"/>
    <w:rsid w:val="003120EE"/>
    <w:rsid w:val="00312140"/>
    <w:rsid w:val="003122CA"/>
    <w:rsid w:val="0031270C"/>
    <w:rsid w:val="0031273A"/>
    <w:rsid w:val="003128E8"/>
    <w:rsid w:val="003131F8"/>
    <w:rsid w:val="00313364"/>
    <w:rsid w:val="00313846"/>
    <w:rsid w:val="00313C95"/>
    <w:rsid w:val="003140C9"/>
    <w:rsid w:val="003140D5"/>
    <w:rsid w:val="003141DE"/>
    <w:rsid w:val="003142A5"/>
    <w:rsid w:val="003143D5"/>
    <w:rsid w:val="003143EC"/>
    <w:rsid w:val="00314541"/>
    <w:rsid w:val="003148F8"/>
    <w:rsid w:val="0031498C"/>
    <w:rsid w:val="00314D45"/>
    <w:rsid w:val="00314D79"/>
    <w:rsid w:val="00314F73"/>
    <w:rsid w:val="00314FA2"/>
    <w:rsid w:val="003151E6"/>
    <w:rsid w:val="00315208"/>
    <w:rsid w:val="00315379"/>
    <w:rsid w:val="0031546A"/>
    <w:rsid w:val="0031560D"/>
    <w:rsid w:val="00315AF9"/>
    <w:rsid w:val="00315D79"/>
    <w:rsid w:val="003161B8"/>
    <w:rsid w:val="00316529"/>
    <w:rsid w:val="003165B8"/>
    <w:rsid w:val="00316ED8"/>
    <w:rsid w:val="00317409"/>
    <w:rsid w:val="003174C8"/>
    <w:rsid w:val="00320176"/>
    <w:rsid w:val="00320232"/>
    <w:rsid w:val="00320297"/>
    <w:rsid w:val="00320421"/>
    <w:rsid w:val="003204C8"/>
    <w:rsid w:val="00320582"/>
    <w:rsid w:val="00320BC1"/>
    <w:rsid w:val="00321357"/>
    <w:rsid w:val="003216B4"/>
    <w:rsid w:val="00321751"/>
    <w:rsid w:val="00321B4A"/>
    <w:rsid w:val="00321D35"/>
    <w:rsid w:val="0032220A"/>
    <w:rsid w:val="00322382"/>
    <w:rsid w:val="003225D9"/>
    <w:rsid w:val="003225F9"/>
    <w:rsid w:val="00322C8E"/>
    <w:rsid w:val="00322C99"/>
    <w:rsid w:val="00322D56"/>
    <w:rsid w:val="00322D62"/>
    <w:rsid w:val="003234EB"/>
    <w:rsid w:val="00323631"/>
    <w:rsid w:val="00323884"/>
    <w:rsid w:val="003238B0"/>
    <w:rsid w:val="00323932"/>
    <w:rsid w:val="003239FA"/>
    <w:rsid w:val="00323C71"/>
    <w:rsid w:val="00323DAE"/>
    <w:rsid w:val="00324623"/>
    <w:rsid w:val="003250E4"/>
    <w:rsid w:val="0032514F"/>
    <w:rsid w:val="00325238"/>
    <w:rsid w:val="003253B1"/>
    <w:rsid w:val="00325810"/>
    <w:rsid w:val="00325A9F"/>
    <w:rsid w:val="00325AF3"/>
    <w:rsid w:val="00325B8A"/>
    <w:rsid w:val="003266DC"/>
    <w:rsid w:val="00326781"/>
    <w:rsid w:val="003267D1"/>
    <w:rsid w:val="00326E3C"/>
    <w:rsid w:val="00327010"/>
    <w:rsid w:val="00327230"/>
    <w:rsid w:val="00327645"/>
    <w:rsid w:val="00327692"/>
    <w:rsid w:val="0032772F"/>
    <w:rsid w:val="0032794D"/>
    <w:rsid w:val="00327AAF"/>
    <w:rsid w:val="00327B1A"/>
    <w:rsid w:val="00327B7C"/>
    <w:rsid w:val="00327BF7"/>
    <w:rsid w:val="00327DDB"/>
    <w:rsid w:val="00327F92"/>
    <w:rsid w:val="00327F9C"/>
    <w:rsid w:val="00330123"/>
    <w:rsid w:val="003302E5"/>
    <w:rsid w:val="0033070A"/>
    <w:rsid w:val="003308A6"/>
    <w:rsid w:val="00330982"/>
    <w:rsid w:val="00330AA1"/>
    <w:rsid w:val="00331615"/>
    <w:rsid w:val="003316CE"/>
    <w:rsid w:val="003319E2"/>
    <w:rsid w:val="00331A1E"/>
    <w:rsid w:val="00331E76"/>
    <w:rsid w:val="00332041"/>
    <w:rsid w:val="0033213F"/>
    <w:rsid w:val="00332346"/>
    <w:rsid w:val="003325AC"/>
    <w:rsid w:val="00332668"/>
    <w:rsid w:val="00332A69"/>
    <w:rsid w:val="00332B7E"/>
    <w:rsid w:val="00332C26"/>
    <w:rsid w:val="00332C7A"/>
    <w:rsid w:val="00332CE9"/>
    <w:rsid w:val="00332DDC"/>
    <w:rsid w:val="00332E1E"/>
    <w:rsid w:val="00333880"/>
    <w:rsid w:val="00333903"/>
    <w:rsid w:val="00333C9D"/>
    <w:rsid w:val="003344D2"/>
    <w:rsid w:val="00334510"/>
    <w:rsid w:val="00334545"/>
    <w:rsid w:val="00334794"/>
    <w:rsid w:val="0033503E"/>
    <w:rsid w:val="003351BE"/>
    <w:rsid w:val="00335324"/>
    <w:rsid w:val="003354B2"/>
    <w:rsid w:val="00335645"/>
    <w:rsid w:val="00335725"/>
    <w:rsid w:val="00335741"/>
    <w:rsid w:val="00335CE5"/>
    <w:rsid w:val="00335DAF"/>
    <w:rsid w:val="00336471"/>
    <w:rsid w:val="003365F4"/>
    <w:rsid w:val="00336741"/>
    <w:rsid w:val="00336936"/>
    <w:rsid w:val="00336B1D"/>
    <w:rsid w:val="00336C96"/>
    <w:rsid w:val="00336CFE"/>
    <w:rsid w:val="00336FB5"/>
    <w:rsid w:val="00336FC1"/>
    <w:rsid w:val="0033738D"/>
    <w:rsid w:val="00337427"/>
    <w:rsid w:val="00337458"/>
    <w:rsid w:val="00337C9B"/>
    <w:rsid w:val="00337D28"/>
    <w:rsid w:val="00337E4C"/>
    <w:rsid w:val="00337F1D"/>
    <w:rsid w:val="00337F52"/>
    <w:rsid w:val="0034006D"/>
    <w:rsid w:val="003403BC"/>
    <w:rsid w:val="003404F8"/>
    <w:rsid w:val="0034052A"/>
    <w:rsid w:val="00340846"/>
    <w:rsid w:val="00340C7D"/>
    <w:rsid w:val="00341610"/>
    <w:rsid w:val="0034171C"/>
    <w:rsid w:val="003417F6"/>
    <w:rsid w:val="0034184C"/>
    <w:rsid w:val="003419A7"/>
    <w:rsid w:val="00341A16"/>
    <w:rsid w:val="00341A43"/>
    <w:rsid w:val="00341D43"/>
    <w:rsid w:val="00341FE2"/>
    <w:rsid w:val="003420C4"/>
    <w:rsid w:val="003420EB"/>
    <w:rsid w:val="00342573"/>
    <w:rsid w:val="0034264A"/>
    <w:rsid w:val="0034266E"/>
    <w:rsid w:val="0034289D"/>
    <w:rsid w:val="00342BD3"/>
    <w:rsid w:val="00342CB5"/>
    <w:rsid w:val="00343300"/>
    <w:rsid w:val="003439F2"/>
    <w:rsid w:val="00343AAC"/>
    <w:rsid w:val="00343DDF"/>
    <w:rsid w:val="00343E85"/>
    <w:rsid w:val="003440DC"/>
    <w:rsid w:val="003444FD"/>
    <w:rsid w:val="0034460A"/>
    <w:rsid w:val="003449EF"/>
    <w:rsid w:val="00344BB0"/>
    <w:rsid w:val="00344E55"/>
    <w:rsid w:val="00345528"/>
    <w:rsid w:val="00345547"/>
    <w:rsid w:val="00345803"/>
    <w:rsid w:val="00345986"/>
    <w:rsid w:val="00346248"/>
    <w:rsid w:val="0034638D"/>
    <w:rsid w:val="003466CB"/>
    <w:rsid w:val="00346778"/>
    <w:rsid w:val="003467C2"/>
    <w:rsid w:val="00346D5F"/>
    <w:rsid w:val="0034707D"/>
    <w:rsid w:val="003470C7"/>
    <w:rsid w:val="0034712F"/>
    <w:rsid w:val="0034727E"/>
    <w:rsid w:val="003474EC"/>
    <w:rsid w:val="003478C6"/>
    <w:rsid w:val="00347996"/>
    <w:rsid w:val="003479B8"/>
    <w:rsid w:val="00347D54"/>
    <w:rsid w:val="00347D5A"/>
    <w:rsid w:val="00347FB3"/>
    <w:rsid w:val="00350312"/>
    <w:rsid w:val="0035090C"/>
    <w:rsid w:val="00350F56"/>
    <w:rsid w:val="00350F78"/>
    <w:rsid w:val="003511EB"/>
    <w:rsid w:val="0035125C"/>
    <w:rsid w:val="00351264"/>
    <w:rsid w:val="003515D9"/>
    <w:rsid w:val="00351687"/>
    <w:rsid w:val="00351773"/>
    <w:rsid w:val="0035178C"/>
    <w:rsid w:val="00351860"/>
    <w:rsid w:val="00351985"/>
    <w:rsid w:val="00351ABB"/>
    <w:rsid w:val="00351BDC"/>
    <w:rsid w:val="00351C97"/>
    <w:rsid w:val="00351D8F"/>
    <w:rsid w:val="00351DC3"/>
    <w:rsid w:val="00351F5A"/>
    <w:rsid w:val="003520DB"/>
    <w:rsid w:val="0035236B"/>
    <w:rsid w:val="003529FB"/>
    <w:rsid w:val="00352BD4"/>
    <w:rsid w:val="00352C0A"/>
    <w:rsid w:val="00352EE8"/>
    <w:rsid w:val="00353049"/>
    <w:rsid w:val="003536F8"/>
    <w:rsid w:val="00353945"/>
    <w:rsid w:val="00353A9B"/>
    <w:rsid w:val="00353E52"/>
    <w:rsid w:val="00353F55"/>
    <w:rsid w:val="003541C8"/>
    <w:rsid w:val="0035493E"/>
    <w:rsid w:val="003549AC"/>
    <w:rsid w:val="00354C8F"/>
    <w:rsid w:val="00355359"/>
    <w:rsid w:val="0035552C"/>
    <w:rsid w:val="00355951"/>
    <w:rsid w:val="00355A48"/>
    <w:rsid w:val="00355AD8"/>
    <w:rsid w:val="0035612A"/>
    <w:rsid w:val="0035684E"/>
    <w:rsid w:val="003568F3"/>
    <w:rsid w:val="00356E35"/>
    <w:rsid w:val="00356EE9"/>
    <w:rsid w:val="00356F0E"/>
    <w:rsid w:val="00356FEB"/>
    <w:rsid w:val="003571EA"/>
    <w:rsid w:val="00357399"/>
    <w:rsid w:val="003575EB"/>
    <w:rsid w:val="00357669"/>
    <w:rsid w:val="003577D6"/>
    <w:rsid w:val="00357913"/>
    <w:rsid w:val="00357C61"/>
    <w:rsid w:val="00360039"/>
    <w:rsid w:val="00360527"/>
    <w:rsid w:val="00360593"/>
    <w:rsid w:val="00360780"/>
    <w:rsid w:val="00360AD6"/>
    <w:rsid w:val="00360C6A"/>
    <w:rsid w:val="00360E46"/>
    <w:rsid w:val="00361173"/>
    <w:rsid w:val="003614DB"/>
    <w:rsid w:val="00361829"/>
    <w:rsid w:val="00361C86"/>
    <w:rsid w:val="00361CE4"/>
    <w:rsid w:val="00361E20"/>
    <w:rsid w:val="00361E9C"/>
    <w:rsid w:val="00362068"/>
    <w:rsid w:val="00362297"/>
    <w:rsid w:val="00362475"/>
    <w:rsid w:val="0036250A"/>
    <w:rsid w:val="003625D7"/>
    <w:rsid w:val="0036268E"/>
    <w:rsid w:val="00362735"/>
    <w:rsid w:val="00362807"/>
    <w:rsid w:val="003628AC"/>
    <w:rsid w:val="00362CBF"/>
    <w:rsid w:val="00362CCB"/>
    <w:rsid w:val="00362D43"/>
    <w:rsid w:val="00362D68"/>
    <w:rsid w:val="00362E18"/>
    <w:rsid w:val="00362F8E"/>
    <w:rsid w:val="00362FB7"/>
    <w:rsid w:val="00363093"/>
    <w:rsid w:val="003632B3"/>
    <w:rsid w:val="003634B5"/>
    <w:rsid w:val="00363578"/>
    <w:rsid w:val="00363678"/>
    <w:rsid w:val="00363A11"/>
    <w:rsid w:val="00363A34"/>
    <w:rsid w:val="00363C8C"/>
    <w:rsid w:val="00363EE9"/>
    <w:rsid w:val="00364315"/>
    <w:rsid w:val="003645C9"/>
    <w:rsid w:val="0036476B"/>
    <w:rsid w:val="00364839"/>
    <w:rsid w:val="003648A8"/>
    <w:rsid w:val="003648E6"/>
    <w:rsid w:val="003649C9"/>
    <w:rsid w:val="00364BAD"/>
    <w:rsid w:val="00365245"/>
    <w:rsid w:val="00365BB6"/>
    <w:rsid w:val="00365E8D"/>
    <w:rsid w:val="003669E7"/>
    <w:rsid w:val="00366BA6"/>
    <w:rsid w:val="00366E19"/>
    <w:rsid w:val="0036701A"/>
    <w:rsid w:val="003671C2"/>
    <w:rsid w:val="0036743F"/>
    <w:rsid w:val="00367628"/>
    <w:rsid w:val="003679B1"/>
    <w:rsid w:val="00367B72"/>
    <w:rsid w:val="0037009B"/>
    <w:rsid w:val="0037014D"/>
    <w:rsid w:val="003702F7"/>
    <w:rsid w:val="00370315"/>
    <w:rsid w:val="0037036A"/>
    <w:rsid w:val="003708D9"/>
    <w:rsid w:val="00370A5E"/>
    <w:rsid w:val="00370E90"/>
    <w:rsid w:val="00370FB5"/>
    <w:rsid w:val="003711FA"/>
    <w:rsid w:val="00371296"/>
    <w:rsid w:val="003712C8"/>
    <w:rsid w:val="003716BB"/>
    <w:rsid w:val="00371975"/>
    <w:rsid w:val="003719CB"/>
    <w:rsid w:val="00371EAE"/>
    <w:rsid w:val="0037219A"/>
    <w:rsid w:val="003722A4"/>
    <w:rsid w:val="00372839"/>
    <w:rsid w:val="00372D6D"/>
    <w:rsid w:val="00372DAB"/>
    <w:rsid w:val="00372E3B"/>
    <w:rsid w:val="00372EA9"/>
    <w:rsid w:val="003731EC"/>
    <w:rsid w:val="00373268"/>
    <w:rsid w:val="003734D5"/>
    <w:rsid w:val="00373534"/>
    <w:rsid w:val="003736DA"/>
    <w:rsid w:val="003738C3"/>
    <w:rsid w:val="00373A99"/>
    <w:rsid w:val="003740E0"/>
    <w:rsid w:val="003741A7"/>
    <w:rsid w:val="003741E2"/>
    <w:rsid w:val="003745CE"/>
    <w:rsid w:val="00374D05"/>
    <w:rsid w:val="00375735"/>
    <w:rsid w:val="00375D50"/>
    <w:rsid w:val="00376013"/>
    <w:rsid w:val="0037603B"/>
    <w:rsid w:val="00376074"/>
    <w:rsid w:val="00376556"/>
    <w:rsid w:val="003768B7"/>
    <w:rsid w:val="00376A25"/>
    <w:rsid w:val="00376A69"/>
    <w:rsid w:val="00376B29"/>
    <w:rsid w:val="00376C96"/>
    <w:rsid w:val="0037754B"/>
    <w:rsid w:val="0037761B"/>
    <w:rsid w:val="00377646"/>
    <w:rsid w:val="00377731"/>
    <w:rsid w:val="003777E6"/>
    <w:rsid w:val="00377971"/>
    <w:rsid w:val="00377A9D"/>
    <w:rsid w:val="00377FCB"/>
    <w:rsid w:val="003801B4"/>
    <w:rsid w:val="0038023E"/>
    <w:rsid w:val="00380842"/>
    <w:rsid w:val="00380B2C"/>
    <w:rsid w:val="00380E40"/>
    <w:rsid w:val="00381810"/>
    <w:rsid w:val="00381815"/>
    <w:rsid w:val="003819A6"/>
    <w:rsid w:val="00381DBB"/>
    <w:rsid w:val="00381FF6"/>
    <w:rsid w:val="003820EC"/>
    <w:rsid w:val="0038257F"/>
    <w:rsid w:val="0038273B"/>
    <w:rsid w:val="00382C8E"/>
    <w:rsid w:val="00382D18"/>
    <w:rsid w:val="003830A7"/>
    <w:rsid w:val="003832D3"/>
    <w:rsid w:val="003835EE"/>
    <w:rsid w:val="00383797"/>
    <w:rsid w:val="0038387F"/>
    <w:rsid w:val="00383CAF"/>
    <w:rsid w:val="00383FA3"/>
    <w:rsid w:val="003843D5"/>
    <w:rsid w:val="00384507"/>
    <w:rsid w:val="00384968"/>
    <w:rsid w:val="003849F6"/>
    <w:rsid w:val="00384C1D"/>
    <w:rsid w:val="00384E36"/>
    <w:rsid w:val="00385019"/>
    <w:rsid w:val="00385253"/>
    <w:rsid w:val="00385392"/>
    <w:rsid w:val="00385396"/>
    <w:rsid w:val="00385C79"/>
    <w:rsid w:val="00385E56"/>
    <w:rsid w:val="00386399"/>
    <w:rsid w:val="00386530"/>
    <w:rsid w:val="00386EB5"/>
    <w:rsid w:val="00387084"/>
    <w:rsid w:val="00387F69"/>
    <w:rsid w:val="0039018C"/>
    <w:rsid w:val="003902D7"/>
    <w:rsid w:val="003905D6"/>
    <w:rsid w:val="00390651"/>
    <w:rsid w:val="0039091E"/>
    <w:rsid w:val="00390A6A"/>
    <w:rsid w:val="00390CFC"/>
    <w:rsid w:val="00390D53"/>
    <w:rsid w:val="00390E43"/>
    <w:rsid w:val="00391335"/>
    <w:rsid w:val="00391B10"/>
    <w:rsid w:val="00391BCB"/>
    <w:rsid w:val="00392269"/>
    <w:rsid w:val="00392327"/>
    <w:rsid w:val="003924CF"/>
    <w:rsid w:val="003924EB"/>
    <w:rsid w:val="003925C4"/>
    <w:rsid w:val="00392819"/>
    <w:rsid w:val="003928FF"/>
    <w:rsid w:val="003929C9"/>
    <w:rsid w:val="00392C6F"/>
    <w:rsid w:val="00392EF9"/>
    <w:rsid w:val="003931BD"/>
    <w:rsid w:val="00393464"/>
    <w:rsid w:val="003934F3"/>
    <w:rsid w:val="0039353F"/>
    <w:rsid w:val="00393688"/>
    <w:rsid w:val="003936F6"/>
    <w:rsid w:val="003938CB"/>
    <w:rsid w:val="00393916"/>
    <w:rsid w:val="00394316"/>
    <w:rsid w:val="00394558"/>
    <w:rsid w:val="00394737"/>
    <w:rsid w:val="003947CD"/>
    <w:rsid w:val="00394C64"/>
    <w:rsid w:val="00394C87"/>
    <w:rsid w:val="00394C98"/>
    <w:rsid w:val="00394E32"/>
    <w:rsid w:val="00394E7D"/>
    <w:rsid w:val="00395182"/>
    <w:rsid w:val="0039522E"/>
    <w:rsid w:val="003953F9"/>
    <w:rsid w:val="0039546B"/>
    <w:rsid w:val="003954A3"/>
    <w:rsid w:val="003954CC"/>
    <w:rsid w:val="003954F7"/>
    <w:rsid w:val="003957E8"/>
    <w:rsid w:val="0039581B"/>
    <w:rsid w:val="00395B63"/>
    <w:rsid w:val="00395CC1"/>
    <w:rsid w:val="00395FC6"/>
    <w:rsid w:val="0039603E"/>
    <w:rsid w:val="003963C4"/>
    <w:rsid w:val="0039670D"/>
    <w:rsid w:val="00396ACD"/>
    <w:rsid w:val="00396B82"/>
    <w:rsid w:val="00396BB7"/>
    <w:rsid w:val="00396E32"/>
    <w:rsid w:val="00396E94"/>
    <w:rsid w:val="00396F6B"/>
    <w:rsid w:val="00396FEB"/>
    <w:rsid w:val="003973F2"/>
    <w:rsid w:val="00397643"/>
    <w:rsid w:val="003977B3"/>
    <w:rsid w:val="00397A8E"/>
    <w:rsid w:val="00397B76"/>
    <w:rsid w:val="00397B8B"/>
    <w:rsid w:val="00397D00"/>
    <w:rsid w:val="00397E21"/>
    <w:rsid w:val="00397FFC"/>
    <w:rsid w:val="003A0010"/>
    <w:rsid w:val="003A00CB"/>
    <w:rsid w:val="003A0273"/>
    <w:rsid w:val="003A0726"/>
    <w:rsid w:val="003A0A66"/>
    <w:rsid w:val="003A0D8E"/>
    <w:rsid w:val="003A0FE6"/>
    <w:rsid w:val="003A101D"/>
    <w:rsid w:val="003A1277"/>
    <w:rsid w:val="003A1311"/>
    <w:rsid w:val="003A1905"/>
    <w:rsid w:val="003A1B5F"/>
    <w:rsid w:val="003A1C47"/>
    <w:rsid w:val="003A2115"/>
    <w:rsid w:val="003A2629"/>
    <w:rsid w:val="003A27A4"/>
    <w:rsid w:val="003A29D6"/>
    <w:rsid w:val="003A2A45"/>
    <w:rsid w:val="003A2BC1"/>
    <w:rsid w:val="003A31C5"/>
    <w:rsid w:val="003A3367"/>
    <w:rsid w:val="003A33DA"/>
    <w:rsid w:val="003A35FB"/>
    <w:rsid w:val="003A3825"/>
    <w:rsid w:val="003A38A6"/>
    <w:rsid w:val="003A3FB9"/>
    <w:rsid w:val="003A40E4"/>
    <w:rsid w:val="003A456B"/>
    <w:rsid w:val="003A474A"/>
    <w:rsid w:val="003A4A0C"/>
    <w:rsid w:val="003A4A95"/>
    <w:rsid w:val="003A4F64"/>
    <w:rsid w:val="003A51CD"/>
    <w:rsid w:val="003A5454"/>
    <w:rsid w:val="003A58C7"/>
    <w:rsid w:val="003A5CB5"/>
    <w:rsid w:val="003A5CCC"/>
    <w:rsid w:val="003A5D40"/>
    <w:rsid w:val="003A66B9"/>
    <w:rsid w:val="003A6865"/>
    <w:rsid w:val="003A689F"/>
    <w:rsid w:val="003A6A5A"/>
    <w:rsid w:val="003A6C06"/>
    <w:rsid w:val="003A7285"/>
    <w:rsid w:val="003A7508"/>
    <w:rsid w:val="003A7820"/>
    <w:rsid w:val="003A78DD"/>
    <w:rsid w:val="003A79DD"/>
    <w:rsid w:val="003A7A2C"/>
    <w:rsid w:val="003A7C19"/>
    <w:rsid w:val="003A7D34"/>
    <w:rsid w:val="003A7DCF"/>
    <w:rsid w:val="003A7FE8"/>
    <w:rsid w:val="003B0097"/>
    <w:rsid w:val="003B00C8"/>
    <w:rsid w:val="003B012F"/>
    <w:rsid w:val="003B0147"/>
    <w:rsid w:val="003B0438"/>
    <w:rsid w:val="003B0461"/>
    <w:rsid w:val="003B0668"/>
    <w:rsid w:val="003B0B2B"/>
    <w:rsid w:val="003B0B75"/>
    <w:rsid w:val="003B0E96"/>
    <w:rsid w:val="003B0EF8"/>
    <w:rsid w:val="003B0F25"/>
    <w:rsid w:val="003B124C"/>
    <w:rsid w:val="003B1263"/>
    <w:rsid w:val="003B1354"/>
    <w:rsid w:val="003B150E"/>
    <w:rsid w:val="003B192B"/>
    <w:rsid w:val="003B1E18"/>
    <w:rsid w:val="003B240C"/>
    <w:rsid w:val="003B244A"/>
    <w:rsid w:val="003B26D6"/>
    <w:rsid w:val="003B26E1"/>
    <w:rsid w:val="003B297D"/>
    <w:rsid w:val="003B29EC"/>
    <w:rsid w:val="003B2E59"/>
    <w:rsid w:val="003B318E"/>
    <w:rsid w:val="003B341D"/>
    <w:rsid w:val="003B360A"/>
    <w:rsid w:val="003B37B2"/>
    <w:rsid w:val="003B3B9A"/>
    <w:rsid w:val="003B3C31"/>
    <w:rsid w:val="003B3D1C"/>
    <w:rsid w:val="003B4018"/>
    <w:rsid w:val="003B4752"/>
    <w:rsid w:val="003B479F"/>
    <w:rsid w:val="003B4AA4"/>
    <w:rsid w:val="003B4B15"/>
    <w:rsid w:val="003B4BE5"/>
    <w:rsid w:val="003B4C34"/>
    <w:rsid w:val="003B4C3A"/>
    <w:rsid w:val="003B511C"/>
    <w:rsid w:val="003B5329"/>
    <w:rsid w:val="003B593D"/>
    <w:rsid w:val="003B5AB2"/>
    <w:rsid w:val="003B5B07"/>
    <w:rsid w:val="003B5BEC"/>
    <w:rsid w:val="003B5D20"/>
    <w:rsid w:val="003B5EC2"/>
    <w:rsid w:val="003B627A"/>
    <w:rsid w:val="003B637F"/>
    <w:rsid w:val="003B643E"/>
    <w:rsid w:val="003B64EA"/>
    <w:rsid w:val="003B6681"/>
    <w:rsid w:val="003B6770"/>
    <w:rsid w:val="003B67D5"/>
    <w:rsid w:val="003B6A85"/>
    <w:rsid w:val="003B6EB7"/>
    <w:rsid w:val="003B6FC4"/>
    <w:rsid w:val="003B739E"/>
    <w:rsid w:val="003B74A8"/>
    <w:rsid w:val="003B7BB7"/>
    <w:rsid w:val="003B7C76"/>
    <w:rsid w:val="003C0028"/>
    <w:rsid w:val="003C0320"/>
    <w:rsid w:val="003C09FA"/>
    <w:rsid w:val="003C1113"/>
    <w:rsid w:val="003C1282"/>
    <w:rsid w:val="003C1584"/>
    <w:rsid w:val="003C1982"/>
    <w:rsid w:val="003C19CA"/>
    <w:rsid w:val="003C1B0E"/>
    <w:rsid w:val="003C1C09"/>
    <w:rsid w:val="003C1E52"/>
    <w:rsid w:val="003C1FBF"/>
    <w:rsid w:val="003C2949"/>
    <w:rsid w:val="003C2BB8"/>
    <w:rsid w:val="003C2F07"/>
    <w:rsid w:val="003C31D1"/>
    <w:rsid w:val="003C3245"/>
    <w:rsid w:val="003C3735"/>
    <w:rsid w:val="003C3B32"/>
    <w:rsid w:val="003C3B4F"/>
    <w:rsid w:val="003C3E46"/>
    <w:rsid w:val="003C43B8"/>
    <w:rsid w:val="003C44CA"/>
    <w:rsid w:val="003C4B38"/>
    <w:rsid w:val="003C4E42"/>
    <w:rsid w:val="003C4E75"/>
    <w:rsid w:val="003C53B1"/>
    <w:rsid w:val="003C568D"/>
    <w:rsid w:val="003C580D"/>
    <w:rsid w:val="003C583A"/>
    <w:rsid w:val="003C585F"/>
    <w:rsid w:val="003C5874"/>
    <w:rsid w:val="003C5C24"/>
    <w:rsid w:val="003C5D0E"/>
    <w:rsid w:val="003C5DDA"/>
    <w:rsid w:val="003C6208"/>
    <w:rsid w:val="003C6236"/>
    <w:rsid w:val="003C643F"/>
    <w:rsid w:val="003C6554"/>
    <w:rsid w:val="003C66D6"/>
    <w:rsid w:val="003C6F82"/>
    <w:rsid w:val="003C7156"/>
    <w:rsid w:val="003C71A1"/>
    <w:rsid w:val="003C739B"/>
    <w:rsid w:val="003C7431"/>
    <w:rsid w:val="003C79DE"/>
    <w:rsid w:val="003C7A76"/>
    <w:rsid w:val="003C7AD4"/>
    <w:rsid w:val="003C7AEB"/>
    <w:rsid w:val="003C7CE1"/>
    <w:rsid w:val="003D0016"/>
    <w:rsid w:val="003D00C8"/>
    <w:rsid w:val="003D01AD"/>
    <w:rsid w:val="003D01E7"/>
    <w:rsid w:val="003D0A0A"/>
    <w:rsid w:val="003D0DCE"/>
    <w:rsid w:val="003D0FC7"/>
    <w:rsid w:val="003D114A"/>
    <w:rsid w:val="003D1806"/>
    <w:rsid w:val="003D1ABC"/>
    <w:rsid w:val="003D1BEA"/>
    <w:rsid w:val="003D1CA1"/>
    <w:rsid w:val="003D20CB"/>
    <w:rsid w:val="003D21EB"/>
    <w:rsid w:val="003D2347"/>
    <w:rsid w:val="003D25A6"/>
    <w:rsid w:val="003D25B2"/>
    <w:rsid w:val="003D268D"/>
    <w:rsid w:val="003D2828"/>
    <w:rsid w:val="003D2ABB"/>
    <w:rsid w:val="003D2BD5"/>
    <w:rsid w:val="003D2D8D"/>
    <w:rsid w:val="003D2E0D"/>
    <w:rsid w:val="003D2ED5"/>
    <w:rsid w:val="003D341C"/>
    <w:rsid w:val="003D350F"/>
    <w:rsid w:val="003D3617"/>
    <w:rsid w:val="003D36A5"/>
    <w:rsid w:val="003D3763"/>
    <w:rsid w:val="003D388E"/>
    <w:rsid w:val="003D3AAC"/>
    <w:rsid w:val="003D40FC"/>
    <w:rsid w:val="003D4BB9"/>
    <w:rsid w:val="003D5055"/>
    <w:rsid w:val="003D50BD"/>
    <w:rsid w:val="003D517D"/>
    <w:rsid w:val="003D5800"/>
    <w:rsid w:val="003D58C5"/>
    <w:rsid w:val="003D5C54"/>
    <w:rsid w:val="003D5EAD"/>
    <w:rsid w:val="003D5F43"/>
    <w:rsid w:val="003D5F46"/>
    <w:rsid w:val="003D61B2"/>
    <w:rsid w:val="003D63FC"/>
    <w:rsid w:val="003D6443"/>
    <w:rsid w:val="003D64A2"/>
    <w:rsid w:val="003D6556"/>
    <w:rsid w:val="003D6772"/>
    <w:rsid w:val="003D6A92"/>
    <w:rsid w:val="003D6D27"/>
    <w:rsid w:val="003D6EBA"/>
    <w:rsid w:val="003D6FB5"/>
    <w:rsid w:val="003D72F0"/>
    <w:rsid w:val="003D7324"/>
    <w:rsid w:val="003D7446"/>
    <w:rsid w:val="003D74C4"/>
    <w:rsid w:val="003D776D"/>
    <w:rsid w:val="003D79D0"/>
    <w:rsid w:val="003D7B8D"/>
    <w:rsid w:val="003E020B"/>
    <w:rsid w:val="003E0C19"/>
    <w:rsid w:val="003E0F2B"/>
    <w:rsid w:val="003E0F2F"/>
    <w:rsid w:val="003E12E2"/>
    <w:rsid w:val="003E1996"/>
    <w:rsid w:val="003E1C3E"/>
    <w:rsid w:val="003E268F"/>
    <w:rsid w:val="003E28B1"/>
    <w:rsid w:val="003E3031"/>
    <w:rsid w:val="003E3037"/>
    <w:rsid w:val="003E31D8"/>
    <w:rsid w:val="003E3353"/>
    <w:rsid w:val="003E3C93"/>
    <w:rsid w:val="003E3D6B"/>
    <w:rsid w:val="003E3F98"/>
    <w:rsid w:val="003E402B"/>
    <w:rsid w:val="003E4128"/>
    <w:rsid w:val="003E4204"/>
    <w:rsid w:val="003E42AA"/>
    <w:rsid w:val="003E431A"/>
    <w:rsid w:val="003E474A"/>
    <w:rsid w:val="003E4D31"/>
    <w:rsid w:val="003E4DB4"/>
    <w:rsid w:val="003E4E12"/>
    <w:rsid w:val="003E4F1B"/>
    <w:rsid w:val="003E5182"/>
    <w:rsid w:val="003E5227"/>
    <w:rsid w:val="003E5230"/>
    <w:rsid w:val="003E5297"/>
    <w:rsid w:val="003E56D0"/>
    <w:rsid w:val="003E5740"/>
    <w:rsid w:val="003E5783"/>
    <w:rsid w:val="003E5885"/>
    <w:rsid w:val="003E5928"/>
    <w:rsid w:val="003E5CB7"/>
    <w:rsid w:val="003E5F8B"/>
    <w:rsid w:val="003E60DD"/>
    <w:rsid w:val="003E62A2"/>
    <w:rsid w:val="003E65D8"/>
    <w:rsid w:val="003E6920"/>
    <w:rsid w:val="003E6B91"/>
    <w:rsid w:val="003E6CD2"/>
    <w:rsid w:val="003E718E"/>
    <w:rsid w:val="003E764E"/>
    <w:rsid w:val="003E7683"/>
    <w:rsid w:val="003E7D3A"/>
    <w:rsid w:val="003E7DDC"/>
    <w:rsid w:val="003E7FCD"/>
    <w:rsid w:val="003F017B"/>
    <w:rsid w:val="003F024B"/>
    <w:rsid w:val="003F02BC"/>
    <w:rsid w:val="003F03DD"/>
    <w:rsid w:val="003F0475"/>
    <w:rsid w:val="003F04DD"/>
    <w:rsid w:val="003F06A9"/>
    <w:rsid w:val="003F094A"/>
    <w:rsid w:val="003F0EEE"/>
    <w:rsid w:val="003F0F92"/>
    <w:rsid w:val="003F1158"/>
    <w:rsid w:val="003F15F9"/>
    <w:rsid w:val="003F167F"/>
    <w:rsid w:val="003F1BD3"/>
    <w:rsid w:val="003F2154"/>
    <w:rsid w:val="003F26A8"/>
    <w:rsid w:val="003F286F"/>
    <w:rsid w:val="003F299B"/>
    <w:rsid w:val="003F29D6"/>
    <w:rsid w:val="003F2D9C"/>
    <w:rsid w:val="003F310F"/>
    <w:rsid w:val="003F3291"/>
    <w:rsid w:val="003F3343"/>
    <w:rsid w:val="003F3762"/>
    <w:rsid w:val="003F3764"/>
    <w:rsid w:val="003F39F5"/>
    <w:rsid w:val="003F40DD"/>
    <w:rsid w:val="003F42DE"/>
    <w:rsid w:val="003F456D"/>
    <w:rsid w:val="003F4A3C"/>
    <w:rsid w:val="003F5408"/>
    <w:rsid w:val="003F5498"/>
    <w:rsid w:val="003F564A"/>
    <w:rsid w:val="003F56F3"/>
    <w:rsid w:val="003F571A"/>
    <w:rsid w:val="003F5B55"/>
    <w:rsid w:val="003F5D30"/>
    <w:rsid w:val="003F6134"/>
    <w:rsid w:val="003F6364"/>
    <w:rsid w:val="003F637C"/>
    <w:rsid w:val="003F65C0"/>
    <w:rsid w:val="003F6995"/>
    <w:rsid w:val="003F6AFA"/>
    <w:rsid w:val="003F6CC2"/>
    <w:rsid w:val="003F6DBE"/>
    <w:rsid w:val="003F6FB4"/>
    <w:rsid w:val="003F7096"/>
    <w:rsid w:val="003F739E"/>
    <w:rsid w:val="003F746E"/>
    <w:rsid w:val="003F76D7"/>
    <w:rsid w:val="003F7767"/>
    <w:rsid w:val="0040012E"/>
    <w:rsid w:val="00400172"/>
    <w:rsid w:val="00400747"/>
    <w:rsid w:val="004008C4"/>
    <w:rsid w:val="00400A1A"/>
    <w:rsid w:val="00400EC2"/>
    <w:rsid w:val="00400FF8"/>
    <w:rsid w:val="004011F5"/>
    <w:rsid w:val="00401206"/>
    <w:rsid w:val="0040126F"/>
    <w:rsid w:val="00401371"/>
    <w:rsid w:val="00401596"/>
    <w:rsid w:val="0040188D"/>
    <w:rsid w:val="00401B88"/>
    <w:rsid w:val="00401C5F"/>
    <w:rsid w:val="00401CA5"/>
    <w:rsid w:val="00401CF3"/>
    <w:rsid w:val="00401ECA"/>
    <w:rsid w:val="00401EDA"/>
    <w:rsid w:val="00402125"/>
    <w:rsid w:val="004026F7"/>
    <w:rsid w:val="00402763"/>
    <w:rsid w:val="00402B0D"/>
    <w:rsid w:val="00402C39"/>
    <w:rsid w:val="004031DE"/>
    <w:rsid w:val="0040366B"/>
    <w:rsid w:val="0040377B"/>
    <w:rsid w:val="00403C65"/>
    <w:rsid w:val="00403D8C"/>
    <w:rsid w:val="00403DA7"/>
    <w:rsid w:val="0040413B"/>
    <w:rsid w:val="004042F3"/>
    <w:rsid w:val="00404578"/>
    <w:rsid w:val="004045E2"/>
    <w:rsid w:val="00404663"/>
    <w:rsid w:val="00404692"/>
    <w:rsid w:val="0040497D"/>
    <w:rsid w:val="00404A44"/>
    <w:rsid w:val="00404A65"/>
    <w:rsid w:val="00404C6E"/>
    <w:rsid w:val="00404CCB"/>
    <w:rsid w:val="00404D21"/>
    <w:rsid w:val="00404E06"/>
    <w:rsid w:val="00405660"/>
    <w:rsid w:val="00406109"/>
    <w:rsid w:val="00406354"/>
    <w:rsid w:val="0040680F"/>
    <w:rsid w:val="0040759D"/>
    <w:rsid w:val="004075C2"/>
    <w:rsid w:val="00407B0F"/>
    <w:rsid w:val="00407D91"/>
    <w:rsid w:val="00410123"/>
    <w:rsid w:val="004103FB"/>
    <w:rsid w:val="00410821"/>
    <w:rsid w:val="00410AFD"/>
    <w:rsid w:val="00410BA4"/>
    <w:rsid w:val="00410C4C"/>
    <w:rsid w:val="00410D5F"/>
    <w:rsid w:val="00410F00"/>
    <w:rsid w:val="004110C0"/>
    <w:rsid w:val="00411169"/>
    <w:rsid w:val="00411237"/>
    <w:rsid w:val="00411324"/>
    <w:rsid w:val="004114AE"/>
    <w:rsid w:val="00411638"/>
    <w:rsid w:val="004117D6"/>
    <w:rsid w:val="00411845"/>
    <w:rsid w:val="00411998"/>
    <w:rsid w:val="00411BF5"/>
    <w:rsid w:val="00411C14"/>
    <w:rsid w:val="00411D1F"/>
    <w:rsid w:val="00412213"/>
    <w:rsid w:val="0041226A"/>
    <w:rsid w:val="0041245B"/>
    <w:rsid w:val="004130EB"/>
    <w:rsid w:val="004130F2"/>
    <w:rsid w:val="004131B3"/>
    <w:rsid w:val="004139C6"/>
    <w:rsid w:val="00413C2F"/>
    <w:rsid w:val="00414193"/>
    <w:rsid w:val="004141B0"/>
    <w:rsid w:val="004141D9"/>
    <w:rsid w:val="00414379"/>
    <w:rsid w:val="004143C8"/>
    <w:rsid w:val="00414569"/>
    <w:rsid w:val="00414577"/>
    <w:rsid w:val="0041457D"/>
    <w:rsid w:val="004145EE"/>
    <w:rsid w:val="00414644"/>
    <w:rsid w:val="00414646"/>
    <w:rsid w:val="004146F6"/>
    <w:rsid w:val="00414734"/>
    <w:rsid w:val="00414CA3"/>
    <w:rsid w:val="00414FFC"/>
    <w:rsid w:val="00415351"/>
    <w:rsid w:val="00415387"/>
    <w:rsid w:val="00415742"/>
    <w:rsid w:val="00415757"/>
    <w:rsid w:val="00415FF5"/>
    <w:rsid w:val="004160E4"/>
    <w:rsid w:val="004167C8"/>
    <w:rsid w:val="00416819"/>
    <w:rsid w:val="00416A09"/>
    <w:rsid w:val="00416D12"/>
    <w:rsid w:val="00416E5F"/>
    <w:rsid w:val="0041707A"/>
    <w:rsid w:val="0041734A"/>
    <w:rsid w:val="004178B5"/>
    <w:rsid w:val="004178BE"/>
    <w:rsid w:val="00417AE8"/>
    <w:rsid w:val="00417BBA"/>
    <w:rsid w:val="00417C13"/>
    <w:rsid w:val="00417C40"/>
    <w:rsid w:val="004200DB"/>
    <w:rsid w:val="0042013D"/>
    <w:rsid w:val="004201A8"/>
    <w:rsid w:val="00420918"/>
    <w:rsid w:val="00420BFB"/>
    <w:rsid w:val="00420D62"/>
    <w:rsid w:val="00420EF5"/>
    <w:rsid w:val="00420F25"/>
    <w:rsid w:val="0042103D"/>
    <w:rsid w:val="0042117D"/>
    <w:rsid w:val="0042156B"/>
    <w:rsid w:val="0042197A"/>
    <w:rsid w:val="00421C5D"/>
    <w:rsid w:val="00421D4E"/>
    <w:rsid w:val="00421FA5"/>
    <w:rsid w:val="0042228E"/>
    <w:rsid w:val="00422681"/>
    <w:rsid w:val="00422703"/>
    <w:rsid w:val="004227AE"/>
    <w:rsid w:val="00422AEE"/>
    <w:rsid w:val="00422F83"/>
    <w:rsid w:val="004232AD"/>
    <w:rsid w:val="004235C5"/>
    <w:rsid w:val="00423662"/>
    <w:rsid w:val="004236D9"/>
    <w:rsid w:val="004236DE"/>
    <w:rsid w:val="00423766"/>
    <w:rsid w:val="004237E0"/>
    <w:rsid w:val="00423B21"/>
    <w:rsid w:val="00423E48"/>
    <w:rsid w:val="00423FB9"/>
    <w:rsid w:val="00424A0E"/>
    <w:rsid w:val="00424BF5"/>
    <w:rsid w:val="00424D58"/>
    <w:rsid w:val="00424DE9"/>
    <w:rsid w:val="00425054"/>
    <w:rsid w:val="00425100"/>
    <w:rsid w:val="00425265"/>
    <w:rsid w:val="00425437"/>
    <w:rsid w:val="00425A28"/>
    <w:rsid w:val="00425ABD"/>
    <w:rsid w:val="00425B29"/>
    <w:rsid w:val="00425B5E"/>
    <w:rsid w:val="00425DA2"/>
    <w:rsid w:val="00425E7D"/>
    <w:rsid w:val="00426563"/>
    <w:rsid w:val="004268E9"/>
    <w:rsid w:val="00426ABE"/>
    <w:rsid w:val="00426B90"/>
    <w:rsid w:val="00426BA3"/>
    <w:rsid w:val="00426DEE"/>
    <w:rsid w:val="00426E54"/>
    <w:rsid w:val="00427084"/>
    <w:rsid w:val="0042727B"/>
    <w:rsid w:val="004273E4"/>
    <w:rsid w:val="004275EF"/>
    <w:rsid w:val="004276CF"/>
    <w:rsid w:val="00427991"/>
    <w:rsid w:val="00427E16"/>
    <w:rsid w:val="00427E3A"/>
    <w:rsid w:val="00430370"/>
    <w:rsid w:val="00430560"/>
    <w:rsid w:val="00430B57"/>
    <w:rsid w:val="00430E82"/>
    <w:rsid w:val="00431123"/>
    <w:rsid w:val="00431287"/>
    <w:rsid w:val="0043136C"/>
    <w:rsid w:val="004313A6"/>
    <w:rsid w:val="004313AB"/>
    <w:rsid w:val="004314A9"/>
    <w:rsid w:val="00431505"/>
    <w:rsid w:val="004315C0"/>
    <w:rsid w:val="0043161E"/>
    <w:rsid w:val="00431EBE"/>
    <w:rsid w:val="00431FFE"/>
    <w:rsid w:val="00432439"/>
    <w:rsid w:val="00432507"/>
    <w:rsid w:val="0043254E"/>
    <w:rsid w:val="0043265D"/>
    <w:rsid w:val="004326BF"/>
    <w:rsid w:val="00432AF7"/>
    <w:rsid w:val="00432BF9"/>
    <w:rsid w:val="00432D6B"/>
    <w:rsid w:val="00433262"/>
    <w:rsid w:val="004332B2"/>
    <w:rsid w:val="00433AFC"/>
    <w:rsid w:val="00433C65"/>
    <w:rsid w:val="00433E6F"/>
    <w:rsid w:val="004342B5"/>
    <w:rsid w:val="00434346"/>
    <w:rsid w:val="0043444C"/>
    <w:rsid w:val="004348D0"/>
    <w:rsid w:val="00435056"/>
    <w:rsid w:val="00435181"/>
    <w:rsid w:val="0043549A"/>
    <w:rsid w:val="004355D0"/>
    <w:rsid w:val="004355FC"/>
    <w:rsid w:val="004356A8"/>
    <w:rsid w:val="004357C0"/>
    <w:rsid w:val="004358FC"/>
    <w:rsid w:val="00435A57"/>
    <w:rsid w:val="00435AA1"/>
    <w:rsid w:val="004361F5"/>
    <w:rsid w:val="004362C3"/>
    <w:rsid w:val="00436483"/>
    <w:rsid w:val="004364C5"/>
    <w:rsid w:val="004364D8"/>
    <w:rsid w:val="0043675B"/>
    <w:rsid w:val="004367A4"/>
    <w:rsid w:val="00436D9C"/>
    <w:rsid w:val="00436E31"/>
    <w:rsid w:val="004370EC"/>
    <w:rsid w:val="00437241"/>
    <w:rsid w:val="004373BE"/>
    <w:rsid w:val="004375EE"/>
    <w:rsid w:val="00437748"/>
    <w:rsid w:val="0043785D"/>
    <w:rsid w:val="004379CB"/>
    <w:rsid w:val="00437A26"/>
    <w:rsid w:val="00437BAE"/>
    <w:rsid w:val="00437D08"/>
    <w:rsid w:val="00437D2C"/>
    <w:rsid w:val="0044013E"/>
    <w:rsid w:val="00440270"/>
    <w:rsid w:val="004409F7"/>
    <w:rsid w:val="00440F26"/>
    <w:rsid w:val="004410EE"/>
    <w:rsid w:val="004417B2"/>
    <w:rsid w:val="0044183E"/>
    <w:rsid w:val="00441A13"/>
    <w:rsid w:val="0044202B"/>
    <w:rsid w:val="00442256"/>
    <w:rsid w:val="0044246E"/>
    <w:rsid w:val="00442513"/>
    <w:rsid w:val="004425EB"/>
    <w:rsid w:val="0044272D"/>
    <w:rsid w:val="00442D45"/>
    <w:rsid w:val="004431AE"/>
    <w:rsid w:val="004431F6"/>
    <w:rsid w:val="00443374"/>
    <w:rsid w:val="00443A83"/>
    <w:rsid w:val="00444112"/>
    <w:rsid w:val="004441B3"/>
    <w:rsid w:val="0044430C"/>
    <w:rsid w:val="0044436E"/>
    <w:rsid w:val="00444400"/>
    <w:rsid w:val="0044450F"/>
    <w:rsid w:val="00444566"/>
    <w:rsid w:val="0044466A"/>
    <w:rsid w:val="00444BA5"/>
    <w:rsid w:val="00444BCB"/>
    <w:rsid w:val="00444FBC"/>
    <w:rsid w:val="00445274"/>
    <w:rsid w:val="004455F9"/>
    <w:rsid w:val="00445637"/>
    <w:rsid w:val="004456CB"/>
    <w:rsid w:val="00445869"/>
    <w:rsid w:val="00445FDC"/>
    <w:rsid w:val="004461B4"/>
    <w:rsid w:val="00446372"/>
    <w:rsid w:val="004464B4"/>
    <w:rsid w:val="0044659D"/>
    <w:rsid w:val="004466E1"/>
    <w:rsid w:val="004469D8"/>
    <w:rsid w:val="00446B9E"/>
    <w:rsid w:val="00446BCE"/>
    <w:rsid w:val="00446DC8"/>
    <w:rsid w:val="00446F37"/>
    <w:rsid w:val="00446FA0"/>
    <w:rsid w:val="00446FA1"/>
    <w:rsid w:val="004471A9"/>
    <w:rsid w:val="00447247"/>
    <w:rsid w:val="004475D0"/>
    <w:rsid w:val="00447801"/>
    <w:rsid w:val="00447A35"/>
    <w:rsid w:val="00447A79"/>
    <w:rsid w:val="00447AAA"/>
    <w:rsid w:val="00447AD1"/>
    <w:rsid w:val="00447B5A"/>
    <w:rsid w:val="00447F3F"/>
    <w:rsid w:val="0045024D"/>
    <w:rsid w:val="004505AD"/>
    <w:rsid w:val="00450ADD"/>
    <w:rsid w:val="00450AF4"/>
    <w:rsid w:val="00450F16"/>
    <w:rsid w:val="00451594"/>
    <w:rsid w:val="00451A10"/>
    <w:rsid w:val="0045205B"/>
    <w:rsid w:val="0045232C"/>
    <w:rsid w:val="0045251A"/>
    <w:rsid w:val="0045276F"/>
    <w:rsid w:val="00452FF5"/>
    <w:rsid w:val="0045309A"/>
    <w:rsid w:val="00453D5A"/>
    <w:rsid w:val="00453E85"/>
    <w:rsid w:val="004540E2"/>
    <w:rsid w:val="0045464C"/>
    <w:rsid w:val="0045470B"/>
    <w:rsid w:val="004548B3"/>
    <w:rsid w:val="004548BD"/>
    <w:rsid w:val="004548E7"/>
    <w:rsid w:val="00454EA5"/>
    <w:rsid w:val="00455010"/>
    <w:rsid w:val="00455062"/>
    <w:rsid w:val="004551C5"/>
    <w:rsid w:val="0045579B"/>
    <w:rsid w:val="004557C2"/>
    <w:rsid w:val="00455826"/>
    <w:rsid w:val="00455ACB"/>
    <w:rsid w:val="00455DB2"/>
    <w:rsid w:val="00456090"/>
    <w:rsid w:val="00456762"/>
    <w:rsid w:val="00456E1A"/>
    <w:rsid w:val="00456E80"/>
    <w:rsid w:val="00457284"/>
    <w:rsid w:val="00457290"/>
    <w:rsid w:val="00457666"/>
    <w:rsid w:val="0045776F"/>
    <w:rsid w:val="004577FB"/>
    <w:rsid w:val="00457837"/>
    <w:rsid w:val="00457869"/>
    <w:rsid w:val="004578ED"/>
    <w:rsid w:val="00457FAD"/>
    <w:rsid w:val="00457FD2"/>
    <w:rsid w:val="00460018"/>
    <w:rsid w:val="0046066C"/>
    <w:rsid w:val="00460673"/>
    <w:rsid w:val="00460C04"/>
    <w:rsid w:val="004611EB"/>
    <w:rsid w:val="0046121A"/>
    <w:rsid w:val="004612DA"/>
    <w:rsid w:val="00461A35"/>
    <w:rsid w:val="00461C35"/>
    <w:rsid w:val="00461D83"/>
    <w:rsid w:val="00461E9C"/>
    <w:rsid w:val="00461FC0"/>
    <w:rsid w:val="00462589"/>
    <w:rsid w:val="00462958"/>
    <w:rsid w:val="00462EC5"/>
    <w:rsid w:val="00463327"/>
    <w:rsid w:val="00463619"/>
    <w:rsid w:val="00463842"/>
    <w:rsid w:val="00463E0B"/>
    <w:rsid w:val="00463E26"/>
    <w:rsid w:val="00463E35"/>
    <w:rsid w:val="00463FB0"/>
    <w:rsid w:val="0046401F"/>
    <w:rsid w:val="00464108"/>
    <w:rsid w:val="0046412B"/>
    <w:rsid w:val="00464476"/>
    <w:rsid w:val="00464576"/>
    <w:rsid w:val="00464577"/>
    <w:rsid w:val="00464840"/>
    <w:rsid w:val="004649B9"/>
    <w:rsid w:val="00464E5B"/>
    <w:rsid w:val="00464F08"/>
    <w:rsid w:val="0046548B"/>
    <w:rsid w:val="00465547"/>
    <w:rsid w:val="004658AE"/>
    <w:rsid w:val="0046644A"/>
    <w:rsid w:val="0046679C"/>
    <w:rsid w:val="004668CF"/>
    <w:rsid w:val="00466B3F"/>
    <w:rsid w:val="00466BB6"/>
    <w:rsid w:val="00466C04"/>
    <w:rsid w:val="00466D42"/>
    <w:rsid w:val="004673B4"/>
    <w:rsid w:val="00467428"/>
    <w:rsid w:val="0046742C"/>
    <w:rsid w:val="00467631"/>
    <w:rsid w:val="004678B7"/>
    <w:rsid w:val="0046799B"/>
    <w:rsid w:val="00467B24"/>
    <w:rsid w:val="00467B56"/>
    <w:rsid w:val="00467D85"/>
    <w:rsid w:val="00467DEC"/>
    <w:rsid w:val="00470042"/>
    <w:rsid w:val="0047048E"/>
    <w:rsid w:val="004704D8"/>
    <w:rsid w:val="00470FDC"/>
    <w:rsid w:val="004712B5"/>
    <w:rsid w:val="00471812"/>
    <w:rsid w:val="00471A5C"/>
    <w:rsid w:val="00471C9F"/>
    <w:rsid w:val="00471E37"/>
    <w:rsid w:val="00472458"/>
    <w:rsid w:val="0047245F"/>
    <w:rsid w:val="00472507"/>
    <w:rsid w:val="0047262F"/>
    <w:rsid w:val="00472819"/>
    <w:rsid w:val="00472B01"/>
    <w:rsid w:val="00472B39"/>
    <w:rsid w:val="00472C35"/>
    <w:rsid w:val="00472D70"/>
    <w:rsid w:val="00472F2D"/>
    <w:rsid w:val="00473062"/>
    <w:rsid w:val="00473191"/>
    <w:rsid w:val="004733C9"/>
    <w:rsid w:val="00473718"/>
    <w:rsid w:val="00473809"/>
    <w:rsid w:val="00473AE1"/>
    <w:rsid w:val="00473B10"/>
    <w:rsid w:val="00473CCE"/>
    <w:rsid w:val="00473D97"/>
    <w:rsid w:val="00473DE0"/>
    <w:rsid w:val="00473E8B"/>
    <w:rsid w:val="00473F28"/>
    <w:rsid w:val="004743A4"/>
    <w:rsid w:val="00474771"/>
    <w:rsid w:val="00474A16"/>
    <w:rsid w:val="00474DDA"/>
    <w:rsid w:val="00475409"/>
    <w:rsid w:val="00475845"/>
    <w:rsid w:val="004759DB"/>
    <w:rsid w:val="004759FD"/>
    <w:rsid w:val="00475AF6"/>
    <w:rsid w:val="00475E3A"/>
    <w:rsid w:val="00475E94"/>
    <w:rsid w:val="004768F9"/>
    <w:rsid w:val="00476CB2"/>
    <w:rsid w:val="004770E1"/>
    <w:rsid w:val="0047732E"/>
    <w:rsid w:val="004778FF"/>
    <w:rsid w:val="00477AB8"/>
    <w:rsid w:val="00477DB7"/>
    <w:rsid w:val="00480373"/>
    <w:rsid w:val="00480424"/>
    <w:rsid w:val="00480556"/>
    <w:rsid w:val="00480751"/>
    <w:rsid w:val="00480826"/>
    <w:rsid w:val="00480A3B"/>
    <w:rsid w:val="00480C1C"/>
    <w:rsid w:val="00480D31"/>
    <w:rsid w:val="00480F78"/>
    <w:rsid w:val="004810AC"/>
    <w:rsid w:val="00481337"/>
    <w:rsid w:val="00481518"/>
    <w:rsid w:val="00481677"/>
    <w:rsid w:val="004816A0"/>
    <w:rsid w:val="0048170A"/>
    <w:rsid w:val="00481A93"/>
    <w:rsid w:val="00481DC8"/>
    <w:rsid w:val="004821D5"/>
    <w:rsid w:val="00482377"/>
    <w:rsid w:val="004823AE"/>
    <w:rsid w:val="004823DC"/>
    <w:rsid w:val="00482687"/>
    <w:rsid w:val="00482D73"/>
    <w:rsid w:val="00482F34"/>
    <w:rsid w:val="00482F4B"/>
    <w:rsid w:val="004836A2"/>
    <w:rsid w:val="00483946"/>
    <w:rsid w:val="00483FA2"/>
    <w:rsid w:val="0048418C"/>
    <w:rsid w:val="004846D0"/>
    <w:rsid w:val="0048494D"/>
    <w:rsid w:val="00484981"/>
    <w:rsid w:val="00484ABD"/>
    <w:rsid w:val="00484D1A"/>
    <w:rsid w:val="00484E51"/>
    <w:rsid w:val="00484EA3"/>
    <w:rsid w:val="00485198"/>
    <w:rsid w:val="00485240"/>
    <w:rsid w:val="0048534D"/>
    <w:rsid w:val="00485570"/>
    <w:rsid w:val="00485601"/>
    <w:rsid w:val="00485977"/>
    <w:rsid w:val="00485ADD"/>
    <w:rsid w:val="00485CBD"/>
    <w:rsid w:val="00485EF5"/>
    <w:rsid w:val="00485EF8"/>
    <w:rsid w:val="00486490"/>
    <w:rsid w:val="004864CE"/>
    <w:rsid w:val="0048665F"/>
    <w:rsid w:val="004866E6"/>
    <w:rsid w:val="00486903"/>
    <w:rsid w:val="00486949"/>
    <w:rsid w:val="00486F29"/>
    <w:rsid w:val="00486FB8"/>
    <w:rsid w:val="00487108"/>
    <w:rsid w:val="00487238"/>
    <w:rsid w:val="004876D7"/>
    <w:rsid w:val="00487929"/>
    <w:rsid w:val="00487EBA"/>
    <w:rsid w:val="00487F78"/>
    <w:rsid w:val="00490098"/>
    <w:rsid w:val="00490252"/>
    <w:rsid w:val="004902B7"/>
    <w:rsid w:val="004903C0"/>
    <w:rsid w:val="00490436"/>
    <w:rsid w:val="004906B9"/>
    <w:rsid w:val="0049073B"/>
    <w:rsid w:val="00490827"/>
    <w:rsid w:val="0049091C"/>
    <w:rsid w:val="00490F88"/>
    <w:rsid w:val="00490FD3"/>
    <w:rsid w:val="004910DF"/>
    <w:rsid w:val="004913F9"/>
    <w:rsid w:val="00491918"/>
    <w:rsid w:val="004919F4"/>
    <w:rsid w:val="00491EDE"/>
    <w:rsid w:val="004929A0"/>
    <w:rsid w:val="00492A2E"/>
    <w:rsid w:val="00492CD5"/>
    <w:rsid w:val="00492E25"/>
    <w:rsid w:val="00493168"/>
    <w:rsid w:val="00493395"/>
    <w:rsid w:val="0049340E"/>
    <w:rsid w:val="00493569"/>
    <w:rsid w:val="0049369A"/>
    <w:rsid w:val="0049395F"/>
    <w:rsid w:val="0049398D"/>
    <w:rsid w:val="00493C4C"/>
    <w:rsid w:val="00493D6E"/>
    <w:rsid w:val="00493ED0"/>
    <w:rsid w:val="00493F97"/>
    <w:rsid w:val="00493FE6"/>
    <w:rsid w:val="00494047"/>
    <w:rsid w:val="0049469F"/>
    <w:rsid w:val="004946A1"/>
    <w:rsid w:val="0049489D"/>
    <w:rsid w:val="00494DC3"/>
    <w:rsid w:val="00494FA8"/>
    <w:rsid w:val="0049500B"/>
    <w:rsid w:val="0049536C"/>
    <w:rsid w:val="004956F3"/>
    <w:rsid w:val="004958A1"/>
    <w:rsid w:val="0049606C"/>
    <w:rsid w:val="00496646"/>
    <w:rsid w:val="00496A13"/>
    <w:rsid w:val="00496F60"/>
    <w:rsid w:val="00496F65"/>
    <w:rsid w:val="00497029"/>
    <w:rsid w:val="00497079"/>
    <w:rsid w:val="00497249"/>
    <w:rsid w:val="00497354"/>
    <w:rsid w:val="00497CC3"/>
    <w:rsid w:val="004A019C"/>
    <w:rsid w:val="004A04C4"/>
    <w:rsid w:val="004A05C8"/>
    <w:rsid w:val="004A06DC"/>
    <w:rsid w:val="004A07B4"/>
    <w:rsid w:val="004A0C1C"/>
    <w:rsid w:val="004A1106"/>
    <w:rsid w:val="004A12B7"/>
    <w:rsid w:val="004A1395"/>
    <w:rsid w:val="004A1609"/>
    <w:rsid w:val="004A182F"/>
    <w:rsid w:val="004A1ADB"/>
    <w:rsid w:val="004A1CC7"/>
    <w:rsid w:val="004A1CCE"/>
    <w:rsid w:val="004A1ECA"/>
    <w:rsid w:val="004A1FE6"/>
    <w:rsid w:val="004A21A1"/>
    <w:rsid w:val="004A2397"/>
    <w:rsid w:val="004A29D4"/>
    <w:rsid w:val="004A2AC9"/>
    <w:rsid w:val="004A2B60"/>
    <w:rsid w:val="004A2C60"/>
    <w:rsid w:val="004A2EF5"/>
    <w:rsid w:val="004A337C"/>
    <w:rsid w:val="004A347F"/>
    <w:rsid w:val="004A35C2"/>
    <w:rsid w:val="004A396D"/>
    <w:rsid w:val="004A39D2"/>
    <w:rsid w:val="004A3A98"/>
    <w:rsid w:val="004A3D08"/>
    <w:rsid w:val="004A4197"/>
    <w:rsid w:val="004A458A"/>
    <w:rsid w:val="004A4773"/>
    <w:rsid w:val="004A49A2"/>
    <w:rsid w:val="004A49DC"/>
    <w:rsid w:val="004A504D"/>
    <w:rsid w:val="004A518B"/>
    <w:rsid w:val="004A5365"/>
    <w:rsid w:val="004A55AA"/>
    <w:rsid w:val="004A55DB"/>
    <w:rsid w:val="004A5981"/>
    <w:rsid w:val="004A5A07"/>
    <w:rsid w:val="004A5B15"/>
    <w:rsid w:val="004A5F35"/>
    <w:rsid w:val="004A60A4"/>
    <w:rsid w:val="004A6135"/>
    <w:rsid w:val="004A6468"/>
    <w:rsid w:val="004A6B52"/>
    <w:rsid w:val="004A6DC6"/>
    <w:rsid w:val="004A713A"/>
    <w:rsid w:val="004A77F9"/>
    <w:rsid w:val="004A788D"/>
    <w:rsid w:val="004A7900"/>
    <w:rsid w:val="004A7B4F"/>
    <w:rsid w:val="004A7BFF"/>
    <w:rsid w:val="004A7C70"/>
    <w:rsid w:val="004A7DFD"/>
    <w:rsid w:val="004B0928"/>
    <w:rsid w:val="004B0A92"/>
    <w:rsid w:val="004B0F15"/>
    <w:rsid w:val="004B12A5"/>
    <w:rsid w:val="004B157B"/>
    <w:rsid w:val="004B1891"/>
    <w:rsid w:val="004B2162"/>
    <w:rsid w:val="004B2540"/>
    <w:rsid w:val="004B2CE7"/>
    <w:rsid w:val="004B2D0F"/>
    <w:rsid w:val="004B2E46"/>
    <w:rsid w:val="004B2F91"/>
    <w:rsid w:val="004B307E"/>
    <w:rsid w:val="004B31F7"/>
    <w:rsid w:val="004B32D3"/>
    <w:rsid w:val="004B3483"/>
    <w:rsid w:val="004B3488"/>
    <w:rsid w:val="004B3603"/>
    <w:rsid w:val="004B36CD"/>
    <w:rsid w:val="004B39EF"/>
    <w:rsid w:val="004B3A54"/>
    <w:rsid w:val="004B3B74"/>
    <w:rsid w:val="004B3BAC"/>
    <w:rsid w:val="004B3EA4"/>
    <w:rsid w:val="004B420C"/>
    <w:rsid w:val="004B4262"/>
    <w:rsid w:val="004B4272"/>
    <w:rsid w:val="004B43B7"/>
    <w:rsid w:val="004B47D9"/>
    <w:rsid w:val="004B4A1D"/>
    <w:rsid w:val="004B4F5F"/>
    <w:rsid w:val="004B4FB2"/>
    <w:rsid w:val="004B5B88"/>
    <w:rsid w:val="004B5EB1"/>
    <w:rsid w:val="004B5FF7"/>
    <w:rsid w:val="004B60B6"/>
    <w:rsid w:val="004B612D"/>
    <w:rsid w:val="004B62CA"/>
    <w:rsid w:val="004B67F7"/>
    <w:rsid w:val="004B6820"/>
    <w:rsid w:val="004B6927"/>
    <w:rsid w:val="004B6C9A"/>
    <w:rsid w:val="004B6D18"/>
    <w:rsid w:val="004B6E7F"/>
    <w:rsid w:val="004B703A"/>
    <w:rsid w:val="004B71EF"/>
    <w:rsid w:val="004B73AC"/>
    <w:rsid w:val="004B7D42"/>
    <w:rsid w:val="004B7ECA"/>
    <w:rsid w:val="004B7EFC"/>
    <w:rsid w:val="004C01A3"/>
    <w:rsid w:val="004C01B6"/>
    <w:rsid w:val="004C01CB"/>
    <w:rsid w:val="004C02A6"/>
    <w:rsid w:val="004C061A"/>
    <w:rsid w:val="004C0692"/>
    <w:rsid w:val="004C0719"/>
    <w:rsid w:val="004C0BED"/>
    <w:rsid w:val="004C1371"/>
    <w:rsid w:val="004C1700"/>
    <w:rsid w:val="004C180E"/>
    <w:rsid w:val="004C1F17"/>
    <w:rsid w:val="004C2364"/>
    <w:rsid w:val="004C2826"/>
    <w:rsid w:val="004C2AAF"/>
    <w:rsid w:val="004C2DEF"/>
    <w:rsid w:val="004C2EFC"/>
    <w:rsid w:val="004C3566"/>
    <w:rsid w:val="004C362B"/>
    <w:rsid w:val="004C36C3"/>
    <w:rsid w:val="004C3A60"/>
    <w:rsid w:val="004C3C86"/>
    <w:rsid w:val="004C44E0"/>
    <w:rsid w:val="004C481B"/>
    <w:rsid w:val="004C4876"/>
    <w:rsid w:val="004C4A1B"/>
    <w:rsid w:val="004C4E4A"/>
    <w:rsid w:val="004C52D1"/>
    <w:rsid w:val="004C5743"/>
    <w:rsid w:val="004C5796"/>
    <w:rsid w:val="004C5E90"/>
    <w:rsid w:val="004C5EAB"/>
    <w:rsid w:val="004C6257"/>
    <w:rsid w:val="004C63B8"/>
    <w:rsid w:val="004C64B4"/>
    <w:rsid w:val="004C6878"/>
    <w:rsid w:val="004C6F41"/>
    <w:rsid w:val="004C72DC"/>
    <w:rsid w:val="004C732A"/>
    <w:rsid w:val="004C7B2D"/>
    <w:rsid w:val="004C7BAB"/>
    <w:rsid w:val="004D0033"/>
    <w:rsid w:val="004D025B"/>
    <w:rsid w:val="004D02FC"/>
    <w:rsid w:val="004D05C8"/>
    <w:rsid w:val="004D0718"/>
    <w:rsid w:val="004D09FE"/>
    <w:rsid w:val="004D0D1C"/>
    <w:rsid w:val="004D0ECF"/>
    <w:rsid w:val="004D13B2"/>
    <w:rsid w:val="004D15DC"/>
    <w:rsid w:val="004D16ED"/>
    <w:rsid w:val="004D1DC0"/>
    <w:rsid w:val="004D1F35"/>
    <w:rsid w:val="004D20EA"/>
    <w:rsid w:val="004D22E2"/>
    <w:rsid w:val="004D2963"/>
    <w:rsid w:val="004D2C0C"/>
    <w:rsid w:val="004D3023"/>
    <w:rsid w:val="004D3060"/>
    <w:rsid w:val="004D37AD"/>
    <w:rsid w:val="004D3972"/>
    <w:rsid w:val="004D3AD4"/>
    <w:rsid w:val="004D3B88"/>
    <w:rsid w:val="004D3D3D"/>
    <w:rsid w:val="004D3DAD"/>
    <w:rsid w:val="004D3F3F"/>
    <w:rsid w:val="004D48BA"/>
    <w:rsid w:val="004D4AB8"/>
    <w:rsid w:val="004D4BCB"/>
    <w:rsid w:val="004D4F1F"/>
    <w:rsid w:val="004D4F2C"/>
    <w:rsid w:val="004D4FAF"/>
    <w:rsid w:val="004D5235"/>
    <w:rsid w:val="004D52CC"/>
    <w:rsid w:val="004D577D"/>
    <w:rsid w:val="004D59B4"/>
    <w:rsid w:val="004D5A1A"/>
    <w:rsid w:val="004D5B0B"/>
    <w:rsid w:val="004D5B71"/>
    <w:rsid w:val="004D5C7D"/>
    <w:rsid w:val="004D608F"/>
    <w:rsid w:val="004D6271"/>
    <w:rsid w:val="004D6672"/>
    <w:rsid w:val="004D6746"/>
    <w:rsid w:val="004D690D"/>
    <w:rsid w:val="004D6933"/>
    <w:rsid w:val="004D69C0"/>
    <w:rsid w:val="004D6C28"/>
    <w:rsid w:val="004D6F33"/>
    <w:rsid w:val="004D6FE6"/>
    <w:rsid w:val="004D703D"/>
    <w:rsid w:val="004D715F"/>
    <w:rsid w:val="004D72C2"/>
    <w:rsid w:val="004D72D0"/>
    <w:rsid w:val="004D751E"/>
    <w:rsid w:val="004D7A9B"/>
    <w:rsid w:val="004D7A9F"/>
    <w:rsid w:val="004D7E3B"/>
    <w:rsid w:val="004D7EF4"/>
    <w:rsid w:val="004E0A6E"/>
    <w:rsid w:val="004E0AF0"/>
    <w:rsid w:val="004E0B32"/>
    <w:rsid w:val="004E0B3F"/>
    <w:rsid w:val="004E0E7B"/>
    <w:rsid w:val="004E0FE3"/>
    <w:rsid w:val="004E1093"/>
    <w:rsid w:val="004E12E7"/>
    <w:rsid w:val="004E1620"/>
    <w:rsid w:val="004E1B5A"/>
    <w:rsid w:val="004E1DC4"/>
    <w:rsid w:val="004E1E05"/>
    <w:rsid w:val="004E2045"/>
    <w:rsid w:val="004E22CE"/>
    <w:rsid w:val="004E23A3"/>
    <w:rsid w:val="004E266F"/>
    <w:rsid w:val="004E286C"/>
    <w:rsid w:val="004E29D8"/>
    <w:rsid w:val="004E2A72"/>
    <w:rsid w:val="004E2B01"/>
    <w:rsid w:val="004E2D7D"/>
    <w:rsid w:val="004E301B"/>
    <w:rsid w:val="004E326E"/>
    <w:rsid w:val="004E3360"/>
    <w:rsid w:val="004E33EE"/>
    <w:rsid w:val="004E3440"/>
    <w:rsid w:val="004E346E"/>
    <w:rsid w:val="004E3606"/>
    <w:rsid w:val="004E3768"/>
    <w:rsid w:val="004E3E35"/>
    <w:rsid w:val="004E3EE2"/>
    <w:rsid w:val="004E3F6A"/>
    <w:rsid w:val="004E41AA"/>
    <w:rsid w:val="004E4249"/>
    <w:rsid w:val="004E4311"/>
    <w:rsid w:val="004E4CEA"/>
    <w:rsid w:val="004E4D12"/>
    <w:rsid w:val="004E4EE6"/>
    <w:rsid w:val="004E4F59"/>
    <w:rsid w:val="004E517D"/>
    <w:rsid w:val="004E5586"/>
    <w:rsid w:val="004E58B6"/>
    <w:rsid w:val="004E591E"/>
    <w:rsid w:val="004E5920"/>
    <w:rsid w:val="004E5B5C"/>
    <w:rsid w:val="004E5F5C"/>
    <w:rsid w:val="004E61A3"/>
    <w:rsid w:val="004E629F"/>
    <w:rsid w:val="004E665A"/>
    <w:rsid w:val="004E66E7"/>
    <w:rsid w:val="004E675C"/>
    <w:rsid w:val="004E67E2"/>
    <w:rsid w:val="004E6FE9"/>
    <w:rsid w:val="004E726B"/>
    <w:rsid w:val="004E72FF"/>
    <w:rsid w:val="004E7486"/>
    <w:rsid w:val="004E77A1"/>
    <w:rsid w:val="004E7C78"/>
    <w:rsid w:val="004E7FA4"/>
    <w:rsid w:val="004F0010"/>
    <w:rsid w:val="004F014A"/>
    <w:rsid w:val="004F0479"/>
    <w:rsid w:val="004F04A7"/>
    <w:rsid w:val="004F04B0"/>
    <w:rsid w:val="004F05B6"/>
    <w:rsid w:val="004F0C08"/>
    <w:rsid w:val="004F0E26"/>
    <w:rsid w:val="004F0ED5"/>
    <w:rsid w:val="004F0F96"/>
    <w:rsid w:val="004F0FAE"/>
    <w:rsid w:val="004F115F"/>
    <w:rsid w:val="004F1361"/>
    <w:rsid w:val="004F17B1"/>
    <w:rsid w:val="004F18A6"/>
    <w:rsid w:val="004F1FD3"/>
    <w:rsid w:val="004F2016"/>
    <w:rsid w:val="004F220F"/>
    <w:rsid w:val="004F22AE"/>
    <w:rsid w:val="004F2321"/>
    <w:rsid w:val="004F236E"/>
    <w:rsid w:val="004F2499"/>
    <w:rsid w:val="004F26E5"/>
    <w:rsid w:val="004F2A2D"/>
    <w:rsid w:val="004F2BA1"/>
    <w:rsid w:val="004F2CA9"/>
    <w:rsid w:val="004F3023"/>
    <w:rsid w:val="004F3A55"/>
    <w:rsid w:val="004F3A56"/>
    <w:rsid w:val="004F3AA4"/>
    <w:rsid w:val="004F3B8B"/>
    <w:rsid w:val="004F4004"/>
    <w:rsid w:val="004F410A"/>
    <w:rsid w:val="004F4280"/>
    <w:rsid w:val="004F42D9"/>
    <w:rsid w:val="004F43A0"/>
    <w:rsid w:val="004F45B2"/>
    <w:rsid w:val="004F4661"/>
    <w:rsid w:val="004F46F6"/>
    <w:rsid w:val="004F4838"/>
    <w:rsid w:val="004F4984"/>
    <w:rsid w:val="004F4D5E"/>
    <w:rsid w:val="004F54C6"/>
    <w:rsid w:val="004F553F"/>
    <w:rsid w:val="004F58A7"/>
    <w:rsid w:val="004F59B1"/>
    <w:rsid w:val="004F5F13"/>
    <w:rsid w:val="004F5FDB"/>
    <w:rsid w:val="004F6054"/>
    <w:rsid w:val="004F60A4"/>
    <w:rsid w:val="004F6170"/>
    <w:rsid w:val="004F6340"/>
    <w:rsid w:val="004F63B1"/>
    <w:rsid w:val="004F63FE"/>
    <w:rsid w:val="004F6508"/>
    <w:rsid w:val="004F6579"/>
    <w:rsid w:val="004F65AF"/>
    <w:rsid w:val="004F6D3E"/>
    <w:rsid w:val="004F6E0E"/>
    <w:rsid w:val="004F7284"/>
    <w:rsid w:val="004F7673"/>
    <w:rsid w:val="004F781A"/>
    <w:rsid w:val="004F7896"/>
    <w:rsid w:val="004F7ED8"/>
    <w:rsid w:val="004F7EFF"/>
    <w:rsid w:val="004F7F15"/>
    <w:rsid w:val="00500077"/>
    <w:rsid w:val="005001FC"/>
    <w:rsid w:val="0050022D"/>
    <w:rsid w:val="005003C3"/>
    <w:rsid w:val="0050052E"/>
    <w:rsid w:val="00500CE8"/>
    <w:rsid w:val="00501009"/>
    <w:rsid w:val="0050133D"/>
    <w:rsid w:val="00501612"/>
    <w:rsid w:val="0050170C"/>
    <w:rsid w:val="005019BA"/>
    <w:rsid w:val="00501BF6"/>
    <w:rsid w:val="00501F34"/>
    <w:rsid w:val="005020DE"/>
    <w:rsid w:val="00502332"/>
    <w:rsid w:val="00502A0D"/>
    <w:rsid w:val="005031DE"/>
    <w:rsid w:val="005032EB"/>
    <w:rsid w:val="00503975"/>
    <w:rsid w:val="00503A51"/>
    <w:rsid w:val="00503C2E"/>
    <w:rsid w:val="00503C8D"/>
    <w:rsid w:val="00503EB7"/>
    <w:rsid w:val="00503F25"/>
    <w:rsid w:val="0050468E"/>
    <w:rsid w:val="005047D6"/>
    <w:rsid w:val="00504AF3"/>
    <w:rsid w:val="00504F27"/>
    <w:rsid w:val="005051C5"/>
    <w:rsid w:val="00505247"/>
    <w:rsid w:val="005059BF"/>
    <w:rsid w:val="00505D82"/>
    <w:rsid w:val="00505EA5"/>
    <w:rsid w:val="00505FE4"/>
    <w:rsid w:val="005066CC"/>
    <w:rsid w:val="00506E6B"/>
    <w:rsid w:val="00506EA9"/>
    <w:rsid w:val="00506F43"/>
    <w:rsid w:val="00506FE8"/>
    <w:rsid w:val="005071B0"/>
    <w:rsid w:val="0050746E"/>
    <w:rsid w:val="00507586"/>
    <w:rsid w:val="00507FC2"/>
    <w:rsid w:val="005100A3"/>
    <w:rsid w:val="00510119"/>
    <w:rsid w:val="00510316"/>
    <w:rsid w:val="00510759"/>
    <w:rsid w:val="00510AE0"/>
    <w:rsid w:val="00510BBC"/>
    <w:rsid w:val="00511090"/>
    <w:rsid w:val="00511134"/>
    <w:rsid w:val="005113B4"/>
    <w:rsid w:val="0051142B"/>
    <w:rsid w:val="005115A9"/>
    <w:rsid w:val="0051172B"/>
    <w:rsid w:val="00511A76"/>
    <w:rsid w:val="00511CF2"/>
    <w:rsid w:val="005127BC"/>
    <w:rsid w:val="00512875"/>
    <w:rsid w:val="00512B78"/>
    <w:rsid w:val="00512BA8"/>
    <w:rsid w:val="00512ECD"/>
    <w:rsid w:val="0051396E"/>
    <w:rsid w:val="00513B6E"/>
    <w:rsid w:val="00513ED1"/>
    <w:rsid w:val="00514488"/>
    <w:rsid w:val="00515163"/>
    <w:rsid w:val="00515435"/>
    <w:rsid w:val="0051560E"/>
    <w:rsid w:val="00515B64"/>
    <w:rsid w:val="00515CD2"/>
    <w:rsid w:val="00515D22"/>
    <w:rsid w:val="00515E0C"/>
    <w:rsid w:val="00515F8D"/>
    <w:rsid w:val="00516CA4"/>
    <w:rsid w:val="00516D6D"/>
    <w:rsid w:val="0051710B"/>
    <w:rsid w:val="00517A94"/>
    <w:rsid w:val="00517B94"/>
    <w:rsid w:val="00517E62"/>
    <w:rsid w:val="00520492"/>
    <w:rsid w:val="0052092F"/>
    <w:rsid w:val="005210C7"/>
    <w:rsid w:val="005211BD"/>
    <w:rsid w:val="0052123E"/>
    <w:rsid w:val="00521261"/>
    <w:rsid w:val="005217B9"/>
    <w:rsid w:val="0052196D"/>
    <w:rsid w:val="005219D5"/>
    <w:rsid w:val="00521D73"/>
    <w:rsid w:val="00522174"/>
    <w:rsid w:val="00522759"/>
    <w:rsid w:val="005228A7"/>
    <w:rsid w:val="005229B0"/>
    <w:rsid w:val="00522B30"/>
    <w:rsid w:val="005230D3"/>
    <w:rsid w:val="0052324D"/>
    <w:rsid w:val="005233D8"/>
    <w:rsid w:val="0052360A"/>
    <w:rsid w:val="00523685"/>
    <w:rsid w:val="005238AD"/>
    <w:rsid w:val="005239C8"/>
    <w:rsid w:val="00523A70"/>
    <w:rsid w:val="00523DE2"/>
    <w:rsid w:val="00524492"/>
    <w:rsid w:val="005247B9"/>
    <w:rsid w:val="00524998"/>
    <w:rsid w:val="00524AD7"/>
    <w:rsid w:val="00525143"/>
    <w:rsid w:val="00525215"/>
    <w:rsid w:val="005258BA"/>
    <w:rsid w:val="00525AAF"/>
    <w:rsid w:val="00525D77"/>
    <w:rsid w:val="00525E74"/>
    <w:rsid w:val="00525EB5"/>
    <w:rsid w:val="00525ED5"/>
    <w:rsid w:val="00525EF3"/>
    <w:rsid w:val="00526164"/>
    <w:rsid w:val="005261A3"/>
    <w:rsid w:val="005261DB"/>
    <w:rsid w:val="005261FA"/>
    <w:rsid w:val="00526207"/>
    <w:rsid w:val="005262A9"/>
    <w:rsid w:val="005264F2"/>
    <w:rsid w:val="00526627"/>
    <w:rsid w:val="0052678C"/>
    <w:rsid w:val="00526865"/>
    <w:rsid w:val="00526B7E"/>
    <w:rsid w:val="005272FA"/>
    <w:rsid w:val="0052752C"/>
    <w:rsid w:val="0052776F"/>
    <w:rsid w:val="005301A0"/>
    <w:rsid w:val="00530573"/>
    <w:rsid w:val="00530CEC"/>
    <w:rsid w:val="005310FC"/>
    <w:rsid w:val="005311BF"/>
    <w:rsid w:val="005311E2"/>
    <w:rsid w:val="0053128C"/>
    <w:rsid w:val="00531673"/>
    <w:rsid w:val="0053174D"/>
    <w:rsid w:val="005317AD"/>
    <w:rsid w:val="00531AD5"/>
    <w:rsid w:val="00531C05"/>
    <w:rsid w:val="005320BB"/>
    <w:rsid w:val="005325D7"/>
    <w:rsid w:val="005326F3"/>
    <w:rsid w:val="00532A2D"/>
    <w:rsid w:val="00533151"/>
    <w:rsid w:val="00533169"/>
    <w:rsid w:val="005331D8"/>
    <w:rsid w:val="005336A5"/>
    <w:rsid w:val="005336DE"/>
    <w:rsid w:val="0053382B"/>
    <w:rsid w:val="00533A3E"/>
    <w:rsid w:val="00533AC7"/>
    <w:rsid w:val="00533B68"/>
    <w:rsid w:val="005349B0"/>
    <w:rsid w:val="005350A5"/>
    <w:rsid w:val="005351E4"/>
    <w:rsid w:val="00535420"/>
    <w:rsid w:val="0053556C"/>
    <w:rsid w:val="0053573E"/>
    <w:rsid w:val="005357A6"/>
    <w:rsid w:val="005357EB"/>
    <w:rsid w:val="00535EAC"/>
    <w:rsid w:val="0053612B"/>
    <w:rsid w:val="0053631E"/>
    <w:rsid w:val="005365EC"/>
    <w:rsid w:val="005366B6"/>
    <w:rsid w:val="00536B22"/>
    <w:rsid w:val="00536FF9"/>
    <w:rsid w:val="00537140"/>
    <w:rsid w:val="00537324"/>
    <w:rsid w:val="00537745"/>
    <w:rsid w:val="00537A5A"/>
    <w:rsid w:val="00537CD3"/>
    <w:rsid w:val="00537D65"/>
    <w:rsid w:val="00537F47"/>
    <w:rsid w:val="00540565"/>
    <w:rsid w:val="0054064F"/>
    <w:rsid w:val="00540701"/>
    <w:rsid w:val="005408B2"/>
    <w:rsid w:val="00540D35"/>
    <w:rsid w:val="00540DA6"/>
    <w:rsid w:val="00540E0A"/>
    <w:rsid w:val="005410AC"/>
    <w:rsid w:val="00541320"/>
    <w:rsid w:val="005414E8"/>
    <w:rsid w:val="005416E6"/>
    <w:rsid w:val="005418AD"/>
    <w:rsid w:val="005418C8"/>
    <w:rsid w:val="00541BF7"/>
    <w:rsid w:val="00541DD0"/>
    <w:rsid w:val="00541E09"/>
    <w:rsid w:val="00542179"/>
    <w:rsid w:val="005422AA"/>
    <w:rsid w:val="005424DA"/>
    <w:rsid w:val="005426B2"/>
    <w:rsid w:val="00542A1D"/>
    <w:rsid w:val="00542D91"/>
    <w:rsid w:val="005431F5"/>
    <w:rsid w:val="00543635"/>
    <w:rsid w:val="00543750"/>
    <w:rsid w:val="00543B6F"/>
    <w:rsid w:val="00543EA3"/>
    <w:rsid w:val="005445D3"/>
    <w:rsid w:val="00544F52"/>
    <w:rsid w:val="00544FA2"/>
    <w:rsid w:val="00545110"/>
    <w:rsid w:val="005453AB"/>
    <w:rsid w:val="0054556B"/>
    <w:rsid w:val="005457FE"/>
    <w:rsid w:val="005458BF"/>
    <w:rsid w:val="00545A4F"/>
    <w:rsid w:val="00545E80"/>
    <w:rsid w:val="00545F62"/>
    <w:rsid w:val="00546189"/>
    <w:rsid w:val="005461AD"/>
    <w:rsid w:val="00546408"/>
    <w:rsid w:val="00546464"/>
    <w:rsid w:val="00546818"/>
    <w:rsid w:val="005468DD"/>
    <w:rsid w:val="00546C3F"/>
    <w:rsid w:val="00546CE3"/>
    <w:rsid w:val="00546DB0"/>
    <w:rsid w:val="00546DE6"/>
    <w:rsid w:val="00547114"/>
    <w:rsid w:val="00547650"/>
    <w:rsid w:val="00547DB7"/>
    <w:rsid w:val="00547F11"/>
    <w:rsid w:val="0055005D"/>
    <w:rsid w:val="005505C6"/>
    <w:rsid w:val="005505D7"/>
    <w:rsid w:val="0055073A"/>
    <w:rsid w:val="0055074E"/>
    <w:rsid w:val="00550CA9"/>
    <w:rsid w:val="00550DF5"/>
    <w:rsid w:val="00550E14"/>
    <w:rsid w:val="0055111A"/>
    <w:rsid w:val="005512C0"/>
    <w:rsid w:val="00551765"/>
    <w:rsid w:val="00551940"/>
    <w:rsid w:val="005519AB"/>
    <w:rsid w:val="00551BE0"/>
    <w:rsid w:val="00551CFF"/>
    <w:rsid w:val="00551E59"/>
    <w:rsid w:val="00551E67"/>
    <w:rsid w:val="00551FDF"/>
    <w:rsid w:val="00552225"/>
    <w:rsid w:val="0055241E"/>
    <w:rsid w:val="00552612"/>
    <w:rsid w:val="0055289D"/>
    <w:rsid w:val="00552943"/>
    <w:rsid w:val="00552DD4"/>
    <w:rsid w:val="00552F5D"/>
    <w:rsid w:val="00553089"/>
    <w:rsid w:val="005530FA"/>
    <w:rsid w:val="00553289"/>
    <w:rsid w:val="00553468"/>
    <w:rsid w:val="00553581"/>
    <w:rsid w:val="0055362C"/>
    <w:rsid w:val="005536FF"/>
    <w:rsid w:val="0055374B"/>
    <w:rsid w:val="0055385C"/>
    <w:rsid w:val="00553FFF"/>
    <w:rsid w:val="00554129"/>
    <w:rsid w:val="00554148"/>
    <w:rsid w:val="005544FD"/>
    <w:rsid w:val="0055496C"/>
    <w:rsid w:val="00554980"/>
    <w:rsid w:val="00554A66"/>
    <w:rsid w:val="00554ADA"/>
    <w:rsid w:val="00554EE6"/>
    <w:rsid w:val="00554F52"/>
    <w:rsid w:val="00554F72"/>
    <w:rsid w:val="00554FC5"/>
    <w:rsid w:val="00555491"/>
    <w:rsid w:val="005554BC"/>
    <w:rsid w:val="00555C8A"/>
    <w:rsid w:val="00555DC2"/>
    <w:rsid w:val="00555F00"/>
    <w:rsid w:val="0055628F"/>
    <w:rsid w:val="00556C4C"/>
    <w:rsid w:val="00556CB5"/>
    <w:rsid w:val="00556CF8"/>
    <w:rsid w:val="00556D1A"/>
    <w:rsid w:val="00556FCE"/>
    <w:rsid w:val="005570DD"/>
    <w:rsid w:val="00557D7E"/>
    <w:rsid w:val="005604CF"/>
    <w:rsid w:val="0056085A"/>
    <w:rsid w:val="00560C25"/>
    <w:rsid w:val="00560E88"/>
    <w:rsid w:val="00560F88"/>
    <w:rsid w:val="00560FA8"/>
    <w:rsid w:val="00561045"/>
    <w:rsid w:val="00561407"/>
    <w:rsid w:val="005614BF"/>
    <w:rsid w:val="005619B8"/>
    <w:rsid w:val="00561C95"/>
    <w:rsid w:val="00561EB4"/>
    <w:rsid w:val="00561F57"/>
    <w:rsid w:val="0056216B"/>
    <w:rsid w:val="00562B6B"/>
    <w:rsid w:val="005635F1"/>
    <w:rsid w:val="0056360C"/>
    <w:rsid w:val="00563C0D"/>
    <w:rsid w:val="00563E15"/>
    <w:rsid w:val="00563F4D"/>
    <w:rsid w:val="005643CB"/>
    <w:rsid w:val="00564568"/>
    <w:rsid w:val="005645FC"/>
    <w:rsid w:val="0056461B"/>
    <w:rsid w:val="0056467D"/>
    <w:rsid w:val="00564DE0"/>
    <w:rsid w:val="00565135"/>
    <w:rsid w:val="00565151"/>
    <w:rsid w:val="005654A5"/>
    <w:rsid w:val="0056550B"/>
    <w:rsid w:val="00565587"/>
    <w:rsid w:val="005655DB"/>
    <w:rsid w:val="00565F95"/>
    <w:rsid w:val="00566048"/>
    <w:rsid w:val="00566296"/>
    <w:rsid w:val="0056648E"/>
    <w:rsid w:val="0056682F"/>
    <w:rsid w:val="0056695C"/>
    <w:rsid w:val="00566B27"/>
    <w:rsid w:val="00566C9F"/>
    <w:rsid w:val="00566DA0"/>
    <w:rsid w:val="005670DB"/>
    <w:rsid w:val="0056720C"/>
    <w:rsid w:val="0056721F"/>
    <w:rsid w:val="00567315"/>
    <w:rsid w:val="00567A5E"/>
    <w:rsid w:val="00567AAE"/>
    <w:rsid w:val="00567B3A"/>
    <w:rsid w:val="00567F02"/>
    <w:rsid w:val="005703DD"/>
    <w:rsid w:val="005703F7"/>
    <w:rsid w:val="005704E9"/>
    <w:rsid w:val="005705BF"/>
    <w:rsid w:val="00570685"/>
    <w:rsid w:val="00570906"/>
    <w:rsid w:val="00570E06"/>
    <w:rsid w:val="00570FF8"/>
    <w:rsid w:val="0057110B"/>
    <w:rsid w:val="0057124D"/>
    <w:rsid w:val="0057125F"/>
    <w:rsid w:val="005715B3"/>
    <w:rsid w:val="00571AC4"/>
    <w:rsid w:val="00571ACD"/>
    <w:rsid w:val="00571ECA"/>
    <w:rsid w:val="00572212"/>
    <w:rsid w:val="00572250"/>
    <w:rsid w:val="005724E6"/>
    <w:rsid w:val="00572600"/>
    <w:rsid w:val="005727D0"/>
    <w:rsid w:val="00572EF6"/>
    <w:rsid w:val="00573455"/>
    <w:rsid w:val="0057371A"/>
    <w:rsid w:val="00573801"/>
    <w:rsid w:val="00573B2E"/>
    <w:rsid w:val="00573C75"/>
    <w:rsid w:val="00573CDC"/>
    <w:rsid w:val="00573E66"/>
    <w:rsid w:val="00573FDF"/>
    <w:rsid w:val="0057425F"/>
    <w:rsid w:val="00574404"/>
    <w:rsid w:val="0057457D"/>
    <w:rsid w:val="00574976"/>
    <w:rsid w:val="00574C8F"/>
    <w:rsid w:val="005754CA"/>
    <w:rsid w:val="005754CE"/>
    <w:rsid w:val="005757D3"/>
    <w:rsid w:val="00575931"/>
    <w:rsid w:val="00575EC8"/>
    <w:rsid w:val="00576237"/>
    <w:rsid w:val="00576322"/>
    <w:rsid w:val="005764E7"/>
    <w:rsid w:val="00576546"/>
    <w:rsid w:val="00576C6B"/>
    <w:rsid w:val="005778AD"/>
    <w:rsid w:val="00577BC5"/>
    <w:rsid w:val="00577E65"/>
    <w:rsid w:val="00580111"/>
    <w:rsid w:val="00580220"/>
    <w:rsid w:val="0058042D"/>
    <w:rsid w:val="00580436"/>
    <w:rsid w:val="00580790"/>
    <w:rsid w:val="00580992"/>
    <w:rsid w:val="00580B3C"/>
    <w:rsid w:val="00580E6A"/>
    <w:rsid w:val="00581537"/>
    <w:rsid w:val="005819CF"/>
    <w:rsid w:val="00581E41"/>
    <w:rsid w:val="00581EE2"/>
    <w:rsid w:val="005821F5"/>
    <w:rsid w:val="005822B3"/>
    <w:rsid w:val="005824B4"/>
    <w:rsid w:val="00582A0E"/>
    <w:rsid w:val="00582D38"/>
    <w:rsid w:val="00582FEB"/>
    <w:rsid w:val="0058305A"/>
    <w:rsid w:val="005832CD"/>
    <w:rsid w:val="00583814"/>
    <w:rsid w:val="0058395A"/>
    <w:rsid w:val="00583B83"/>
    <w:rsid w:val="00583C9A"/>
    <w:rsid w:val="00583DC7"/>
    <w:rsid w:val="00583E84"/>
    <w:rsid w:val="005841C7"/>
    <w:rsid w:val="005842E3"/>
    <w:rsid w:val="00584676"/>
    <w:rsid w:val="0058477B"/>
    <w:rsid w:val="00584C7A"/>
    <w:rsid w:val="005851AA"/>
    <w:rsid w:val="00585232"/>
    <w:rsid w:val="005855F3"/>
    <w:rsid w:val="005856F3"/>
    <w:rsid w:val="005857F4"/>
    <w:rsid w:val="00585ADB"/>
    <w:rsid w:val="00585DB4"/>
    <w:rsid w:val="00585DF2"/>
    <w:rsid w:val="005860C4"/>
    <w:rsid w:val="005861D9"/>
    <w:rsid w:val="005863C9"/>
    <w:rsid w:val="00586640"/>
    <w:rsid w:val="0058698C"/>
    <w:rsid w:val="00586B3F"/>
    <w:rsid w:val="00586CDC"/>
    <w:rsid w:val="00586DDF"/>
    <w:rsid w:val="00586EB1"/>
    <w:rsid w:val="00587042"/>
    <w:rsid w:val="0058705B"/>
    <w:rsid w:val="005874A3"/>
    <w:rsid w:val="005874C3"/>
    <w:rsid w:val="0058751F"/>
    <w:rsid w:val="00587D63"/>
    <w:rsid w:val="00587F2A"/>
    <w:rsid w:val="00590121"/>
    <w:rsid w:val="0059035E"/>
    <w:rsid w:val="00590636"/>
    <w:rsid w:val="005906BF"/>
    <w:rsid w:val="00590C0E"/>
    <w:rsid w:val="00590D3B"/>
    <w:rsid w:val="00591389"/>
    <w:rsid w:val="005913D7"/>
    <w:rsid w:val="005918DD"/>
    <w:rsid w:val="00591A91"/>
    <w:rsid w:val="00591B4B"/>
    <w:rsid w:val="00591E42"/>
    <w:rsid w:val="00591F4C"/>
    <w:rsid w:val="005920AF"/>
    <w:rsid w:val="0059237A"/>
    <w:rsid w:val="00592558"/>
    <w:rsid w:val="005929D5"/>
    <w:rsid w:val="00592ADD"/>
    <w:rsid w:val="00592C29"/>
    <w:rsid w:val="00592E34"/>
    <w:rsid w:val="00593003"/>
    <w:rsid w:val="0059332B"/>
    <w:rsid w:val="005936C4"/>
    <w:rsid w:val="00593EA0"/>
    <w:rsid w:val="00594006"/>
    <w:rsid w:val="00594142"/>
    <w:rsid w:val="00594143"/>
    <w:rsid w:val="00594499"/>
    <w:rsid w:val="00594689"/>
    <w:rsid w:val="00594775"/>
    <w:rsid w:val="00594B26"/>
    <w:rsid w:val="00594BD3"/>
    <w:rsid w:val="00594CC8"/>
    <w:rsid w:val="005952DB"/>
    <w:rsid w:val="005958AF"/>
    <w:rsid w:val="005958ED"/>
    <w:rsid w:val="0059599A"/>
    <w:rsid w:val="00595C07"/>
    <w:rsid w:val="00595D18"/>
    <w:rsid w:val="005960A4"/>
    <w:rsid w:val="00596189"/>
    <w:rsid w:val="005962CC"/>
    <w:rsid w:val="005964B6"/>
    <w:rsid w:val="005967E1"/>
    <w:rsid w:val="00596A1A"/>
    <w:rsid w:val="00596F55"/>
    <w:rsid w:val="0059700F"/>
    <w:rsid w:val="0059701E"/>
    <w:rsid w:val="005970A2"/>
    <w:rsid w:val="0059715C"/>
    <w:rsid w:val="005973B0"/>
    <w:rsid w:val="005A0060"/>
    <w:rsid w:val="005A0575"/>
    <w:rsid w:val="005A0753"/>
    <w:rsid w:val="005A0F48"/>
    <w:rsid w:val="005A1729"/>
    <w:rsid w:val="005A17E5"/>
    <w:rsid w:val="005A18CD"/>
    <w:rsid w:val="005A1A87"/>
    <w:rsid w:val="005A1CF9"/>
    <w:rsid w:val="005A1D7C"/>
    <w:rsid w:val="005A1DDE"/>
    <w:rsid w:val="005A1ECA"/>
    <w:rsid w:val="005A2021"/>
    <w:rsid w:val="005A2114"/>
    <w:rsid w:val="005A2367"/>
    <w:rsid w:val="005A23D1"/>
    <w:rsid w:val="005A259F"/>
    <w:rsid w:val="005A2AB7"/>
    <w:rsid w:val="005A30DD"/>
    <w:rsid w:val="005A3368"/>
    <w:rsid w:val="005A363A"/>
    <w:rsid w:val="005A39E9"/>
    <w:rsid w:val="005A3A45"/>
    <w:rsid w:val="005A3BD8"/>
    <w:rsid w:val="005A3CA7"/>
    <w:rsid w:val="005A3FA6"/>
    <w:rsid w:val="005A40AA"/>
    <w:rsid w:val="005A42D8"/>
    <w:rsid w:val="005A489D"/>
    <w:rsid w:val="005A49DC"/>
    <w:rsid w:val="005A54CB"/>
    <w:rsid w:val="005A5B95"/>
    <w:rsid w:val="005A5E88"/>
    <w:rsid w:val="005A627F"/>
    <w:rsid w:val="005A65AE"/>
    <w:rsid w:val="005A6646"/>
    <w:rsid w:val="005A668D"/>
    <w:rsid w:val="005A67E3"/>
    <w:rsid w:val="005A6907"/>
    <w:rsid w:val="005A6B06"/>
    <w:rsid w:val="005A6BEC"/>
    <w:rsid w:val="005A6CC7"/>
    <w:rsid w:val="005A7110"/>
    <w:rsid w:val="005A72E2"/>
    <w:rsid w:val="005A7328"/>
    <w:rsid w:val="005A7786"/>
    <w:rsid w:val="005A77E4"/>
    <w:rsid w:val="005A7B48"/>
    <w:rsid w:val="005A7E75"/>
    <w:rsid w:val="005B0056"/>
    <w:rsid w:val="005B0307"/>
    <w:rsid w:val="005B034B"/>
    <w:rsid w:val="005B0607"/>
    <w:rsid w:val="005B0733"/>
    <w:rsid w:val="005B0867"/>
    <w:rsid w:val="005B095A"/>
    <w:rsid w:val="005B0C85"/>
    <w:rsid w:val="005B129C"/>
    <w:rsid w:val="005B138E"/>
    <w:rsid w:val="005B19BF"/>
    <w:rsid w:val="005B1BB9"/>
    <w:rsid w:val="005B200B"/>
    <w:rsid w:val="005B22C0"/>
    <w:rsid w:val="005B2352"/>
    <w:rsid w:val="005B27FB"/>
    <w:rsid w:val="005B284C"/>
    <w:rsid w:val="005B28F5"/>
    <w:rsid w:val="005B2A39"/>
    <w:rsid w:val="005B2A4E"/>
    <w:rsid w:val="005B2D2F"/>
    <w:rsid w:val="005B2ED7"/>
    <w:rsid w:val="005B3141"/>
    <w:rsid w:val="005B3196"/>
    <w:rsid w:val="005B319B"/>
    <w:rsid w:val="005B343D"/>
    <w:rsid w:val="005B3593"/>
    <w:rsid w:val="005B35D2"/>
    <w:rsid w:val="005B37A7"/>
    <w:rsid w:val="005B37C2"/>
    <w:rsid w:val="005B38AF"/>
    <w:rsid w:val="005B38F5"/>
    <w:rsid w:val="005B3939"/>
    <w:rsid w:val="005B39DB"/>
    <w:rsid w:val="005B3B6A"/>
    <w:rsid w:val="005B3BF6"/>
    <w:rsid w:val="005B4C70"/>
    <w:rsid w:val="005B59F3"/>
    <w:rsid w:val="005B6095"/>
    <w:rsid w:val="005B6149"/>
    <w:rsid w:val="005B642D"/>
    <w:rsid w:val="005B6791"/>
    <w:rsid w:val="005B6809"/>
    <w:rsid w:val="005B6B1C"/>
    <w:rsid w:val="005B6B38"/>
    <w:rsid w:val="005B6C0F"/>
    <w:rsid w:val="005B7005"/>
    <w:rsid w:val="005B73AD"/>
    <w:rsid w:val="005B784A"/>
    <w:rsid w:val="005B7886"/>
    <w:rsid w:val="005B7AF4"/>
    <w:rsid w:val="005C0205"/>
    <w:rsid w:val="005C0252"/>
    <w:rsid w:val="005C033F"/>
    <w:rsid w:val="005C06ED"/>
    <w:rsid w:val="005C0A87"/>
    <w:rsid w:val="005C0BB7"/>
    <w:rsid w:val="005C0FE2"/>
    <w:rsid w:val="005C1028"/>
    <w:rsid w:val="005C109A"/>
    <w:rsid w:val="005C10E8"/>
    <w:rsid w:val="005C10EA"/>
    <w:rsid w:val="005C147B"/>
    <w:rsid w:val="005C1F63"/>
    <w:rsid w:val="005C22FF"/>
    <w:rsid w:val="005C2367"/>
    <w:rsid w:val="005C2828"/>
    <w:rsid w:val="005C33CA"/>
    <w:rsid w:val="005C33EF"/>
    <w:rsid w:val="005C352A"/>
    <w:rsid w:val="005C37D7"/>
    <w:rsid w:val="005C3830"/>
    <w:rsid w:val="005C385D"/>
    <w:rsid w:val="005C3AFF"/>
    <w:rsid w:val="005C3E3D"/>
    <w:rsid w:val="005C4014"/>
    <w:rsid w:val="005C444B"/>
    <w:rsid w:val="005C449E"/>
    <w:rsid w:val="005C4555"/>
    <w:rsid w:val="005C45D8"/>
    <w:rsid w:val="005C4BC5"/>
    <w:rsid w:val="005C4C32"/>
    <w:rsid w:val="005C4CFD"/>
    <w:rsid w:val="005C4E94"/>
    <w:rsid w:val="005C51FF"/>
    <w:rsid w:val="005C5543"/>
    <w:rsid w:val="005C593F"/>
    <w:rsid w:val="005C5C9A"/>
    <w:rsid w:val="005C5CFA"/>
    <w:rsid w:val="005C5D45"/>
    <w:rsid w:val="005C5E34"/>
    <w:rsid w:val="005C5EB6"/>
    <w:rsid w:val="005C6148"/>
    <w:rsid w:val="005C61AB"/>
    <w:rsid w:val="005C637E"/>
    <w:rsid w:val="005C6623"/>
    <w:rsid w:val="005C67B3"/>
    <w:rsid w:val="005C6E20"/>
    <w:rsid w:val="005C7054"/>
    <w:rsid w:val="005C727B"/>
    <w:rsid w:val="005C72CF"/>
    <w:rsid w:val="005C758D"/>
    <w:rsid w:val="005C75EA"/>
    <w:rsid w:val="005C769D"/>
    <w:rsid w:val="005C7942"/>
    <w:rsid w:val="005C7BB2"/>
    <w:rsid w:val="005D0189"/>
    <w:rsid w:val="005D06C5"/>
    <w:rsid w:val="005D0C20"/>
    <w:rsid w:val="005D0CD1"/>
    <w:rsid w:val="005D1757"/>
    <w:rsid w:val="005D1933"/>
    <w:rsid w:val="005D1A28"/>
    <w:rsid w:val="005D1CCF"/>
    <w:rsid w:val="005D1DA1"/>
    <w:rsid w:val="005D1E51"/>
    <w:rsid w:val="005D2259"/>
    <w:rsid w:val="005D2266"/>
    <w:rsid w:val="005D231F"/>
    <w:rsid w:val="005D281B"/>
    <w:rsid w:val="005D2847"/>
    <w:rsid w:val="005D3203"/>
    <w:rsid w:val="005D330A"/>
    <w:rsid w:val="005D357C"/>
    <w:rsid w:val="005D3BBF"/>
    <w:rsid w:val="005D3D57"/>
    <w:rsid w:val="005D3D90"/>
    <w:rsid w:val="005D3EC3"/>
    <w:rsid w:val="005D3F27"/>
    <w:rsid w:val="005D4092"/>
    <w:rsid w:val="005D41F3"/>
    <w:rsid w:val="005D4228"/>
    <w:rsid w:val="005D4521"/>
    <w:rsid w:val="005D478E"/>
    <w:rsid w:val="005D48F1"/>
    <w:rsid w:val="005D4AC0"/>
    <w:rsid w:val="005D4AC7"/>
    <w:rsid w:val="005D4B66"/>
    <w:rsid w:val="005D4C2B"/>
    <w:rsid w:val="005D4EB3"/>
    <w:rsid w:val="005D5375"/>
    <w:rsid w:val="005D561E"/>
    <w:rsid w:val="005D58C6"/>
    <w:rsid w:val="005D596B"/>
    <w:rsid w:val="005D5CA9"/>
    <w:rsid w:val="005D5CB2"/>
    <w:rsid w:val="005D5DD0"/>
    <w:rsid w:val="005D61EB"/>
    <w:rsid w:val="005D69EE"/>
    <w:rsid w:val="005D6EB7"/>
    <w:rsid w:val="005D6F05"/>
    <w:rsid w:val="005D74B3"/>
    <w:rsid w:val="005D756E"/>
    <w:rsid w:val="005D77E7"/>
    <w:rsid w:val="005D78F7"/>
    <w:rsid w:val="005D7987"/>
    <w:rsid w:val="005D7A27"/>
    <w:rsid w:val="005E0084"/>
    <w:rsid w:val="005E03D4"/>
    <w:rsid w:val="005E0573"/>
    <w:rsid w:val="005E0BDC"/>
    <w:rsid w:val="005E0DBD"/>
    <w:rsid w:val="005E0DF5"/>
    <w:rsid w:val="005E0E04"/>
    <w:rsid w:val="005E0EF8"/>
    <w:rsid w:val="005E10FB"/>
    <w:rsid w:val="005E156D"/>
    <w:rsid w:val="005E16F3"/>
    <w:rsid w:val="005E1A02"/>
    <w:rsid w:val="005E1D0A"/>
    <w:rsid w:val="005E1D97"/>
    <w:rsid w:val="005E2027"/>
    <w:rsid w:val="005E2339"/>
    <w:rsid w:val="005E2464"/>
    <w:rsid w:val="005E27D6"/>
    <w:rsid w:val="005E2814"/>
    <w:rsid w:val="005E2A83"/>
    <w:rsid w:val="005E30FC"/>
    <w:rsid w:val="005E3918"/>
    <w:rsid w:val="005E3A3B"/>
    <w:rsid w:val="005E4670"/>
    <w:rsid w:val="005E4BB2"/>
    <w:rsid w:val="005E4C29"/>
    <w:rsid w:val="005E4DA2"/>
    <w:rsid w:val="005E4DEA"/>
    <w:rsid w:val="005E5282"/>
    <w:rsid w:val="005E52CE"/>
    <w:rsid w:val="005E540C"/>
    <w:rsid w:val="005E5656"/>
    <w:rsid w:val="005E592D"/>
    <w:rsid w:val="005E5E0A"/>
    <w:rsid w:val="005E62AB"/>
    <w:rsid w:val="005E68ED"/>
    <w:rsid w:val="005E6935"/>
    <w:rsid w:val="005E6950"/>
    <w:rsid w:val="005E6DA2"/>
    <w:rsid w:val="005E6E64"/>
    <w:rsid w:val="005E7204"/>
    <w:rsid w:val="005E79A9"/>
    <w:rsid w:val="005E7B37"/>
    <w:rsid w:val="005E7D6B"/>
    <w:rsid w:val="005E7FBC"/>
    <w:rsid w:val="005E7FCB"/>
    <w:rsid w:val="005F00FC"/>
    <w:rsid w:val="005F020D"/>
    <w:rsid w:val="005F02DF"/>
    <w:rsid w:val="005F0338"/>
    <w:rsid w:val="005F064F"/>
    <w:rsid w:val="005F0879"/>
    <w:rsid w:val="005F0909"/>
    <w:rsid w:val="005F12D7"/>
    <w:rsid w:val="005F15BA"/>
    <w:rsid w:val="005F1A35"/>
    <w:rsid w:val="005F1C04"/>
    <w:rsid w:val="005F1F38"/>
    <w:rsid w:val="005F2337"/>
    <w:rsid w:val="005F2714"/>
    <w:rsid w:val="005F283C"/>
    <w:rsid w:val="005F2917"/>
    <w:rsid w:val="005F2AC4"/>
    <w:rsid w:val="005F2D20"/>
    <w:rsid w:val="005F2FBD"/>
    <w:rsid w:val="005F2FC5"/>
    <w:rsid w:val="005F30DA"/>
    <w:rsid w:val="005F34F9"/>
    <w:rsid w:val="005F3666"/>
    <w:rsid w:val="005F36B4"/>
    <w:rsid w:val="005F38F0"/>
    <w:rsid w:val="005F3A55"/>
    <w:rsid w:val="005F3B5D"/>
    <w:rsid w:val="005F3B63"/>
    <w:rsid w:val="005F3C49"/>
    <w:rsid w:val="005F400E"/>
    <w:rsid w:val="005F4243"/>
    <w:rsid w:val="005F4908"/>
    <w:rsid w:val="005F4A6B"/>
    <w:rsid w:val="005F4BAB"/>
    <w:rsid w:val="005F511E"/>
    <w:rsid w:val="005F51EF"/>
    <w:rsid w:val="005F52BC"/>
    <w:rsid w:val="005F5568"/>
    <w:rsid w:val="005F55DF"/>
    <w:rsid w:val="005F5612"/>
    <w:rsid w:val="005F5802"/>
    <w:rsid w:val="005F5962"/>
    <w:rsid w:val="005F5C8A"/>
    <w:rsid w:val="005F5DE5"/>
    <w:rsid w:val="005F61A0"/>
    <w:rsid w:val="005F69E1"/>
    <w:rsid w:val="005F6AA0"/>
    <w:rsid w:val="005F6E76"/>
    <w:rsid w:val="005F6F19"/>
    <w:rsid w:val="005F7073"/>
    <w:rsid w:val="005F75D3"/>
    <w:rsid w:val="005F77B1"/>
    <w:rsid w:val="005F7C2A"/>
    <w:rsid w:val="00600502"/>
    <w:rsid w:val="006009ED"/>
    <w:rsid w:val="00600ED7"/>
    <w:rsid w:val="0060112B"/>
    <w:rsid w:val="00601405"/>
    <w:rsid w:val="00601776"/>
    <w:rsid w:val="006018F4"/>
    <w:rsid w:val="00601B82"/>
    <w:rsid w:val="00601D9F"/>
    <w:rsid w:val="00601EB6"/>
    <w:rsid w:val="00601EB9"/>
    <w:rsid w:val="00601FAF"/>
    <w:rsid w:val="00602047"/>
    <w:rsid w:val="006020AB"/>
    <w:rsid w:val="0060210D"/>
    <w:rsid w:val="006023D3"/>
    <w:rsid w:val="00602476"/>
    <w:rsid w:val="00602A68"/>
    <w:rsid w:val="00602B77"/>
    <w:rsid w:val="00602C94"/>
    <w:rsid w:val="00603088"/>
    <w:rsid w:val="0060317C"/>
    <w:rsid w:val="00603547"/>
    <w:rsid w:val="00603662"/>
    <w:rsid w:val="0060383B"/>
    <w:rsid w:val="006038BE"/>
    <w:rsid w:val="00603B01"/>
    <w:rsid w:val="00603E29"/>
    <w:rsid w:val="00604335"/>
    <w:rsid w:val="00604658"/>
    <w:rsid w:val="006048B2"/>
    <w:rsid w:val="0060512D"/>
    <w:rsid w:val="00605236"/>
    <w:rsid w:val="00605436"/>
    <w:rsid w:val="0060556A"/>
    <w:rsid w:val="00605601"/>
    <w:rsid w:val="00605605"/>
    <w:rsid w:val="00605613"/>
    <w:rsid w:val="0060568E"/>
    <w:rsid w:val="006056C4"/>
    <w:rsid w:val="006056D9"/>
    <w:rsid w:val="00605706"/>
    <w:rsid w:val="0060591B"/>
    <w:rsid w:val="00605D1D"/>
    <w:rsid w:val="00605E36"/>
    <w:rsid w:val="0060606A"/>
    <w:rsid w:val="00606573"/>
    <w:rsid w:val="00606706"/>
    <w:rsid w:val="00606A01"/>
    <w:rsid w:val="00606DA1"/>
    <w:rsid w:val="00606FF4"/>
    <w:rsid w:val="006074E5"/>
    <w:rsid w:val="00607589"/>
    <w:rsid w:val="00607747"/>
    <w:rsid w:val="006078F2"/>
    <w:rsid w:val="00607C8A"/>
    <w:rsid w:val="00607FDC"/>
    <w:rsid w:val="00610028"/>
    <w:rsid w:val="0061006D"/>
    <w:rsid w:val="006101DB"/>
    <w:rsid w:val="006102CE"/>
    <w:rsid w:val="006107CF"/>
    <w:rsid w:val="00610CBE"/>
    <w:rsid w:val="00610D52"/>
    <w:rsid w:val="00610D6C"/>
    <w:rsid w:val="00611340"/>
    <w:rsid w:val="00611773"/>
    <w:rsid w:val="00611871"/>
    <w:rsid w:val="006119B9"/>
    <w:rsid w:val="006119E0"/>
    <w:rsid w:val="00611AAB"/>
    <w:rsid w:val="00611ABF"/>
    <w:rsid w:val="00611BA3"/>
    <w:rsid w:val="006127A4"/>
    <w:rsid w:val="00612B5E"/>
    <w:rsid w:val="006134BE"/>
    <w:rsid w:val="006137BE"/>
    <w:rsid w:val="006137C9"/>
    <w:rsid w:val="006138AF"/>
    <w:rsid w:val="00613BD4"/>
    <w:rsid w:val="00613E07"/>
    <w:rsid w:val="00613EB0"/>
    <w:rsid w:val="00613FAB"/>
    <w:rsid w:val="00614443"/>
    <w:rsid w:val="00614465"/>
    <w:rsid w:val="00614597"/>
    <w:rsid w:val="00614619"/>
    <w:rsid w:val="00614834"/>
    <w:rsid w:val="00614887"/>
    <w:rsid w:val="00614AF4"/>
    <w:rsid w:val="00614F37"/>
    <w:rsid w:val="00614F63"/>
    <w:rsid w:val="00615046"/>
    <w:rsid w:val="00615231"/>
    <w:rsid w:val="006152D4"/>
    <w:rsid w:val="0061547A"/>
    <w:rsid w:val="0061561D"/>
    <w:rsid w:val="00615670"/>
    <w:rsid w:val="00615B26"/>
    <w:rsid w:val="00615BE4"/>
    <w:rsid w:val="00615C76"/>
    <w:rsid w:val="00615E8D"/>
    <w:rsid w:val="006160B6"/>
    <w:rsid w:val="006162F8"/>
    <w:rsid w:val="006165D8"/>
    <w:rsid w:val="00616C47"/>
    <w:rsid w:val="00616C9C"/>
    <w:rsid w:val="006171F9"/>
    <w:rsid w:val="00617369"/>
    <w:rsid w:val="006173C8"/>
    <w:rsid w:val="00617491"/>
    <w:rsid w:val="00617578"/>
    <w:rsid w:val="00617A38"/>
    <w:rsid w:val="00617B4A"/>
    <w:rsid w:val="006204B5"/>
    <w:rsid w:val="0062090D"/>
    <w:rsid w:val="00620935"/>
    <w:rsid w:val="00620FB3"/>
    <w:rsid w:val="00620FB9"/>
    <w:rsid w:val="00621328"/>
    <w:rsid w:val="00621350"/>
    <w:rsid w:val="006215E2"/>
    <w:rsid w:val="0062175B"/>
    <w:rsid w:val="00621A03"/>
    <w:rsid w:val="00621B25"/>
    <w:rsid w:val="0062212E"/>
    <w:rsid w:val="0062292C"/>
    <w:rsid w:val="00622CA7"/>
    <w:rsid w:val="006230B3"/>
    <w:rsid w:val="00623231"/>
    <w:rsid w:val="006232E0"/>
    <w:rsid w:val="0062388D"/>
    <w:rsid w:val="00623AA1"/>
    <w:rsid w:val="006240F0"/>
    <w:rsid w:val="006242CD"/>
    <w:rsid w:val="006243A8"/>
    <w:rsid w:val="00624E83"/>
    <w:rsid w:val="006254AE"/>
    <w:rsid w:val="0062553C"/>
    <w:rsid w:val="006255C1"/>
    <w:rsid w:val="006257F5"/>
    <w:rsid w:val="00625D14"/>
    <w:rsid w:val="006264DA"/>
    <w:rsid w:val="00626657"/>
    <w:rsid w:val="00626A3F"/>
    <w:rsid w:val="00626C4D"/>
    <w:rsid w:val="00626E59"/>
    <w:rsid w:val="00626E85"/>
    <w:rsid w:val="00626E89"/>
    <w:rsid w:val="00627B19"/>
    <w:rsid w:val="00627F0A"/>
    <w:rsid w:val="0063027E"/>
    <w:rsid w:val="00630414"/>
    <w:rsid w:val="006304BE"/>
    <w:rsid w:val="006307F7"/>
    <w:rsid w:val="00630869"/>
    <w:rsid w:val="0063089E"/>
    <w:rsid w:val="00630A97"/>
    <w:rsid w:val="00630B7F"/>
    <w:rsid w:val="00630CA1"/>
    <w:rsid w:val="00630E6F"/>
    <w:rsid w:val="00630ED5"/>
    <w:rsid w:val="006316FB"/>
    <w:rsid w:val="006317FB"/>
    <w:rsid w:val="006319BC"/>
    <w:rsid w:val="00631BCB"/>
    <w:rsid w:val="00631CB2"/>
    <w:rsid w:val="00631FF5"/>
    <w:rsid w:val="006323BA"/>
    <w:rsid w:val="006327E6"/>
    <w:rsid w:val="00632A6A"/>
    <w:rsid w:val="00632B24"/>
    <w:rsid w:val="00632C4B"/>
    <w:rsid w:val="0063359D"/>
    <w:rsid w:val="00633AE4"/>
    <w:rsid w:val="00633B70"/>
    <w:rsid w:val="00633C53"/>
    <w:rsid w:val="00633CB7"/>
    <w:rsid w:val="00633D7B"/>
    <w:rsid w:val="00633D94"/>
    <w:rsid w:val="00633EF7"/>
    <w:rsid w:val="006343B7"/>
    <w:rsid w:val="0063473B"/>
    <w:rsid w:val="00634798"/>
    <w:rsid w:val="006347C2"/>
    <w:rsid w:val="00634AB3"/>
    <w:rsid w:val="00634AF1"/>
    <w:rsid w:val="00634CEE"/>
    <w:rsid w:val="0063525C"/>
    <w:rsid w:val="006357B0"/>
    <w:rsid w:val="0063581E"/>
    <w:rsid w:val="0063619C"/>
    <w:rsid w:val="00636A9D"/>
    <w:rsid w:val="00636B66"/>
    <w:rsid w:val="00636B79"/>
    <w:rsid w:val="00636C43"/>
    <w:rsid w:val="00636F83"/>
    <w:rsid w:val="0063713F"/>
    <w:rsid w:val="006372D7"/>
    <w:rsid w:val="00637363"/>
    <w:rsid w:val="0063740E"/>
    <w:rsid w:val="006374DC"/>
    <w:rsid w:val="006375AC"/>
    <w:rsid w:val="00637678"/>
    <w:rsid w:val="00640001"/>
    <w:rsid w:val="0064019C"/>
    <w:rsid w:val="006403EC"/>
    <w:rsid w:val="00640539"/>
    <w:rsid w:val="00640D7C"/>
    <w:rsid w:val="00640FBD"/>
    <w:rsid w:val="00641596"/>
    <w:rsid w:val="006416E6"/>
    <w:rsid w:val="00641C3C"/>
    <w:rsid w:val="00641D06"/>
    <w:rsid w:val="00641E4E"/>
    <w:rsid w:val="00642161"/>
    <w:rsid w:val="006423B5"/>
    <w:rsid w:val="006424DF"/>
    <w:rsid w:val="00642B1B"/>
    <w:rsid w:val="006430B5"/>
    <w:rsid w:val="00643989"/>
    <w:rsid w:val="00643CA2"/>
    <w:rsid w:val="006443EE"/>
    <w:rsid w:val="0064468A"/>
    <w:rsid w:val="006446ED"/>
    <w:rsid w:val="0064493D"/>
    <w:rsid w:val="0064498B"/>
    <w:rsid w:val="006453CC"/>
    <w:rsid w:val="00645476"/>
    <w:rsid w:val="006457A0"/>
    <w:rsid w:val="00645817"/>
    <w:rsid w:val="006459C9"/>
    <w:rsid w:val="00645BA6"/>
    <w:rsid w:val="00645D4E"/>
    <w:rsid w:val="00645E82"/>
    <w:rsid w:val="00645FE0"/>
    <w:rsid w:val="006462AE"/>
    <w:rsid w:val="00646493"/>
    <w:rsid w:val="006468D9"/>
    <w:rsid w:val="0064692A"/>
    <w:rsid w:val="00646B3F"/>
    <w:rsid w:val="00646E42"/>
    <w:rsid w:val="0064719E"/>
    <w:rsid w:val="006473E4"/>
    <w:rsid w:val="0064743C"/>
    <w:rsid w:val="006474F1"/>
    <w:rsid w:val="0064750A"/>
    <w:rsid w:val="00647853"/>
    <w:rsid w:val="00647B43"/>
    <w:rsid w:val="00647C05"/>
    <w:rsid w:val="0065066F"/>
    <w:rsid w:val="00650A88"/>
    <w:rsid w:val="00650D45"/>
    <w:rsid w:val="00650DF3"/>
    <w:rsid w:val="00650E3D"/>
    <w:rsid w:val="00650F88"/>
    <w:rsid w:val="006514F5"/>
    <w:rsid w:val="00651679"/>
    <w:rsid w:val="00651BC4"/>
    <w:rsid w:val="00651C1B"/>
    <w:rsid w:val="00651FFA"/>
    <w:rsid w:val="00652217"/>
    <w:rsid w:val="0065235C"/>
    <w:rsid w:val="00652488"/>
    <w:rsid w:val="0065268E"/>
    <w:rsid w:val="0065279E"/>
    <w:rsid w:val="006527FB"/>
    <w:rsid w:val="00652917"/>
    <w:rsid w:val="00652AA6"/>
    <w:rsid w:val="00652B32"/>
    <w:rsid w:val="00653022"/>
    <w:rsid w:val="006530A5"/>
    <w:rsid w:val="006530CE"/>
    <w:rsid w:val="006532B7"/>
    <w:rsid w:val="00653422"/>
    <w:rsid w:val="006537CF"/>
    <w:rsid w:val="00653A37"/>
    <w:rsid w:val="00653AA4"/>
    <w:rsid w:val="00653EBE"/>
    <w:rsid w:val="00654102"/>
    <w:rsid w:val="00654243"/>
    <w:rsid w:val="006544FA"/>
    <w:rsid w:val="00654512"/>
    <w:rsid w:val="006548F5"/>
    <w:rsid w:val="00654B22"/>
    <w:rsid w:val="00654BBA"/>
    <w:rsid w:val="00654E64"/>
    <w:rsid w:val="00654EFE"/>
    <w:rsid w:val="00654F13"/>
    <w:rsid w:val="00654FA9"/>
    <w:rsid w:val="00655274"/>
    <w:rsid w:val="00655B89"/>
    <w:rsid w:val="00655CB0"/>
    <w:rsid w:val="00655E01"/>
    <w:rsid w:val="0065604F"/>
    <w:rsid w:val="006561ED"/>
    <w:rsid w:val="00656409"/>
    <w:rsid w:val="00656C89"/>
    <w:rsid w:val="00656C97"/>
    <w:rsid w:val="00656E4F"/>
    <w:rsid w:val="00656E75"/>
    <w:rsid w:val="0065740E"/>
    <w:rsid w:val="006574D1"/>
    <w:rsid w:val="006576E0"/>
    <w:rsid w:val="006578B6"/>
    <w:rsid w:val="00657945"/>
    <w:rsid w:val="00657C1F"/>
    <w:rsid w:val="00657F2A"/>
    <w:rsid w:val="00657FE2"/>
    <w:rsid w:val="0066014D"/>
    <w:rsid w:val="00660226"/>
    <w:rsid w:val="006602CE"/>
    <w:rsid w:val="006602D8"/>
    <w:rsid w:val="00660496"/>
    <w:rsid w:val="0066064D"/>
    <w:rsid w:val="00660A83"/>
    <w:rsid w:val="00660B89"/>
    <w:rsid w:val="00661106"/>
    <w:rsid w:val="006611C0"/>
    <w:rsid w:val="006611E3"/>
    <w:rsid w:val="0066143E"/>
    <w:rsid w:val="00661614"/>
    <w:rsid w:val="00661756"/>
    <w:rsid w:val="00661B21"/>
    <w:rsid w:val="00661BD0"/>
    <w:rsid w:val="00661C6D"/>
    <w:rsid w:val="00661CE1"/>
    <w:rsid w:val="006620AB"/>
    <w:rsid w:val="006622AF"/>
    <w:rsid w:val="0066243F"/>
    <w:rsid w:val="00662A95"/>
    <w:rsid w:val="00662D3A"/>
    <w:rsid w:val="00662E86"/>
    <w:rsid w:val="006630E5"/>
    <w:rsid w:val="0066323A"/>
    <w:rsid w:val="00663335"/>
    <w:rsid w:val="0066343E"/>
    <w:rsid w:val="006638CB"/>
    <w:rsid w:val="00663A9F"/>
    <w:rsid w:val="00663BE5"/>
    <w:rsid w:val="0066418D"/>
    <w:rsid w:val="006641F1"/>
    <w:rsid w:val="00664516"/>
    <w:rsid w:val="00664CF3"/>
    <w:rsid w:val="00664DAE"/>
    <w:rsid w:val="00664FF9"/>
    <w:rsid w:val="0066514B"/>
    <w:rsid w:val="00665822"/>
    <w:rsid w:val="00665CE6"/>
    <w:rsid w:val="00666103"/>
    <w:rsid w:val="006664DB"/>
    <w:rsid w:val="00666579"/>
    <w:rsid w:val="00666745"/>
    <w:rsid w:val="0066685B"/>
    <w:rsid w:val="00666C9A"/>
    <w:rsid w:val="00666EB3"/>
    <w:rsid w:val="00667147"/>
    <w:rsid w:val="006673BC"/>
    <w:rsid w:val="0066775F"/>
    <w:rsid w:val="006678DF"/>
    <w:rsid w:val="006679BC"/>
    <w:rsid w:val="00667A93"/>
    <w:rsid w:val="00667B16"/>
    <w:rsid w:val="00667FAA"/>
    <w:rsid w:val="006700F7"/>
    <w:rsid w:val="0067037C"/>
    <w:rsid w:val="0067038D"/>
    <w:rsid w:val="00670472"/>
    <w:rsid w:val="0067064E"/>
    <w:rsid w:val="00670656"/>
    <w:rsid w:val="00670727"/>
    <w:rsid w:val="00670A61"/>
    <w:rsid w:val="00670BF7"/>
    <w:rsid w:val="00670FEA"/>
    <w:rsid w:val="006711C2"/>
    <w:rsid w:val="00671239"/>
    <w:rsid w:val="00671299"/>
    <w:rsid w:val="00671468"/>
    <w:rsid w:val="00671947"/>
    <w:rsid w:val="00671B37"/>
    <w:rsid w:val="00671BA8"/>
    <w:rsid w:val="00671BC4"/>
    <w:rsid w:val="00671CEE"/>
    <w:rsid w:val="00671F13"/>
    <w:rsid w:val="00671F47"/>
    <w:rsid w:val="00672024"/>
    <w:rsid w:val="00672618"/>
    <w:rsid w:val="00672644"/>
    <w:rsid w:val="00672741"/>
    <w:rsid w:val="00672839"/>
    <w:rsid w:val="00672918"/>
    <w:rsid w:val="0067299F"/>
    <w:rsid w:val="00672B71"/>
    <w:rsid w:val="006730B8"/>
    <w:rsid w:val="00673371"/>
    <w:rsid w:val="00673655"/>
    <w:rsid w:val="006738E3"/>
    <w:rsid w:val="00673AFB"/>
    <w:rsid w:val="00673BBE"/>
    <w:rsid w:val="00673F5E"/>
    <w:rsid w:val="006742F2"/>
    <w:rsid w:val="00674345"/>
    <w:rsid w:val="0067445D"/>
    <w:rsid w:val="0067446A"/>
    <w:rsid w:val="00674562"/>
    <w:rsid w:val="0067504F"/>
    <w:rsid w:val="00675059"/>
    <w:rsid w:val="0067523C"/>
    <w:rsid w:val="00675277"/>
    <w:rsid w:val="00675363"/>
    <w:rsid w:val="00675535"/>
    <w:rsid w:val="006755A8"/>
    <w:rsid w:val="00675B0D"/>
    <w:rsid w:val="00675B3D"/>
    <w:rsid w:val="00675D0E"/>
    <w:rsid w:val="00675FB2"/>
    <w:rsid w:val="0067603F"/>
    <w:rsid w:val="00676AB9"/>
    <w:rsid w:val="00676BA5"/>
    <w:rsid w:val="00676C71"/>
    <w:rsid w:val="00676E85"/>
    <w:rsid w:val="006770EE"/>
    <w:rsid w:val="006770F7"/>
    <w:rsid w:val="006773FF"/>
    <w:rsid w:val="00677518"/>
    <w:rsid w:val="006776B4"/>
    <w:rsid w:val="0067778F"/>
    <w:rsid w:val="00677C39"/>
    <w:rsid w:val="00680118"/>
    <w:rsid w:val="006803F0"/>
    <w:rsid w:val="006807B7"/>
    <w:rsid w:val="006809DE"/>
    <w:rsid w:val="00680BD0"/>
    <w:rsid w:val="00680BD9"/>
    <w:rsid w:val="00680FB5"/>
    <w:rsid w:val="0068123D"/>
    <w:rsid w:val="0068129E"/>
    <w:rsid w:val="00681419"/>
    <w:rsid w:val="00681912"/>
    <w:rsid w:val="00681AB5"/>
    <w:rsid w:val="00681C26"/>
    <w:rsid w:val="0068261B"/>
    <w:rsid w:val="0068262E"/>
    <w:rsid w:val="0068294B"/>
    <w:rsid w:val="00682B83"/>
    <w:rsid w:val="00682BE2"/>
    <w:rsid w:val="0068322E"/>
    <w:rsid w:val="00683408"/>
    <w:rsid w:val="00683654"/>
    <w:rsid w:val="006836D9"/>
    <w:rsid w:val="00683867"/>
    <w:rsid w:val="00683972"/>
    <w:rsid w:val="0068399E"/>
    <w:rsid w:val="006839EC"/>
    <w:rsid w:val="00683C1B"/>
    <w:rsid w:val="00683EC5"/>
    <w:rsid w:val="00683FB1"/>
    <w:rsid w:val="0068426D"/>
    <w:rsid w:val="00684496"/>
    <w:rsid w:val="00684661"/>
    <w:rsid w:val="00684862"/>
    <w:rsid w:val="00684A00"/>
    <w:rsid w:val="00684CEC"/>
    <w:rsid w:val="00684D55"/>
    <w:rsid w:val="00684E9A"/>
    <w:rsid w:val="0068562C"/>
    <w:rsid w:val="00685D61"/>
    <w:rsid w:val="00685F1C"/>
    <w:rsid w:val="00686311"/>
    <w:rsid w:val="006868AD"/>
    <w:rsid w:val="00686ADB"/>
    <w:rsid w:val="00686DC5"/>
    <w:rsid w:val="00686E39"/>
    <w:rsid w:val="00687556"/>
    <w:rsid w:val="0068765A"/>
    <w:rsid w:val="006879B2"/>
    <w:rsid w:val="00687A29"/>
    <w:rsid w:val="00687CC1"/>
    <w:rsid w:val="00687D1C"/>
    <w:rsid w:val="00687D53"/>
    <w:rsid w:val="00687E1E"/>
    <w:rsid w:val="006904D8"/>
    <w:rsid w:val="0069060D"/>
    <w:rsid w:val="006907D3"/>
    <w:rsid w:val="00691196"/>
    <w:rsid w:val="00691299"/>
    <w:rsid w:val="0069167F"/>
    <w:rsid w:val="0069170A"/>
    <w:rsid w:val="00691797"/>
    <w:rsid w:val="00691856"/>
    <w:rsid w:val="006920C6"/>
    <w:rsid w:val="006921C5"/>
    <w:rsid w:val="00692322"/>
    <w:rsid w:val="006925A1"/>
    <w:rsid w:val="006925CE"/>
    <w:rsid w:val="00692ADA"/>
    <w:rsid w:val="00692B39"/>
    <w:rsid w:val="00692CA0"/>
    <w:rsid w:val="00692EDF"/>
    <w:rsid w:val="00692EEC"/>
    <w:rsid w:val="00692F01"/>
    <w:rsid w:val="00692F79"/>
    <w:rsid w:val="00693379"/>
    <w:rsid w:val="00693880"/>
    <w:rsid w:val="006938E3"/>
    <w:rsid w:val="00693CA0"/>
    <w:rsid w:val="00693EAE"/>
    <w:rsid w:val="006944E4"/>
    <w:rsid w:val="00694975"/>
    <w:rsid w:val="006949D3"/>
    <w:rsid w:val="00694CF0"/>
    <w:rsid w:val="00694E02"/>
    <w:rsid w:val="00694ED9"/>
    <w:rsid w:val="00694FC9"/>
    <w:rsid w:val="00695088"/>
    <w:rsid w:val="0069536D"/>
    <w:rsid w:val="00695879"/>
    <w:rsid w:val="00695A41"/>
    <w:rsid w:val="00695A9C"/>
    <w:rsid w:val="00695AF9"/>
    <w:rsid w:val="00695C7D"/>
    <w:rsid w:val="00695CCA"/>
    <w:rsid w:val="00695FE8"/>
    <w:rsid w:val="00696004"/>
    <w:rsid w:val="006961B7"/>
    <w:rsid w:val="00696390"/>
    <w:rsid w:val="00696495"/>
    <w:rsid w:val="006964F0"/>
    <w:rsid w:val="00696A52"/>
    <w:rsid w:val="00696AA0"/>
    <w:rsid w:val="0069700D"/>
    <w:rsid w:val="006970F8"/>
    <w:rsid w:val="006971AB"/>
    <w:rsid w:val="0069743D"/>
    <w:rsid w:val="0069748F"/>
    <w:rsid w:val="006975CF"/>
    <w:rsid w:val="006975F8"/>
    <w:rsid w:val="0069791E"/>
    <w:rsid w:val="00697934"/>
    <w:rsid w:val="006979C1"/>
    <w:rsid w:val="00697C81"/>
    <w:rsid w:val="00697FC9"/>
    <w:rsid w:val="006A0016"/>
    <w:rsid w:val="006A063D"/>
    <w:rsid w:val="006A0D02"/>
    <w:rsid w:val="006A0F58"/>
    <w:rsid w:val="006A0FCA"/>
    <w:rsid w:val="006A10B3"/>
    <w:rsid w:val="006A10EB"/>
    <w:rsid w:val="006A1109"/>
    <w:rsid w:val="006A13BF"/>
    <w:rsid w:val="006A19B4"/>
    <w:rsid w:val="006A1BEE"/>
    <w:rsid w:val="006A1CE8"/>
    <w:rsid w:val="006A1E42"/>
    <w:rsid w:val="006A1EAC"/>
    <w:rsid w:val="006A20B1"/>
    <w:rsid w:val="006A213C"/>
    <w:rsid w:val="006A219E"/>
    <w:rsid w:val="006A24CC"/>
    <w:rsid w:val="006A24F2"/>
    <w:rsid w:val="006A27D1"/>
    <w:rsid w:val="006A28C3"/>
    <w:rsid w:val="006A2910"/>
    <w:rsid w:val="006A2A8B"/>
    <w:rsid w:val="006A2E29"/>
    <w:rsid w:val="006A31E0"/>
    <w:rsid w:val="006A324E"/>
    <w:rsid w:val="006A335C"/>
    <w:rsid w:val="006A34CD"/>
    <w:rsid w:val="006A36E7"/>
    <w:rsid w:val="006A3BBD"/>
    <w:rsid w:val="006A3E74"/>
    <w:rsid w:val="006A49CC"/>
    <w:rsid w:val="006A4AB2"/>
    <w:rsid w:val="006A50F9"/>
    <w:rsid w:val="006A5594"/>
    <w:rsid w:val="006A57BB"/>
    <w:rsid w:val="006A59BE"/>
    <w:rsid w:val="006A5ADC"/>
    <w:rsid w:val="006A5DC9"/>
    <w:rsid w:val="006A5DF4"/>
    <w:rsid w:val="006A5F73"/>
    <w:rsid w:val="006A5FEF"/>
    <w:rsid w:val="006A6232"/>
    <w:rsid w:val="006A6279"/>
    <w:rsid w:val="006A65A8"/>
    <w:rsid w:val="006A6676"/>
    <w:rsid w:val="006A66AF"/>
    <w:rsid w:val="006A67B5"/>
    <w:rsid w:val="006A697A"/>
    <w:rsid w:val="006A6C11"/>
    <w:rsid w:val="006A6E67"/>
    <w:rsid w:val="006A7155"/>
    <w:rsid w:val="006A73A4"/>
    <w:rsid w:val="006A75EB"/>
    <w:rsid w:val="006B02EE"/>
    <w:rsid w:val="006B02F8"/>
    <w:rsid w:val="006B03D7"/>
    <w:rsid w:val="006B0956"/>
    <w:rsid w:val="006B0DA7"/>
    <w:rsid w:val="006B0DBB"/>
    <w:rsid w:val="006B0FB0"/>
    <w:rsid w:val="006B100A"/>
    <w:rsid w:val="006B11B2"/>
    <w:rsid w:val="006B1403"/>
    <w:rsid w:val="006B14B4"/>
    <w:rsid w:val="006B17E6"/>
    <w:rsid w:val="006B1DC9"/>
    <w:rsid w:val="006B2069"/>
    <w:rsid w:val="006B2274"/>
    <w:rsid w:val="006B235F"/>
    <w:rsid w:val="006B25F1"/>
    <w:rsid w:val="006B2B09"/>
    <w:rsid w:val="006B2C0D"/>
    <w:rsid w:val="006B2D0E"/>
    <w:rsid w:val="006B3099"/>
    <w:rsid w:val="006B30CA"/>
    <w:rsid w:val="006B32AE"/>
    <w:rsid w:val="006B32B7"/>
    <w:rsid w:val="006B35F8"/>
    <w:rsid w:val="006B36B9"/>
    <w:rsid w:val="006B3861"/>
    <w:rsid w:val="006B38AC"/>
    <w:rsid w:val="006B3A75"/>
    <w:rsid w:val="006B3C4A"/>
    <w:rsid w:val="006B3CFB"/>
    <w:rsid w:val="006B3D4F"/>
    <w:rsid w:val="006B3F8D"/>
    <w:rsid w:val="006B3FF0"/>
    <w:rsid w:val="006B42B6"/>
    <w:rsid w:val="006B4412"/>
    <w:rsid w:val="006B4AFD"/>
    <w:rsid w:val="006B4E3E"/>
    <w:rsid w:val="006B55AD"/>
    <w:rsid w:val="006B5733"/>
    <w:rsid w:val="006B5782"/>
    <w:rsid w:val="006B5796"/>
    <w:rsid w:val="006B57D4"/>
    <w:rsid w:val="006B5814"/>
    <w:rsid w:val="006B5878"/>
    <w:rsid w:val="006B64CF"/>
    <w:rsid w:val="006B668D"/>
    <w:rsid w:val="006B698A"/>
    <w:rsid w:val="006B6A99"/>
    <w:rsid w:val="006B6D0E"/>
    <w:rsid w:val="006B6DC2"/>
    <w:rsid w:val="006B705E"/>
    <w:rsid w:val="006B7185"/>
    <w:rsid w:val="006B797E"/>
    <w:rsid w:val="006B7B30"/>
    <w:rsid w:val="006B7B6C"/>
    <w:rsid w:val="006C01BE"/>
    <w:rsid w:val="006C0476"/>
    <w:rsid w:val="006C0680"/>
    <w:rsid w:val="006C089E"/>
    <w:rsid w:val="006C0C9B"/>
    <w:rsid w:val="006C0EDA"/>
    <w:rsid w:val="006C1370"/>
    <w:rsid w:val="006C15EB"/>
    <w:rsid w:val="006C1A15"/>
    <w:rsid w:val="006C1A88"/>
    <w:rsid w:val="006C1C4A"/>
    <w:rsid w:val="006C1CF1"/>
    <w:rsid w:val="006C1D57"/>
    <w:rsid w:val="006C1EF7"/>
    <w:rsid w:val="006C1F3D"/>
    <w:rsid w:val="006C205C"/>
    <w:rsid w:val="006C20A0"/>
    <w:rsid w:val="006C2122"/>
    <w:rsid w:val="006C2257"/>
    <w:rsid w:val="006C22BF"/>
    <w:rsid w:val="006C233D"/>
    <w:rsid w:val="006C23E9"/>
    <w:rsid w:val="006C254A"/>
    <w:rsid w:val="006C26F5"/>
    <w:rsid w:val="006C286D"/>
    <w:rsid w:val="006C2B0E"/>
    <w:rsid w:val="006C3192"/>
    <w:rsid w:val="006C3409"/>
    <w:rsid w:val="006C3A34"/>
    <w:rsid w:val="006C3AF7"/>
    <w:rsid w:val="006C3E63"/>
    <w:rsid w:val="006C4076"/>
    <w:rsid w:val="006C416C"/>
    <w:rsid w:val="006C44BE"/>
    <w:rsid w:val="006C44E9"/>
    <w:rsid w:val="006C4605"/>
    <w:rsid w:val="006C474E"/>
    <w:rsid w:val="006C503D"/>
    <w:rsid w:val="006C561B"/>
    <w:rsid w:val="006C5A47"/>
    <w:rsid w:val="006C6112"/>
    <w:rsid w:val="006C6213"/>
    <w:rsid w:val="006C67CC"/>
    <w:rsid w:val="006C68EA"/>
    <w:rsid w:val="006C6943"/>
    <w:rsid w:val="006C6B67"/>
    <w:rsid w:val="006C6D44"/>
    <w:rsid w:val="006C6EF0"/>
    <w:rsid w:val="006C6F0A"/>
    <w:rsid w:val="006C6F46"/>
    <w:rsid w:val="006C6F4D"/>
    <w:rsid w:val="006C7129"/>
    <w:rsid w:val="006C717C"/>
    <w:rsid w:val="006C7200"/>
    <w:rsid w:val="006C7257"/>
    <w:rsid w:val="006C75A1"/>
    <w:rsid w:val="006C77B8"/>
    <w:rsid w:val="006C782D"/>
    <w:rsid w:val="006C78A9"/>
    <w:rsid w:val="006C7959"/>
    <w:rsid w:val="006C7FDA"/>
    <w:rsid w:val="006D005B"/>
    <w:rsid w:val="006D00DD"/>
    <w:rsid w:val="006D035F"/>
    <w:rsid w:val="006D055E"/>
    <w:rsid w:val="006D06F9"/>
    <w:rsid w:val="006D08B5"/>
    <w:rsid w:val="006D0AD4"/>
    <w:rsid w:val="006D0BCE"/>
    <w:rsid w:val="006D0BEB"/>
    <w:rsid w:val="006D118A"/>
    <w:rsid w:val="006D1267"/>
    <w:rsid w:val="006D1440"/>
    <w:rsid w:val="006D16B7"/>
    <w:rsid w:val="006D1843"/>
    <w:rsid w:val="006D1A3E"/>
    <w:rsid w:val="006D1B12"/>
    <w:rsid w:val="006D1E5C"/>
    <w:rsid w:val="006D1F0C"/>
    <w:rsid w:val="006D25FD"/>
    <w:rsid w:val="006D28C1"/>
    <w:rsid w:val="006D2F1D"/>
    <w:rsid w:val="006D37A6"/>
    <w:rsid w:val="006D3919"/>
    <w:rsid w:val="006D3957"/>
    <w:rsid w:val="006D3971"/>
    <w:rsid w:val="006D3A0E"/>
    <w:rsid w:val="006D3A9A"/>
    <w:rsid w:val="006D3B7F"/>
    <w:rsid w:val="006D3D36"/>
    <w:rsid w:val="006D3D41"/>
    <w:rsid w:val="006D3D95"/>
    <w:rsid w:val="006D43D4"/>
    <w:rsid w:val="006D4747"/>
    <w:rsid w:val="006D47E1"/>
    <w:rsid w:val="006D4C18"/>
    <w:rsid w:val="006D4D31"/>
    <w:rsid w:val="006D52B7"/>
    <w:rsid w:val="006D5351"/>
    <w:rsid w:val="006D563C"/>
    <w:rsid w:val="006D5A22"/>
    <w:rsid w:val="006D5A4E"/>
    <w:rsid w:val="006D5C7E"/>
    <w:rsid w:val="006D5D17"/>
    <w:rsid w:val="006D600C"/>
    <w:rsid w:val="006D60C7"/>
    <w:rsid w:val="006D61AF"/>
    <w:rsid w:val="006D6285"/>
    <w:rsid w:val="006D63E1"/>
    <w:rsid w:val="006D658E"/>
    <w:rsid w:val="006D6A73"/>
    <w:rsid w:val="006D6AD0"/>
    <w:rsid w:val="006D6C70"/>
    <w:rsid w:val="006D6C7C"/>
    <w:rsid w:val="006D6FB2"/>
    <w:rsid w:val="006D70A6"/>
    <w:rsid w:val="006D728D"/>
    <w:rsid w:val="006D72B4"/>
    <w:rsid w:val="006D739F"/>
    <w:rsid w:val="006D7510"/>
    <w:rsid w:val="006D7C54"/>
    <w:rsid w:val="006D7CCE"/>
    <w:rsid w:val="006E0079"/>
    <w:rsid w:val="006E01C1"/>
    <w:rsid w:val="006E0255"/>
    <w:rsid w:val="006E0422"/>
    <w:rsid w:val="006E0B75"/>
    <w:rsid w:val="006E0E3A"/>
    <w:rsid w:val="006E1145"/>
    <w:rsid w:val="006E12AB"/>
    <w:rsid w:val="006E156C"/>
    <w:rsid w:val="006E1778"/>
    <w:rsid w:val="006E189A"/>
    <w:rsid w:val="006E1C2C"/>
    <w:rsid w:val="006E218F"/>
    <w:rsid w:val="006E2905"/>
    <w:rsid w:val="006E2BCC"/>
    <w:rsid w:val="006E2BED"/>
    <w:rsid w:val="006E2C00"/>
    <w:rsid w:val="006E2C06"/>
    <w:rsid w:val="006E2D82"/>
    <w:rsid w:val="006E2FC6"/>
    <w:rsid w:val="006E335F"/>
    <w:rsid w:val="006E341F"/>
    <w:rsid w:val="006E3431"/>
    <w:rsid w:val="006E3438"/>
    <w:rsid w:val="006E3722"/>
    <w:rsid w:val="006E37AD"/>
    <w:rsid w:val="006E380F"/>
    <w:rsid w:val="006E3B87"/>
    <w:rsid w:val="006E3EEE"/>
    <w:rsid w:val="006E3F83"/>
    <w:rsid w:val="006E407F"/>
    <w:rsid w:val="006E41F9"/>
    <w:rsid w:val="006E42C8"/>
    <w:rsid w:val="006E43E3"/>
    <w:rsid w:val="006E454D"/>
    <w:rsid w:val="006E46AF"/>
    <w:rsid w:val="006E4855"/>
    <w:rsid w:val="006E485C"/>
    <w:rsid w:val="006E48C0"/>
    <w:rsid w:val="006E49EE"/>
    <w:rsid w:val="006E4FFD"/>
    <w:rsid w:val="006E52E7"/>
    <w:rsid w:val="006E5306"/>
    <w:rsid w:val="006E548C"/>
    <w:rsid w:val="006E59AF"/>
    <w:rsid w:val="006E5A5B"/>
    <w:rsid w:val="006E5D1A"/>
    <w:rsid w:val="006E5D31"/>
    <w:rsid w:val="006E5F07"/>
    <w:rsid w:val="006E607D"/>
    <w:rsid w:val="006E6382"/>
    <w:rsid w:val="006E645D"/>
    <w:rsid w:val="006E6682"/>
    <w:rsid w:val="006E6740"/>
    <w:rsid w:val="006E675D"/>
    <w:rsid w:val="006E6885"/>
    <w:rsid w:val="006E68A7"/>
    <w:rsid w:val="006E68E9"/>
    <w:rsid w:val="006E6A8D"/>
    <w:rsid w:val="006E71A6"/>
    <w:rsid w:val="006E771E"/>
    <w:rsid w:val="006E7D1E"/>
    <w:rsid w:val="006E7E0D"/>
    <w:rsid w:val="006E7ED9"/>
    <w:rsid w:val="006F0008"/>
    <w:rsid w:val="006F008A"/>
    <w:rsid w:val="006F03C9"/>
    <w:rsid w:val="006F0703"/>
    <w:rsid w:val="006F0817"/>
    <w:rsid w:val="006F088E"/>
    <w:rsid w:val="006F097B"/>
    <w:rsid w:val="006F0A75"/>
    <w:rsid w:val="006F0B21"/>
    <w:rsid w:val="006F0BB4"/>
    <w:rsid w:val="006F0BD9"/>
    <w:rsid w:val="006F0E42"/>
    <w:rsid w:val="006F14A9"/>
    <w:rsid w:val="006F175F"/>
    <w:rsid w:val="006F17A9"/>
    <w:rsid w:val="006F1C32"/>
    <w:rsid w:val="006F1EB0"/>
    <w:rsid w:val="006F2074"/>
    <w:rsid w:val="006F2141"/>
    <w:rsid w:val="006F22A9"/>
    <w:rsid w:val="006F255E"/>
    <w:rsid w:val="006F2834"/>
    <w:rsid w:val="006F28F6"/>
    <w:rsid w:val="006F2B61"/>
    <w:rsid w:val="006F2D6F"/>
    <w:rsid w:val="006F2F9A"/>
    <w:rsid w:val="006F354B"/>
    <w:rsid w:val="006F382A"/>
    <w:rsid w:val="006F3DCC"/>
    <w:rsid w:val="006F3DE5"/>
    <w:rsid w:val="006F3DFA"/>
    <w:rsid w:val="006F41FB"/>
    <w:rsid w:val="006F427A"/>
    <w:rsid w:val="006F485E"/>
    <w:rsid w:val="006F48EE"/>
    <w:rsid w:val="006F53FC"/>
    <w:rsid w:val="006F544B"/>
    <w:rsid w:val="006F56E4"/>
    <w:rsid w:val="006F5994"/>
    <w:rsid w:val="006F5A96"/>
    <w:rsid w:val="006F5AB1"/>
    <w:rsid w:val="006F5FA7"/>
    <w:rsid w:val="006F6282"/>
    <w:rsid w:val="006F6442"/>
    <w:rsid w:val="006F6502"/>
    <w:rsid w:val="006F654A"/>
    <w:rsid w:val="006F6A5A"/>
    <w:rsid w:val="006F6B15"/>
    <w:rsid w:val="006F6C0A"/>
    <w:rsid w:val="006F6E0B"/>
    <w:rsid w:val="006F6E8B"/>
    <w:rsid w:val="006F6EA9"/>
    <w:rsid w:val="006F7495"/>
    <w:rsid w:val="006F7588"/>
    <w:rsid w:val="006F7B9A"/>
    <w:rsid w:val="006F7D6F"/>
    <w:rsid w:val="006F7DDD"/>
    <w:rsid w:val="00700049"/>
    <w:rsid w:val="0070016A"/>
    <w:rsid w:val="00700261"/>
    <w:rsid w:val="0070053E"/>
    <w:rsid w:val="00700A1F"/>
    <w:rsid w:val="00700D17"/>
    <w:rsid w:val="00700D75"/>
    <w:rsid w:val="007010F4"/>
    <w:rsid w:val="007012BD"/>
    <w:rsid w:val="007012DA"/>
    <w:rsid w:val="00701E20"/>
    <w:rsid w:val="00701F96"/>
    <w:rsid w:val="00702253"/>
    <w:rsid w:val="00702432"/>
    <w:rsid w:val="00702C4D"/>
    <w:rsid w:val="00702C9A"/>
    <w:rsid w:val="00702CFE"/>
    <w:rsid w:val="00702D4B"/>
    <w:rsid w:val="00702EB4"/>
    <w:rsid w:val="00703450"/>
    <w:rsid w:val="0070368F"/>
    <w:rsid w:val="007036FE"/>
    <w:rsid w:val="007037E9"/>
    <w:rsid w:val="00703A1A"/>
    <w:rsid w:val="00703A67"/>
    <w:rsid w:val="00703D89"/>
    <w:rsid w:val="00703F72"/>
    <w:rsid w:val="007040AB"/>
    <w:rsid w:val="0070426C"/>
    <w:rsid w:val="00704298"/>
    <w:rsid w:val="00704333"/>
    <w:rsid w:val="00704376"/>
    <w:rsid w:val="007048A9"/>
    <w:rsid w:val="00704C85"/>
    <w:rsid w:val="00704D60"/>
    <w:rsid w:val="00704D6F"/>
    <w:rsid w:val="00704DA1"/>
    <w:rsid w:val="00705312"/>
    <w:rsid w:val="007056BE"/>
    <w:rsid w:val="00705815"/>
    <w:rsid w:val="007058ED"/>
    <w:rsid w:val="00705AF2"/>
    <w:rsid w:val="00705D11"/>
    <w:rsid w:val="00705D95"/>
    <w:rsid w:val="00706612"/>
    <w:rsid w:val="00706844"/>
    <w:rsid w:val="007068D7"/>
    <w:rsid w:val="00706D55"/>
    <w:rsid w:val="007073CA"/>
    <w:rsid w:val="00707794"/>
    <w:rsid w:val="0071092B"/>
    <w:rsid w:val="00710A4D"/>
    <w:rsid w:val="00710B25"/>
    <w:rsid w:val="00710B77"/>
    <w:rsid w:val="00711292"/>
    <w:rsid w:val="007115B2"/>
    <w:rsid w:val="00711968"/>
    <w:rsid w:val="007119F3"/>
    <w:rsid w:val="00711CDF"/>
    <w:rsid w:val="00712477"/>
    <w:rsid w:val="0071268F"/>
    <w:rsid w:val="00712E04"/>
    <w:rsid w:val="007132DE"/>
    <w:rsid w:val="0071352B"/>
    <w:rsid w:val="007136D0"/>
    <w:rsid w:val="0071397C"/>
    <w:rsid w:val="007141CC"/>
    <w:rsid w:val="00714783"/>
    <w:rsid w:val="00714C86"/>
    <w:rsid w:val="00714D3B"/>
    <w:rsid w:val="00714DB9"/>
    <w:rsid w:val="00714FE5"/>
    <w:rsid w:val="00715EB7"/>
    <w:rsid w:val="00715ECE"/>
    <w:rsid w:val="00715EE3"/>
    <w:rsid w:val="007160CC"/>
    <w:rsid w:val="007160FC"/>
    <w:rsid w:val="00716AC6"/>
    <w:rsid w:val="00716C21"/>
    <w:rsid w:val="00717300"/>
    <w:rsid w:val="00717597"/>
    <w:rsid w:val="00717729"/>
    <w:rsid w:val="00717958"/>
    <w:rsid w:val="007179A0"/>
    <w:rsid w:val="00717C6B"/>
    <w:rsid w:val="00720202"/>
    <w:rsid w:val="00720478"/>
    <w:rsid w:val="00720A6F"/>
    <w:rsid w:val="00720E3D"/>
    <w:rsid w:val="00721261"/>
    <w:rsid w:val="00721444"/>
    <w:rsid w:val="0072144D"/>
    <w:rsid w:val="0072197D"/>
    <w:rsid w:val="00721CC7"/>
    <w:rsid w:val="00721D65"/>
    <w:rsid w:val="00721E03"/>
    <w:rsid w:val="00721E60"/>
    <w:rsid w:val="00721EB2"/>
    <w:rsid w:val="00721F4C"/>
    <w:rsid w:val="0072203C"/>
    <w:rsid w:val="007221CF"/>
    <w:rsid w:val="007224E3"/>
    <w:rsid w:val="0072274D"/>
    <w:rsid w:val="007228A6"/>
    <w:rsid w:val="00722EC6"/>
    <w:rsid w:val="007232FD"/>
    <w:rsid w:val="007233B5"/>
    <w:rsid w:val="00723695"/>
    <w:rsid w:val="00723803"/>
    <w:rsid w:val="00723CCA"/>
    <w:rsid w:val="00723D28"/>
    <w:rsid w:val="00723D6E"/>
    <w:rsid w:val="0072430C"/>
    <w:rsid w:val="00724D1D"/>
    <w:rsid w:val="00724DDA"/>
    <w:rsid w:val="00725382"/>
    <w:rsid w:val="00725875"/>
    <w:rsid w:val="007259E1"/>
    <w:rsid w:val="00725A0D"/>
    <w:rsid w:val="00725BA2"/>
    <w:rsid w:val="00725BDE"/>
    <w:rsid w:val="00725C5F"/>
    <w:rsid w:val="00725E74"/>
    <w:rsid w:val="00725EA2"/>
    <w:rsid w:val="007260F0"/>
    <w:rsid w:val="0072626A"/>
    <w:rsid w:val="007265EE"/>
    <w:rsid w:val="00726720"/>
    <w:rsid w:val="00726D0B"/>
    <w:rsid w:val="00727391"/>
    <w:rsid w:val="007277AA"/>
    <w:rsid w:val="00727825"/>
    <w:rsid w:val="00727B98"/>
    <w:rsid w:val="00727C24"/>
    <w:rsid w:val="00727C80"/>
    <w:rsid w:val="00730186"/>
    <w:rsid w:val="00730923"/>
    <w:rsid w:val="00730EEC"/>
    <w:rsid w:val="00731114"/>
    <w:rsid w:val="00731168"/>
    <w:rsid w:val="00731272"/>
    <w:rsid w:val="0073129A"/>
    <w:rsid w:val="007312ED"/>
    <w:rsid w:val="007312F7"/>
    <w:rsid w:val="007313CD"/>
    <w:rsid w:val="007314B0"/>
    <w:rsid w:val="007314B7"/>
    <w:rsid w:val="00731758"/>
    <w:rsid w:val="00731862"/>
    <w:rsid w:val="00731B0E"/>
    <w:rsid w:val="00731DD0"/>
    <w:rsid w:val="00731E28"/>
    <w:rsid w:val="00732158"/>
    <w:rsid w:val="00732219"/>
    <w:rsid w:val="007329A3"/>
    <w:rsid w:val="007329F5"/>
    <w:rsid w:val="00732A59"/>
    <w:rsid w:val="00732CA7"/>
    <w:rsid w:val="00733004"/>
    <w:rsid w:val="007332A3"/>
    <w:rsid w:val="007332C8"/>
    <w:rsid w:val="00733404"/>
    <w:rsid w:val="00733A5E"/>
    <w:rsid w:val="00733E48"/>
    <w:rsid w:val="00733F12"/>
    <w:rsid w:val="00733FF1"/>
    <w:rsid w:val="0073414A"/>
    <w:rsid w:val="0073475C"/>
    <w:rsid w:val="007348CF"/>
    <w:rsid w:val="007348D2"/>
    <w:rsid w:val="00734B40"/>
    <w:rsid w:val="00734C10"/>
    <w:rsid w:val="00734CC7"/>
    <w:rsid w:val="00734D8D"/>
    <w:rsid w:val="00734DE0"/>
    <w:rsid w:val="00734E80"/>
    <w:rsid w:val="007350BE"/>
    <w:rsid w:val="0073538F"/>
    <w:rsid w:val="0073549C"/>
    <w:rsid w:val="00735752"/>
    <w:rsid w:val="007369EF"/>
    <w:rsid w:val="00736C42"/>
    <w:rsid w:val="007370BB"/>
    <w:rsid w:val="007373C1"/>
    <w:rsid w:val="007375BF"/>
    <w:rsid w:val="00737976"/>
    <w:rsid w:val="00737B0A"/>
    <w:rsid w:val="00737D13"/>
    <w:rsid w:val="007401AA"/>
    <w:rsid w:val="007404DF"/>
    <w:rsid w:val="00740773"/>
    <w:rsid w:val="007409B0"/>
    <w:rsid w:val="00740A75"/>
    <w:rsid w:val="00740D23"/>
    <w:rsid w:val="00740E3F"/>
    <w:rsid w:val="00740F7F"/>
    <w:rsid w:val="0074115C"/>
    <w:rsid w:val="00741315"/>
    <w:rsid w:val="00741599"/>
    <w:rsid w:val="007418A2"/>
    <w:rsid w:val="00741AD7"/>
    <w:rsid w:val="00741BB4"/>
    <w:rsid w:val="00741FB5"/>
    <w:rsid w:val="007422B9"/>
    <w:rsid w:val="0074249C"/>
    <w:rsid w:val="0074281A"/>
    <w:rsid w:val="00742D40"/>
    <w:rsid w:val="0074326B"/>
    <w:rsid w:val="00743279"/>
    <w:rsid w:val="0074394E"/>
    <w:rsid w:val="00743A31"/>
    <w:rsid w:val="00743B52"/>
    <w:rsid w:val="00743EFC"/>
    <w:rsid w:val="007444B2"/>
    <w:rsid w:val="007449A6"/>
    <w:rsid w:val="00744CA8"/>
    <w:rsid w:val="00744DE8"/>
    <w:rsid w:val="00744EF3"/>
    <w:rsid w:val="0074549C"/>
    <w:rsid w:val="007454A7"/>
    <w:rsid w:val="00745566"/>
    <w:rsid w:val="00745864"/>
    <w:rsid w:val="00745A1F"/>
    <w:rsid w:val="00745F28"/>
    <w:rsid w:val="0074606F"/>
    <w:rsid w:val="007460BB"/>
    <w:rsid w:val="0074624E"/>
    <w:rsid w:val="0074634C"/>
    <w:rsid w:val="0074640E"/>
    <w:rsid w:val="0074649A"/>
    <w:rsid w:val="0074689F"/>
    <w:rsid w:val="00746974"/>
    <w:rsid w:val="007469E4"/>
    <w:rsid w:val="00746A68"/>
    <w:rsid w:val="00746AC0"/>
    <w:rsid w:val="00746B23"/>
    <w:rsid w:val="0074722E"/>
    <w:rsid w:val="0074726A"/>
    <w:rsid w:val="00747743"/>
    <w:rsid w:val="0074775D"/>
    <w:rsid w:val="00747981"/>
    <w:rsid w:val="00747EA0"/>
    <w:rsid w:val="00747FED"/>
    <w:rsid w:val="007503AE"/>
    <w:rsid w:val="00750586"/>
    <w:rsid w:val="00750638"/>
    <w:rsid w:val="00750840"/>
    <w:rsid w:val="00750C6F"/>
    <w:rsid w:val="00750DD7"/>
    <w:rsid w:val="007514E6"/>
    <w:rsid w:val="00751545"/>
    <w:rsid w:val="00751610"/>
    <w:rsid w:val="00751877"/>
    <w:rsid w:val="0075190F"/>
    <w:rsid w:val="00751B2B"/>
    <w:rsid w:val="00751B4B"/>
    <w:rsid w:val="00751CA4"/>
    <w:rsid w:val="00751D70"/>
    <w:rsid w:val="00751D7A"/>
    <w:rsid w:val="00752343"/>
    <w:rsid w:val="007523A2"/>
    <w:rsid w:val="007523DE"/>
    <w:rsid w:val="0075244E"/>
    <w:rsid w:val="007524BA"/>
    <w:rsid w:val="007525FB"/>
    <w:rsid w:val="0075266B"/>
    <w:rsid w:val="00752C1B"/>
    <w:rsid w:val="00752CE8"/>
    <w:rsid w:val="00753300"/>
    <w:rsid w:val="00753345"/>
    <w:rsid w:val="0075345C"/>
    <w:rsid w:val="007535A1"/>
    <w:rsid w:val="00753631"/>
    <w:rsid w:val="00753657"/>
    <w:rsid w:val="007537A5"/>
    <w:rsid w:val="00753B0D"/>
    <w:rsid w:val="00753C19"/>
    <w:rsid w:val="00753CC9"/>
    <w:rsid w:val="00753D67"/>
    <w:rsid w:val="00753ED2"/>
    <w:rsid w:val="00753EE4"/>
    <w:rsid w:val="00753F66"/>
    <w:rsid w:val="007544AA"/>
    <w:rsid w:val="00754776"/>
    <w:rsid w:val="007548D3"/>
    <w:rsid w:val="007549B9"/>
    <w:rsid w:val="00754C0F"/>
    <w:rsid w:val="00754CFD"/>
    <w:rsid w:val="0075523E"/>
    <w:rsid w:val="00755AF0"/>
    <w:rsid w:val="00755BB7"/>
    <w:rsid w:val="00755F3D"/>
    <w:rsid w:val="00756140"/>
    <w:rsid w:val="00756268"/>
    <w:rsid w:val="007562A7"/>
    <w:rsid w:val="007566D3"/>
    <w:rsid w:val="00756933"/>
    <w:rsid w:val="00756D26"/>
    <w:rsid w:val="00756F0E"/>
    <w:rsid w:val="00756F70"/>
    <w:rsid w:val="00756F90"/>
    <w:rsid w:val="00756FCE"/>
    <w:rsid w:val="007572A5"/>
    <w:rsid w:val="007575D6"/>
    <w:rsid w:val="007579F3"/>
    <w:rsid w:val="00757A5B"/>
    <w:rsid w:val="00757BCE"/>
    <w:rsid w:val="00757C28"/>
    <w:rsid w:val="00757F6E"/>
    <w:rsid w:val="00760168"/>
    <w:rsid w:val="007604D7"/>
    <w:rsid w:val="00760594"/>
    <w:rsid w:val="00760627"/>
    <w:rsid w:val="0076064B"/>
    <w:rsid w:val="00760B86"/>
    <w:rsid w:val="00760F23"/>
    <w:rsid w:val="00761569"/>
    <w:rsid w:val="007615EB"/>
    <w:rsid w:val="007617CA"/>
    <w:rsid w:val="007618A1"/>
    <w:rsid w:val="00761A5D"/>
    <w:rsid w:val="00761F86"/>
    <w:rsid w:val="007625A9"/>
    <w:rsid w:val="007626CB"/>
    <w:rsid w:val="0076292A"/>
    <w:rsid w:val="00762944"/>
    <w:rsid w:val="00762947"/>
    <w:rsid w:val="00762C9F"/>
    <w:rsid w:val="00763F18"/>
    <w:rsid w:val="007643E2"/>
    <w:rsid w:val="007644D2"/>
    <w:rsid w:val="007644E6"/>
    <w:rsid w:val="00764ADE"/>
    <w:rsid w:val="00764B72"/>
    <w:rsid w:val="00764BA7"/>
    <w:rsid w:val="00764EE0"/>
    <w:rsid w:val="0076575E"/>
    <w:rsid w:val="00765A01"/>
    <w:rsid w:val="00765C6C"/>
    <w:rsid w:val="00765EDF"/>
    <w:rsid w:val="00766901"/>
    <w:rsid w:val="007673BA"/>
    <w:rsid w:val="0076751D"/>
    <w:rsid w:val="00767DDD"/>
    <w:rsid w:val="007700EE"/>
    <w:rsid w:val="00770370"/>
    <w:rsid w:val="0077050E"/>
    <w:rsid w:val="00770DEE"/>
    <w:rsid w:val="00770E8F"/>
    <w:rsid w:val="00770F86"/>
    <w:rsid w:val="00771642"/>
    <w:rsid w:val="00771723"/>
    <w:rsid w:val="00771EFA"/>
    <w:rsid w:val="007720B1"/>
    <w:rsid w:val="007722BD"/>
    <w:rsid w:val="007723C6"/>
    <w:rsid w:val="00772444"/>
    <w:rsid w:val="007727ED"/>
    <w:rsid w:val="0077288B"/>
    <w:rsid w:val="00772DB6"/>
    <w:rsid w:val="00772E6D"/>
    <w:rsid w:val="00773231"/>
    <w:rsid w:val="007732DF"/>
    <w:rsid w:val="0077381E"/>
    <w:rsid w:val="0077394C"/>
    <w:rsid w:val="00773C10"/>
    <w:rsid w:val="00773C72"/>
    <w:rsid w:val="00773CFE"/>
    <w:rsid w:val="00773DE5"/>
    <w:rsid w:val="00773F29"/>
    <w:rsid w:val="00774251"/>
    <w:rsid w:val="0077458D"/>
    <w:rsid w:val="00774782"/>
    <w:rsid w:val="00774E05"/>
    <w:rsid w:val="00775310"/>
    <w:rsid w:val="007753FE"/>
    <w:rsid w:val="007757FE"/>
    <w:rsid w:val="007758A8"/>
    <w:rsid w:val="00775BBD"/>
    <w:rsid w:val="00776248"/>
    <w:rsid w:val="00776269"/>
    <w:rsid w:val="0077629F"/>
    <w:rsid w:val="007769BF"/>
    <w:rsid w:val="00776A8E"/>
    <w:rsid w:val="00776B6D"/>
    <w:rsid w:val="00776D34"/>
    <w:rsid w:val="00776E79"/>
    <w:rsid w:val="007771A4"/>
    <w:rsid w:val="007771DD"/>
    <w:rsid w:val="007771E7"/>
    <w:rsid w:val="007774BA"/>
    <w:rsid w:val="007777F2"/>
    <w:rsid w:val="00777B82"/>
    <w:rsid w:val="00777EA4"/>
    <w:rsid w:val="007803EE"/>
    <w:rsid w:val="00780430"/>
    <w:rsid w:val="00780B00"/>
    <w:rsid w:val="00781037"/>
    <w:rsid w:val="0078109D"/>
    <w:rsid w:val="00781490"/>
    <w:rsid w:val="007814B2"/>
    <w:rsid w:val="00782030"/>
    <w:rsid w:val="0078232D"/>
    <w:rsid w:val="00782388"/>
    <w:rsid w:val="00782418"/>
    <w:rsid w:val="00782531"/>
    <w:rsid w:val="00782BA2"/>
    <w:rsid w:val="00782DB7"/>
    <w:rsid w:val="00782E8D"/>
    <w:rsid w:val="00783636"/>
    <w:rsid w:val="0078378E"/>
    <w:rsid w:val="00783CAD"/>
    <w:rsid w:val="00783F91"/>
    <w:rsid w:val="007845AB"/>
    <w:rsid w:val="00784644"/>
    <w:rsid w:val="0078469E"/>
    <w:rsid w:val="007848A0"/>
    <w:rsid w:val="007848FA"/>
    <w:rsid w:val="0078493B"/>
    <w:rsid w:val="007849DD"/>
    <w:rsid w:val="00784E6F"/>
    <w:rsid w:val="007850AD"/>
    <w:rsid w:val="007854B6"/>
    <w:rsid w:val="0078573D"/>
    <w:rsid w:val="0078575E"/>
    <w:rsid w:val="0078596A"/>
    <w:rsid w:val="00785AA2"/>
    <w:rsid w:val="00785C63"/>
    <w:rsid w:val="00785DF6"/>
    <w:rsid w:val="0078619F"/>
    <w:rsid w:val="007863D8"/>
    <w:rsid w:val="007867A5"/>
    <w:rsid w:val="00786807"/>
    <w:rsid w:val="00786854"/>
    <w:rsid w:val="00786B2B"/>
    <w:rsid w:val="00786BB4"/>
    <w:rsid w:val="00786CC1"/>
    <w:rsid w:val="007872DF"/>
    <w:rsid w:val="0078752C"/>
    <w:rsid w:val="00787C61"/>
    <w:rsid w:val="00787C8C"/>
    <w:rsid w:val="00787EB6"/>
    <w:rsid w:val="00787EF7"/>
    <w:rsid w:val="00790FA9"/>
    <w:rsid w:val="007912E9"/>
    <w:rsid w:val="0079137A"/>
    <w:rsid w:val="0079192C"/>
    <w:rsid w:val="00791C4A"/>
    <w:rsid w:val="00792179"/>
    <w:rsid w:val="00792667"/>
    <w:rsid w:val="007926F7"/>
    <w:rsid w:val="0079271C"/>
    <w:rsid w:val="0079279F"/>
    <w:rsid w:val="00792C5F"/>
    <w:rsid w:val="00792F08"/>
    <w:rsid w:val="0079337B"/>
    <w:rsid w:val="007935B4"/>
    <w:rsid w:val="00793BB9"/>
    <w:rsid w:val="00793C09"/>
    <w:rsid w:val="0079450A"/>
    <w:rsid w:val="007949AD"/>
    <w:rsid w:val="00794C2A"/>
    <w:rsid w:val="00794DF7"/>
    <w:rsid w:val="00794E39"/>
    <w:rsid w:val="0079543C"/>
    <w:rsid w:val="00795622"/>
    <w:rsid w:val="00795641"/>
    <w:rsid w:val="00795D59"/>
    <w:rsid w:val="00795EAF"/>
    <w:rsid w:val="00795FFC"/>
    <w:rsid w:val="0079667A"/>
    <w:rsid w:val="007966DA"/>
    <w:rsid w:val="007968F8"/>
    <w:rsid w:val="007969A2"/>
    <w:rsid w:val="00796A27"/>
    <w:rsid w:val="00796B3F"/>
    <w:rsid w:val="00796D35"/>
    <w:rsid w:val="00796D82"/>
    <w:rsid w:val="00796EE3"/>
    <w:rsid w:val="007970F3"/>
    <w:rsid w:val="00797105"/>
    <w:rsid w:val="0079719A"/>
    <w:rsid w:val="00797299"/>
    <w:rsid w:val="007972F3"/>
    <w:rsid w:val="00797306"/>
    <w:rsid w:val="00797B4D"/>
    <w:rsid w:val="00797B73"/>
    <w:rsid w:val="00797CF7"/>
    <w:rsid w:val="00797D1F"/>
    <w:rsid w:val="007A02B0"/>
    <w:rsid w:val="007A0420"/>
    <w:rsid w:val="007A070D"/>
    <w:rsid w:val="007A07D9"/>
    <w:rsid w:val="007A0FDA"/>
    <w:rsid w:val="007A10DC"/>
    <w:rsid w:val="007A134D"/>
    <w:rsid w:val="007A1505"/>
    <w:rsid w:val="007A177B"/>
    <w:rsid w:val="007A1839"/>
    <w:rsid w:val="007A19CD"/>
    <w:rsid w:val="007A1C56"/>
    <w:rsid w:val="007A1E8B"/>
    <w:rsid w:val="007A2158"/>
    <w:rsid w:val="007A21DA"/>
    <w:rsid w:val="007A2212"/>
    <w:rsid w:val="007A2333"/>
    <w:rsid w:val="007A257E"/>
    <w:rsid w:val="007A27D6"/>
    <w:rsid w:val="007A296C"/>
    <w:rsid w:val="007A2B40"/>
    <w:rsid w:val="007A2BDA"/>
    <w:rsid w:val="007A3186"/>
    <w:rsid w:val="007A332C"/>
    <w:rsid w:val="007A38C1"/>
    <w:rsid w:val="007A3965"/>
    <w:rsid w:val="007A3A0E"/>
    <w:rsid w:val="007A4CDA"/>
    <w:rsid w:val="007A4E68"/>
    <w:rsid w:val="007A5201"/>
    <w:rsid w:val="007A52AA"/>
    <w:rsid w:val="007A5407"/>
    <w:rsid w:val="007A5B0C"/>
    <w:rsid w:val="007A5B6A"/>
    <w:rsid w:val="007A5CB3"/>
    <w:rsid w:val="007A5CFE"/>
    <w:rsid w:val="007A5F65"/>
    <w:rsid w:val="007A61C2"/>
    <w:rsid w:val="007A6557"/>
    <w:rsid w:val="007A6E73"/>
    <w:rsid w:val="007A6F6B"/>
    <w:rsid w:val="007A6FA8"/>
    <w:rsid w:val="007A6FB5"/>
    <w:rsid w:val="007A73C2"/>
    <w:rsid w:val="007A75AC"/>
    <w:rsid w:val="007A77C1"/>
    <w:rsid w:val="007A77FB"/>
    <w:rsid w:val="007A7F1A"/>
    <w:rsid w:val="007A7F8C"/>
    <w:rsid w:val="007B0040"/>
    <w:rsid w:val="007B04A9"/>
    <w:rsid w:val="007B04DD"/>
    <w:rsid w:val="007B0C33"/>
    <w:rsid w:val="007B0DEE"/>
    <w:rsid w:val="007B0E11"/>
    <w:rsid w:val="007B11A3"/>
    <w:rsid w:val="007B11E4"/>
    <w:rsid w:val="007B165A"/>
    <w:rsid w:val="007B1A82"/>
    <w:rsid w:val="007B1B55"/>
    <w:rsid w:val="007B210E"/>
    <w:rsid w:val="007B227E"/>
    <w:rsid w:val="007B235A"/>
    <w:rsid w:val="007B2A62"/>
    <w:rsid w:val="007B2C02"/>
    <w:rsid w:val="007B2C9B"/>
    <w:rsid w:val="007B31B8"/>
    <w:rsid w:val="007B3368"/>
    <w:rsid w:val="007B36C7"/>
    <w:rsid w:val="007B3805"/>
    <w:rsid w:val="007B38A6"/>
    <w:rsid w:val="007B3947"/>
    <w:rsid w:val="007B397B"/>
    <w:rsid w:val="007B3D12"/>
    <w:rsid w:val="007B3D7D"/>
    <w:rsid w:val="007B3F71"/>
    <w:rsid w:val="007B42C8"/>
    <w:rsid w:val="007B42DC"/>
    <w:rsid w:val="007B431B"/>
    <w:rsid w:val="007B4730"/>
    <w:rsid w:val="007B4DE4"/>
    <w:rsid w:val="007B4EB6"/>
    <w:rsid w:val="007B52E5"/>
    <w:rsid w:val="007B53B8"/>
    <w:rsid w:val="007B5AAC"/>
    <w:rsid w:val="007B5B89"/>
    <w:rsid w:val="007B5B9E"/>
    <w:rsid w:val="007B5BCB"/>
    <w:rsid w:val="007B5D38"/>
    <w:rsid w:val="007B5EFA"/>
    <w:rsid w:val="007B5FE5"/>
    <w:rsid w:val="007B61F2"/>
    <w:rsid w:val="007B6205"/>
    <w:rsid w:val="007B62FA"/>
    <w:rsid w:val="007B6BA2"/>
    <w:rsid w:val="007B6E17"/>
    <w:rsid w:val="007B6FE6"/>
    <w:rsid w:val="007B731D"/>
    <w:rsid w:val="007B741A"/>
    <w:rsid w:val="007B7430"/>
    <w:rsid w:val="007B77B9"/>
    <w:rsid w:val="007B7A64"/>
    <w:rsid w:val="007B7C0C"/>
    <w:rsid w:val="007B7CD0"/>
    <w:rsid w:val="007C01AD"/>
    <w:rsid w:val="007C08B2"/>
    <w:rsid w:val="007C0917"/>
    <w:rsid w:val="007C0EB5"/>
    <w:rsid w:val="007C10AA"/>
    <w:rsid w:val="007C15C3"/>
    <w:rsid w:val="007C15CC"/>
    <w:rsid w:val="007C1E51"/>
    <w:rsid w:val="007C1EE1"/>
    <w:rsid w:val="007C2432"/>
    <w:rsid w:val="007C24BE"/>
    <w:rsid w:val="007C2867"/>
    <w:rsid w:val="007C2937"/>
    <w:rsid w:val="007C2BD6"/>
    <w:rsid w:val="007C2F07"/>
    <w:rsid w:val="007C30F1"/>
    <w:rsid w:val="007C3999"/>
    <w:rsid w:val="007C3FA5"/>
    <w:rsid w:val="007C3FCC"/>
    <w:rsid w:val="007C3FFD"/>
    <w:rsid w:val="007C4900"/>
    <w:rsid w:val="007C490B"/>
    <w:rsid w:val="007C4AFD"/>
    <w:rsid w:val="007C4B32"/>
    <w:rsid w:val="007C4EC4"/>
    <w:rsid w:val="007C5435"/>
    <w:rsid w:val="007C559D"/>
    <w:rsid w:val="007C5602"/>
    <w:rsid w:val="007C5891"/>
    <w:rsid w:val="007C5C84"/>
    <w:rsid w:val="007C5D4A"/>
    <w:rsid w:val="007C5D55"/>
    <w:rsid w:val="007C5F71"/>
    <w:rsid w:val="007C64A9"/>
    <w:rsid w:val="007C6AFA"/>
    <w:rsid w:val="007C6E66"/>
    <w:rsid w:val="007C709E"/>
    <w:rsid w:val="007C7889"/>
    <w:rsid w:val="007D0070"/>
    <w:rsid w:val="007D0103"/>
    <w:rsid w:val="007D069E"/>
    <w:rsid w:val="007D077C"/>
    <w:rsid w:val="007D07B2"/>
    <w:rsid w:val="007D0800"/>
    <w:rsid w:val="007D0AD0"/>
    <w:rsid w:val="007D0B86"/>
    <w:rsid w:val="007D0CA4"/>
    <w:rsid w:val="007D0D47"/>
    <w:rsid w:val="007D0F70"/>
    <w:rsid w:val="007D1289"/>
    <w:rsid w:val="007D1330"/>
    <w:rsid w:val="007D1350"/>
    <w:rsid w:val="007D1440"/>
    <w:rsid w:val="007D1A0B"/>
    <w:rsid w:val="007D1BCD"/>
    <w:rsid w:val="007D2003"/>
    <w:rsid w:val="007D2076"/>
    <w:rsid w:val="007D2100"/>
    <w:rsid w:val="007D22CC"/>
    <w:rsid w:val="007D23D5"/>
    <w:rsid w:val="007D253D"/>
    <w:rsid w:val="007D28DB"/>
    <w:rsid w:val="007D28E3"/>
    <w:rsid w:val="007D2EE9"/>
    <w:rsid w:val="007D3052"/>
    <w:rsid w:val="007D3609"/>
    <w:rsid w:val="007D3850"/>
    <w:rsid w:val="007D387A"/>
    <w:rsid w:val="007D3DF3"/>
    <w:rsid w:val="007D3E42"/>
    <w:rsid w:val="007D3F94"/>
    <w:rsid w:val="007D4419"/>
    <w:rsid w:val="007D4639"/>
    <w:rsid w:val="007D467A"/>
    <w:rsid w:val="007D4A15"/>
    <w:rsid w:val="007D4A89"/>
    <w:rsid w:val="007D4B89"/>
    <w:rsid w:val="007D4F78"/>
    <w:rsid w:val="007D5113"/>
    <w:rsid w:val="007D55E0"/>
    <w:rsid w:val="007D5782"/>
    <w:rsid w:val="007D57AD"/>
    <w:rsid w:val="007D5ACB"/>
    <w:rsid w:val="007D5B9C"/>
    <w:rsid w:val="007D5BC6"/>
    <w:rsid w:val="007D5D65"/>
    <w:rsid w:val="007D5E5B"/>
    <w:rsid w:val="007D5F00"/>
    <w:rsid w:val="007D5F8E"/>
    <w:rsid w:val="007D6235"/>
    <w:rsid w:val="007D65E4"/>
    <w:rsid w:val="007D65F5"/>
    <w:rsid w:val="007D6747"/>
    <w:rsid w:val="007D69B0"/>
    <w:rsid w:val="007D6A5A"/>
    <w:rsid w:val="007D6C32"/>
    <w:rsid w:val="007D6E6D"/>
    <w:rsid w:val="007D77D3"/>
    <w:rsid w:val="007D7D52"/>
    <w:rsid w:val="007D7F1A"/>
    <w:rsid w:val="007E00C5"/>
    <w:rsid w:val="007E01FD"/>
    <w:rsid w:val="007E05B2"/>
    <w:rsid w:val="007E07EE"/>
    <w:rsid w:val="007E0C34"/>
    <w:rsid w:val="007E136C"/>
    <w:rsid w:val="007E1763"/>
    <w:rsid w:val="007E1859"/>
    <w:rsid w:val="007E1B66"/>
    <w:rsid w:val="007E1DB3"/>
    <w:rsid w:val="007E202D"/>
    <w:rsid w:val="007E22AD"/>
    <w:rsid w:val="007E22FB"/>
    <w:rsid w:val="007E28F9"/>
    <w:rsid w:val="007E29C2"/>
    <w:rsid w:val="007E29DB"/>
    <w:rsid w:val="007E2A9F"/>
    <w:rsid w:val="007E3178"/>
    <w:rsid w:val="007E35A1"/>
    <w:rsid w:val="007E3B42"/>
    <w:rsid w:val="007E3CC9"/>
    <w:rsid w:val="007E3EA1"/>
    <w:rsid w:val="007E418B"/>
    <w:rsid w:val="007E418E"/>
    <w:rsid w:val="007E451A"/>
    <w:rsid w:val="007E4C86"/>
    <w:rsid w:val="007E4D17"/>
    <w:rsid w:val="007E4E38"/>
    <w:rsid w:val="007E4F9E"/>
    <w:rsid w:val="007E4FE9"/>
    <w:rsid w:val="007E56F6"/>
    <w:rsid w:val="007E608A"/>
    <w:rsid w:val="007E61EE"/>
    <w:rsid w:val="007E6456"/>
    <w:rsid w:val="007E648B"/>
    <w:rsid w:val="007E668A"/>
    <w:rsid w:val="007E66D5"/>
    <w:rsid w:val="007E6D21"/>
    <w:rsid w:val="007E6DAF"/>
    <w:rsid w:val="007E740B"/>
    <w:rsid w:val="007E758A"/>
    <w:rsid w:val="007E7629"/>
    <w:rsid w:val="007E7B28"/>
    <w:rsid w:val="007E7C47"/>
    <w:rsid w:val="007E7F94"/>
    <w:rsid w:val="007F0063"/>
    <w:rsid w:val="007F0188"/>
    <w:rsid w:val="007F02BB"/>
    <w:rsid w:val="007F0807"/>
    <w:rsid w:val="007F0865"/>
    <w:rsid w:val="007F08D8"/>
    <w:rsid w:val="007F0B0C"/>
    <w:rsid w:val="007F1000"/>
    <w:rsid w:val="007F1678"/>
    <w:rsid w:val="007F18AF"/>
    <w:rsid w:val="007F1A1E"/>
    <w:rsid w:val="007F1B67"/>
    <w:rsid w:val="007F1CB5"/>
    <w:rsid w:val="007F1DE5"/>
    <w:rsid w:val="007F1E40"/>
    <w:rsid w:val="007F1F24"/>
    <w:rsid w:val="007F208A"/>
    <w:rsid w:val="007F2351"/>
    <w:rsid w:val="007F2583"/>
    <w:rsid w:val="007F2B63"/>
    <w:rsid w:val="007F2BF2"/>
    <w:rsid w:val="007F2C1D"/>
    <w:rsid w:val="007F2E89"/>
    <w:rsid w:val="007F2FA3"/>
    <w:rsid w:val="007F3296"/>
    <w:rsid w:val="007F37B9"/>
    <w:rsid w:val="007F37CA"/>
    <w:rsid w:val="007F3A71"/>
    <w:rsid w:val="007F4057"/>
    <w:rsid w:val="007F451D"/>
    <w:rsid w:val="007F454C"/>
    <w:rsid w:val="007F48E5"/>
    <w:rsid w:val="007F51EB"/>
    <w:rsid w:val="007F53BA"/>
    <w:rsid w:val="007F56B7"/>
    <w:rsid w:val="007F61CB"/>
    <w:rsid w:val="007F631E"/>
    <w:rsid w:val="007F632C"/>
    <w:rsid w:val="007F6548"/>
    <w:rsid w:val="007F6933"/>
    <w:rsid w:val="007F69E8"/>
    <w:rsid w:val="007F6A05"/>
    <w:rsid w:val="007F6CBE"/>
    <w:rsid w:val="007F7292"/>
    <w:rsid w:val="007F74D0"/>
    <w:rsid w:val="007F75B4"/>
    <w:rsid w:val="007F7643"/>
    <w:rsid w:val="007F78ED"/>
    <w:rsid w:val="007F79A9"/>
    <w:rsid w:val="007F7D21"/>
    <w:rsid w:val="007F7E94"/>
    <w:rsid w:val="008000A0"/>
    <w:rsid w:val="008001B5"/>
    <w:rsid w:val="008001B8"/>
    <w:rsid w:val="00800249"/>
    <w:rsid w:val="008003E1"/>
    <w:rsid w:val="0080091D"/>
    <w:rsid w:val="00800943"/>
    <w:rsid w:val="00800C34"/>
    <w:rsid w:val="00800F07"/>
    <w:rsid w:val="00800F0A"/>
    <w:rsid w:val="00800F9C"/>
    <w:rsid w:val="00800FE9"/>
    <w:rsid w:val="008014BB"/>
    <w:rsid w:val="008015B2"/>
    <w:rsid w:val="00801A80"/>
    <w:rsid w:val="00801DB9"/>
    <w:rsid w:val="00801E92"/>
    <w:rsid w:val="00802483"/>
    <w:rsid w:val="008024CC"/>
    <w:rsid w:val="008026D0"/>
    <w:rsid w:val="00802F5A"/>
    <w:rsid w:val="00803124"/>
    <w:rsid w:val="0080325F"/>
    <w:rsid w:val="0080335B"/>
    <w:rsid w:val="008034A4"/>
    <w:rsid w:val="008049E3"/>
    <w:rsid w:val="00804B74"/>
    <w:rsid w:val="00804DD8"/>
    <w:rsid w:val="008053BC"/>
    <w:rsid w:val="008055C7"/>
    <w:rsid w:val="008055CB"/>
    <w:rsid w:val="008057F3"/>
    <w:rsid w:val="00805DBD"/>
    <w:rsid w:val="0080607C"/>
    <w:rsid w:val="0080619C"/>
    <w:rsid w:val="008061DF"/>
    <w:rsid w:val="00806267"/>
    <w:rsid w:val="0080638D"/>
    <w:rsid w:val="00806759"/>
    <w:rsid w:val="0080698F"/>
    <w:rsid w:val="00807605"/>
    <w:rsid w:val="0080770F"/>
    <w:rsid w:val="00807A34"/>
    <w:rsid w:val="00807C56"/>
    <w:rsid w:val="00810033"/>
    <w:rsid w:val="0081006C"/>
    <w:rsid w:val="008100F4"/>
    <w:rsid w:val="0081039D"/>
    <w:rsid w:val="0081049A"/>
    <w:rsid w:val="00810767"/>
    <w:rsid w:val="008108AA"/>
    <w:rsid w:val="00810A63"/>
    <w:rsid w:val="00810C1C"/>
    <w:rsid w:val="0081145B"/>
    <w:rsid w:val="008117F6"/>
    <w:rsid w:val="00811893"/>
    <w:rsid w:val="008118FB"/>
    <w:rsid w:val="00811C84"/>
    <w:rsid w:val="008123A7"/>
    <w:rsid w:val="0081240D"/>
    <w:rsid w:val="0081250A"/>
    <w:rsid w:val="00812563"/>
    <w:rsid w:val="008128F8"/>
    <w:rsid w:val="00812927"/>
    <w:rsid w:val="00812B18"/>
    <w:rsid w:val="008134FB"/>
    <w:rsid w:val="00813826"/>
    <w:rsid w:val="00813BEC"/>
    <w:rsid w:val="00813BED"/>
    <w:rsid w:val="00813E0A"/>
    <w:rsid w:val="00814110"/>
    <w:rsid w:val="008141E0"/>
    <w:rsid w:val="008148CA"/>
    <w:rsid w:val="00814B2D"/>
    <w:rsid w:val="00814B92"/>
    <w:rsid w:val="00814C8D"/>
    <w:rsid w:val="00814D0F"/>
    <w:rsid w:val="00814F3C"/>
    <w:rsid w:val="00815121"/>
    <w:rsid w:val="0081555B"/>
    <w:rsid w:val="0081555D"/>
    <w:rsid w:val="008156F4"/>
    <w:rsid w:val="00815D9F"/>
    <w:rsid w:val="00816277"/>
    <w:rsid w:val="008163AC"/>
    <w:rsid w:val="00816926"/>
    <w:rsid w:val="008171A4"/>
    <w:rsid w:val="008171DE"/>
    <w:rsid w:val="00817897"/>
    <w:rsid w:val="00817C18"/>
    <w:rsid w:val="00817C4E"/>
    <w:rsid w:val="00817FD8"/>
    <w:rsid w:val="00820251"/>
    <w:rsid w:val="008204C1"/>
    <w:rsid w:val="008206E2"/>
    <w:rsid w:val="0082083B"/>
    <w:rsid w:val="00820890"/>
    <w:rsid w:val="00820BDA"/>
    <w:rsid w:val="00820DAF"/>
    <w:rsid w:val="00820EF4"/>
    <w:rsid w:val="00821096"/>
    <w:rsid w:val="008211B9"/>
    <w:rsid w:val="008212A0"/>
    <w:rsid w:val="0082147C"/>
    <w:rsid w:val="008215CE"/>
    <w:rsid w:val="00821CF0"/>
    <w:rsid w:val="00821D1C"/>
    <w:rsid w:val="00821D56"/>
    <w:rsid w:val="0082205F"/>
    <w:rsid w:val="0082216A"/>
    <w:rsid w:val="00822801"/>
    <w:rsid w:val="00822BBD"/>
    <w:rsid w:val="00822D16"/>
    <w:rsid w:val="00822FD0"/>
    <w:rsid w:val="00823266"/>
    <w:rsid w:val="0082333F"/>
    <w:rsid w:val="008235EF"/>
    <w:rsid w:val="008239E4"/>
    <w:rsid w:val="00823D19"/>
    <w:rsid w:val="00823FF1"/>
    <w:rsid w:val="00824231"/>
    <w:rsid w:val="00824349"/>
    <w:rsid w:val="00824588"/>
    <w:rsid w:val="008249F8"/>
    <w:rsid w:val="00824A2B"/>
    <w:rsid w:val="00824DBF"/>
    <w:rsid w:val="0082522E"/>
    <w:rsid w:val="0082547E"/>
    <w:rsid w:val="00825588"/>
    <w:rsid w:val="00825816"/>
    <w:rsid w:val="00825B41"/>
    <w:rsid w:val="00825BB6"/>
    <w:rsid w:val="00825DD6"/>
    <w:rsid w:val="0082617F"/>
    <w:rsid w:val="0082650B"/>
    <w:rsid w:val="008265C0"/>
    <w:rsid w:val="008267A3"/>
    <w:rsid w:val="00826922"/>
    <w:rsid w:val="00826CF9"/>
    <w:rsid w:val="00826DAF"/>
    <w:rsid w:val="00826F10"/>
    <w:rsid w:val="008272EA"/>
    <w:rsid w:val="00827398"/>
    <w:rsid w:val="00827813"/>
    <w:rsid w:val="008278B2"/>
    <w:rsid w:val="00827A0E"/>
    <w:rsid w:val="00827A52"/>
    <w:rsid w:val="00827B2F"/>
    <w:rsid w:val="00827B99"/>
    <w:rsid w:val="00827D54"/>
    <w:rsid w:val="00827DAD"/>
    <w:rsid w:val="00827DBE"/>
    <w:rsid w:val="0083075B"/>
    <w:rsid w:val="00830955"/>
    <w:rsid w:val="00830963"/>
    <w:rsid w:val="008309F7"/>
    <w:rsid w:val="00830E94"/>
    <w:rsid w:val="008310B5"/>
    <w:rsid w:val="0083121D"/>
    <w:rsid w:val="00831221"/>
    <w:rsid w:val="00831509"/>
    <w:rsid w:val="0083169D"/>
    <w:rsid w:val="008316BD"/>
    <w:rsid w:val="0083170F"/>
    <w:rsid w:val="00831A34"/>
    <w:rsid w:val="00831BE1"/>
    <w:rsid w:val="00831BF8"/>
    <w:rsid w:val="00831EAE"/>
    <w:rsid w:val="00831F89"/>
    <w:rsid w:val="00832086"/>
    <w:rsid w:val="00832198"/>
    <w:rsid w:val="008322C9"/>
    <w:rsid w:val="008323AD"/>
    <w:rsid w:val="008323E0"/>
    <w:rsid w:val="00832442"/>
    <w:rsid w:val="0083268C"/>
    <w:rsid w:val="0083274A"/>
    <w:rsid w:val="008328B5"/>
    <w:rsid w:val="008328D4"/>
    <w:rsid w:val="00832DA6"/>
    <w:rsid w:val="00832DD9"/>
    <w:rsid w:val="00833565"/>
    <w:rsid w:val="00833851"/>
    <w:rsid w:val="00833902"/>
    <w:rsid w:val="00833BE2"/>
    <w:rsid w:val="00834548"/>
    <w:rsid w:val="00834677"/>
    <w:rsid w:val="00834835"/>
    <w:rsid w:val="00834BCE"/>
    <w:rsid w:val="00834C46"/>
    <w:rsid w:val="00834CD5"/>
    <w:rsid w:val="0083531B"/>
    <w:rsid w:val="008354FF"/>
    <w:rsid w:val="0083581C"/>
    <w:rsid w:val="00835AAC"/>
    <w:rsid w:val="00835D7E"/>
    <w:rsid w:val="00835FCF"/>
    <w:rsid w:val="008363D0"/>
    <w:rsid w:val="00836860"/>
    <w:rsid w:val="00836C87"/>
    <w:rsid w:val="00836F1D"/>
    <w:rsid w:val="00836FE8"/>
    <w:rsid w:val="0083746A"/>
    <w:rsid w:val="00837A37"/>
    <w:rsid w:val="00837ABC"/>
    <w:rsid w:val="00837DEF"/>
    <w:rsid w:val="00837E37"/>
    <w:rsid w:val="00837E46"/>
    <w:rsid w:val="00840030"/>
    <w:rsid w:val="00840058"/>
    <w:rsid w:val="008406B6"/>
    <w:rsid w:val="008406DB"/>
    <w:rsid w:val="008406E5"/>
    <w:rsid w:val="00840817"/>
    <w:rsid w:val="008408E4"/>
    <w:rsid w:val="0084099C"/>
    <w:rsid w:val="008409C7"/>
    <w:rsid w:val="00841387"/>
    <w:rsid w:val="00841388"/>
    <w:rsid w:val="00841FA9"/>
    <w:rsid w:val="00841FD0"/>
    <w:rsid w:val="0084225F"/>
    <w:rsid w:val="008422A0"/>
    <w:rsid w:val="00842555"/>
    <w:rsid w:val="00842679"/>
    <w:rsid w:val="008428D0"/>
    <w:rsid w:val="00842953"/>
    <w:rsid w:val="00842A68"/>
    <w:rsid w:val="00842B24"/>
    <w:rsid w:val="00842CCA"/>
    <w:rsid w:val="00843145"/>
    <w:rsid w:val="008431F0"/>
    <w:rsid w:val="0084328F"/>
    <w:rsid w:val="008434E4"/>
    <w:rsid w:val="00843BDB"/>
    <w:rsid w:val="00843E19"/>
    <w:rsid w:val="00843E30"/>
    <w:rsid w:val="00843E79"/>
    <w:rsid w:val="00844039"/>
    <w:rsid w:val="00844081"/>
    <w:rsid w:val="008440E6"/>
    <w:rsid w:val="008446BE"/>
    <w:rsid w:val="008447C7"/>
    <w:rsid w:val="0084490C"/>
    <w:rsid w:val="00844982"/>
    <w:rsid w:val="00844BF3"/>
    <w:rsid w:val="00845028"/>
    <w:rsid w:val="00845A6B"/>
    <w:rsid w:val="00845E11"/>
    <w:rsid w:val="0084671F"/>
    <w:rsid w:val="00846763"/>
    <w:rsid w:val="00846919"/>
    <w:rsid w:val="00846CF1"/>
    <w:rsid w:val="00846F25"/>
    <w:rsid w:val="00847006"/>
    <w:rsid w:val="0084710A"/>
    <w:rsid w:val="00847485"/>
    <w:rsid w:val="008476BD"/>
    <w:rsid w:val="00847906"/>
    <w:rsid w:val="00847955"/>
    <w:rsid w:val="00847A04"/>
    <w:rsid w:val="00847BCF"/>
    <w:rsid w:val="00847FDB"/>
    <w:rsid w:val="008500E1"/>
    <w:rsid w:val="0085038A"/>
    <w:rsid w:val="0085051A"/>
    <w:rsid w:val="008505E9"/>
    <w:rsid w:val="008509B2"/>
    <w:rsid w:val="00850B9E"/>
    <w:rsid w:val="00850D2A"/>
    <w:rsid w:val="00850EE7"/>
    <w:rsid w:val="008511D8"/>
    <w:rsid w:val="008511E8"/>
    <w:rsid w:val="008515D0"/>
    <w:rsid w:val="0085198D"/>
    <w:rsid w:val="00851AB5"/>
    <w:rsid w:val="00851ADD"/>
    <w:rsid w:val="00851C75"/>
    <w:rsid w:val="00852114"/>
    <w:rsid w:val="00852717"/>
    <w:rsid w:val="00852A48"/>
    <w:rsid w:val="00852AAC"/>
    <w:rsid w:val="00852CEB"/>
    <w:rsid w:val="00853035"/>
    <w:rsid w:val="0085331D"/>
    <w:rsid w:val="0085347E"/>
    <w:rsid w:val="00853501"/>
    <w:rsid w:val="00853671"/>
    <w:rsid w:val="0085394C"/>
    <w:rsid w:val="008541BF"/>
    <w:rsid w:val="00854258"/>
    <w:rsid w:val="008543E3"/>
    <w:rsid w:val="00854AB7"/>
    <w:rsid w:val="00854AEE"/>
    <w:rsid w:val="00854B88"/>
    <w:rsid w:val="00854B8A"/>
    <w:rsid w:val="00854EF6"/>
    <w:rsid w:val="00855320"/>
    <w:rsid w:val="00855A20"/>
    <w:rsid w:val="00856975"/>
    <w:rsid w:val="00856B3A"/>
    <w:rsid w:val="00856B52"/>
    <w:rsid w:val="00856D90"/>
    <w:rsid w:val="00856FE7"/>
    <w:rsid w:val="008573B8"/>
    <w:rsid w:val="0085744D"/>
    <w:rsid w:val="0085753E"/>
    <w:rsid w:val="00857A4D"/>
    <w:rsid w:val="00857AC9"/>
    <w:rsid w:val="00857C96"/>
    <w:rsid w:val="008600FD"/>
    <w:rsid w:val="00860115"/>
    <w:rsid w:val="0086012D"/>
    <w:rsid w:val="00860295"/>
    <w:rsid w:val="008606FD"/>
    <w:rsid w:val="00860A51"/>
    <w:rsid w:val="0086102D"/>
    <w:rsid w:val="008613D4"/>
    <w:rsid w:val="0086186B"/>
    <w:rsid w:val="008619D6"/>
    <w:rsid w:val="00861B3A"/>
    <w:rsid w:val="00861D54"/>
    <w:rsid w:val="00861FB0"/>
    <w:rsid w:val="00861FCE"/>
    <w:rsid w:val="00862065"/>
    <w:rsid w:val="0086210B"/>
    <w:rsid w:val="00862A86"/>
    <w:rsid w:val="00862CAD"/>
    <w:rsid w:val="00862EAF"/>
    <w:rsid w:val="00863059"/>
    <w:rsid w:val="0086342F"/>
    <w:rsid w:val="00863624"/>
    <w:rsid w:val="00863730"/>
    <w:rsid w:val="008637D9"/>
    <w:rsid w:val="00863A34"/>
    <w:rsid w:val="00863CA4"/>
    <w:rsid w:val="00863ED1"/>
    <w:rsid w:val="00863F7F"/>
    <w:rsid w:val="00863FD5"/>
    <w:rsid w:val="00864195"/>
    <w:rsid w:val="00864343"/>
    <w:rsid w:val="00864396"/>
    <w:rsid w:val="008643E3"/>
    <w:rsid w:val="0086447A"/>
    <w:rsid w:val="0086471B"/>
    <w:rsid w:val="00864813"/>
    <w:rsid w:val="008649CB"/>
    <w:rsid w:val="00864DAB"/>
    <w:rsid w:val="00864DD5"/>
    <w:rsid w:val="00864F67"/>
    <w:rsid w:val="00864F74"/>
    <w:rsid w:val="00865369"/>
    <w:rsid w:val="008654B6"/>
    <w:rsid w:val="00865820"/>
    <w:rsid w:val="00865C26"/>
    <w:rsid w:val="00865C27"/>
    <w:rsid w:val="00865C2D"/>
    <w:rsid w:val="00865EF8"/>
    <w:rsid w:val="0086605F"/>
    <w:rsid w:val="00866157"/>
    <w:rsid w:val="008663D4"/>
    <w:rsid w:val="00866807"/>
    <w:rsid w:val="008671E6"/>
    <w:rsid w:val="0086720C"/>
    <w:rsid w:val="00867282"/>
    <w:rsid w:val="008675F6"/>
    <w:rsid w:val="008676C0"/>
    <w:rsid w:val="00867700"/>
    <w:rsid w:val="00867846"/>
    <w:rsid w:val="0086794C"/>
    <w:rsid w:val="00867A98"/>
    <w:rsid w:val="00867B27"/>
    <w:rsid w:val="00867FFE"/>
    <w:rsid w:val="00870107"/>
    <w:rsid w:val="008702DB"/>
    <w:rsid w:val="00870321"/>
    <w:rsid w:val="008705B6"/>
    <w:rsid w:val="008708DA"/>
    <w:rsid w:val="00870A71"/>
    <w:rsid w:val="00870E40"/>
    <w:rsid w:val="00871075"/>
    <w:rsid w:val="00871726"/>
    <w:rsid w:val="00871769"/>
    <w:rsid w:val="00871902"/>
    <w:rsid w:val="00871AA3"/>
    <w:rsid w:val="00871E43"/>
    <w:rsid w:val="008720C5"/>
    <w:rsid w:val="00872179"/>
    <w:rsid w:val="00872346"/>
    <w:rsid w:val="0087262A"/>
    <w:rsid w:val="00872882"/>
    <w:rsid w:val="00872F3D"/>
    <w:rsid w:val="00873298"/>
    <w:rsid w:val="008732E3"/>
    <w:rsid w:val="0087357D"/>
    <w:rsid w:val="008737D7"/>
    <w:rsid w:val="008737E9"/>
    <w:rsid w:val="008739FB"/>
    <w:rsid w:val="00874560"/>
    <w:rsid w:val="00874573"/>
    <w:rsid w:val="0087497A"/>
    <w:rsid w:val="00874A8C"/>
    <w:rsid w:val="0087520F"/>
    <w:rsid w:val="00875A11"/>
    <w:rsid w:val="00875DF1"/>
    <w:rsid w:val="00875DF5"/>
    <w:rsid w:val="008760B0"/>
    <w:rsid w:val="00876368"/>
    <w:rsid w:val="008763B6"/>
    <w:rsid w:val="008764BB"/>
    <w:rsid w:val="008765B7"/>
    <w:rsid w:val="00876D67"/>
    <w:rsid w:val="00876E65"/>
    <w:rsid w:val="00876E6B"/>
    <w:rsid w:val="0087740A"/>
    <w:rsid w:val="008774FD"/>
    <w:rsid w:val="0087780E"/>
    <w:rsid w:val="008779B9"/>
    <w:rsid w:val="008801D1"/>
    <w:rsid w:val="0088070F"/>
    <w:rsid w:val="00880746"/>
    <w:rsid w:val="008808F0"/>
    <w:rsid w:val="00880A12"/>
    <w:rsid w:val="00880A5C"/>
    <w:rsid w:val="00880AC3"/>
    <w:rsid w:val="00880C26"/>
    <w:rsid w:val="00880ED0"/>
    <w:rsid w:val="00880FC6"/>
    <w:rsid w:val="0088140A"/>
    <w:rsid w:val="0088144B"/>
    <w:rsid w:val="00881815"/>
    <w:rsid w:val="008823D8"/>
    <w:rsid w:val="008825BC"/>
    <w:rsid w:val="00882713"/>
    <w:rsid w:val="008829A7"/>
    <w:rsid w:val="00882E05"/>
    <w:rsid w:val="00882E2A"/>
    <w:rsid w:val="008831A7"/>
    <w:rsid w:val="00883339"/>
    <w:rsid w:val="00883408"/>
    <w:rsid w:val="00883773"/>
    <w:rsid w:val="008837C3"/>
    <w:rsid w:val="008839A9"/>
    <w:rsid w:val="00883A0A"/>
    <w:rsid w:val="00883A9B"/>
    <w:rsid w:val="00883B40"/>
    <w:rsid w:val="00883D9B"/>
    <w:rsid w:val="00883DC1"/>
    <w:rsid w:val="00884331"/>
    <w:rsid w:val="008843D4"/>
    <w:rsid w:val="00884A90"/>
    <w:rsid w:val="00884EAA"/>
    <w:rsid w:val="00885150"/>
    <w:rsid w:val="00885159"/>
    <w:rsid w:val="0088525E"/>
    <w:rsid w:val="0088539A"/>
    <w:rsid w:val="00885936"/>
    <w:rsid w:val="00885950"/>
    <w:rsid w:val="00885D1B"/>
    <w:rsid w:val="0088627A"/>
    <w:rsid w:val="008864F8"/>
    <w:rsid w:val="00886684"/>
    <w:rsid w:val="00886913"/>
    <w:rsid w:val="008869FC"/>
    <w:rsid w:val="00886E60"/>
    <w:rsid w:val="00887146"/>
    <w:rsid w:val="00887291"/>
    <w:rsid w:val="00887390"/>
    <w:rsid w:val="00887437"/>
    <w:rsid w:val="00887469"/>
    <w:rsid w:val="00887B47"/>
    <w:rsid w:val="00887B86"/>
    <w:rsid w:val="008900DF"/>
    <w:rsid w:val="00890186"/>
    <w:rsid w:val="008901F8"/>
    <w:rsid w:val="008902A5"/>
    <w:rsid w:val="008902CC"/>
    <w:rsid w:val="00890378"/>
    <w:rsid w:val="008904B1"/>
    <w:rsid w:val="0089072E"/>
    <w:rsid w:val="0089140B"/>
    <w:rsid w:val="00891703"/>
    <w:rsid w:val="00891799"/>
    <w:rsid w:val="0089195F"/>
    <w:rsid w:val="0089196D"/>
    <w:rsid w:val="00891A0E"/>
    <w:rsid w:val="00892400"/>
    <w:rsid w:val="008924E8"/>
    <w:rsid w:val="00892AA5"/>
    <w:rsid w:val="00892F38"/>
    <w:rsid w:val="00893122"/>
    <w:rsid w:val="00893214"/>
    <w:rsid w:val="0089344A"/>
    <w:rsid w:val="008939A7"/>
    <w:rsid w:val="00893C99"/>
    <w:rsid w:val="00893D6D"/>
    <w:rsid w:val="00893FC6"/>
    <w:rsid w:val="00894118"/>
    <w:rsid w:val="00894191"/>
    <w:rsid w:val="00894247"/>
    <w:rsid w:val="008943C1"/>
    <w:rsid w:val="00894455"/>
    <w:rsid w:val="00894DFF"/>
    <w:rsid w:val="00894F0C"/>
    <w:rsid w:val="00894F79"/>
    <w:rsid w:val="00895065"/>
    <w:rsid w:val="00895193"/>
    <w:rsid w:val="00895375"/>
    <w:rsid w:val="00895546"/>
    <w:rsid w:val="008956B1"/>
    <w:rsid w:val="00895838"/>
    <w:rsid w:val="00895909"/>
    <w:rsid w:val="00895929"/>
    <w:rsid w:val="008959E6"/>
    <w:rsid w:val="00895A99"/>
    <w:rsid w:val="00895E99"/>
    <w:rsid w:val="00895F64"/>
    <w:rsid w:val="00895FA5"/>
    <w:rsid w:val="00896360"/>
    <w:rsid w:val="0089646F"/>
    <w:rsid w:val="008965B0"/>
    <w:rsid w:val="008965B6"/>
    <w:rsid w:val="008968C5"/>
    <w:rsid w:val="008969E6"/>
    <w:rsid w:val="00896B8B"/>
    <w:rsid w:val="00896BCD"/>
    <w:rsid w:val="00896C78"/>
    <w:rsid w:val="00896EB1"/>
    <w:rsid w:val="0089707F"/>
    <w:rsid w:val="008970B9"/>
    <w:rsid w:val="00897247"/>
    <w:rsid w:val="008974EF"/>
    <w:rsid w:val="00897511"/>
    <w:rsid w:val="00897554"/>
    <w:rsid w:val="00897617"/>
    <w:rsid w:val="0089780B"/>
    <w:rsid w:val="0089789F"/>
    <w:rsid w:val="00897DCD"/>
    <w:rsid w:val="008A012C"/>
    <w:rsid w:val="008A01D0"/>
    <w:rsid w:val="008A0341"/>
    <w:rsid w:val="008A03DB"/>
    <w:rsid w:val="008A0523"/>
    <w:rsid w:val="008A05FF"/>
    <w:rsid w:val="008A075D"/>
    <w:rsid w:val="008A0821"/>
    <w:rsid w:val="008A0C24"/>
    <w:rsid w:val="008A0D6C"/>
    <w:rsid w:val="008A0E7D"/>
    <w:rsid w:val="008A1544"/>
    <w:rsid w:val="008A15D4"/>
    <w:rsid w:val="008A1804"/>
    <w:rsid w:val="008A18C2"/>
    <w:rsid w:val="008A1C7D"/>
    <w:rsid w:val="008A2121"/>
    <w:rsid w:val="008A222C"/>
    <w:rsid w:val="008A276C"/>
    <w:rsid w:val="008A27AA"/>
    <w:rsid w:val="008A2952"/>
    <w:rsid w:val="008A2BCB"/>
    <w:rsid w:val="008A2E08"/>
    <w:rsid w:val="008A2F85"/>
    <w:rsid w:val="008A3116"/>
    <w:rsid w:val="008A34C3"/>
    <w:rsid w:val="008A351A"/>
    <w:rsid w:val="008A35C0"/>
    <w:rsid w:val="008A36CA"/>
    <w:rsid w:val="008A37FA"/>
    <w:rsid w:val="008A40B7"/>
    <w:rsid w:val="008A4642"/>
    <w:rsid w:val="008A47EC"/>
    <w:rsid w:val="008A48A6"/>
    <w:rsid w:val="008A4C87"/>
    <w:rsid w:val="008A512B"/>
    <w:rsid w:val="008A5172"/>
    <w:rsid w:val="008A5316"/>
    <w:rsid w:val="008A5371"/>
    <w:rsid w:val="008A5AE0"/>
    <w:rsid w:val="008A5B9D"/>
    <w:rsid w:val="008A5BCE"/>
    <w:rsid w:val="008A6024"/>
    <w:rsid w:val="008A62C7"/>
    <w:rsid w:val="008A6364"/>
    <w:rsid w:val="008A6732"/>
    <w:rsid w:val="008A67A3"/>
    <w:rsid w:val="008A6843"/>
    <w:rsid w:val="008A69A2"/>
    <w:rsid w:val="008A6EC6"/>
    <w:rsid w:val="008A7052"/>
    <w:rsid w:val="008A708F"/>
    <w:rsid w:val="008A762B"/>
    <w:rsid w:val="008A79E1"/>
    <w:rsid w:val="008A7ABC"/>
    <w:rsid w:val="008A7E3F"/>
    <w:rsid w:val="008B03A6"/>
    <w:rsid w:val="008B0461"/>
    <w:rsid w:val="008B059A"/>
    <w:rsid w:val="008B07D3"/>
    <w:rsid w:val="008B0AE2"/>
    <w:rsid w:val="008B0D74"/>
    <w:rsid w:val="008B1375"/>
    <w:rsid w:val="008B1550"/>
    <w:rsid w:val="008B1805"/>
    <w:rsid w:val="008B18D7"/>
    <w:rsid w:val="008B1E1C"/>
    <w:rsid w:val="008B1E45"/>
    <w:rsid w:val="008B1EBC"/>
    <w:rsid w:val="008B20C5"/>
    <w:rsid w:val="008B21F5"/>
    <w:rsid w:val="008B2437"/>
    <w:rsid w:val="008B252B"/>
    <w:rsid w:val="008B2739"/>
    <w:rsid w:val="008B2E20"/>
    <w:rsid w:val="008B2E51"/>
    <w:rsid w:val="008B319D"/>
    <w:rsid w:val="008B34D2"/>
    <w:rsid w:val="008B3682"/>
    <w:rsid w:val="008B378B"/>
    <w:rsid w:val="008B37FD"/>
    <w:rsid w:val="008B3921"/>
    <w:rsid w:val="008B3A0F"/>
    <w:rsid w:val="008B3D94"/>
    <w:rsid w:val="008B3DA1"/>
    <w:rsid w:val="008B3F52"/>
    <w:rsid w:val="008B40E9"/>
    <w:rsid w:val="008B41E3"/>
    <w:rsid w:val="008B421B"/>
    <w:rsid w:val="008B4672"/>
    <w:rsid w:val="008B4CCB"/>
    <w:rsid w:val="008B4D85"/>
    <w:rsid w:val="008B4E1B"/>
    <w:rsid w:val="008B4FCC"/>
    <w:rsid w:val="008B5175"/>
    <w:rsid w:val="008B56D6"/>
    <w:rsid w:val="008B592E"/>
    <w:rsid w:val="008B59A0"/>
    <w:rsid w:val="008B5A4B"/>
    <w:rsid w:val="008B5B84"/>
    <w:rsid w:val="008B5DF1"/>
    <w:rsid w:val="008B5EB5"/>
    <w:rsid w:val="008B6713"/>
    <w:rsid w:val="008B67A7"/>
    <w:rsid w:val="008B6AA8"/>
    <w:rsid w:val="008B6D65"/>
    <w:rsid w:val="008B6D6A"/>
    <w:rsid w:val="008B6DCB"/>
    <w:rsid w:val="008B6F40"/>
    <w:rsid w:val="008B6FDF"/>
    <w:rsid w:val="008B727B"/>
    <w:rsid w:val="008B7590"/>
    <w:rsid w:val="008B7873"/>
    <w:rsid w:val="008B78BC"/>
    <w:rsid w:val="008B7B6A"/>
    <w:rsid w:val="008B7C5D"/>
    <w:rsid w:val="008C012A"/>
    <w:rsid w:val="008C036D"/>
    <w:rsid w:val="008C05CE"/>
    <w:rsid w:val="008C0654"/>
    <w:rsid w:val="008C0691"/>
    <w:rsid w:val="008C07B7"/>
    <w:rsid w:val="008C08A8"/>
    <w:rsid w:val="008C0A5A"/>
    <w:rsid w:val="008C0AEB"/>
    <w:rsid w:val="008C0BEB"/>
    <w:rsid w:val="008C0E75"/>
    <w:rsid w:val="008C0F1C"/>
    <w:rsid w:val="008C1095"/>
    <w:rsid w:val="008C11D4"/>
    <w:rsid w:val="008C1333"/>
    <w:rsid w:val="008C1679"/>
    <w:rsid w:val="008C18A7"/>
    <w:rsid w:val="008C1ABD"/>
    <w:rsid w:val="008C1F1E"/>
    <w:rsid w:val="008C2390"/>
    <w:rsid w:val="008C29C4"/>
    <w:rsid w:val="008C2C0A"/>
    <w:rsid w:val="008C2DF5"/>
    <w:rsid w:val="008C2E38"/>
    <w:rsid w:val="008C2F2A"/>
    <w:rsid w:val="008C2F97"/>
    <w:rsid w:val="008C2FBD"/>
    <w:rsid w:val="008C32AD"/>
    <w:rsid w:val="008C330B"/>
    <w:rsid w:val="008C3456"/>
    <w:rsid w:val="008C356E"/>
    <w:rsid w:val="008C35DE"/>
    <w:rsid w:val="008C3783"/>
    <w:rsid w:val="008C37D6"/>
    <w:rsid w:val="008C3BE8"/>
    <w:rsid w:val="008C3FE4"/>
    <w:rsid w:val="008C4249"/>
    <w:rsid w:val="008C477B"/>
    <w:rsid w:val="008C4A08"/>
    <w:rsid w:val="008C4D27"/>
    <w:rsid w:val="008C4E23"/>
    <w:rsid w:val="008C5131"/>
    <w:rsid w:val="008C57DC"/>
    <w:rsid w:val="008C5C15"/>
    <w:rsid w:val="008C5CBB"/>
    <w:rsid w:val="008C5D5D"/>
    <w:rsid w:val="008C5E89"/>
    <w:rsid w:val="008C5F3F"/>
    <w:rsid w:val="008C5F42"/>
    <w:rsid w:val="008C6065"/>
    <w:rsid w:val="008C62CD"/>
    <w:rsid w:val="008C62F8"/>
    <w:rsid w:val="008C637A"/>
    <w:rsid w:val="008C66E3"/>
    <w:rsid w:val="008C6902"/>
    <w:rsid w:val="008C6AB6"/>
    <w:rsid w:val="008C6BDA"/>
    <w:rsid w:val="008C6F95"/>
    <w:rsid w:val="008C71E5"/>
    <w:rsid w:val="008C7447"/>
    <w:rsid w:val="008C75AB"/>
    <w:rsid w:val="008C7D39"/>
    <w:rsid w:val="008D01F7"/>
    <w:rsid w:val="008D086C"/>
    <w:rsid w:val="008D08F0"/>
    <w:rsid w:val="008D0ABB"/>
    <w:rsid w:val="008D0C6F"/>
    <w:rsid w:val="008D0D64"/>
    <w:rsid w:val="008D0DD1"/>
    <w:rsid w:val="008D0FC8"/>
    <w:rsid w:val="008D1661"/>
    <w:rsid w:val="008D1898"/>
    <w:rsid w:val="008D195C"/>
    <w:rsid w:val="008D1BC9"/>
    <w:rsid w:val="008D1E7E"/>
    <w:rsid w:val="008D21A7"/>
    <w:rsid w:val="008D23B9"/>
    <w:rsid w:val="008D24DA"/>
    <w:rsid w:val="008D2514"/>
    <w:rsid w:val="008D25F7"/>
    <w:rsid w:val="008D263F"/>
    <w:rsid w:val="008D2931"/>
    <w:rsid w:val="008D2E65"/>
    <w:rsid w:val="008D3108"/>
    <w:rsid w:val="008D3172"/>
    <w:rsid w:val="008D3651"/>
    <w:rsid w:val="008D377B"/>
    <w:rsid w:val="008D3B37"/>
    <w:rsid w:val="008D3C69"/>
    <w:rsid w:val="008D3D43"/>
    <w:rsid w:val="008D3F03"/>
    <w:rsid w:val="008D3F4C"/>
    <w:rsid w:val="008D3F51"/>
    <w:rsid w:val="008D401F"/>
    <w:rsid w:val="008D450C"/>
    <w:rsid w:val="008D487E"/>
    <w:rsid w:val="008D4B00"/>
    <w:rsid w:val="008D4D5F"/>
    <w:rsid w:val="008D4F02"/>
    <w:rsid w:val="008D5075"/>
    <w:rsid w:val="008D511D"/>
    <w:rsid w:val="008D5539"/>
    <w:rsid w:val="008D5B7E"/>
    <w:rsid w:val="008D5DCF"/>
    <w:rsid w:val="008D5EC6"/>
    <w:rsid w:val="008D607E"/>
    <w:rsid w:val="008D6380"/>
    <w:rsid w:val="008D6489"/>
    <w:rsid w:val="008D659A"/>
    <w:rsid w:val="008D66D8"/>
    <w:rsid w:val="008D66EF"/>
    <w:rsid w:val="008D6E45"/>
    <w:rsid w:val="008D7057"/>
    <w:rsid w:val="008D750D"/>
    <w:rsid w:val="008D7760"/>
    <w:rsid w:val="008D7821"/>
    <w:rsid w:val="008D795B"/>
    <w:rsid w:val="008D7963"/>
    <w:rsid w:val="008D7A30"/>
    <w:rsid w:val="008D7AB7"/>
    <w:rsid w:val="008D7B24"/>
    <w:rsid w:val="008E017B"/>
    <w:rsid w:val="008E0740"/>
    <w:rsid w:val="008E086F"/>
    <w:rsid w:val="008E0CD3"/>
    <w:rsid w:val="008E0DF3"/>
    <w:rsid w:val="008E109C"/>
    <w:rsid w:val="008E114C"/>
    <w:rsid w:val="008E1618"/>
    <w:rsid w:val="008E16BD"/>
    <w:rsid w:val="008E176F"/>
    <w:rsid w:val="008E1776"/>
    <w:rsid w:val="008E18CE"/>
    <w:rsid w:val="008E1A3F"/>
    <w:rsid w:val="008E1B5F"/>
    <w:rsid w:val="008E1B7A"/>
    <w:rsid w:val="008E1D7E"/>
    <w:rsid w:val="008E1ED8"/>
    <w:rsid w:val="008E3187"/>
    <w:rsid w:val="008E31B5"/>
    <w:rsid w:val="008E3472"/>
    <w:rsid w:val="008E34BE"/>
    <w:rsid w:val="008E34C8"/>
    <w:rsid w:val="008E470F"/>
    <w:rsid w:val="008E47AB"/>
    <w:rsid w:val="008E488E"/>
    <w:rsid w:val="008E5082"/>
    <w:rsid w:val="008E50CF"/>
    <w:rsid w:val="008E53FB"/>
    <w:rsid w:val="008E5628"/>
    <w:rsid w:val="008E5883"/>
    <w:rsid w:val="008E599F"/>
    <w:rsid w:val="008E5A9D"/>
    <w:rsid w:val="008E62E6"/>
    <w:rsid w:val="008E64B5"/>
    <w:rsid w:val="008E677B"/>
    <w:rsid w:val="008E6C3E"/>
    <w:rsid w:val="008E6F67"/>
    <w:rsid w:val="008E709D"/>
    <w:rsid w:val="008E71C2"/>
    <w:rsid w:val="008E7779"/>
    <w:rsid w:val="008E7BC8"/>
    <w:rsid w:val="008E7F92"/>
    <w:rsid w:val="008F02E2"/>
    <w:rsid w:val="008F064C"/>
    <w:rsid w:val="008F0842"/>
    <w:rsid w:val="008F0A22"/>
    <w:rsid w:val="008F0D73"/>
    <w:rsid w:val="008F1663"/>
    <w:rsid w:val="008F167F"/>
    <w:rsid w:val="008F198C"/>
    <w:rsid w:val="008F1BFB"/>
    <w:rsid w:val="008F1D0B"/>
    <w:rsid w:val="008F1F25"/>
    <w:rsid w:val="008F1FE6"/>
    <w:rsid w:val="008F26AA"/>
    <w:rsid w:val="008F283D"/>
    <w:rsid w:val="008F28C1"/>
    <w:rsid w:val="008F2982"/>
    <w:rsid w:val="008F300C"/>
    <w:rsid w:val="008F3175"/>
    <w:rsid w:val="008F34C3"/>
    <w:rsid w:val="008F359E"/>
    <w:rsid w:val="008F35A4"/>
    <w:rsid w:val="008F397E"/>
    <w:rsid w:val="008F3B85"/>
    <w:rsid w:val="008F3CF4"/>
    <w:rsid w:val="008F3DD2"/>
    <w:rsid w:val="008F3EB3"/>
    <w:rsid w:val="008F3F2B"/>
    <w:rsid w:val="008F4363"/>
    <w:rsid w:val="008F4F5F"/>
    <w:rsid w:val="008F5780"/>
    <w:rsid w:val="008F57A1"/>
    <w:rsid w:val="008F5B5E"/>
    <w:rsid w:val="008F6AFF"/>
    <w:rsid w:val="008F6C87"/>
    <w:rsid w:val="008F6D55"/>
    <w:rsid w:val="008F6F33"/>
    <w:rsid w:val="008F726F"/>
    <w:rsid w:val="008F7392"/>
    <w:rsid w:val="008F7690"/>
    <w:rsid w:val="008F79CB"/>
    <w:rsid w:val="008F7B2C"/>
    <w:rsid w:val="008F7C45"/>
    <w:rsid w:val="00900336"/>
    <w:rsid w:val="00900406"/>
    <w:rsid w:val="00900622"/>
    <w:rsid w:val="00900CFE"/>
    <w:rsid w:val="00900F72"/>
    <w:rsid w:val="009011B9"/>
    <w:rsid w:val="009015DF"/>
    <w:rsid w:val="00901C99"/>
    <w:rsid w:val="00901CB9"/>
    <w:rsid w:val="009020C1"/>
    <w:rsid w:val="00902454"/>
    <w:rsid w:val="00902670"/>
    <w:rsid w:val="00902A5F"/>
    <w:rsid w:val="00902EB8"/>
    <w:rsid w:val="0090336D"/>
    <w:rsid w:val="009035AA"/>
    <w:rsid w:val="00903B7A"/>
    <w:rsid w:val="00903BF7"/>
    <w:rsid w:val="0090405F"/>
    <w:rsid w:val="009041B9"/>
    <w:rsid w:val="00904483"/>
    <w:rsid w:val="00904BEC"/>
    <w:rsid w:val="00904E1E"/>
    <w:rsid w:val="00905120"/>
    <w:rsid w:val="00905398"/>
    <w:rsid w:val="009056A9"/>
    <w:rsid w:val="00905871"/>
    <w:rsid w:val="00905AA7"/>
    <w:rsid w:val="00905B6E"/>
    <w:rsid w:val="00906211"/>
    <w:rsid w:val="00906288"/>
    <w:rsid w:val="009068BD"/>
    <w:rsid w:val="00906A34"/>
    <w:rsid w:val="00907110"/>
    <w:rsid w:val="00907170"/>
    <w:rsid w:val="0090763D"/>
    <w:rsid w:val="00907A04"/>
    <w:rsid w:val="00907B00"/>
    <w:rsid w:val="00907B34"/>
    <w:rsid w:val="00907C38"/>
    <w:rsid w:val="0091006E"/>
    <w:rsid w:val="0091030E"/>
    <w:rsid w:val="009105D1"/>
    <w:rsid w:val="0091123A"/>
    <w:rsid w:val="0091144F"/>
    <w:rsid w:val="009114BD"/>
    <w:rsid w:val="0091180E"/>
    <w:rsid w:val="00911BD7"/>
    <w:rsid w:val="00911DD2"/>
    <w:rsid w:val="00911E72"/>
    <w:rsid w:val="00912314"/>
    <w:rsid w:val="00912368"/>
    <w:rsid w:val="00912A23"/>
    <w:rsid w:val="00912A33"/>
    <w:rsid w:val="00913027"/>
    <w:rsid w:val="009132B2"/>
    <w:rsid w:val="0091336D"/>
    <w:rsid w:val="00913375"/>
    <w:rsid w:val="009133E9"/>
    <w:rsid w:val="009135A8"/>
    <w:rsid w:val="009135DE"/>
    <w:rsid w:val="00913E90"/>
    <w:rsid w:val="00913F56"/>
    <w:rsid w:val="009141D0"/>
    <w:rsid w:val="00914215"/>
    <w:rsid w:val="0091441F"/>
    <w:rsid w:val="009146B2"/>
    <w:rsid w:val="00915257"/>
    <w:rsid w:val="0091544B"/>
    <w:rsid w:val="00915669"/>
    <w:rsid w:val="0091585D"/>
    <w:rsid w:val="00915BFA"/>
    <w:rsid w:val="00915F1C"/>
    <w:rsid w:val="00916070"/>
    <w:rsid w:val="00916301"/>
    <w:rsid w:val="0091634C"/>
    <w:rsid w:val="0091639B"/>
    <w:rsid w:val="00916A59"/>
    <w:rsid w:val="00916FED"/>
    <w:rsid w:val="00917071"/>
    <w:rsid w:val="00917461"/>
    <w:rsid w:val="0091750E"/>
    <w:rsid w:val="009175B0"/>
    <w:rsid w:val="00917724"/>
    <w:rsid w:val="00917745"/>
    <w:rsid w:val="009177FA"/>
    <w:rsid w:val="0091788A"/>
    <w:rsid w:val="00917906"/>
    <w:rsid w:val="00917987"/>
    <w:rsid w:val="00917A80"/>
    <w:rsid w:val="00917BA3"/>
    <w:rsid w:val="00917BC8"/>
    <w:rsid w:val="00917C2F"/>
    <w:rsid w:val="0092175E"/>
    <w:rsid w:val="00921845"/>
    <w:rsid w:val="00921AF7"/>
    <w:rsid w:val="00921D26"/>
    <w:rsid w:val="00922052"/>
    <w:rsid w:val="00922CFE"/>
    <w:rsid w:val="00923BFF"/>
    <w:rsid w:val="00923F7B"/>
    <w:rsid w:val="00924494"/>
    <w:rsid w:val="009247E8"/>
    <w:rsid w:val="009248EC"/>
    <w:rsid w:val="00924AD7"/>
    <w:rsid w:val="00924ED0"/>
    <w:rsid w:val="00924F1A"/>
    <w:rsid w:val="00924F6C"/>
    <w:rsid w:val="0092504D"/>
    <w:rsid w:val="0092521D"/>
    <w:rsid w:val="00925236"/>
    <w:rsid w:val="00925287"/>
    <w:rsid w:val="00925441"/>
    <w:rsid w:val="009254D2"/>
    <w:rsid w:val="00925503"/>
    <w:rsid w:val="0092588C"/>
    <w:rsid w:val="009258AB"/>
    <w:rsid w:val="009258CA"/>
    <w:rsid w:val="00925D91"/>
    <w:rsid w:val="00925FB6"/>
    <w:rsid w:val="00926026"/>
    <w:rsid w:val="0092617C"/>
    <w:rsid w:val="00926798"/>
    <w:rsid w:val="0092681F"/>
    <w:rsid w:val="0092682F"/>
    <w:rsid w:val="00926857"/>
    <w:rsid w:val="00926BD7"/>
    <w:rsid w:val="00926D0C"/>
    <w:rsid w:val="00926E87"/>
    <w:rsid w:val="0092717F"/>
    <w:rsid w:val="0092742C"/>
    <w:rsid w:val="009275E9"/>
    <w:rsid w:val="00927982"/>
    <w:rsid w:val="0092798E"/>
    <w:rsid w:val="009279AD"/>
    <w:rsid w:val="00927BFD"/>
    <w:rsid w:val="00927E99"/>
    <w:rsid w:val="00927F13"/>
    <w:rsid w:val="0093005C"/>
    <w:rsid w:val="009301AC"/>
    <w:rsid w:val="009302E6"/>
    <w:rsid w:val="009304B5"/>
    <w:rsid w:val="0093063A"/>
    <w:rsid w:val="00930B24"/>
    <w:rsid w:val="00930DD9"/>
    <w:rsid w:val="0093146A"/>
    <w:rsid w:val="00931488"/>
    <w:rsid w:val="009314EF"/>
    <w:rsid w:val="00931647"/>
    <w:rsid w:val="00931903"/>
    <w:rsid w:val="00931B07"/>
    <w:rsid w:val="009320B0"/>
    <w:rsid w:val="009320D2"/>
    <w:rsid w:val="00932666"/>
    <w:rsid w:val="00932675"/>
    <w:rsid w:val="00932722"/>
    <w:rsid w:val="0093291E"/>
    <w:rsid w:val="00932AA3"/>
    <w:rsid w:val="00932B58"/>
    <w:rsid w:val="00932F94"/>
    <w:rsid w:val="0093300F"/>
    <w:rsid w:val="009331EF"/>
    <w:rsid w:val="009333BE"/>
    <w:rsid w:val="00933980"/>
    <w:rsid w:val="00933995"/>
    <w:rsid w:val="00933B0F"/>
    <w:rsid w:val="00933BD9"/>
    <w:rsid w:val="009342AC"/>
    <w:rsid w:val="009346D1"/>
    <w:rsid w:val="0093475F"/>
    <w:rsid w:val="00934E2A"/>
    <w:rsid w:val="00935231"/>
    <w:rsid w:val="0093578E"/>
    <w:rsid w:val="00935CB8"/>
    <w:rsid w:val="00935D30"/>
    <w:rsid w:val="00935EA6"/>
    <w:rsid w:val="009363A1"/>
    <w:rsid w:val="0093656D"/>
    <w:rsid w:val="00936CC0"/>
    <w:rsid w:val="00936D60"/>
    <w:rsid w:val="00937011"/>
    <w:rsid w:val="009372DC"/>
    <w:rsid w:val="00937759"/>
    <w:rsid w:val="00937CB7"/>
    <w:rsid w:val="00940153"/>
    <w:rsid w:val="00940695"/>
    <w:rsid w:val="009406C0"/>
    <w:rsid w:val="0094088C"/>
    <w:rsid w:val="009408DB"/>
    <w:rsid w:val="00940BD2"/>
    <w:rsid w:val="00940E12"/>
    <w:rsid w:val="00941090"/>
    <w:rsid w:val="0094120B"/>
    <w:rsid w:val="00941245"/>
    <w:rsid w:val="009413AF"/>
    <w:rsid w:val="00941718"/>
    <w:rsid w:val="00941888"/>
    <w:rsid w:val="009419F1"/>
    <w:rsid w:val="00941D22"/>
    <w:rsid w:val="00941DD6"/>
    <w:rsid w:val="0094270F"/>
    <w:rsid w:val="00942938"/>
    <w:rsid w:val="00942F11"/>
    <w:rsid w:val="00943067"/>
    <w:rsid w:val="009434E9"/>
    <w:rsid w:val="00943735"/>
    <w:rsid w:val="00943972"/>
    <w:rsid w:val="00943B4E"/>
    <w:rsid w:val="00943BC5"/>
    <w:rsid w:val="00943D83"/>
    <w:rsid w:val="00943E9D"/>
    <w:rsid w:val="00944105"/>
    <w:rsid w:val="00944202"/>
    <w:rsid w:val="0094422C"/>
    <w:rsid w:val="00944249"/>
    <w:rsid w:val="009445B0"/>
    <w:rsid w:val="009446C8"/>
    <w:rsid w:val="009447F8"/>
    <w:rsid w:val="00944913"/>
    <w:rsid w:val="00944A0A"/>
    <w:rsid w:val="00944D40"/>
    <w:rsid w:val="00944EC7"/>
    <w:rsid w:val="00944F9E"/>
    <w:rsid w:val="00945140"/>
    <w:rsid w:val="009454AE"/>
    <w:rsid w:val="00945532"/>
    <w:rsid w:val="00945706"/>
    <w:rsid w:val="0094572A"/>
    <w:rsid w:val="009458B1"/>
    <w:rsid w:val="00945B1D"/>
    <w:rsid w:val="00945BD1"/>
    <w:rsid w:val="00945C2A"/>
    <w:rsid w:val="00946907"/>
    <w:rsid w:val="00946F6B"/>
    <w:rsid w:val="0094701C"/>
    <w:rsid w:val="0094708F"/>
    <w:rsid w:val="00947680"/>
    <w:rsid w:val="009478B8"/>
    <w:rsid w:val="00947C07"/>
    <w:rsid w:val="00947D44"/>
    <w:rsid w:val="00947E5E"/>
    <w:rsid w:val="00950014"/>
    <w:rsid w:val="0095018B"/>
    <w:rsid w:val="0095051E"/>
    <w:rsid w:val="00950648"/>
    <w:rsid w:val="00950883"/>
    <w:rsid w:val="00950AA6"/>
    <w:rsid w:val="00950CA1"/>
    <w:rsid w:val="009510B2"/>
    <w:rsid w:val="00951146"/>
    <w:rsid w:val="00951440"/>
    <w:rsid w:val="009518EA"/>
    <w:rsid w:val="00951AEA"/>
    <w:rsid w:val="00951AEC"/>
    <w:rsid w:val="00951B99"/>
    <w:rsid w:val="00951BED"/>
    <w:rsid w:val="00951C22"/>
    <w:rsid w:val="00951C23"/>
    <w:rsid w:val="00951E4E"/>
    <w:rsid w:val="00952053"/>
    <w:rsid w:val="009522DB"/>
    <w:rsid w:val="009524A3"/>
    <w:rsid w:val="00952770"/>
    <w:rsid w:val="0095279B"/>
    <w:rsid w:val="009528E4"/>
    <w:rsid w:val="009529F8"/>
    <w:rsid w:val="00952DD0"/>
    <w:rsid w:val="009533A5"/>
    <w:rsid w:val="00953704"/>
    <w:rsid w:val="0095386D"/>
    <w:rsid w:val="00953990"/>
    <w:rsid w:val="00953FCD"/>
    <w:rsid w:val="00954069"/>
    <w:rsid w:val="00954115"/>
    <w:rsid w:val="0095446C"/>
    <w:rsid w:val="009544A6"/>
    <w:rsid w:val="0095457D"/>
    <w:rsid w:val="009545FD"/>
    <w:rsid w:val="00954885"/>
    <w:rsid w:val="00954B21"/>
    <w:rsid w:val="00954C84"/>
    <w:rsid w:val="00955136"/>
    <w:rsid w:val="00955251"/>
    <w:rsid w:val="009555EF"/>
    <w:rsid w:val="00955BFF"/>
    <w:rsid w:val="00955F53"/>
    <w:rsid w:val="0095627E"/>
    <w:rsid w:val="00956291"/>
    <w:rsid w:val="009564A1"/>
    <w:rsid w:val="009567AB"/>
    <w:rsid w:val="00956921"/>
    <w:rsid w:val="009570FA"/>
    <w:rsid w:val="00957138"/>
    <w:rsid w:val="009573BD"/>
    <w:rsid w:val="009575E9"/>
    <w:rsid w:val="00957671"/>
    <w:rsid w:val="0095788F"/>
    <w:rsid w:val="00957C23"/>
    <w:rsid w:val="00957C46"/>
    <w:rsid w:val="00957DD5"/>
    <w:rsid w:val="00957E15"/>
    <w:rsid w:val="009601B4"/>
    <w:rsid w:val="00960667"/>
    <w:rsid w:val="00960674"/>
    <w:rsid w:val="00960778"/>
    <w:rsid w:val="0096094C"/>
    <w:rsid w:val="00960C21"/>
    <w:rsid w:val="00960D6C"/>
    <w:rsid w:val="00960E0B"/>
    <w:rsid w:val="009611EC"/>
    <w:rsid w:val="0096178A"/>
    <w:rsid w:val="00961802"/>
    <w:rsid w:val="0096219C"/>
    <w:rsid w:val="0096281C"/>
    <w:rsid w:val="00962F42"/>
    <w:rsid w:val="00962FB9"/>
    <w:rsid w:val="00962FEF"/>
    <w:rsid w:val="00963135"/>
    <w:rsid w:val="00963563"/>
    <w:rsid w:val="009635BC"/>
    <w:rsid w:val="0096367D"/>
    <w:rsid w:val="0096399D"/>
    <w:rsid w:val="009639F3"/>
    <w:rsid w:val="009642A8"/>
    <w:rsid w:val="00964374"/>
    <w:rsid w:val="00964427"/>
    <w:rsid w:val="009644C6"/>
    <w:rsid w:val="00964AE8"/>
    <w:rsid w:val="00964D24"/>
    <w:rsid w:val="00964F29"/>
    <w:rsid w:val="00964FEF"/>
    <w:rsid w:val="00965960"/>
    <w:rsid w:val="009659F8"/>
    <w:rsid w:val="00965D63"/>
    <w:rsid w:val="00965D9B"/>
    <w:rsid w:val="00965EC3"/>
    <w:rsid w:val="00966281"/>
    <w:rsid w:val="009663FC"/>
    <w:rsid w:val="00966831"/>
    <w:rsid w:val="00966DD8"/>
    <w:rsid w:val="00966FBA"/>
    <w:rsid w:val="00966FFF"/>
    <w:rsid w:val="009673AA"/>
    <w:rsid w:val="0096741E"/>
    <w:rsid w:val="0096746C"/>
    <w:rsid w:val="00967683"/>
    <w:rsid w:val="0096772B"/>
    <w:rsid w:val="00967D67"/>
    <w:rsid w:val="00967EC7"/>
    <w:rsid w:val="00967F01"/>
    <w:rsid w:val="00967F28"/>
    <w:rsid w:val="00967FDC"/>
    <w:rsid w:val="0097048C"/>
    <w:rsid w:val="0097056F"/>
    <w:rsid w:val="009705D8"/>
    <w:rsid w:val="009706CE"/>
    <w:rsid w:val="009706D3"/>
    <w:rsid w:val="00971338"/>
    <w:rsid w:val="009713ED"/>
    <w:rsid w:val="009714D0"/>
    <w:rsid w:val="00971577"/>
    <w:rsid w:val="009715BF"/>
    <w:rsid w:val="00971F1E"/>
    <w:rsid w:val="009722A6"/>
    <w:rsid w:val="00972541"/>
    <w:rsid w:val="00972ACC"/>
    <w:rsid w:val="00972DDB"/>
    <w:rsid w:val="00972F2A"/>
    <w:rsid w:val="00973122"/>
    <w:rsid w:val="009732EF"/>
    <w:rsid w:val="0097364F"/>
    <w:rsid w:val="00973812"/>
    <w:rsid w:val="00973821"/>
    <w:rsid w:val="00973AFE"/>
    <w:rsid w:val="00973BF3"/>
    <w:rsid w:val="00973EA9"/>
    <w:rsid w:val="0097410F"/>
    <w:rsid w:val="009742C2"/>
    <w:rsid w:val="0097462D"/>
    <w:rsid w:val="009748CA"/>
    <w:rsid w:val="00974A55"/>
    <w:rsid w:val="00974EAC"/>
    <w:rsid w:val="00974ED6"/>
    <w:rsid w:val="009752D7"/>
    <w:rsid w:val="00975556"/>
    <w:rsid w:val="00976171"/>
    <w:rsid w:val="009761A4"/>
    <w:rsid w:val="009764CA"/>
    <w:rsid w:val="009766C0"/>
    <w:rsid w:val="009766DE"/>
    <w:rsid w:val="009769A0"/>
    <w:rsid w:val="00976C56"/>
    <w:rsid w:val="00976E2C"/>
    <w:rsid w:val="00976F81"/>
    <w:rsid w:val="00977031"/>
    <w:rsid w:val="009773D1"/>
    <w:rsid w:val="00977AC9"/>
    <w:rsid w:val="00977B4F"/>
    <w:rsid w:val="00977B85"/>
    <w:rsid w:val="00977DA8"/>
    <w:rsid w:val="00977E13"/>
    <w:rsid w:val="00980299"/>
    <w:rsid w:val="00980955"/>
    <w:rsid w:val="00980E6F"/>
    <w:rsid w:val="009810DD"/>
    <w:rsid w:val="009812EA"/>
    <w:rsid w:val="009812F6"/>
    <w:rsid w:val="0098139D"/>
    <w:rsid w:val="009814CA"/>
    <w:rsid w:val="00981CB9"/>
    <w:rsid w:val="00981CFB"/>
    <w:rsid w:val="00981DA8"/>
    <w:rsid w:val="00982006"/>
    <w:rsid w:val="009820F7"/>
    <w:rsid w:val="00982331"/>
    <w:rsid w:val="00982348"/>
    <w:rsid w:val="0098248A"/>
    <w:rsid w:val="009828C3"/>
    <w:rsid w:val="009829BB"/>
    <w:rsid w:val="00982C2C"/>
    <w:rsid w:val="00982E79"/>
    <w:rsid w:val="0098333C"/>
    <w:rsid w:val="0098376C"/>
    <w:rsid w:val="00983894"/>
    <w:rsid w:val="00983926"/>
    <w:rsid w:val="0098398F"/>
    <w:rsid w:val="00983B0B"/>
    <w:rsid w:val="00983E38"/>
    <w:rsid w:val="0098426C"/>
    <w:rsid w:val="00984574"/>
    <w:rsid w:val="00984A9F"/>
    <w:rsid w:val="00984B37"/>
    <w:rsid w:val="00985173"/>
    <w:rsid w:val="009853D8"/>
    <w:rsid w:val="00985615"/>
    <w:rsid w:val="00985637"/>
    <w:rsid w:val="0098599B"/>
    <w:rsid w:val="00985CC0"/>
    <w:rsid w:val="00986444"/>
    <w:rsid w:val="00986A9C"/>
    <w:rsid w:val="00986BDE"/>
    <w:rsid w:val="00986BEB"/>
    <w:rsid w:val="00986DE1"/>
    <w:rsid w:val="00986F0B"/>
    <w:rsid w:val="00986FF2"/>
    <w:rsid w:val="009874FC"/>
    <w:rsid w:val="009876DA"/>
    <w:rsid w:val="0098796E"/>
    <w:rsid w:val="00987F28"/>
    <w:rsid w:val="009900E7"/>
    <w:rsid w:val="00990234"/>
    <w:rsid w:val="00990262"/>
    <w:rsid w:val="0099081D"/>
    <w:rsid w:val="00990B29"/>
    <w:rsid w:val="00990D69"/>
    <w:rsid w:val="009912AE"/>
    <w:rsid w:val="009912D9"/>
    <w:rsid w:val="009912E7"/>
    <w:rsid w:val="00991621"/>
    <w:rsid w:val="0099192D"/>
    <w:rsid w:val="00991A4E"/>
    <w:rsid w:val="00991A83"/>
    <w:rsid w:val="00991C11"/>
    <w:rsid w:val="00991EFB"/>
    <w:rsid w:val="00991FBF"/>
    <w:rsid w:val="009920E0"/>
    <w:rsid w:val="00992524"/>
    <w:rsid w:val="00992A3B"/>
    <w:rsid w:val="00992CF1"/>
    <w:rsid w:val="00992D40"/>
    <w:rsid w:val="00992DBB"/>
    <w:rsid w:val="00992E8C"/>
    <w:rsid w:val="00992FD4"/>
    <w:rsid w:val="009931CE"/>
    <w:rsid w:val="009932B8"/>
    <w:rsid w:val="009937C7"/>
    <w:rsid w:val="009939DA"/>
    <w:rsid w:val="00993B20"/>
    <w:rsid w:val="00993BC3"/>
    <w:rsid w:val="00994099"/>
    <w:rsid w:val="009942E1"/>
    <w:rsid w:val="00994364"/>
    <w:rsid w:val="00994B76"/>
    <w:rsid w:val="00994BD0"/>
    <w:rsid w:val="00994D7C"/>
    <w:rsid w:val="00994DF2"/>
    <w:rsid w:val="00994E36"/>
    <w:rsid w:val="009950D9"/>
    <w:rsid w:val="00995254"/>
    <w:rsid w:val="00995585"/>
    <w:rsid w:val="00995AAE"/>
    <w:rsid w:val="00995F6A"/>
    <w:rsid w:val="00995FCA"/>
    <w:rsid w:val="00996009"/>
    <w:rsid w:val="00996107"/>
    <w:rsid w:val="00996482"/>
    <w:rsid w:val="009965EE"/>
    <w:rsid w:val="00996D0E"/>
    <w:rsid w:val="00996D2D"/>
    <w:rsid w:val="00997492"/>
    <w:rsid w:val="00997712"/>
    <w:rsid w:val="00997B5A"/>
    <w:rsid w:val="00997F74"/>
    <w:rsid w:val="009A0264"/>
    <w:rsid w:val="009A0276"/>
    <w:rsid w:val="009A0807"/>
    <w:rsid w:val="009A16C2"/>
    <w:rsid w:val="009A16D8"/>
    <w:rsid w:val="009A1924"/>
    <w:rsid w:val="009A1BB2"/>
    <w:rsid w:val="009A1CFF"/>
    <w:rsid w:val="009A1F25"/>
    <w:rsid w:val="009A211D"/>
    <w:rsid w:val="009A223A"/>
    <w:rsid w:val="009A224A"/>
    <w:rsid w:val="009A233D"/>
    <w:rsid w:val="009A2577"/>
    <w:rsid w:val="009A2820"/>
    <w:rsid w:val="009A2C65"/>
    <w:rsid w:val="009A2DFE"/>
    <w:rsid w:val="009A327E"/>
    <w:rsid w:val="009A36FE"/>
    <w:rsid w:val="009A3794"/>
    <w:rsid w:val="009A391F"/>
    <w:rsid w:val="009A3B56"/>
    <w:rsid w:val="009A3C8A"/>
    <w:rsid w:val="009A3EA4"/>
    <w:rsid w:val="009A3F63"/>
    <w:rsid w:val="009A417D"/>
    <w:rsid w:val="009A41D8"/>
    <w:rsid w:val="009A430A"/>
    <w:rsid w:val="009A4342"/>
    <w:rsid w:val="009A4983"/>
    <w:rsid w:val="009A4E52"/>
    <w:rsid w:val="009A4EFC"/>
    <w:rsid w:val="009A5139"/>
    <w:rsid w:val="009A525D"/>
    <w:rsid w:val="009A5310"/>
    <w:rsid w:val="009A59BB"/>
    <w:rsid w:val="009A5CBE"/>
    <w:rsid w:val="009A5E4D"/>
    <w:rsid w:val="009A61C7"/>
    <w:rsid w:val="009A661F"/>
    <w:rsid w:val="009A6665"/>
    <w:rsid w:val="009A6A37"/>
    <w:rsid w:val="009A6A96"/>
    <w:rsid w:val="009A7231"/>
    <w:rsid w:val="009A7402"/>
    <w:rsid w:val="009A76F0"/>
    <w:rsid w:val="009A7CF4"/>
    <w:rsid w:val="009A7D23"/>
    <w:rsid w:val="009A7FFD"/>
    <w:rsid w:val="009B00F2"/>
    <w:rsid w:val="009B033B"/>
    <w:rsid w:val="009B088E"/>
    <w:rsid w:val="009B11B1"/>
    <w:rsid w:val="009B12A2"/>
    <w:rsid w:val="009B13C3"/>
    <w:rsid w:val="009B14F8"/>
    <w:rsid w:val="009B16EE"/>
    <w:rsid w:val="009B1713"/>
    <w:rsid w:val="009B1761"/>
    <w:rsid w:val="009B197B"/>
    <w:rsid w:val="009B1993"/>
    <w:rsid w:val="009B1B07"/>
    <w:rsid w:val="009B1C2E"/>
    <w:rsid w:val="009B2621"/>
    <w:rsid w:val="009B27A7"/>
    <w:rsid w:val="009B2861"/>
    <w:rsid w:val="009B2966"/>
    <w:rsid w:val="009B2B7C"/>
    <w:rsid w:val="009B2C36"/>
    <w:rsid w:val="009B2C56"/>
    <w:rsid w:val="009B31F3"/>
    <w:rsid w:val="009B32F0"/>
    <w:rsid w:val="009B33C4"/>
    <w:rsid w:val="009B3593"/>
    <w:rsid w:val="009B3944"/>
    <w:rsid w:val="009B3C72"/>
    <w:rsid w:val="009B3D40"/>
    <w:rsid w:val="009B3E70"/>
    <w:rsid w:val="009B4893"/>
    <w:rsid w:val="009B49BB"/>
    <w:rsid w:val="009B4E5D"/>
    <w:rsid w:val="009B519C"/>
    <w:rsid w:val="009B5297"/>
    <w:rsid w:val="009B5601"/>
    <w:rsid w:val="009B5AA5"/>
    <w:rsid w:val="009B5F06"/>
    <w:rsid w:val="009B600A"/>
    <w:rsid w:val="009B6019"/>
    <w:rsid w:val="009B616B"/>
    <w:rsid w:val="009B6534"/>
    <w:rsid w:val="009B67CA"/>
    <w:rsid w:val="009B6DC4"/>
    <w:rsid w:val="009B70D1"/>
    <w:rsid w:val="009B73B5"/>
    <w:rsid w:val="009B7519"/>
    <w:rsid w:val="009B7670"/>
    <w:rsid w:val="009B778C"/>
    <w:rsid w:val="009B7882"/>
    <w:rsid w:val="009B7E30"/>
    <w:rsid w:val="009B7E5A"/>
    <w:rsid w:val="009C06BC"/>
    <w:rsid w:val="009C098F"/>
    <w:rsid w:val="009C0A96"/>
    <w:rsid w:val="009C0AC9"/>
    <w:rsid w:val="009C0B54"/>
    <w:rsid w:val="009C0C63"/>
    <w:rsid w:val="009C1431"/>
    <w:rsid w:val="009C1657"/>
    <w:rsid w:val="009C185A"/>
    <w:rsid w:val="009C18E6"/>
    <w:rsid w:val="009C1D8C"/>
    <w:rsid w:val="009C1E30"/>
    <w:rsid w:val="009C2027"/>
    <w:rsid w:val="009C207B"/>
    <w:rsid w:val="009C239C"/>
    <w:rsid w:val="009C2429"/>
    <w:rsid w:val="009C25F6"/>
    <w:rsid w:val="009C2901"/>
    <w:rsid w:val="009C297E"/>
    <w:rsid w:val="009C2B49"/>
    <w:rsid w:val="009C2B88"/>
    <w:rsid w:val="009C2FC4"/>
    <w:rsid w:val="009C305D"/>
    <w:rsid w:val="009C363E"/>
    <w:rsid w:val="009C3876"/>
    <w:rsid w:val="009C3962"/>
    <w:rsid w:val="009C4223"/>
    <w:rsid w:val="009C4225"/>
    <w:rsid w:val="009C4307"/>
    <w:rsid w:val="009C48E9"/>
    <w:rsid w:val="009C4905"/>
    <w:rsid w:val="009C4B18"/>
    <w:rsid w:val="009C4B97"/>
    <w:rsid w:val="009C4E0F"/>
    <w:rsid w:val="009C5061"/>
    <w:rsid w:val="009C50AB"/>
    <w:rsid w:val="009C5580"/>
    <w:rsid w:val="009C5BA9"/>
    <w:rsid w:val="009C5C92"/>
    <w:rsid w:val="009C5E5B"/>
    <w:rsid w:val="009C6123"/>
    <w:rsid w:val="009C6283"/>
    <w:rsid w:val="009C67E4"/>
    <w:rsid w:val="009C6A48"/>
    <w:rsid w:val="009C6B38"/>
    <w:rsid w:val="009C73D5"/>
    <w:rsid w:val="009C7431"/>
    <w:rsid w:val="009C76BA"/>
    <w:rsid w:val="009C77F4"/>
    <w:rsid w:val="009C780D"/>
    <w:rsid w:val="009C7851"/>
    <w:rsid w:val="009C7FC3"/>
    <w:rsid w:val="009D00E5"/>
    <w:rsid w:val="009D0102"/>
    <w:rsid w:val="009D01D0"/>
    <w:rsid w:val="009D03A3"/>
    <w:rsid w:val="009D05DC"/>
    <w:rsid w:val="009D0624"/>
    <w:rsid w:val="009D06CA"/>
    <w:rsid w:val="009D07A3"/>
    <w:rsid w:val="009D08D5"/>
    <w:rsid w:val="009D0C47"/>
    <w:rsid w:val="009D0DA6"/>
    <w:rsid w:val="009D0EE1"/>
    <w:rsid w:val="009D0FFC"/>
    <w:rsid w:val="009D120D"/>
    <w:rsid w:val="009D1511"/>
    <w:rsid w:val="009D192C"/>
    <w:rsid w:val="009D1F15"/>
    <w:rsid w:val="009D204B"/>
    <w:rsid w:val="009D2385"/>
    <w:rsid w:val="009D23BC"/>
    <w:rsid w:val="009D2503"/>
    <w:rsid w:val="009D26BB"/>
    <w:rsid w:val="009D2856"/>
    <w:rsid w:val="009D28C4"/>
    <w:rsid w:val="009D28C6"/>
    <w:rsid w:val="009D2C89"/>
    <w:rsid w:val="009D3001"/>
    <w:rsid w:val="009D3079"/>
    <w:rsid w:val="009D3376"/>
    <w:rsid w:val="009D3439"/>
    <w:rsid w:val="009D363D"/>
    <w:rsid w:val="009D3705"/>
    <w:rsid w:val="009D3844"/>
    <w:rsid w:val="009D40E4"/>
    <w:rsid w:val="009D44F0"/>
    <w:rsid w:val="009D4946"/>
    <w:rsid w:val="009D5156"/>
    <w:rsid w:val="009D521E"/>
    <w:rsid w:val="009D52E3"/>
    <w:rsid w:val="009D54F6"/>
    <w:rsid w:val="009D56C6"/>
    <w:rsid w:val="009D593B"/>
    <w:rsid w:val="009D5A30"/>
    <w:rsid w:val="009D5A92"/>
    <w:rsid w:val="009D60B7"/>
    <w:rsid w:val="009D638C"/>
    <w:rsid w:val="009D6441"/>
    <w:rsid w:val="009D6B5D"/>
    <w:rsid w:val="009D6FF5"/>
    <w:rsid w:val="009D728E"/>
    <w:rsid w:val="009D7313"/>
    <w:rsid w:val="009D75E7"/>
    <w:rsid w:val="009D7694"/>
    <w:rsid w:val="009D79AC"/>
    <w:rsid w:val="009D7A0E"/>
    <w:rsid w:val="009D7A5F"/>
    <w:rsid w:val="009E0019"/>
    <w:rsid w:val="009E01A4"/>
    <w:rsid w:val="009E060B"/>
    <w:rsid w:val="009E085F"/>
    <w:rsid w:val="009E0904"/>
    <w:rsid w:val="009E0DC8"/>
    <w:rsid w:val="009E19A4"/>
    <w:rsid w:val="009E1D2F"/>
    <w:rsid w:val="009E1D60"/>
    <w:rsid w:val="009E1F68"/>
    <w:rsid w:val="009E219F"/>
    <w:rsid w:val="009E2838"/>
    <w:rsid w:val="009E2B62"/>
    <w:rsid w:val="009E2D2B"/>
    <w:rsid w:val="009E2FC8"/>
    <w:rsid w:val="009E30A0"/>
    <w:rsid w:val="009E318C"/>
    <w:rsid w:val="009E335D"/>
    <w:rsid w:val="009E3411"/>
    <w:rsid w:val="009E3590"/>
    <w:rsid w:val="009E3660"/>
    <w:rsid w:val="009E366A"/>
    <w:rsid w:val="009E3761"/>
    <w:rsid w:val="009E3851"/>
    <w:rsid w:val="009E390D"/>
    <w:rsid w:val="009E39B1"/>
    <w:rsid w:val="009E3B2D"/>
    <w:rsid w:val="009E3C70"/>
    <w:rsid w:val="009E3D35"/>
    <w:rsid w:val="009E3D3F"/>
    <w:rsid w:val="009E3FF6"/>
    <w:rsid w:val="009E407E"/>
    <w:rsid w:val="009E41FF"/>
    <w:rsid w:val="009E4210"/>
    <w:rsid w:val="009E4504"/>
    <w:rsid w:val="009E4566"/>
    <w:rsid w:val="009E47BB"/>
    <w:rsid w:val="009E4A97"/>
    <w:rsid w:val="009E4CA8"/>
    <w:rsid w:val="009E4D9B"/>
    <w:rsid w:val="009E50F6"/>
    <w:rsid w:val="009E5100"/>
    <w:rsid w:val="009E53BB"/>
    <w:rsid w:val="009E55C3"/>
    <w:rsid w:val="009E5603"/>
    <w:rsid w:val="009E5773"/>
    <w:rsid w:val="009E588C"/>
    <w:rsid w:val="009E5937"/>
    <w:rsid w:val="009E5C6A"/>
    <w:rsid w:val="009E5E6B"/>
    <w:rsid w:val="009E5FC8"/>
    <w:rsid w:val="009E6186"/>
    <w:rsid w:val="009E6A5E"/>
    <w:rsid w:val="009E7004"/>
    <w:rsid w:val="009E7199"/>
    <w:rsid w:val="009E7291"/>
    <w:rsid w:val="009E735F"/>
    <w:rsid w:val="009E7851"/>
    <w:rsid w:val="009E78CF"/>
    <w:rsid w:val="009E7961"/>
    <w:rsid w:val="009E7A4D"/>
    <w:rsid w:val="009E7A8B"/>
    <w:rsid w:val="009E7A8C"/>
    <w:rsid w:val="009E7CA2"/>
    <w:rsid w:val="009E7CE0"/>
    <w:rsid w:val="009E7DD3"/>
    <w:rsid w:val="009E7E43"/>
    <w:rsid w:val="009E7E94"/>
    <w:rsid w:val="009F009A"/>
    <w:rsid w:val="009F036C"/>
    <w:rsid w:val="009F0488"/>
    <w:rsid w:val="009F0661"/>
    <w:rsid w:val="009F089B"/>
    <w:rsid w:val="009F1139"/>
    <w:rsid w:val="009F142C"/>
    <w:rsid w:val="009F146C"/>
    <w:rsid w:val="009F148A"/>
    <w:rsid w:val="009F180E"/>
    <w:rsid w:val="009F1A02"/>
    <w:rsid w:val="009F1A7F"/>
    <w:rsid w:val="009F1DCF"/>
    <w:rsid w:val="009F1E73"/>
    <w:rsid w:val="009F1ECD"/>
    <w:rsid w:val="009F2285"/>
    <w:rsid w:val="009F2710"/>
    <w:rsid w:val="009F2D71"/>
    <w:rsid w:val="009F31D8"/>
    <w:rsid w:val="009F33C1"/>
    <w:rsid w:val="009F35D5"/>
    <w:rsid w:val="009F3943"/>
    <w:rsid w:val="009F39FD"/>
    <w:rsid w:val="009F39FF"/>
    <w:rsid w:val="009F3CE5"/>
    <w:rsid w:val="009F3E11"/>
    <w:rsid w:val="009F454F"/>
    <w:rsid w:val="009F4BDD"/>
    <w:rsid w:val="009F4C60"/>
    <w:rsid w:val="009F5313"/>
    <w:rsid w:val="009F53D7"/>
    <w:rsid w:val="009F5409"/>
    <w:rsid w:val="009F5567"/>
    <w:rsid w:val="009F55F6"/>
    <w:rsid w:val="009F593B"/>
    <w:rsid w:val="009F5D1E"/>
    <w:rsid w:val="009F5F6E"/>
    <w:rsid w:val="009F5FB9"/>
    <w:rsid w:val="009F60C6"/>
    <w:rsid w:val="009F624E"/>
    <w:rsid w:val="009F66E0"/>
    <w:rsid w:val="009F6D9E"/>
    <w:rsid w:val="009F6FBE"/>
    <w:rsid w:val="009F7109"/>
    <w:rsid w:val="009F75DE"/>
    <w:rsid w:val="009F760C"/>
    <w:rsid w:val="009F77A5"/>
    <w:rsid w:val="009F7EE6"/>
    <w:rsid w:val="009F7FAF"/>
    <w:rsid w:val="00A00401"/>
    <w:rsid w:val="00A004C5"/>
    <w:rsid w:val="00A005D2"/>
    <w:rsid w:val="00A0098A"/>
    <w:rsid w:val="00A009B3"/>
    <w:rsid w:val="00A00A38"/>
    <w:rsid w:val="00A00DA2"/>
    <w:rsid w:val="00A00E59"/>
    <w:rsid w:val="00A01AE2"/>
    <w:rsid w:val="00A022B6"/>
    <w:rsid w:val="00A02448"/>
    <w:rsid w:val="00A025CE"/>
    <w:rsid w:val="00A02796"/>
    <w:rsid w:val="00A0288A"/>
    <w:rsid w:val="00A029B5"/>
    <w:rsid w:val="00A02B2E"/>
    <w:rsid w:val="00A02B57"/>
    <w:rsid w:val="00A02E5D"/>
    <w:rsid w:val="00A03130"/>
    <w:rsid w:val="00A0336E"/>
    <w:rsid w:val="00A03450"/>
    <w:rsid w:val="00A03B62"/>
    <w:rsid w:val="00A04305"/>
    <w:rsid w:val="00A04525"/>
    <w:rsid w:val="00A0463F"/>
    <w:rsid w:val="00A04C47"/>
    <w:rsid w:val="00A05104"/>
    <w:rsid w:val="00A05210"/>
    <w:rsid w:val="00A0578B"/>
    <w:rsid w:val="00A059B2"/>
    <w:rsid w:val="00A05A8B"/>
    <w:rsid w:val="00A062DA"/>
    <w:rsid w:val="00A063DB"/>
    <w:rsid w:val="00A064CB"/>
    <w:rsid w:val="00A06545"/>
    <w:rsid w:val="00A06572"/>
    <w:rsid w:val="00A06654"/>
    <w:rsid w:val="00A069AC"/>
    <w:rsid w:val="00A06E45"/>
    <w:rsid w:val="00A06F2B"/>
    <w:rsid w:val="00A07195"/>
    <w:rsid w:val="00A0726F"/>
    <w:rsid w:val="00A07289"/>
    <w:rsid w:val="00A073C8"/>
    <w:rsid w:val="00A0744B"/>
    <w:rsid w:val="00A0748E"/>
    <w:rsid w:val="00A07506"/>
    <w:rsid w:val="00A07533"/>
    <w:rsid w:val="00A07589"/>
    <w:rsid w:val="00A07742"/>
    <w:rsid w:val="00A07C89"/>
    <w:rsid w:val="00A07CD6"/>
    <w:rsid w:val="00A10701"/>
    <w:rsid w:val="00A10A79"/>
    <w:rsid w:val="00A10B87"/>
    <w:rsid w:val="00A10BDF"/>
    <w:rsid w:val="00A113CD"/>
    <w:rsid w:val="00A1151F"/>
    <w:rsid w:val="00A1161F"/>
    <w:rsid w:val="00A11692"/>
    <w:rsid w:val="00A1194C"/>
    <w:rsid w:val="00A11B4F"/>
    <w:rsid w:val="00A11D24"/>
    <w:rsid w:val="00A1228D"/>
    <w:rsid w:val="00A1271B"/>
    <w:rsid w:val="00A12748"/>
    <w:rsid w:val="00A1277E"/>
    <w:rsid w:val="00A1281D"/>
    <w:rsid w:val="00A13038"/>
    <w:rsid w:val="00A13483"/>
    <w:rsid w:val="00A134E0"/>
    <w:rsid w:val="00A1375A"/>
    <w:rsid w:val="00A13882"/>
    <w:rsid w:val="00A13CAE"/>
    <w:rsid w:val="00A13D70"/>
    <w:rsid w:val="00A13E46"/>
    <w:rsid w:val="00A13EBB"/>
    <w:rsid w:val="00A1416F"/>
    <w:rsid w:val="00A141B1"/>
    <w:rsid w:val="00A14570"/>
    <w:rsid w:val="00A14AB5"/>
    <w:rsid w:val="00A14E90"/>
    <w:rsid w:val="00A14F90"/>
    <w:rsid w:val="00A15077"/>
    <w:rsid w:val="00A1570A"/>
    <w:rsid w:val="00A15C5D"/>
    <w:rsid w:val="00A15D01"/>
    <w:rsid w:val="00A15ECD"/>
    <w:rsid w:val="00A15F68"/>
    <w:rsid w:val="00A16470"/>
    <w:rsid w:val="00A165D6"/>
    <w:rsid w:val="00A16799"/>
    <w:rsid w:val="00A16AD1"/>
    <w:rsid w:val="00A16B57"/>
    <w:rsid w:val="00A17224"/>
    <w:rsid w:val="00A173AB"/>
    <w:rsid w:val="00A174BC"/>
    <w:rsid w:val="00A175D7"/>
    <w:rsid w:val="00A17D1F"/>
    <w:rsid w:val="00A17D93"/>
    <w:rsid w:val="00A17F8A"/>
    <w:rsid w:val="00A17FDB"/>
    <w:rsid w:val="00A20034"/>
    <w:rsid w:val="00A20196"/>
    <w:rsid w:val="00A203F1"/>
    <w:rsid w:val="00A20514"/>
    <w:rsid w:val="00A208C9"/>
    <w:rsid w:val="00A20EF3"/>
    <w:rsid w:val="00A20FBD"/>
    <w:rsid w:val="00A21585"/>
    <w:rsid w:val="00A22095"/>
    <w:rsid w:val="00A2216C"/>
    <w:rsid w:val="00A2256A"/>
    <w:rsid w:val="00A225A9"/>
    <w:rsid w:val="00A22652"/>
    <w:rsid w:val="00A22834"/>
    <w:rsid w:val="00A22A91"/>
    <w:rsid w:val="00A2316D"/>
    <w:rsid w:val="00A234E3"/>
    <w:rsid w:val="00A23622"/>
    <w:rsid w:val="00A2381B"/>
    <w:rsid w:val="00A23938"/>
    <w:rsid w:val="00A23963"/>
    <w:rsid w:val="00A23E6C"/>
    <w:rsid w:val="00A2433E"/>
    <w:rsid w:val="00A244E3"/>
    <w:rsid w:val="00A249C2"/>
    <w:rsid w:val="00A24F72"/>
    <w:rsid w:val="00A2501A"/>
    <w:rsid w:val="00A2503F"/>
    <w:rsid w:val="00A2531A"/>
    <w:rsid w:val="00A253B8"/>
    <w:rsid w:val="00A253E4"/>
    <w:rsid w:val="00A254E5"/>
    <w:rsid w:val="00A25740"/>
    <w:rsid w:val="00A25951"/>
    <w:rsid w:val="00A259DA"/>
    <w:rsid w:val="00A25C06"/>
    <w:rsid w:val="00A25F56"/>
    <w:rsid w:val="00A26137"/>
    <w:rsid w:val="00A261BF"/>
    <w:rsid w:val="00A261E4"/>
    <w:rsid w:val="00A26471"/>
    <w:rsid w:val="00A2652B"/>
    <w:rsid w:val="00A26D6C"/>
    <w:rsid w:val="00A26DA7"/>
    <w:rsid w:val="00A26F2E"/>
    <w:rsid w:val="00A2714F"/>
    <w:rsid w:val="00A27581"/>
    <w:rsid w:val="00A2770B"/>
    <w:rsid w:val="00A27AD0"/>
    <w:rsid w:val="00A27D55"/>
    <w:rsid w:val="00A3021A"/>
    <w:rsid w:val="00A3067C"/>
    <w:rsid w:val="00A30707"/>
    <w:rsid w:val="00A30772"/>
    <w:rsid w:val="00A30BBF"/>
    <w:rsid w:val="00A30F60"/>
    <w:rsid w:val="00A310A4"/>
    <w:rsid w:val="00A31200"/>
    <w:rsid w:val="00A31389"/>
    <w:rsid w:val="00A313A4"/>
    <w:rsid w:val="00A317D2"/>
    <w:rsid w:val="00A3207E"/>
    <w:rsid w:val="00A3221E"/>
    <w:rsid w:val="00A32504"/>
    <w:rsid w:val="00A32772"/>
    <w:rsid w:val="00A327DA"/>
    <w:rsid w:val="00A327E4"/>
    <w:rsid w:val="00A32975"/>
    <w:rsid w:val="00A32D0F"/>
    <w:rsid w:val="00A32D28"/>
    <w:rsid w:val="00A33091"/>
    <w:rsid w:val="00A330CE"/>
    <w:rsid w:val="00A33629"/>
    <w:rsid w:val="00A33653"/>
    <w:rsid w:val="00A33A5E"/>
    <w:rsid w:val="00A33A75"/>
    <w:rsid w:val="00A33B17"/>
    <w:rsid w:val="00A33F34"/>
    <w:rsid w:val="00A33FFA"/>
    <w:rsid w:val="00A340D9"/>
    <w:rsid w:val="00A342E0"/>
    <w:rsid w:val="00A34419"/>
    <w:rsid w:val="00A34427"/>
    <w:rsid w:val="00A345D8"/>
    <w:rsid w:val="00A349CD"/>
    <w:rsid w:val="00A34A19"/>
    <w:rsid w:val="00A34A47"/>
    <w:rsid w:val="00A34C33"/>
    <w:rsid w:val="00A352AC"/>
    <w:rsid w:val="00A356A5"/>
    <w:rsid w:val="00A35756"/>
    <w:rsid w:val="00A35956"/>
    <w:rsid w:val="00A35B06"/>
    <w:rsid w:val="00A35EF3"/>
    <w:rsid w:val="00A368E2"/>
    <w:rsid w:val="00A36E45"/>
    <w:rsid w:val="00A36F25"/>
    <w:rsid w:val="00A3728E"/>
    <w:rsid w:val="00A375FC"/>
    <w:rsid w:val="00A37812"/>
    <w:rsid w:val="00A37C9F"/>
    <w:rsid w:val="00A37F24"/>
    <w:rsid w:val="00A401E6"/>
    <w:rsid w:val="00A402E5"/>
    <w:rsid w:val="00A4042D"/>
    <w:rsid w:val="00A40584"/>
    <w:rsid w:val="00A40887"/>
    <w:rsid w:val="00A408CF"/>
    <w:rsid w:val="00A4094C"/>
    <w:rsid w:val="00A40D01"/>
    <w:rsid w:val="00A41048"/>
    <w:rsid w:val="00A41115"/>
    <w:rsid w:val="00A41144"/>
    <w:rsid w:val="00A4181F"/>
    <w:rsid w:val="00A418BC"/>
    <w:rsid w:val="00A41A6F"/>
    <w:rsid w:val="00A41AAB"/>
    <w:rsid w:val="00A41B29"/>
    <w:rsid w:val="00A41B55"/>
    <w:rsid w:val="00A41CC2"/>
    <w:rsid w:val="00A41FDD"/>
    <w:rsid w:val="00A4253C"/>
    <w:rsid w:val="00A4257E"/>
    <w:rsid w:val="00A4290F"/>
    <w:rsid w:val="00A429E5"/>
    <w:rsid w:val="00A42BCB"/>
    <w:rsid w:val="00A42DED"/>
    <w:rsid w:val="00A43186"/>
    <w:rsid w:val="00A43832"/>
    <w:rsid w:val="00A43ADC"/>
    <w:rsid w:val="00A43D1D"/>
    <w:rsid w:val="00A43EAB"/>
    <w:rsid w:val="00A43EC5"/>
    <w:rsid w:val="00A444E2"/>
    <w:rsid w:val="00A446C6"/>
    <w:rsid w:val="00A44705"/>
    <w:rsid w:val="00A449CD"/>
    <w:rsid w:val="00A44A29"/>
    <w:rsid w:val="00A44B46"/>
    <w:rsid w:val="00A44E76"/>
    <w:rsid w:val="00A45303"/>
    <w:rsid w:val="00A454E9"/>
    <w:rsid w:val="00A4556B"/>
    <w:rsid w:val="00A459B4"/>
    <w:rsid w:val="00A45B23"/>
    <w:rsid w:val="00A461EE"/>
    <w:rsid w:val="00A46488"/>
    <w:rsid w:val="00A46659"/>
    <w:rsid w:val="00A4679E"/>
    <w:rsid w:val="00A46A1D"/>
    <w:rsid w:val="00A46BEA"/>
    <w:rsid w:val="00A46E7F"/>
    <w:rsid w:val="00A47150"/>
    <w:rsid w:val="00A47179"/>
    <w:rsid w:val="00A47197"/>
    <w:rsid w:val="00A474A2"/>
    <w:rsid w:val="00A479DB"/>
    <w:rsid w:val="00A47C8C"/>
    <w:rsid w:val="00A47D98"/>
    <w:rsid w:val="00A47DAF"/>
    <w:rsid w:val="00A47F1F"/>
    <w:rsid w:val="00A47FA2"/>
    <w:rsid w:val="00A50473"/>
    <w:rsid w:val="00A504B1"/>
    <w:rsid w:val="00A504E5"/>
    <w:rsid w:val="00A508BC"/>
    <w:rsid w:val="00A50ACD"/>
    <w:rsid w:val="00A50BAA"/>
    <w:rsid w:val="00A50D2F"/>
    <w:rsid w:val="00A51057"/>
    <w:rsid w:val="00A513BA"/>
    <w:rsid w:val="00A5152B"/>
    <w:rsid w:val="00A51D4F"/>
    <w:rsid w:val="00A51E59"/>
    <w:rsid w:val="00A522FF"/>
    <w:rsid w:val="00A52A25"/>
    <w:rsid w:val="00A52C7F"/>
    <w:rsid w:val="00A53039"/>
    <w:rsid w:val="00A5322F"/>
    <w:rsid w:val="00A53508"/>
    <w:rsid w:val="00A53524"/>
    <w:rsid w:val="00A53C15"/>
    <w:rsid w:val="00A53DE5"/>
    <w:rsid w:val="00A5404C"/>
    <w:rsid w:val="00A54136"/>
    <w:rsid w:val="00A543B2"/>
    <w:rsid w:val="00A544F2"/>
    <w:rsid w:val="00A5462E"/>
    <w:rsid w:val="00A549CC"/>
    <w:rsid w:val="00A54E93"/>
    <w:rsid w:val="00A5509B"/>
    <w:rsid w:val="00A551E4"/>
    <w:rsid w:val="00A55305"/>
    <w:rsid w:val="00A55C0D"/>
    <w:rsid w:val="00A55C9C"/>
    <w:rsid w:val="00A55ECE"/>
    <w:rsid w:val="00A55F50"/>
    <w:rsid w:val="00A55F9C"/>
    <w:rsid w:val="00A56313"/>
    <w:rsid w:val="00A56A98"/>
    <w:rsid w:val="00A56D97"/>
    <w:rsid w:val="00A571E2"/>
    <w:rsid w:val="00A571FE"/>
    <w:rsid w:val="00A574CC"/>
    <w:rsid w:val="00A575B0"/>
    <w:rsid w:val="00A575CE"/>
    <w:rsid w:val="00A57701"/>
    <w:rsid w:val="00A57CE0"/>
    <w:rsid w:val="00A57E9F"/>
    <w:rsid w:val="00A6003A"/>
    <w:rsid w:val="00A60212"/>
    <w:rsid w:val="00A606F1"/>
    <w:rsid w:val="00A60775"/>
    <w:rsid w:val="00A60C37"/>
    <w:rsid w:val="00A60C5A"/>
    <w:rsid w:val="00A60D4F"/>
    <w:rsid w:val="00A60E47"/>
    <w:rsid w:val="00A6107C"/>
    <w:rsid w:val="00A6123C"/>
    <w:rsid w:val="00A61428"/>
    <w:rsid w:val="00A61632"/>
    <w:rsid w:val="00A616E7"/>
    <w:rsid w:val="00A6186B"/>
    <w:rsid w:val="00A618E9"/>
    <w:rsid w:val="00A619B1"/>
    <w:rsid w:val="00A61A2B"/>
    <w:rsid w:val="00A61E17"/>
    <w:rsid w:val="00A62076"/>
    <w:rsid w:val="00A62114"/>
    <w:rsid w:val="00A62467"/>
    <w:rsid w:val="00A62574"/>
    <w:rsid w:val="00A626EC"/>
    <w:rsid w:val="00A62826"/>
    <w:rsid w:val="00A62E36"/>
    <w:rsid w:val="00A630F4"/>
    <w:rsid w:val="00A6338B"/>
    <w:rsid w:val="00A63784"/>
    <w:rsid w:val="00A63FF1"/>
    <w:rsid w:val="00A646F2"/>
    <w:rsid w:val="00A647BE"/>
    <w:rsid w:val="00A64899"/>
    <w:rsid w:val="00A64BCB"/>
    <w:rsid w:val="00A65287"/>
    <w:rsid w:val="00A655BF"/>
    <w:rsid w:val="00A6571A"/>
    <w:rsid w:val="00A657A3"/>
    <w:rsid w:val="00A659A6"/>
    <w:rsid w:val="00A659E3"/>
    <w:rsid w:val="00A65BCF"/>
    <w:rsid w:val="00A65C69"/>
    <w:rsid w:val="00A65F41"/>
    <w:rsid w:val="00A6635B"/>
    <w:rsid w:val="00A66709"/>
    <w:rsid w:val="00A669F5"/>
    <w:rsid w:val="00A66B09"/>
    <w:rsid w:val="00A66C17"/>
    <w:rsid w:val="00A66E30"/>
    <w:rsid w:val="00A673E1"/>
    <w:rsid w:val="00A675C9"/>
    <w:rsid w:val="00A67725"/>
    <w:rsid w:val="00A6782B"/>
    <w:rsid w:val="00A679D4"/>
    <w:rsid w:val="00A702D1"/>
    <w:rsid w:val="00A70525"/>
    <w:rsid w:val="00A705D1"/>
    <w:rsid w:val="00A709F7"/>
    <w:rsid w:val="00A70CAE"/>
    <w:rsid w:val="00A71134"/>
    <w:rsid w:val="00A71135"/>
    <w:rsid w:val="00A713DC"/>
    <w:rsid w:val="00A719DA"/>
    <w:rsid w:val="00A71E4D"/>
    <w:rsid w:val="00A71FA4"/>
    <w:rsid w:val="00A72022"/>
    <w:rsid w:val="00A72084"/>
    <w:rsid w:val="00A720F9"/>
    <w:rsid w:val="00A7236B"/>
    <w:rsid w:val="00A72403"/>
    <w:rsid w:val="00A7298C"/>
    <w:rsid w:val="00A72F6B"/>
    <w:rsid w:val="00A72FCB"/>
    <w:rsid w:val="00A734E9"/>
    <w:rsid w:val="00A73A86"/>
    <w:rsid w:val="00A74060"/>
    <w:rsid w:val="00A74721"/>
    <w:rsid w:val="00A748A4"/>
    <w:rsid w:val="00A751E2"/>
    <w:rsid w:val="00A75286"/>
    <w:rsid w:val="00A75559"/>
    <w:rsid w:val="00A75995"/>
    <w:rsid w:val="00A75AC9"/>
    <w:rsid w:val="00A75AD6"/>
    <w:rsid w:val="00A75C79"/>
    <w:rsid w:val="00A75DDC"/>
    <w:rsid w:val="00A76720"/>
    <w:rsid w:val="00A76970"/>
    <w:rsid w:val="00A769FC"/>
    <w:rsid w:val="00A76A8C"/>
    <w:rsid w:val="00A76CAD"/>
    <w:rsid w:val="00A76F7C"/>
    <w:rsid w:val="00A7711C"/>
    <w:rsid w:val="00A77681"/>
    <w:rsid w:val="00A778CC"/>
    <w:rsid w:val="00A77C0D"/>
    <w:rsid w:val="00A77F26"/>
    <w:rsid w:val="00A80503"/>
    <w:rsid w:val="00A80CC9"/>
    <w:rsid w:val="00A811C6"/>
    <w:rsid w:val="00A81243"/>
    <w:rsid w:val="00A81392"/>
    <w:rsid w:val="00A813AC"/>
    <w:rsid w:val="00A81530"/>
    <w:rsid w:val="00A8162B"/>
    <w:rsid w:val="00A81772"/>
    <w:rsid w:val="00A81BA4"/>
    <w:rsid w:val="00A81CEC"/>
    <w:rsid w:val="00A82493"/>
    <w:rsid w:val="00A82543"/>
    <w:rsid w:val="00A8289B"/>
    <w:rsid w:val="00A828B5"/>
    <w:rsid w:val="00A828FD"/>
    <w:rsid w:val="00A8299E"/>
    <w:rsid w:val="00A82ABF"/>
    <w:rsid w:val="00A82AD8"/>
    <w:rsid w:val="00A82BB6"/>
    <w:rsid w:val="00A82D35"/>
    <w:rsid w:val="00A82D86"/>
    <w:rsid w:val="00A833D1"/>
    <w:rsid w:val="00A836AF"/>
    <w:rsid w:val="00A83A4D"/>
    <w:rsid w:val="00A83C9A"/>
    <w:rsid w:val="00A83D46"/>
    <w:rsid w:val="00A83F7F"/>
    <w:rsid w:val="00A840B3"/>
    <w:rsid w:val="00A840BB"/>
    <w:rsid w:val="00A842F4"/>
    <w:rsid w:val="00A844D8"/>
    <w:rsid w:val="00A84ADC"/>
    <w:rsid w:val="00A84B8D"/>
    <w:rsid w:val="00A84D6D"/>
    <w:rsid w:val="00A84FB7"/>
    <w:rsid w:val="00A85236"/>
    <w:rsid w:val="00A85245"/>
    <w:rsid w:val="00A853A5"/>
    <w:rsid w:val="00A855AF"/>
    <w:rsid w:val="00A857CA"/>
    <w:rsid w:val="00A86259"/>
    <w:rsid w:val="00A86936"/>
    <w:rsid w:val="00A86A67"/>
    <w:rsid w:val="00A86E91"/>
    <w:rsid w:val="00A86F7E"/>
    <w:rsid w:val="00A86FA0"/>
    <w:rsid w:val="00A871D4"/>
    <w:rsid w:val="00A872D7"/>
    <w:rsid w:val="00A8742C"/>
    <w:rsid w:val="00A8757E"/>
    <w:rsid w:val="00A878FD"/>
    <w:rsid w:val="00A87977"/>
    <w:rsid w:val="00A87BFA"/>
    <w:rsid w:val="00A87CCE"/>
    <w:rsid w:val="00A87E78"/>
    <w:rsid w:val="00A90129"/>
    <w:rsid w:val="00A90544"/>
    <w:rsid w:val="00A9060F"/>
    <w:rsid w:val="00A906F4"/>
    <w:rsid w:val="00A90EAA"/>
    <w:rsid w:val="00A9146F"/>
    <w:rsid w:val="00A915B5"/>
    <w:rsid w:val="00A917DD"/>
    <w:rsid w:val="00A91AE6"/>
    <w:rsid w:val="00A91B4A"/>
    <w:rsid w:val="00A91CC4"/>
    <w:rsid w:val="00A91E93"/>
    <w:rsid w:val="00A91F61"/>
    <w:rsid w:val="00A9293B"/>
    <w:rsid w:val="00A92C9F"/>
    <w:rsid w:val="00A92D59"/>
    <w:rsid w:val="00A92DFE"/>
    <w:rsid w:val="00A92F5B"/>
    <w:rsid w:val="00A9309D"/>
    <w:rsid w:val="00A93AE5"/>
    <w:rsid w:val="00A93B2F"/>
    <w:rsid w:val="00A93BFC"/>
    <w:rsid w:val="00A93D0B"/>
    <w:rsid w:val="00A93E62"/>
    <w:rsid w:val="00A93FB8"/>
    <w:rsid w:val="00A9426C"/>
    <w:rsid w:val="00A942A7"/>
    <w:rsid w:val="00A94DD6"/>
    <w:rsid w:val="00A94E68"/>
    <w:rsid w:val="00A95A60"/>
    <w:rsid w:val="00A95CAA"/>
    <w:rsid w:val="00A95D33"/>
    <w:rsid w:val="00A95DF2"/>
    <w:rsid w:val="00A95EBB"/>
    <w:rsid w:val="00A95F5C"/>
    <w:rsid w:val="00A9616A"/>
    <w:rsid w:val="00A96262"/>
    <w:rsid w:val="00A96613"/>
    <w:rsid w:val="00A968A2"/>
    <w:rsid w:val="00A96A3B"/>
    <w:rsid w:val="00A96BF2"/>
    <w:rsid w:val="00A96C6D"/>
    <w:rsid w:val="00A96F84"/>
    <w:rsid w:val="00A9734B"/>
    <w:rsid w:val="00A97568"/>
    <w:rsid w:val="00A97CE1"/>
    <w:rsid w:val="00AA00D9"/>
    <w:rsid w:val="00AA0307"/>
    <w:rsid w:val="00AA04AB"/>
    <w:rsid w:val="00AA0562"/>
    <w:rsid w:val="00AA05A8"/>
    <w:rsid w:val="00AA0649"/>
    <w:rsid w:val="00AA06C6"/>
    <w:rsid w:val="00AA08C5"/>
    <w:rsid w:val="00AA09C8"/>
    <w:rsid w:val="00AA10A8"/>
    <w:rsid w:val="00AA13D2"/>
    <w:rsid w:val="00AA16DE"/>
    <w:rsid w:val="00AA180A"/>
    <w:rsid w:val="00AA18C7"/>
    <w:rsid w:val="00AA18D0"/>
    <w:rsid w:val="00AA19B5"/>
    <w:rsid w:val="00AA1C54"/>
    <w:rsid w:val="00AA1D03"/>
    <w:rsid w:val="00AA1D60"/>
    <w:rsid w:val="00AA1DEA"/>
    <w:rsid w:val="00AA1E3C"/>
    <w:rsid w:val="00AA21F0"/>
    <w:rsid w:val="00AA2D5D"/>
    <w:rsid w:val="00AA2E33"/>
    <w:rsid w:val="00AA2F16"/>
    <w:rsid w:val="00AA3094"/>
    <w:rsid w:val="00AA32B1"/>
    <w:rsid w:val="00AA3373"/>
    <w:rsid w:val="00AA3595"/>
    <w:rsid w:val="00AA3835"/>
    <w:rsid w:val="00AA391B"/>
    <w:rsid w:val="00AA461B"/>
    <w:rsid w:val="00AA470C"/>
    <w:rsid w:val="00AA4A50"/>
    <w:rsid w:val="00AA4A68"/>
    <w:rsid w:val="00AA4C09"/>
    <w:rsid w:val="00AA4CC6"/>
    <w:rsid w:val="00AA4E34"/>
    <w:rsid w:val="00AA4E54"/>
    <w:rsid w:val="00AA5387"/>
    <w:rsid w:val="00AA54A9"/>
    <w:rsid w:val="00AA562A"/>
    <w:rsid w:val="00AA5765"/>
    <w:rsid w:val="00AA5991"/>
    <w:rsid w:val="00AA5B1A"/>
    <w:rsid w:val="00AA5C8A"/>
    <w:rsid w:val="00AA6154"/>
    <w:rsid w:val="00AA6645"/>
    <w:rsid w:val="00AA68BE"/>
    <w:rsid w:val="00AA694D"/>
    <w:rsid w:val="00AA6ED1"/>
    <w:rsid w:val="00AA72C7"/>
    <w:rsid w:val="00AA73C6"/>
    <w:rsid w:val="00AA77DB"/>
    <w:rsid w:val="00AA79C3"/>
    <w:rsid w:val="00AA79E8"/>
    <w:rsid w:val="00AA7A92"/>
    <w:rsid w:val="00AA7D8F"/>
    <w:rsid w:val="00AA7EC5"/>
    <w:rsid w:val="00AB02C5"/>
    <w:rsid w:val="00AB033C"/>
    <w:rsid w:val="00AB034F"/>
    <w:rsid w:val="00AB0691"/>
    <w:rsid w:val="00AB06F8"/>
    <w:rsid w:val="00AB0872"/>
    <w:rsid w:val="00AB0A4A"/>
    <w:rsid w:val="00AB0C72"/>
    <w:rsid w:val="00AB0D79"/>
    <w:rsid w:val="00AB0DCC"/>
    <w:rsid w:val="00AB0EBD"/>
    <w:rsid w:val="00AB1171"/>
    <w:rsid w:val="00AB140F"/>
    <w:rsid w:val="00AB1675"/>
    <w:rsid w:val="00AB16B9"/>
    <w:rsid w:val="00AB1AC8"/>
    <w:rsid w:val="00AB1B16"/>
    <w:rsid w:val="00AB1CC1"/>
    <w:rsid w:val="00AB1D78"/>
    <w:rsid w:val="00AB1E86"/>
    <w:rsid w:val="00AB1EAF"/>
    <w:rsid w:val="00AB2806"/>
    <w:rsid w:val="00AB2889"/>
    <w:rsid w:val="00AB2C85"/>
    <w:rsid w:val="00AB2F06"/>
    <w:rsid w:val="00AB3145"/>
    <w:rsid w:val="00AB356D"/>
    <w:rsid w:val="00AB3610"/>
    <w:rsid w:val="00AB377B"/>
    <w:rsid w:val="00AB3C24"/>
    <w:rsid w:val="00AB3D61"/>
    <w:rsid w:val="00AB3F1E"/>
    <w:rsid w:val="00AB3F57"/>
    <w:rsid w:val="00AB3FDB"/>
    <w:rsid w:val="00AB4165"/>
    <w:rsid w:val="00AB4468"/>
    <w:rsid w:val="00AB448B"/>
    <w:rsid w:val="00AB46E6"/>
    <w:rsid w:val="00AB4829"/>
    <w:rsid w:val="00AB482B"/>
    <w:rsid w:val="00AB4FF5"/>
    <w:rsid w:val="00AB5061"/>
    <w:rsid w:val="00AB5AF8"/>
    <w:rsid w:val="00AB5DE4"/>
    <w:rsid w:val="00AB5FA3"/>
    <w:rsid w:val="00AB60B7"/>
    <w:rsid w:val="00AB61B1"/>
    <w:rsid w:val="00AB63A9"/>
    <w:rsid w:val="00AB6402"/>
    <w:rsid w:val="00AB68D8"/>
    <w:rsid w:val="00AB6AF4"/>
    <w:rsid w:val="00AB6C50"/>
    <w:rsid w:val="00AB6CF6"/>
    <w:rsid w:val="00AB6F66"/>
    <w:rsid w:val="00AB7051"/>
    <w:rsid w:val="00AB73F2"/>
    <w:rsid w:val="00AB747F"/>
    <w:rsid w:val="00AB79F5"/>
    <w:rsid w:val="00AB7A78"/>
    <w:rsid w:val="00AB7E09"/>
    <w:rsid w:val="00AB7F47"/>
    <w:rsid w:val="00AC029E"/>
    <w:rsid w:val="00AC06D8"/>
    <w:rsid w:val="00AC08C6"/>
    <w:rsid w:val="00AC08C8"/>
    <w:rsid w:val="00AC08D4"/>
    <w:rsid w:val="00AC0B52"/>
    <w:rsid w:val="00AC124B"/>
    <w:rsid w:val="00AC1396"/>
    <w:rsid w:val="00AC14F2"/>
    <w:rsid w:val="00AC1BA0"/>
    <w:rsid w:val="00AC1D54"/>
    <w:rsid w:val="00AC1E0F"/>
    <w:rsid w:val="00AC1EBD"/>
    <w:rsid w:val="00AC247F"/>
    <w:rsid w:val="00AC25F9"/>
    <w:rsid w:val="00AC2622"/>
    <w:rsid w:val="00AC2700"/>
    <w:rsid w:val="00AC27F8"/>
    <w:rsid w:val="00AC2A01"/>
    <w:rsid w:val="00AC2AA3"/>
    <w:rsid w:val="00AC2CE2"/>
    <w:rsid w:val="00AC3189"/>
    <w:rsid w:val="00AC3465"/>
    <w:rsid w:val="00AC34F1"/>
    <w:rsid w:val="00AC3573"/>
    <w:rsid w:val="00AC389F"/>
    <w:rsid w:val="00AC3933"/>
    <w:rsid w:val="00AC3AE3"/>
    <w:rsid w:val="00AC3F2A"/>
    <w:rsid w:val="00AC4208"/>
    <w:rsid w:val="00AC42E1"/>
    <w:rsid w:val="00AC4636"/>
    <w:rsid w:val="00AC477D"/>
    <w:rsid w:val="00AC4B35"/>
    <w:rsid w:val="00AC4DB3"/>
    <w:rsid w:val="00AC5346"/>
    <w:rsid w:val="00AC53F0"/>
    <w:rsid w:val="00AC57DD"/>
    <w:rsid w:val="00AC5AC8"/>
    <w:rsid w:val="00AC5AE8"/>
    <w:rsid w:val="00AC5B54"/>
    <w:rsid w:val="00AC5BD7"/>
    <w:rsid w:val="00AC5F84"/>
    <w:rsid w:val="00AC60E1"/>
    <w:rsid w:val="00AC6422"/>
    <w:rsid w:val="00AC6BC1"/>
    <w:rsid w:val="00AC6C53"/>
    <w:rsid w:val="00AC6C62"/>
    <w:rsid w:val="00AC6DD1"/>
    <w:rsid w:val="00AC71AF"/>
    <w:rsid w:val="00AC7204"/>
    <w:rsid w:val="00AC7454"/>
    <w:rsid w:val="00AD00FA"/>
    <w:rsid w:val="00AD0196"/>
    <w:rsid w:val="00AD02FE"/>
    <w:rsid w:val="00AD03B7"/>
    <w:rsid w:val="00AD0556"/>
    <w:rsid w:val="00AD0655"/>
    <w:rsid w:val="00AD0DDB"/>
    <w:rsid w:val="00AD0E3F"/>
    <w:rsid w:val="00AD0FE8"/>
    <w:rsid w:val="00AD1052"/>
    <w:rsid w:val="00AD1624"/>
    <w:rsid w:val="00AD17D2"/>
    <w:rsid w:val="00AD182E"/>
    <w:rsid w:val="00AD1A05"/>
    <w:rsid w:val="00AD1A83"/>
    <w:rsid w:val="00AD1D9C"/>
    <w:rsid w:val="00AD20C9"/>
    <w:rsid w:val="00AD2296"/>
    <w:rsid w:val="00AD28CD"/>
    <w:rsid w:val="00AD29E4"/>
    <w:rsid w:val="00AD2F60"/>
    <w:rsid w:val="00AD3205"/>
    <w:rsid w:val="00AD3401"/>
    <w:rsid w:val="00AD3589"/>
    <w:rsid w:val="00AD37C5"/>
    <w:rsid w:val="00AD394E"/>
    <w:rsid w:val="00AD3F3E"/>
    <w:rsid w:val="00AD3FC0"/>
    <w:rsid w:val="00AD401E"/>
    <w:rsid w:val="00AD4119"/>
    <w:rsid w:val="00AD4159"/>
    <w:rsid w:val="00AD5282"/>
    <w:rsid w:val="00AD52D3"/>
    <w:rsid w:val="00AD5472"/>
    <w:rsid w:val="00AD55C5"/>
    <w:rsid w:val="00AD5790"/>
    <w:rsid w:val="00AD59CE"/>
    <w:rsid w:val="00AD6234"/>
    <w:rsid w:val="00AD62E8"/>
    <w:rsid w:val="00AD6388"/>
    <w:rsid w:val="00AD6492"/>
    <w:rsid w:val="00AD66DA"/>
    <w:rsid w:val="00AD6726"/>
    <w:rsid w:val="00AD6890"/>
    <w:rsid w:val="00AD6C44"/>
    <w:rsid w:val="00AD7067"/>
    <w:rsid w:val="00AD70AD"/>
    <w:rsid w:val="00AD735E"/>
    <w:rsid w:val="00AD75A1"/>
    <w:rsid w:val="00AD79B5"/>
    <w:rsid w:val="00AD7E76"/>
    <w:rsid w:val="00AD7FA1"/>
    <w:rsid w:val="00AD7FCD"/>
    <w:rsid w:val="00AE0237"/>
    <w:rsid w:val="00AE0283"/>
    <w:rsid w:val="00AE049F"/>
    <w:rsid w:val="00AE0651"/>
    <w:rsid w:val="00AE089A"/>
    <w:rsid w:val="00AE08F4"/>
    <w:rsid w:val="00AE08F8"/>
    <w:rsid w:val="00AE0C03"/>
    <w:rsid w:val="00AE0C20"/>
    <w:rsid w:val="00AE0D51"/>
    <w:rsid w:val="00AE0EEF"/>
    <w:rsid w:val="00AE0F6C"/>
    <w:rsid w:val="00AE107E"/>
    <w:rsid w:val="00AE10FA"/>
    <w:rsid w:val="00AE142F"/>
    <w:rsid w:val="00AE1577"/>
    <w:rsid w:val="00AE197D"/>
    <w:rsid w:val="00AE1CA4"/>
    <w:rsid w:val="00AE1D62"/>
    <w:rsid w:val="00AE2391"/>
    <w:rsid w:val="00AE2B52"/>
    <w:rsid w:val="00AE2E0A"/>
    <w:rsid w:val="00AE2EFE"/>
    <w:rsid w:val="00AE3027"/>
    <w:rsid w:val="00AE326F"/>
    <w:rsid w:val="00AE329D"/>
    <w:rsid w:val="00AE35FD"/>
    <w:rsid w:val="00AE402D"/>
    <w:rsid w:val="00AE4402"/>
    <w:rsid w:val="00AE452C"/>
    <w:rsid w:val="00AE49BB"/>
    <w:rsid w:val="00AE4B3B"/>
    <w:rsid w:val="00AE50E8"/>
    <w:rsid w:val="00AE541D"/>
    <w:rsid w:val="00AE551E"/>
    <w:rsid w:val="00AE562B"/>
    <w:rsid w:val="00AE59B1"/>
    <w:rsid w:val="00AE5D94"/>
    <w:rsid w:val="00AE60DA"/>
    <w:rsid w:val="00AE620F"/>
    <w:rsid w:val="00AE644E"/>
    <w:rsid w:val="00AE6605"/>
    <w:rsid w:val="00AE67F1"/>
    <w:rsid w:val="00AE6826"/>
    <w:rsid w:val="00AE69B4"/>
    <w:rsid w:val="00AE6A58"/>
    <w:rsid w:val="00AE6F7B"/>
    <w:rsid w:val="00AE7803"/>
    <w:rsid w:val="00AE792E"/>
    <w:rsid w:val="00AE7A7F"/>
    <w:rsid w:val="00AE7AC9"/>
    <w:rsid w:val="00AE7E92"/>
    <w:rsid w:val="00AE7F89"/>
    <w:rsid w:val="00AF0207"/>
    <w:rsid w:val="00AF0849"/>
    <w:rsid w:val="00AF0B13"/>
    <w:rsid w:val="00AF0BD8"/>
    <w:rsid w:val="00AF0C23"/>
    <w:rsid w:val="00AF12FA"/>
    <w:rsid w:val="00AF1380"/>
    <w:rsid w:val="00AF13F9"/>
    <w:rsid w:val="00AF155B"/>
    <w:rsid w:val="00AF1951"/>
    <w:rsid w:val="00AF1BD1"/>
    <w:rsid w:val="00AF1C41"/>
    <w:rsid w:val="00AF1D9A"/>
    <w:rsid w:val="00AF1EE5"/>
    <w:rsid w:val="00AF22AC"/>
    <w:rsid w:val="00AF22DC"/>
    <w:rsid w:val="00AF2B25"/>
    <w:rsid w:val="00AF33E4"/>
    <w:rsid w:val="00AF3710"/>
    <w:rsid w:val="00AF385C"/>
    <w:rsid w:val="00AF3862"/>
    <w:rsid w:val="00AF39C9"/>
    <w:rsid w:val="00AF3BC6"/>
    <w:rsid w:val="00AF4485"/>
    <w:rsid w:val="00AF4A02"/>
    <w:rsid w:val="00AF4A25"/>
    <w:rsid w:val="00AF4C88"/>
    <w:rsid w:val="00AF4D13"/>
    <w:rsid w:val="00AF5053"/>
    <w:rsid w:val="00AF5110"/>
    <w:rsid w:val="00AF54C3"/>
    <w:rsid w:val="00AF5DCD"/>
    <w:rsid w:val="00AF5DDD"/>
    <w:rsid w:val="00AF5E89"/>
    <w:rsid w:val="00AF5EE9"/>
    <w:rsid w:val="00AF6247"/>
    <w:rsid w:val="00AF7000"/>
    <w:rsid w:val="00AF74F6"/>
    <w:rsid w:val="00AF792D"/>
    <w:rsid w:val="00AF7958"/>
    <w:rsid w:val="00AF7F3C"/>
    <w:rsid w:val="00B000E5"/>
    <w:rsid w:val="00B00602"/>
    <w:rsid w:val="00B00752"/>
    <w:rsid w:val="00B00BCF"/>
    <w:rsid w:val="00B010B9"/>
    <w:rsid w:val="00B01427"/>
    <w:rsid w:val="00B015CE"/>
    <w:rsid w:val="00B01620"/>
    <w:rsid w:val="00B018BA"/>
    <w:rsid w:val="00B01B8E"/>
    <w:rsid w:val="00B01B92"/>
    <w:rsid w:val="00B01ED9"/>
    <w:rsid w:val="00B02076"/>
    <w:rsid w:val="00B02112"/>
    <w:rsid w:val="00B0298A"/>
    <w:rsid w:val="00B02D28"/>
    <w:rsid w:val="00B02DF7"/>
    <w:rsid w:val="00B0309F"/>
    <w:rsid w:val="00B03757"/>
    <w:rsid w:val="00B038C2"/>
    <w:rsid w:val="00B038F2"/>
    <w:rsid w:val="00B03CC9"/>
    <w:rsid w:val="00B03F71"/>
    <w:rsid w:val="00B0407D"/>
    <w:rsid w:val="00B0420F"/>
    <w:rsid w:val="00B0443D"/>
    <w:rsid w:val="00B046E8"/>
    <w:rsid w:val="00B04953"/>
    <w:rsid w:val="00B04B61"/>
    <w:rsid w:val="00B04FBA"/>
    <w:rsid w:val="00B052CE"/>
    <w:rsid w:val="00B05338"/>
    <w:rsid w:val="00B05714"/>
    <w:rsid w:val="00B05721"/>
    <w:rsid w:val="00B058F7"/>
    <w:rsid w:val="00B05DCD"/>
    <w:rsid w:val="00B05E0A"/>
    <w:rsid w:val="00B06146"/>
    <w:rsid w:val="00B062EF"/>
    <w:rsid w:val="00B06300"/>
    <w:rsid w:val="00B063B3"/>
    <w:rsid w:val="00B06700"/>
    <w:rsid w:val="00B06748"/>
    <w:rsid w:val="00B06C09"/>
    <w:rsid w:val="00B0721A"/>
    <w:rsid w:val="00B0723B"/>
    <w:rsid w:val="00B0747F"/>
    <w:rsid w:val="00B07638"/>
    <w:rsid w:val="00B07C9C"/>
    <w:rsid w:val="00B07F4B"/>
    <w:rsid w:val="00B07F7A"/>
    <w:rsid w:val="00B10357"/>
    <w:rsid w:val="00B1047F"/>
    <w:rsid w:val="00B10C7B"/>
    <w:rsid w:val="00B10F56"/>
    <w:rsid w:val="00B11088"/>
    <w:rsid w:val="00B118AF"/>
    <w:rsid w:val="00B11A70"/>
    <w:rsid w:val="00B11AF1"/>
    <w:rsid w:val="00B11CBB"/>
    <w:rsid w:val="00B11F3A"/>
    <w:rsid w:val="00B123BC"/>
    <w:rsid w:val="00B1241F"/>
    <w:rsid w:val="00B1268E"/>
    <w:rsid w:val="00B127D6"/>
    <w:rsid w:val="00B128FE"/>
    <w:rsid w:val="00B12ABA"/>
    <w:rsid w:val="00B136E9"/>
    <w:rsid w:val="00B13892"/>
    <w:rsid w:val="00B13E64"/>
    <w:rsid w:val="00B140E6"/>
    <w:rsid w:val="00B14172"/>
    <w:rsid w:val="00B14542"/>
    <w:rsid w:val="00B145BA"/>
    <w:rsid w:val="00B1473B"/>
    <w:rsid w:val="00B14833"/>
    <w:rsid w:val="00B14B8F"/>
    <w:rsid w:val="00B14DA0"/>
    <w:rsid w:val="00B14E75"/>
    <w:rsid w:val="00B15412"/>
    <w:rsid w:val="00B1577F"/>
    <w:rsid w:val="00B1579C"/>
    <w:rsid w:val="00B15BAB"/>
    <w:rsid w:val="00B15C2C"/>
    <w:rsid w:val="00B16A2E"/>
    <w:rsid w:val="00B16AB7"/>
    <w:rsid w:val="00B177B3"/>
    <w:rsid w:val="00B1782C"/>
    <w:rsid w:val="00B17A45"/>
    <w:rsid w:val="00B17E84"/>
    <w:rsid w:val="00B20104"/>
    <w:rsid w:val="00B2069C"/>
    <w:rsid w:val="00B2088E"/>
    <w:rsid w:val="00B2089B"/>
    <w:rsid w:val="00B208ED"/>
    <w:rsid w:val="00B20AE8"/>
    <w:rsid w:val="00B20D36"/>
    <w:rsid w:val="00B20F6D"/>
    <w:rsid w:val="00B20F6F"/>
    <w:rsid w:val="00B21061"/>
    <w:rsid w:val="00B217B3"/>
    <w:rsid w:val="00B218BA"/>
    <w:rsid w:val="00B218DE"/>
    <w:rsid w:val="00B21A00"/>
    <w:rsid w:val="00B21D75"/>
    <w:rsid w:val="00B22FE0"/>
    <w:rsid w:val="00B2335F"/>
    <w:rsid w:val="00B2370C"/>
    <w:rsid w:val="00B23A65"/>
    <w:rsid w:val="00B23E7A"/>
    <w:rsid w:val="00B23EF5"/>
    <w:rsid w:val="00B25100"/>
    <w:rsid w:val="00B2527E"/>
    <w:rsid w:val="00B253B6"/>
    <w:rsid w:val="00B255FF"/>
    <w:rsid w:val="00B257AC"/>
    <w:rsid w:val="00B2586A"/>
    <w:rsid w:val="00B259D3"/>
    <w:rsid w:val="00B25A17"/>
    <w:rsid w:val="00B25E24"/>
    <w:rsid w:val="00B26045"/>
    <w:rsid w:val="00B261BC"/>
    <w:rsid w:val="00B261C2"/>
    <w:rsid w:val="00B26242"/>
    <w:rsid w:val="00B266DC"/>
    <w:rsid w:val="00B267FD"/>
    <w:rsid w:val="00B2691E"/>
    <w:rsid w:val="00B26A3D"/>
    <w:rsid w:val="00B26A4A"/>
    <w:rsid w:val="00B26F8F"/>
    <w:rsid w:val="00B27043"/>
    <w:rsid w:val="00B27091"/>
    <w:rsid w:val="00B2780D"/>
    <w:rsid w:val="00B27A4B"/>
    <w:rsid w:val="00B27A93"/>
    <w:rsid w:val="00B27BF8"/>
    <w:rsid w:val="00B27DDC"/>
    <w:rsid w:val="00B27E08"/>
    <w:rsid w:val="00B3087B"/>
    <w:rsid w:val="00B30913"/>
    <w:rsid w:val="00B30BDB"/>
    <w:rsid w:val="00B30BFB"/>
    <w:rsid w:val="00B30E64"/>
    <w:rsid w:val="00B3112C"/>
    <w:rsid w:val="00B3128B"/>
    <w:rsid w:val="00B31323"/>
    <w:rsid w:val="00B31395"/>
    <w:rsid w:val="00B313EC"/>
    <w:rsid w:val="00B314D3"/>
    <w:rsid w:val="00B31503"/>
    <w:rsid w:val="00B3150F"/>
    <w:rsid w:val="00B3156F"/>
    <w:rsid w:val="00B3174F"/>
    <w:rsid w:val="00B32012"/>
    <w:rsid w:val="00B32105"/>
    <w:rsid w:val="00B3231A"/>
    <w:rsid w:val="00B326A9"/>
    <w:rsid w:val="00B3279D"/>
    <w:rsid w:val="00B32B07"/>
    <w:rsid w:val="00B32FE9"/>
    <w:rsid w:val="00B330A4"/>
    <w:rsid w:val="00B33183"/>
    <w:rsid w:val="00B3376C"/>
    <w:rsid w:val="00B33825"/>
    <w:rsid w:val="00B33924"/>
    <w:rsid w:val="00B33A16"/>
    <w:rsid w:val="00B340E1"/>
    <w:rsid w:val="00B3410D"/>
    <w:rsid w:val="00B34131"/>
    <w:rsid w:val="00B34720"/>
    <w:rsid w:val="00B34BF7"/>
    <w:rsid w:val="00B3514D"/>
    <w:rsid w:val="00B35248"/>
    <w:rsid w:val="00B35545"/>
    <w:rsid w:val="00B3578D"/>
    <w:rsid w:val="00B35BD0"/>
    <w:rsid w:val="00B35EEF"/>
    <w:rsid w:val="00B3631C"/>
    <w:rsid w:val="00B3651B"/>
    <w:rsid w:val="00B36587"/>
    <w:rsid w:val="00B36B46"/>
    <w:rsid w:val="00B36F7C"/>
    <w:rsid w:val="00B36FF3"/>
    <w:rsid w:val="00B370DB"/>
    <w:rsid w:val="00B3730F"/>
    <w:rsid w:val="00B37A19"/>
    <w:rsid w:val="00B37B21"/>
    <w:rsid w:val="00B37BBC"/>
    <w:rsid w:val="00B40284"/>
    <w:rsid w:val="00B4035F"/>
    <w:rsid w:val="00B40A4C"/>
    <w:rsid w:val="00B40B5B"/>
    <w:rsid w:val="00B40B83"/>
    <w:rsid w:val="00B40C67"/>
    <w:rsid w:val="00B40CBB"/>
    <w:rsid w:val="00B416F6"/>
    <w:rsid w:val="00B41824"/>
    <w:rsid w:val="00B41AAD"/>
    <w:rsid w:val="00B41D8D"/>
    <w:rsid w:val="00B41FAA"/>
    <w:rsid w:val="00B42140"/>
    <w:rsid w:val="00B42330"/>
    <w:rsid w:val="00B425D8"/>
    <w:rsid w:val="00B42AF2"/>
    <w:rsid w:val="00B42E2C"/>
    <w:rsid w:val="00B4341B"/>
    <w:rsid w:val="00B434FB"/>
    <w:rsid w:val="00B43AE1"/>
    <w:rsid w:val="00B43C36"/>
    <w:rsid w:val="00B43CCE"/>
    <w:rsid w:val="00B43D86"/>
    <w:rsid w:val="00B44377"/>
    <w:rsid w:val="00B445C3"/>
    <w:rsid w:val="00B4485C"/>
    <w:rsid w:val="00B44932"/>
    <w:rsid w:val="00B449E6"/>
    <w:rsid w:val="00B44C4A"/>
    <w:rsid w:val="00B44ECC"/>
    <w:rsid w:val="00B44FA3"/>
    <w:rsid w:val="00B4501E"/>
    <w:rsid w:val="00B450CA"/>
    <w:rsid w:val="00B4519E"/>
    <w:rsid w:val="00B452EB"/>
    <w:rsid w:val="00B45675"/>
    <w:rsid w:val="00B45A52"/>
    <w:rsid w:val="00B45DD5"/>
    <w:rsid w:val="00B45E62"/>
    <w:rsid w:val="00B45E90"/>
    <w:rsid w:val="00B460D2"/>
    <w:rsid w:val="00B4646F"/>
    <w:rsid w:val="00B46763"/>
    <w:rsid w:val="00B468CB"/>
    <w:rsid w:val="00B46ACE"/>
    <w:rsid w:val="00B46D44"/>
    <w:rsid w:val="00B46DC4"/>
    <w:rsid w:val="00B46DD8"/>
    <w:rsid w:val="00B471F0"/>
    <w:rsid w:val="00B47453"/>
    <w:rsid w:val="00B47471"/>
    <w:rsid w:val="00B475AC"/>
    <w:rsid w:val="00B475B7"/>
    <w:rsid w:val="00B47815"/>
    <w:rsid w:val="00B47B7C"/>
    <w:rsid w:val="00B47C5A"/>
    <w:rsid w:val="00B47CD2"/>
    <w:rsid w:val="00B47DDD"/>
    <w:rsid w:val="00B50327"/>
    <w:rsid w:val="00B504A3"/>
    <w:rsid w:val="00B50572"/>
    <w:rsid w:val="00B5065D"/>
    <w:rsid w:val="00B50B13"/>
    <w:rsid w:val="00B50C40"/>
    <w:rsid w:val="00B50C45"/>
    <w:rsid w:val="00B51034"/>
    <w:rsid w:val="00B512A4"/>
    <w:rsid w:val="00B51363"/>
    <w:rsid w:val="00B51468"/>
    <w:rsid w:val="00B51A95"/>
    <w:rsid w:val="00B51CDD"/>
    <w:rsid w:val="00B51E19"/>
    <w:rsid w:val="00B51EB0"/>
    <w:rsid w:val="00B51ED1"/>
    <w:rsid w:val="00B52878"/>
    <w:rsid w:val="00B5287E"/>
    <w:rsid w:val="00B52923"/>
    <w:rsid w:val="00B531BC"/>
    <w:rsid w:val="00B5341F"/>
    <w:rsid w:val="00B5345F"/>
    <w:rsid w:val="00B53543"/>
    <w:rsid w:val="00B535BC"/>
    <w:rsid w:val="00B535FD"/>
    <w:rsid w:val="00B53697"/>
    <w:rsid w:val="00B536A2"/>
    <w:rsid w:val="00B537FC"/>
    <w:rsid w:val="00B53A73"/>
    <w:rsid w:val="00B53B1A"/>
    <w:rsid w:val="00B53BBD"/>
    <w:rsid w:val="00B53E4C"/>
    <w:rsid w:val="00B53FC2"/>
    <w:rsid w:val="00B54090"/>
    <w:rsid w:val="00B54579"/>
    <w:rsid w:val="00B54686"/>
    <w:rsid w:val="00B548FE"/>
    <w:rsid w:val="00B54AB1"/>
    <w:rsid w:val="00B54FEA"/>
    <w:rsid w:val="00B5524A"/>
    <w:rsid w:val="00B5530A"/>
    <w:rsid w:val="00B5544A"/>
    <w:rsid w:val="00B5568A"/>
    <w:rsid w:val="00B5572C"/>
    <w:rsid w:val="00B5575F"/>
    <w:rsid w:val="00B55780"/>
    <w:rsid w:val="00B5585A"/>
    <w:rsid w:val="00B55BD0"/>
    <w:rsid w:val="00B55DFB"/>
    <w:rsid w:val="00B561EE"/>
    <w:rsid w:val="00B56389"/>
    <w:rsid w:val="00B56453"/>
    <w:rsid w:val="00B567E0"/>
    <w:rsid w:val="00B56979"/>
    <w:rsid w:val="00B56B92"/>
    <w:rsid w:val="00B56C62"/>
    <w:rsid w:val="00B56F8A"/>
    <w:rsid w:val="00B57493"/>
    <w:rsid w:val="00B57934"/>
    <w:rsid w:val="00B57A29"/>
    <w:rsid w:val="00B57AF8"/>
    <w:rsid w:val="00B57B13"/>
    <w:rsid w:val="00B57B2A"/>
    <w:rsid w:val="00B57D08"/>
    <w:rsid w:val="00B57D26"/>
    <w:rsid w:val="00B6051D"/>
    <w:rsid w:val="00B605D0"/>
    <w:rsid w:val="00B60930"/>
    <w:rsid w:val="00B60966"/>
    <w:rsid w:val="00B60B17"/>
    <w:rsid w:val="00B60F9B"/>
    <w:rsid w:val="00B60FFF"/>
    <w:rsid w:val="00B61656"/>
    <w:rsid w:val="00B61EB5"/>
    <w:rsid w:val="00B61F8A"/>
    <w:rsid w:val="00B61FA6"/>
    <w:rsid w:val="00B62060"/>
    <w:rsid w:val="00B620E2"/>
    <w:rsid w:val="00B620F1"/>
    <w:rsid w:val="00B620FF"/>
    <w:rsid w:val="00B62229"/>
    <w:rsid w:val="00B624BB"/>
    <w:rsid w:val="00B62BDC"/>
    <w:rsid w:val="00B62C37"/>
    <w:rsid w:val="00B62D63"/>
    <w:rsid w:val="00B63A7F"/>
    <w:rsid w:val="00B63BBC"/>
    <w:rsid w:val="00B63E3D"/>
    <w:rsid w:val="00B63E82"/>
    <w:rsid w:val="00B641D0"/>
    <w:rsid w:val="00B64C1B"/>
    <w:rsid w:val="00B64D7C"/>
    <w:rsid w:val="00B64D7D"/>
    <w:rsid w:val="00B6512B"/>
    <w:rsid w:val="00B65218"/>
    <w:rsid w:val="00B6560F"/>
    <w:rsid w:val="00B65917"/>
    <w:rsid w:val="00B65CD9"/>
    <w:rsid w:val="00B660EC"/>
    <w:rsid w:val="00B6647A"/>
    <w:rsid w:val="00B66A20"/>
    <w:rsid w:val="00B66A37"/>
    <w:rsid w:val="00B66A7C"/>
    <w:rsid w:val="00B66BDA"/>
    <w:rsid w:val="00B66BDC"/>
    <w:rsid w:val="00B66C95"/>
    <w:rsid w:val="00B67154"/>
    <w:rsid w:val="00B672B5"/>
    <w:rsid w:val="00B67678"/>
    <w:rsid w:val="00B6773C"/>
    <w:rsid w:val="00B67895"/>
    <w:rsid w:val="00B67D8B"/>
    <w:rsid w:val="00B7000D"/>
    <w:rsid w:val="00B70042"/>
    <w:rsid w:val="00B70184"/>
    <w:rsid w:val="00B708FD"/>
    <w:rsid w:val="00B70968"/>
    <w:rsid w:val="00B709FA"/>
    <w:rsid w:val="00B70BD9"/>
    <w:rsid w:val="00B70D49"/>
    <w:rsid w:val="00B70EC9"/>
    <w:rsid w:val="00B70FA4"/>
    <w:rsid w:val="00B7105C"/>
    <w:rsid w:val="00B710DC"/>
    <w:rsid w:val="00B7150D"/>
    <w:rsid w:val="00B71875"/>
    <w:rsid w:val="00B71A72"/>
    <w:rsid w:val="00B71C3E"/>
    <w:rsid w:val="00B71DB7"/>
    <w:rsid w:val="00B71FD1"/>
    <w:rsid w:val="00B7202C"/>
    <w:rsid w:val="00B72210"/>
    <w:rsid w:val="00B72690"/>
    <w:rsid w:val="00B727BB"/>
    <w:rsid w:val="00B72AF8"/>
    <w:rsid w:val="00B72C31"/>
    <w:rsid w:val="00B72CA2"/>
    <w:rsid w:val="00B72D1F"/>
    <w:rsid w:val="00B72F86"/>
    <w:rsid w:val="00B72FDE"/>
    <w:rsid w:val="00B73222"/>
    <w:rsid w:val="00B733CB"/>
    <w:rsid w:val="00B7349C"/>
    <w:rsid w:val="00B735CC"/>
    <w:rsid w:val="00B73739"/>
    <w:rsid w:val="00B73B76"/>
    <w:rsid w:val="00B7406A"/>
    <w:rsid w:val="00B74427"/>
    <w:rsid w:val="00B74506"/>
    <w:rsid w:val="00B746EB"/>
    <w:rsid w:val="00B74732"/>
    <w:rsid w:val="00B74944"/>
    <w:rsid w:val="00B74B85"/>
    <w:rsid w:val="00B74CF0"/>
    <w:rsid w:val="00B74E0C"/>
    <w:rsid w:val="00B75101"/>
    <w:rsid w:val="00B7513D"/>
    <w:rsid w:val="00B751ED"/>
    <w:rsid w:val="00B75635"/>
    <w:rsid w:val="00B75AB4"/>
    <w:rsid w:val="00B75B8B"/>
    <w:rsid w:val="00B75C3F"/>
    <w:rsid w:val="00B75D76"/>
    <w:rsid w:val="00B75DD2"/>
    <w:rsid w:val="00B75FCA"/>
    <w:rsid w:val="00B761DE"/>
    <w:rsid w:val="00B7645C"/>
    <w:rsid w:val="00B767BF"/>
    <w:rsid w:val="00B76CA6"/>
    <w:rsid w:val="00B76E9E"/>
    <w:rsid w:val="00B773E8"/>
    <w:rsid w:val="00B77C35"/>
    <w:rsid w:val="00B77C54"/>
    <w:rsid w:val="00B77E99"/>
    <w:rsid w:val="00B77F19"/>
    <w:rsid w:val="00B804DD"/>
    <w:rsid w:val="00B80A23"/>
    <w:rsid w:val="00B80DAE"/>
    <w:rsid w:val="00B8100C"/>
    <w:rsid w:val="00B8121F"/>
    <w:rsid w:val="00B8185F"/>
    <w:rsid w:val="00B825DE"/>
    <w:rsid w:val="00B825E3"/>
    <w:rsid w:val="00B827E5"/>
    <w:rsid w:val="00B82979"/>
    <w:rsid w:val="00B82A0E"/>
    <w:rsid w:val="00B82A84"/>
    <w:rsid w:val="00B82CD6"/>
    <w:rsid w:val="00B831D5"/>
    <w:rsid w:val="00B83422"/>
    <w:rsid w:val="00B835AE"/>
    <w:rsid w:val="00B8395D"/>
    <w:rsid w:val="00B83D5B"/>
    <w:rsid w:val="00B83EA1"/>
    <w:rsid w:val="00B8419F"/>
    <w:rsid w:val="00B8442B"/>
    <w:rsid w:val="00B84544"/>
    <w:rsid w:val="00B84CA0"/>
    <w:rsid w:val="00B84DC5"/>
    <w:rsid w:val="00B8509D"/>
    <w:rsid w:val="00B85181"/>
    <w:rsid w:val="00B852DB"/>
    <w:rsid w:val="00B8539F"/>
    <w:rsid w:val="00B853F8"/>
    <w:rsid w:val="00B854ED"/>
    <w:rsid w:val="00B85561"/>
    <w:rsid w:val="00B8579C"/>
    <w:rsid w:val="00B85CB9"/>
    <w:rsid w:val="00B860D1"/>
    <w:rsid w:val="00B864E0"/>
    <w:rsid w:val="00B8651F"/>
    <w:rsid w:val="00B86992"/>
    <w:rsid w:val="00B869AB"/>
    <w:rsid w:val="00B86D43"/>
    <w:rsid w:val="00B86E85"/>
    <w:rsid w:val="00B870CC"/>
    <w:rsid w:val="00B872CC"/>
    <w:rsid w:val="00B87A0A"/>
    <w:rsid w:val="00B87B8D"/>
    <w:rsid w:val="00B87E0B"/>
    <w:rsid w:val="00B903FB"/>
    <w:rsid w:val="00B904CD"/>
    <w:rsid w:val="00B9068A"/>
    <w:rsid w:val="00B907BA"/>
    <w:rsid w:val="00B90D76"/>
    <w:rsid w:val="00B90E72"/>
    <w:rsid w:val="00B91004"/>
    <w:rsid w:val="00B9106B"/>
    <w:rsid w:val="00B9136D"/>
    <w:rsid w:val="00B913C4"/>
    <w:rsid w:val="00B919A7"/>
    <w:rsid w:val="00B91EDD"/>
    <w:rsid w:val="00B9271D"/>
    <w:rsid w:val="00B92B0C"/>
    <w:rsid w:val="00B9301C"/>
    <w:rsid w:val="00B93174"/>
    <w:rsid w:val="00B93354"/>
    <w:rsid w:val="00B933B5"/>
    <w:rsid w:val="00B93D29"/>
    <w:rsid w:val="00B93E3C"/>
    <w:rsid w:val="00B93F15"/>
    <w:rsid w:val="00B93F3C"/>
    <w:rsid w:val="00B94098"/>
    <w:rsid w:val="00B9419C"/>
    <w:rsid w:val="00B942F1"/>
    <w:rsid w:val="00B94452"/>
    <w:rsid w:val="00B9459D"/>
    <w:rsid w:val="00B94AB1"/>
    <w:rsid w:val="00B94DB3"/>
    <w:rsid w:val="00B94DF0"/>
    <w:rsid w:val="00B95277"/>
    <w:rsid w:val="00B956B5"/>
    <w:rsid w:val="00B956EE"/>
    <w:rsid w:val="00B958EF"/>
    <w:rsid w:val="00B95CE1"/>
    <w:rsid w:val="00B95E87"/>
    <w:rsid w:val="00B95FE5"/>
    <w:rsid w:val="00B96128"/>
    <w:rsid w:val="00B96237"/>
    <w:rsid w:val="00B964C9"/>
    <w:rsid w:val="00B9662E"/>
    <w:rsid w:val="00B966C8"/>
    <w:rsid w:val="00B96DF1"/>
    <w:rsid w:val="00B96F56"/>
    <w:rsid w:val="00B970A1"/>
    <w:rsid w:val="00B97908"/>
    <w:rsid w:val="00B97A50"/>
    <w:rsid w:val="00BA018C"/>
    <w:rsid w:val="00BA02F2"/>
    <w:rsid w:val="00BA04D9"/>
    <w:rsid w:val="00BA04DE"/>
    <w:rsid w:val="00BA08C6"/>
    <w:rsid w:val="00BA096E"/>
    <w:rsid w:val="00BA0A2F"/>
    <w:rsid w:val="00BA0C4D"/>
    <w:rsid w:val="00BA0CE9"/>
    <w:rsid w:val="00BA0CFD"/>
    <w:rsid w:val="00BA0F45"/>
    <w:rsid w:val="00BA0FE0"/>
    <w:rsid w:val="00BA118D"/>
    <w:rsid w:val="00BA11D0"/>
    <w:rsid w:val="00BA15B9"/>
    <w:rsid w:val="00BA1735"/>
    <w:rsid w:val="00BA1857"/>
    <w:rsid w:val="00BA186D"/>
    <w:rsid w:val="00BA19A8"/>
    <w:rsid w:val="00BA1F49"/>
    <w:rsid w:val="00BA21E6"/>
    <w:rsid w:val="00BA231D"/>
    <w:rsid w:val="00BA293C"/>
    <w:rsid w:val="00BA2C55"/>
    <w:rsid w:val="00BA2FAD"/>
    <w:rsid w:val="00BA3020"/>
    <w:rsid w:val="00BA316C"/>
    <w:rsid w:val="00BA348D"/>
    <w:rsid w:val="00BA3584"/>
    <w:rsid w:val="00BA3810"/>
    <w:rsid w:val="00BA3D06"/>
    <w:rsid w:val="00BA3ED0"/>
    <w:rsid w:val="00BA4108"/>
    <w:rsid w:val="00BA4258"/>
    <w:rsid w:val="00BA4347"/>
    <w:rsid w:val="00BA43C4"/>
    <w:rsid w:val="00BA4620"/>
    <w:rsid w:val="00BA4A78"/>
    <w:rsid w:val="00BA4A89"/>
    <w:rsid w:val="00BA5237"/>
    <w:rsid w:val="00BA525E"/>
    <w:rsid w:val="00BA5AE9"/>
    <w:rsid w:val="00BA5D6C"/>
    <w:rsid w:val="00BA60A2"/>
    <w:rsid w:val="00BA64EF"/>
    <w:rsid w:val="00BA7169"/>
    <w:rsid w:val="00BA7172"/>
    <w:rsid w:val="00BA722C"/>
    <w:rsid w:val="00BA7249"/>
    <w:rsid w:val="00BA7460"/>
    <w:rsid w:val="00BA7BA2"/>
    <w:rsid w:val="00BA7D34"/>
    <w:rsid w:val="00BB0577"/>
    <w:rsid w:val="00BB05D1"/>
    <w:rsid w:val="00BB071A"/>
    <w:rsid w:val="00BB08E3"/>
    <w:rsid w:val="00BB09BF"/>
    <w:rsid w:val="00BB09D8"/>
    <w:rsid w:val="00BB0AF0"/>
    <w:rsid w:val="00BB0B97"/>
    <w:rsid w:val="00BB0EF9"/>
    <w:rsid w:val="00BB1225"/>
    <w:rsid w:val="00BB1348"/>
    <w:rsid w:val="00BB1370"/>
    <w:rsid w:val="00BB18E4"/>
    <w:rsid w:val="00BB1C2C"/>
    <w:rsid w:val="00BB1D99"/>
    <w:rsid w:val="00BB23D2"/>
    <w:rsid w:val="00BB27F0"/>
    <w:rsid w:val="00BB2A23"/>
    <w:rsid w:val="00BB2EC6"/>
    <w:rsid w:val="00BB34E2"/>
    <w:rsid w:val="00BB352F"/>
    <w:rsid w:val="00BB377C"/>
    <w:rsid w:val="00BB3797"/>
    <w:rsid w:val="00BB3997"/>
    <w:rsid w:val="00BB3A59"/>
    <w:rsid w:val="00BB3BA3"/>
    <w:rsid w:val="00BB3BC1"/>
    <w:rsid w:val="00BB3CE4"/>
    <w:rsid w:val="00BB40B2"/>
    <w:rsid w:val="00BB41BB"/>
    <w:rsid w:val="00BB44B7"/>
    <w:rsid w:val="00BB4621"/>
    <w:rsid w:val="00BB48A7"/>
    <w:rsid w:val="00BB4970"/>
    <w:rsid w:val="00BB4C04"/>
    <w:rsid w:val="00BB4C59"/>
    <w:rsid w:val="00BB4D2B"/>
    <w:rsid w:val="00BB529B"/>
    <w:rsid w:val="00BB53CC"/>
    <w:rsid w:val="00BB5C06"/>
    <w:rsid w:val="00BB5CF1"/>
    <w:rsid w:val="00BB5D66"/>
    <w:rsid w:val="00BB5E5F"/>
    <w:rsid w:val="00BB5E6F"/>
    <w:rsid w:val="00BB5EFA"/>
    <w:rsid w:val="00BB60B0"/>
    <w:rsid w:val="00BB6145"/>
    <w:rsid w:val="00BB6527"/>
    <w:rsid w:val="00BB65B0"/>
    <w:rsid w:val="00BB6A73"/>
    <w:rsid w:val="00BB6B07"/>
    <w:rsid w:val="00BB703E"/>
    <w:rsid w:val="00BB7237"/>
    <w:rsid w:val="00BB74DD"/>
    <w:rsid w:val="00BB78F8"/>
    <w:rsid w:val="00BB79D1"/>
    <w:rsid w:val="00BB7AA1"/>
    <w:rsid w:val="00BB7D93"/>
    <w:rsid w:val="00BB7F70"/>
    <w:rsid w:val="00BB7FB0"/>
    <w:rsid w:val="00BC0354"/>
    <w:rsid w:val="00BC037E"/>
    <w:rsid w:val="00BC0507"/>
    <w:rsid w:val="00BC051F"/>
    <w:rsid w:val="00BC08CC"/>
    <w:rsid w:val="00BC0C3E"/>
    <w:rsid w:val="00BC0CD0"/>
    <w:rsid w:val="00BC0E65"/>
    <w:rsid w:val="00BC1044"/>
    <w:rsid w:val="00BC11C8"/>
    <w:rsid w:val="00BC126C"/>
    <w:rsid w:val="00BC172B"/>
    <w:rsid w:val="00BC1796"/>
    <w:rsid w:val="00BC17C8"/>
    <w:rsid w:val="00BC1865"/>
    <w:rsid w:val="00BC18EF"/>
    <w:rsid w:val="00BC1A31"/>
    <w:rsid w:val="00BC1D3F"/>
    <w:rsid w:val="00BC1D80"/>
    <w:rsid w:val="00BC200A"/>
    <w:rsid w:val="00BC2353"/>
    <w:rsid w:val="00BC247F"/>
    <w:rsid w:val="00BC2521"/>
    <w:rsid w:val="00BC25D5"/>
    <w:rsid w:val="00BC268A"/>
    <w:rsid w:val="00BC26E1"/>
    <w:rsid w:val="00BC2780"/>
    <w:rsid w:val="00BC285B"/>
    <w:rsid w:val="00BC2D2E"/>
    <w:rsid w:val="00BC2F29"/>
    <w:rsid w:val="00BC3285"/>
    <w:rsid w:val="00BC38E1"/>
    <w:rsid w:val="00BC3939"/>
    <w:rsid w:val="00BC3B2F"/>
    <w:rsid w:val="00BC3C8E"/>
    <w:rsid w:val="00BC3E5D"/>
    <w:rsid w:val="00BC3E6E"/>
    <w:rsid w:val="00BC40D4"/>
    <w:rsid w:val="00BC4360"/>
    <w:rsid w:val="00BC5390"/>
    <w:rsid w:val="00BC53A0"/>
    <w:rsid w:val="00BC5616"/>
    <w:rsid w:val="00BC58B5"/>
    <w:rsid w:val="00BC5A27"/>
    <w:rsid w:val="00BC5AED"/>
    <w:rsid w:val="00BC5BB8"/>
    <w:rsid w:val="00BC5BC9"/>
    <w:rsid w:val="00BC5EA4"/>
    <w:rsid w:val="00BC5F1A"/>
    <w:rsid w:val="00BC5FE0"/>
    <w:rsid w:val="00BC5FF0"/>
    <w:rsid w:val="00BC6026"/>
    <w:rsid w:val="00BC6107"/>
    <w:rsid w:val="00BC6D35"/>
    <w:rsid w:val="00BC7000"/>
    <w:rsid w:val="00BC7230"/>
    <w:rsid w:val="00BC725A"/>
    <w:rsid w:val="00BC738D"/>
    <w:rsid w:val="00BC74FC"/>
    <w:rsid w:val="00BC7531"/>
    <w:rsid w:val="00BC77D1"/>
    <w:rsid w:val="00BC7BA0"/>
    <w:rsid w:val="00BC7BDC"/>
    <w:rsid w:val="00BD04C0"/>
    <w:rsid w:val="00BD05E6"/>
    <w:rsid w:val="00BD064F"/>
    <w:rsid w:val="00BD0716"/>
    <w:rsid w:val="00BD0AB0"/>
    <w:rsid w:val="00BD0B8B"/>
    <w:rsid w:val="00BD0F68"/>
    <w:rsid w:val="00BD10B2"/>
    <w:rsid w:val="00BD15F0"/>
    <w:rsid w:val="00BD16D9"/>
    <w:rsid w:val="00BD2030"/>
    <w:rsid w:val="00BD20A1"/>
    <w:rsid w:val="00BD22BE"/>
    <w:rsid w:val="00BD2693"/>
    <w:rsid w:val="00BD2A85"/>
    <w:rsid w:val="00BD3027"/>
    <w:rsid w:val="00BD3416"/>
    <w:rsid w:val="00BD3715"/>
    <w:rsid w:val="00BD37FE"/>
    <w:rsid w:val="00BD3C9E"/>
    <w:rsid w:val="00BD3F62"/>
    <w:rsid w:val="00BD4000"/>
    <w:rsid w:val="00BD40FC"/>
    <w:rsid w:val="00BD41D9"/>
    <w:rsid w:val="00BD42B8"/>
    <w:rsid w:val="00BD4A66"/>
    <w:rsid w:val="00BD4C26"/>
    <w:rsid w:val="00BD4C8A"/>
    <w:rsid w:val="00BD4F3C"/>
    <w:rsid w:val="00BD5173"/>
    <w:rsid w:val="00BD5391"/>
    <w:rsid w:val="00BD59B4"/>
    <w:rsid w:val="00BD5C11"/>
    <w:rsid w:val="00BD5F6F"/>
    <w:rsid w:val="00BD6277"/>
    <w:rsid w:val="00BD6780"/>
    <w:rsid w:val="00BD685A"/>
    <w:rsid w:val="00BD688C"/>
    <w:rsid w:val="00BD68F1"/>
    <w:rsid w:val="00BD6EB8"/>
    <w:rsid w:val="00BD7026"/>
    <w:rsid w:val="00BD739B"/>
    <w:rsid w:val="00BD75B9"/>
    <w:rsid w:val="00BD75E5"/>
    <w:rsid w:val="00BD79AC"/>
    <w:rsid w:val="00BD7C7E"/>
    <w:rsid w:val="00BD7DF2"/>
    <w:rsid w:val="00BD7F66"/>
    <w:rsid w:val="00BE0510"/>
    <w:rsid w:val="00BE05F7"/>
    <w:rsid w:val="00BE0A37"/>
    <w:rsid w:val="00BE0CE3"/>
    <w:rsid w:val="00BE0E08"/>
    <w:rsid w:val="00BE15E8"/>
    <w:rsid w:val="00BE204C"/>
    <w:rsid w:val="00BE2DCB"/>
    <w:rsid w:val="00BE3173"/>
    <w:rsid w:val="00BE35B6"/>
    <w:rsid w:val="00BE37A2"/>
    <w:rsid w:val="00BE3A88"/>
    <w:rsid w:val="00BE3AFB"/>
    <w:rsid w:val="00BE3E4A"/>
    <w:rsid w:val="00BE3F50"/>
    <w:rsid w:val="00BE3FAE"/>
    <w:rsid w:val="00BE405B"/>
    <w:rsid w:val="00BE43E3"/>
    <w:rsid w:val="00BE47B8"/>
    <w:rsid w:val="00BE49C0"/>
    <w:rsid w:val="00BE5087"/>
    <w:rsid w:val="00BE525C"/>
    <w:rsid w:val="00BE587C"/>
    <w:rsid w:val="00BE5A66"/>
    <w:rsid w:val="00BE5CF5"/>
    <w:rsid w:val="00BE5D7A"/>
    <w:rsid w:val="00BE5DB2"/>
    <w:rsid w:val="00BE623A"/>
    <w:rsid w:val="00BE6262"/>
    <w:rsid w:val="00BE6386"/>
    <w:rsid w:val="00BE66F9"/>
    <w:rsid w:val="00BE6702"/>
    <w:rsid w:val="00BE6C26"/>
    <w:rsid w:val="00BE6C87"/>
    <w:rsid w:val="00BE6DB0"/>
    <w:rsid w:val="00BE6E75"/>
    <w:rsid w:val="00BE6F59"/>
    <w:rsid w:val="00BE6F71"/>
    <w:rsid w:val="00BE705E"/>
    <w:rsid w:val="00BE7366"/>
    <w:rsid w:val="00BE7527"/>
    <w:rsid w:val="00BE783F"/>
    <w:rsid w:val="00BE7903"/>
    <w:rsid w:val="00BE79BF"/>
    <w:rsid w:val="00BE7CF4"/>
    <w:rsid w:val="00BF0037"/>
    <w:rsid w:val="00BF0205"/>
    <w:rsid w:val="00BF0279"/>
    <w:rsid w:val="00BF02B8"/>
    <w:rsid w:val="00BF08A6"/>
    <w:rsid w:val="00BF099E"/>
    <w:rsid w:val="00BF12C7"/>
    <w:rsid w:val="00BF139A"/>
    <w:rsid w:val="00BF169B"/>
    <w:rsid w:val="00BF1A1E"/>
    <w:rsid w:val="00BF1A65"/>
    <w:rsid w:val="00BF1A7B"/>
    <w:rsid w:val="00BF1CE4"/>
    <w:rsid w:val="00BF1D62"/>
    <w:rsid w:val="00BF1F52"/>
    <w:rsid w:val="00BF21D5"/>
    <w:rsid w:val="00BF24CA"/>
    <w:rsid w:val="00BF285A"/>
    <w:rsid w:val="00BF2AB9"/>
    <w:rsid w:val="00BF3013"/>
    <w:rsid w:val="00BF359D"/>
    <w:rsid w:val="00BF39FC"/>
    <w:rsid w:val="00BF3BF7"/>
    <w:rsid w:val="00BF3CE4"/>
    <w:rsid w:val="00BF41E3"/>
    <w:rsid w:val="00BF4603"/>
    <w:rsid w:val="00BF49D4"/>
    <w:rsid w:val="00BF4BDE"/>
    <w:rsid w:val="00BF4E03"/>
    <w:rsid w:val="00BF55CB"/>
    <w:rsid w:val="00BF5766"/>
    <w:rsid w:val="00BF58AA"/>
    <w:rsid w:val="00BF58F2"/>
    <w:rsid w:val="00BF5F73"/>
    <w:rsid w:val="00BF5FDA"/>
    <w:rsid w:val="00BF5FDE"/>
    <w:rsid w:val="00BF64CE"/>
    <w:rsid w:val="00BF6914"/>
    <w:rsid w:val="00BF6931"/>
    <w:rsid w:val="00BF6A7E"/>
    <w:rsid w:val="00BF73B2"/>
    <w:rsid w:val="00BF7820"/>
    <w:rsid w:val="00BF78F4"/>
    <w:rsid w:val="00BF7DD2"/>
    <w:rsid w:val="00BF7E1F"/>
    <w:rsid w:val="00BF7EC3"/>
    <w:rsid w:val="00C0017A"/>
    <w:rsid w:val="00C00228"/>
    <w:rsid w:val="00C008DC"/>
    <w:rsid w:val="00C00A1B"/>
    <w:rsid w:val="00C00D5A"/>
    <w:rsid w:val="00C0103C"/>
    <w:rsid w:val="00C014E5"/>
    <w:rsid w:val="00C016A5"/>
    <w:rsid w:val="00C01782"/>
    <w:rsid w:val="00C01BFB"/>
    <w:rsid w:val="00C01D44"/>
    <w:rsid w:val="00C020E2"/>
    <w:rsid w:val="00C0216D"/>
    <w:rsid w:val="00C0229B"/>
    <w:rsid w:val="00C0230D"/>
    <w:rsid w:val="00C0232D"/>
    <w:rsid w:val="00C02646"/>
    <w:rsid w:val="00C028F7"/>
    <w:rsid w:val="00C02AE2"/>
    <w:rsid w:val="00C02E09"/>
    <w:rsid w:val="00C0306C"/>
    <w:rsid w:val="00C03132"/>
    <w:rsid w:val="00C032AC"/>
    <w:rsid w:val="00C032C6"/>
    <w:rsid w:val="00C035C8"/>
    <w:rsid w:val="00C035CB"/>
    <w:rsid w:val="00C03626"/>
    <w:rsid w:val="00C038A4"/>
    <w:rsid w:val="00C03AB5"/>
    <w:rsid w:val="00C03D2A"/>
    <w:rsid w:val="00C04093"/>
    <w:rsid w:val="00C045D0"/>
    <w:rsid w:val="00C049A7"/>
    <w:rsid w:val="00C049D2"/>
    <w:rsid w:val="00C04FB9"/>
    <w:rsid w:val="00C04FC5"/>
    <w:rsid w:val="00C050B7"/>
    <w:rsid w:val="00C056D6"/>
    <w:rsid w:val="00C05713"/>
    <w:rsid w:val="00C057F0"/>
    <w:rsid w:val="00C05A65"/>
    <w:rsid w:val="00C05BC6"/>
    <w:rsid w:val="00C05C53"/>
    <w:rsid w:val="00C05FC7"/>
    <w:rsid w:val="00C0627D"/>
    <w:rsid w:val="00C06464"/>
    <w:rsid w:val="00C065E1"/>
    <w:rsid w:val="00C065ED"/>
    <w:rsid w:val="00C06A9F"/>
    <w:rsid w:val="00C06D04"/>
    <w:rsid w:val="00C06E05"/>
    <w:rsid w:val="00C06EFE"/>
    <w:rsid w:val="00C06F90"/>
    <w:rsid w:val="00C0729B"/>
    <w:rsid w:val="00C073BA"/>
    <w:rsid w:val="00C07622"/>
    <w:rsid w:val="00C076E8"/>
    <w:rsid w:val="00C07D3C"/>
    <w:rsid w:val="00C1022E"/>
    <w:rsid w:val="00C10340"/>
    <w:rsid w:val="00C103FB"/>
    <w:rsid w:val="00C10A3D"/>
    <w:rsid w:val="00C10D82"/>
    <w:rsid w:val="00C10DDA"/>
    <w:rsid w:val="00C10FB2"/>
    <w:rsid w:val="00C10FC0"/>
    <w:rsid w:val="00C1140F"/>
    <w:rsid w:val="00C114EE"/>
    <w:rsid w:val="00C1156F"/>
    <w:rsid w:val="00C116A5"/>
    <w:rsid w:val="00C11811"/>
    <w:rsid w:val="00C119A1"/>
    <w:rsid w:val="00C11A2A"/>
    <w:rsid w:val="00C11BFF"/>
    <w:rsid w:val="00C1223E"/>
    <w:rsid w:val="00C1226E"/>
    <w:rsid w:val="00C128B7"/>
    <w:rsid w:val="00C12D20"/>
    <w:rsid w:val="00C13276"/>
    <w:rsid w:val="00C1327E"/>
    <w:rsid w:val="00C13385"/>
    <w:rsid w:val="00C13804"/>
    <w:rsid w:val="00C13A3C"/>
    <w:rsid w:val="00C13A6E"/>
    <w:rsid w:val="00C13BB0"/>
    <w:rsid w:val="00C14079"/>
    <w:rsid w:val="00C1413B"/>
    <w:rsid w:val="00C14668"/>
    <w:rsid w:val="00C14697"/>
    <w:rsid w:val="00C146F0"/>
    <w:rsid w:val="00C14822"/>
    <w:rsid w:val="00C14A8C"/>
    <w:rsid w:val="00C14F84"/>
    <w:rsid w:val="00C15056"/>
    <w:rsid w:val="00C15183"/>
    <w:rsid w:val="00C153F2"/>
    <w:rsid w:val="00C155B5"/>
    <w:rsid w:val="00C15845"/>
    <w:rsid w:val="00C15A5E"/>
    <w:rsid w:val="00C15DBC"/>
    <w:rsid w:val="00C161F8"/>
    <w:rsid w:val="00C16283"/>
    <w:rsid w:val="00C16867"/>
    <w:rsid w:val="00C16A23"/>
    <w:rsid w:val="00C174BD"/>
    <w:rsid w:val="00C17871"/>
    <w:rsid w:val="00C178BB"/>
    <w:rsid w:val="00C178FB"/>
    <w:rsid w:val="00C17AED"/>
    <w:rsid w:val="00C17D4E"/>
    <w:rsid w:val="00C17ED2"/>
    <w:rsid w:val="00C20453"/>
    <w:rsid w:val="00C20530"/>
    <w:rsid w:val="00C2081F"/>
    <w:rsid w:val="00C20C45"/>
    <w:rsid w:val="00C21851"/>
    <w:rsid w:val="00C218A3"/>
    <w:rsid w:val="00C218E6"/>
    <w:rsid w:val="00C2227D"/>
    <w:rsid w:val="00C22954"/>
    <w:rsid w:val="00C22991"/>
    <w:rsid w:val="00C22B39"/>
    <w:rsid w:val="00C232A3"/>
    <w:rsid w:val="00C232F2"/>
    <w:rsid w:val="00C2334C"/>
    <w:rsid w:val="00C23356"/>
    <w:rsid w:val="00C236E6"/>
    <w:rsid w:val="00C2388A"/>
    <w:rsid w:val="00C23A2C"/>
    <w:rsid w:val="00C23CEB"/>
    <w:rsid w:val="00C23D3B"/>
    <w:rsid w:val="00C23E6E"/>
    <w:rsid w:val="00C23ECD"/>
    <w:rsid w:val="00C2410F"/>
    <w:rsid w:val="00C241DF"/>
    <w:rsid w:val="00C24269"/>
    <w:rsid w:val="00C244EA"/>
    <w:rsid w:val="00C247DE"/>
    <w:rsid w:val="00C24AC6"/>
    <w:rsid w:val="00C24B72"/>
    <w:rsid w:val="00C24D7B"/>
    <w:rsid w:val="00C24FB0"/>
    <w:rsid w:val="00C2520D"/>
    <w:rsid w:val="00C253A9"/>
    <w:rsid w:val="00C2575F"/>
    <w:rsid w:val="00C25886"/>
    <w:rsid w:val="00C25975"/>
    <w:rsid w:val="00C25AAC"/>
    <w:rsid w:val="00C25B68"/>
    <w:rsid w:val="00C25D15"/>
    <w:rsid w:val="00C26205"/>
    <w:rsid w:val="00C263C0"/>
    <w:rsid w:val="00C26529"/>
    <w:rsid w:val="00C266A1"/>
    <w:rsid w:val="00C267B7"/>
    <w:rsid w:val="00C26996"/>
    <w:rsid w:val="00C2754A"/>
    <w:rsid w:val="00C27A0D"/>
    <w:rsid w:val="00C27A42"/>
    <w:rsid w:val="00C27AF4"/>
    <w:rsid w:val="00C27DAB"/>
    <w:rsid w:val="00C27E00"/>
    <w:rsid w:val="00C27FAF"/>
    <w:rsid w:val="00C27FDE"/>
    <w:rsid w:val="00C30023"/>
    <w:rsid w:val="00C3002B"/>
    <w:rsid w:val="00C30129"/>
    <w:rsid w:val="00C30394"/>
    <w:rsid w:val="00C30636"/>
    <w:rsid w:val="00C30C4A"/>
    <w:rsid w:val="00C31409"/>
    <w:rsid w:val="00C31410"/>
    <w:rsid w:val="00C31462"/>
    <w:rsid w:val="00C31555"/>
    <w:rsid w:val="00C31694"/>
    <w:rsid w:val="00C3170E"/>
    <w:rsid w:val="00C31989"/>
    <w:rsid w:val="00C31BDB"/>
    <w:rsid w:val="00C31BE1"/>
    <w:rsid w:val="00C31E09"/>
    <w:rsid w:val="00C31FE2"/>
    <w:rsid w:val="00C321E4"/>
    <w:rsid w:val="00C32281"/>
    <w:rsid w:val="00C32419"/>
    <w:rsid w:val="00C326ED"/>
    <w:rsid w:val="00C32953"/>
    <w:rsid w:val="00C32F42"/>
    <w:rsid w:val="00C32F9F"/>
    <w:rsid w:val="00C32FB3"/>
    <w:rsid w:val="00C33257"/>
    <w:rsid w:val="00C333A5"/>
    <w:rsid w:val="00C337B7"/>
    <w:rsid w:val="00C33CE8"/>
    <w:rsid w:val="00C33F30"/>
    <w:rsid w:val="00C34079"/>
    <w:rsid w:val="00C34109"/>
    <w:rsid w:val="00C34B6B"/>
    <w:rsid w:val="00C34BBD"/>
    <w:rsid w:val="00C3535C"/>
    <w:rsid w:val="00C353B7"/>
    <w:rsid w:val="00C35A45"/>
    <w:rsid w:val="00C35D16"/>
    <w:rsid w:val="00C35DE3"/>
    <w:rsid w:val="00C35F01"/>
    <w:rsid w:val="00C3613D"/>
    <w:rsid w:val="00C367D9"/>
    <w:rsid w:val="00C36A7F"/>
    <w:rsid w:val="00C36B27"/>
    <w:rsid w:val="00C36EDB"/>
    <w:rsid w:val="00C37051"/>
    <w:rsid w:val="00C37089"/>
    <w:rsid w:val="00C3742D"/>
    <w:rsid w:val="00C37512"/>
    <w:rsid w:val="00C3793E"/>
    <w:rsid w:val="00C37D79"/>
    <w:rsid w:val="00C40453"/>
    <w:rsid w:val="00C404C2"/>
    <w:rsid w:val="00C4057C"/>
    <w:rsid w:val="00C406CB"/>
    <w:rsid w:val="00C40746"/>
    <w:rsid w:val="00C408B0"/>
    <w:rsid w:val="00C40A8B"/>
    <w:rsid w:val="00C40DB0"/>
    <w:rsid w:val="00C40ED2"/>
    <w:rsid w:val="00C40F1A"/>
    <w:rsid w:val="00C41209"/>
    <w:rsid w:val="00C4164D"/>
    <w:rsid w:val="00C416E6"/>
    <w:rsid w:val="00C41C4A"/>
    <w:rsid w:val="00C41D37"/>
    <w:rsid w:val="00C420B1"/>
    <w:rsid w:val="00C42179"/>
    <w:rsid w:val="00C4250C"/>
    <w:rsid w:val="00C42D5C"/>
    <w:rsid w:val="00C42DC8"/>
    <w:rsid w:val="00C42DD9"/>
    <w:rsid w:val="00C431F4"/>
    <w:rsid w:val="00C432B2"/>
    <w:rsid w:val="00C432F7"/>
    <w:rsid w:val="00C4353E"/>
    <w:rsid w:val="00C439E7"/>
    <w:rsid w:val="00C43BF4"/>
    <w:rsid w:val="00C43F17"/>
    <w:rsid w:val="00C43FC8"/>
    <w:rsid w:val="00C44092"/>
    <w:rsid w:val="00C440AD"/>
    <w:rsid w:val="00C44100"/>
    <w:rsid w:val="00C4459C"/>
    <w:rsid w:val="00C44F41"/>
    <w:rsid w:val="00C452C9"/>
    <w:rsid w:val="00C454C1"/>
    <w:rsid w:val="00C455D4"/>
    <w:rsid w:val="00C4579F"/>
    <w:rsid w:val="00C45A27"/>
    <w:rsid w:val="00C45C0B"/>
    <w:rsid w:val="00C45C4D"/>
    <w:rsid w:val="00C45C82"/>
    <w:rsid w:val="00C45D84"/>
    <w:rsid w:val="00C4651C"/>
    <w:rsid w:val="00C4652D"/>
    <w:rsid w:val="00C46737"/>
    <w:rsid w:val="00C46DA8"/>
    <w:rsid w:val="00C4706A"/>
    <w:rsid w:val="00C4718F"/>
    <w:rsid w:val="00C4721E"/>
    <w:rsid w:val="00C4738D"/>
    <w:rsid w:val="00C47469"/>
    <w:rsid w:val="00C47586"/>
    <w:rsid w:val="00C475DC"/>
    <w:rsid w:val="00C47BD5"/>
    <w:rsid w:val="00C50062"/>
    <w:rsid w:val="00C50133"/>
    <w:rsid w:val="00C505B9"/>
    <w:rsid w:val="00C5067B"/>
    <w:rsid w:val="00C50755"/>
    <w:rsid w:val="00C50A4B"/>
    <w:rsid w:val="00C50AD9"/>
    <w:rsid w:val="00C50B13"/>
    <w:rsid w:val="00C50E0E"/>
    <w:rsid w:val="00C51469"/>
    <w:rsid w:val="00C51473"/>
    <w:rsid w:val="00C5168F"/>
    <w:rsid w:val="00C517FB"/>
    <w:rsid w:val="00C51972"/>
    <w:rsid w:val="00C519B3"/>
    <w:rsid w:val="00C51CB1"/>
    <w:rsid w:val="00C51F27"/>
    <w:rsid w:val="00C51F83"/>
    <w:rsid w:val="00C52566"/>
    <w:rsid w:val="00C5329B"/>
    <w:rsid w:val="00C5332D"/>
    <w:rsid w:val="00C535B7"/>
    <w:rsid w:val="00C53609"/>
    <w:rsid w:val="00C53690"/>
    <w:rsid w:val="00C537AB"/>
    <w:rsid w:val="00C53844"/>
    <w:rsid w:val="00C53C07"/>
    <w:rsid w:val="00C53D13"/>
    <w:rsid w:val="00C53DFA"/>
    <w:rsid w:val="00C5405F"/>
    <w:rsid w:val="00C5406B"/>
    <w:rsid w:val="00C542B6"/>
    <w:rsid w:val="00C542BD"/>
    <w:rsid w:val="00C54419"/>
    <w:rsid w:val="00C544C1"/>
    <w:rsid w:val="00C545AB"/>
    <w:rsid w:val="00C54B1B"/>
    <w:rsid w:val="00C54B39"/>
    <w:rsid w:val="00C54E79"/>
    <w:rsid w:val="00C556C7"/>
    <w:rsid w:val="00C55752"/>
    <w:rsid w:val="00C557F0"/>
    <w:rsid w:val="00C55B4B"/>
    <w:rsid w:val="00C55C67"/>
    <w:rsid w:val="00C55E92"/>
    <w:rsid w:val="00C55EE1"/>
    <w:rsid w:val="00C56070"/>
    <w:rsid w:val="00C563B6"/>
    <w:rsid w:val="00C5648B"/>
    <w:rsid w:val="00C5657F"/>
    <w:rsid w:val="00C567CD"/>
    <w:rsid w:val="00C5688E"/>
    <w:rsid w:val="00C569CA"/>
    <w:rsid w:val="00C56AE3"/>
    <w:rsid w:val="00C56E0B"/>
    <w:rsid w:val="00C56E20"/>
    <w:rsid w:val="00C56EF7"/>
    <w:rsid w:val="00C572C2"/>
    <w:rsid w:val="00C57301"/>
    <w:rsid w:val="00C57751"/>
    <w:rsid w:val="00C57759"/>
    <w:rsid w:val="00C57AAB"/>
    <w:rsid w:val="00C57E21"/>
    <w:rsid w:val="00C57EBA"/>
    <w:rsid w:val="00C603E3"/>
    <w:rsid w:val="00C60597"/>
    <w:rsid w:val="00C60DEE"/>
    <w:rsid w:val="00C60F78"/>
    <w:rsid w:val="00C61147"/>
    <w:rsid w:val="00C6117C"/>
    <w:rsid w:val="00C61DED"/>
    <w:rsid w:val="00C61E25"/>
    <w:rsid w:val="00C61F60"/>
    <w:rsid w:val="00C6237D"/>
    <w:rsid w:val="00C623E7"/>
    <w:rsid w:val="00C623F5"/>
    <w:rsid w:val="00C6252A"/>
    <w:rsid w:val="00C6269D"/>
    <w:rsid w:val="00C62955"/>
    <w:rsid w:val="00C62FD3"/>
    <w:rsid w:val="00C6301E"/>
    <w:rsid w:val="00C630AD"/>
    <w:rsid w:val="00C631BC"/>
    <w:rsid w:val="00C63287"/>
    <w:rsid w:val="00C6367F"/>
    <w:rsid w:val="00C63B3F"/>
    <w:rsid w:val="00C63B41"/>
    <w:rsid w:val="00C63C8F"/>
    <w:rsid w:val="00C63D41"/>
    <w:rsid w:val="00C641B5"/>
    <w:rsid w:val="00C641F5"/>
    <w:rsid w:val="00C641F7"/>
    <w:rsid w:val="00C6449F"/>
    <w:rsid w:val="00C64543"/>
    <w:rsid w:val="00C6468E"/>
    <w:rsid w:val="00C64CB1"/>
    <w:rsid w:val="00C64D51"/>
    <w:rsid w:val="00C64DF3"/>
    <w:rsid w:val="00C65B72"/>
    <w:rsid w:val="00C6617F"/>
    <w:rsid w:val="00C667F7"/>
    <w:rsid w:val="00C668AB"/>
    <w:rsid w:val="00C66B1C"/>
    <w:rsid w:val="00C66C60"/>
    <w:rsid w:val="00C6748F"/>
    <w:rsid w:val="00C6756B"/>
    <w:rsid w:val="00C679D5"/>
    <w:rsid w:val="00C67C0A"/>
    <w:rsid w:val="00C67CD2"/>
    <w:rsid w:val="00C67E0D"/>
    <w:rsid w:val="00C67E9C"/>
    <w:rsid w:val="00C67F08"/>
    <w:rsid w:val="00C701C7"/>
    <w:rsid w:val="00C70A60"/>
    <w:rsid w:val="00C70BEC"/>
    <w:rsid w:val="00C70E47"/>
    <w:rsid w:val="00C7126B"/>
    <w:rsid w:val="00C7194C"/>
    <w:rsid w:val="00C71C47"/>
    <w:rsid w:val="00C71F8B"/>
    <w:rsid w:val="00C7252C"/>
    <w:rsid w:val="00C72689"/>
    <w:rsid w:val="00C72A42"/>
    <w:rsid w:val="00C72A7A"/>
    <w:rsid w:val="00C72AE5"/>
    <w:rsid w:val="00C72E6C"/>
    <w:rsid w:val="00C72F5B"/>
    <w:rsid w:val="00C72FA1"/>
    <w:rsid w:val="00C7301B"/>
    <w:rsid w:val="00C7302F"/>
    <w:rsid w:val="00C7386C"/>
    <w:rsid w:val="00C739BC"/>
    <w:rsid w:val="00C73BD8"/>
    <w:rsid w:val="00C73F85"/>
    <w:rsid w:val="00C74650"/>
    <w:rsid w:val="00C7470B"/>
    <w:rsid w:val="00C748EE"/>
    <w:rsid w:val="00C74EC4"/>
    <w:rsid w:val="00C74F42"/>
    <w:rsid w:val="00C74FC8"/>
    <w:rsid w:val="00C7509A"/>
    <w:rsid w:val="00C75226"/>
    <w:rsid w:val="00C752F1"/>
    <w:rsid w:val="00C753B6"/>
    <w:rsid w:val="00C753F8"/>
    <w:rsid w:val="00C754D2"/>
    <w:rsid w:val="00C7552C"/>
    <w:rsid w:val="00C759C4"/>
    <w:rsid w:val="00C75BD2"/>
    <w:rsid w:val="00C75D91"/>
    <w:rsid w:val="00C75DE2"/>
    <w:rsid w:val="00C76011"/>
    <w:rsid w:val="00C761A9"/>
    <w:rsid w:val="00C76218"/>
    <w:rsid w:val="00C764BA"/>
    <w:rsid w:val="00C76717"/>
    <w:rsid w:val="00C76942"/>
    <w:rsid w:val="00C7698B"/>
    <w:rsid w:val="00C76A38"/>
    <w:rsid w:val="00C76CA6"/>
    <w:rsid w:val="00C76FE3"/>
    <w:rsid w:val="00C77015"/>
    <w:rsid w:val="00C7703F"/>
    <w:rsid w:val="00C7707F"/>
    <w:rsid w:val="00C7738B"/>
    <w:rsid w:val="00C773C4"/>
    <w:rsid w:val="00C775E5"/>
    <w:rsid w:val="00C776F3"/>
    <w:rsid w:val="00C77741"/>
    <w:rsid w:val="00C778A0"/>
    <w:rsid w:val="00C77A48"/>
    <w:rsid w:val="00C77B5D"/>
    <w:rsid w:val="00C77C1C"/>
    <w:rsid w:val="00C77D09"/>
    <w:rsid w:val="00C8006A"/>
    <w:rsid w:val="00C800AD"/>
    <w:rsid w:val="00C8084D"/>
    <w:rsid w:val="00C808BE"/>
    <w:rsid w:val="00C80BC6"/>
    <w:rsid w:val="00C810A6"/>
    <w:rsid w:val="00C81215"/>
    <w:rsid w:val="00C81269"/>
    <w:rsid w:val="00C8139C"/>
    <w:rsid w:val="00C8186B"/>
    <w:rsid w:val="00C81AD1"/>
    <w:rsid w:val="00C81FA2"/>
    <w:rsid w:val="00C820C1"/>
    <w:rsid w:val="00C82164"/>
    <w:rsid w:val="00C82180"/>
    <w:rsid w:val="00C825F0"/>
    <w:rsid w:val="00C8299F"/>
    <w:rsid w:val="00C82DE5"/>
    <w:rsid w:val="00C832BA"/>
    <w:rsid w:val="00C83B32"/>
    <w:rsid w:val="00C841B5"/>
    <w:rsid w:val="00C84306"/>
    <w:rsid w:val="00C84314"/>
    <w:rsid w:val="00C845AD"/>
    <w:rsid w:val="00C847E5"/>
    <w:rsid w:val="00C84F80"/>
    <w:rsid w:val="00C850F6"/>
    <w:rsid w:val="00C853C7"/>
    <w:rsid w:val="00C855AD"/>
    <w:rsid w:val="00C856E5"/>
    <w:rsid w:val="00C85A66"/>
    <w:rsid w:val="00C85ABD"/>
    <w:rsid w:val="00C85BA5"/>
    <w:rsid w:val="00C85D9E"/>
    <w:rsid w:val="00C85ED3"/>
    <w:rsid w:val="00C86074"/>
    <w:rsid w:val="00C86309"/>
    <w:rsid w:val="00C867F5"/>
    <w:rsid w:val="00C8699B"/>
    <w:rsid w:val="00C86B8A"/>
    <w:rsid w:val="00C86E5B"/>
    <w:rsid w:val="00C86EC8"/>
    <w:rsid w:val="00C86EF9"/>
    <w:rsid w:val="00C86FBF"/>
    <w:rsid w:val="00C87649"/>
    <w:rsid w:val="00C8764C"/>
    <w:rsid w:val="00C87DF7"/>
    <w:rsid w:val="00C903E9"/>
    <w:rsid w:val="00C90971"/>
    <w:rsid w:val="00C90B1D"/>
    <w:rsid w:val="00C90B80"/>
    <w:rsid w:val="00C90EC8"/>
    <w:rsid w:val="00C90F44"/>
    <w:rsid w:val="00C911A9"/>
    <w:rsid w:val="00C9151C"/>
    <w:rsid w:val="00C916B2"/>
    <w:rsid w:val="00C9185B"/>
    <w:rsid w:val="00C91A06"/>
    <w:rsid w:val="00C91F7A"/>
    <w:rsid w:val="00C92815"/>
    <w:rsid w:val="00C92916"/>
    <w:rsid w:val="00C92BFD"/>
    <w:rsid w:val="00C9347C"/>
    <w:rsid w:val="00C9378D"/>
    <w:rsid w:val="00C93E33"/>
    <w:rsid w:val="00C944F4"/>
    <w:rsid w:val="00C948E8"/>
    <w:rsid w:val="00C94E19"/>
    <w:rsid w:val="00C956F5"/>
    <w:rsid w:val="00C95722"/>
    <w:rsid w:val="00C9573A"/>
    <w:rsid w:val="00C957E8"/>
    <w:rsid w:val="00C95812"/>
    <w:rsid w:val="00C95A5E"/>
    <w:rsid w:val="00C95D75"/>
    <w:rsid w:val="00C95DD2"/>
    <w:rsid w:val="00C95EDF"/>
    <w:rsid w:val="00C9657C"/>
    <w:rsid w:val="00C965B5"/>
    <w:rsid w:val="00C96BB7"/>
    <w:rsid w:val="00C973B3"/>
    <w:rsid w:val="00C97882"/>
    <w:rsid w:val="00C9791F"/>
    <w:rsid w:val="00C97BB5"/>
    <w:rsid w:val="00C97C73"/>
    <w:rsid w:val="00CA0334"/>
    <w:rsid w:val="00CA0535"/>
    <w:rsid w:val="00CA0569"/>
    <w:rsid w:val="00CA07D9"/>
    <w:rsid w:val="00CA0837"/>
    <w:rsid w:val="00CA0894"/>
    <w:rsid w:val="00CA0926"/>
    <w:rsid w:val="00CA0BE4"/>
    <w:rsid w:val="00CA116C"/>
    <w:rsid w:val="00CA119C"/>
    <w:rsid w:val="00CA1563"/>
    <w:rsid w:val="00CA1780"/>
    <w:rsid w:val="00CA1A42"/>
    <w:rsid w:val="00CA23E2"/>
    <w:rsid w:val="00CA24AE"/>
    <w:rsid w:val="00CA26BA"/>
    <w:rsid w:val="00CA2720"/>
    <w:rsid w:val="00CA274C"/>
    <w:rsid w:val="00CA2919"/>
    <w:rsid w:val="00CA2A49"/>
    <w:rsid w:val="00CA2FFD"/>
    <w:rsid w:val="00CA34F1"/>
    <w:rsid w:val="00CA3668"/>
    <w:rsid w:val="00CA37EE"/>
    <w:rsid w:val="00CA3AD6"/>
    <w:rsid w:val="00CA3AF2"/>
    <w:rsid w:val="00CA449D"/>
    <w:rsid w:val="00CA458B"/>
    <w:rsid w:val="00CA4B7C"/>
    <w:rsid w:val="00CA5012"/>
    <w:rsid w:val="00CA545A"/>
    <w:rsid w:val="00CA548A"/>
    <w:rsid w:val="00CA5565"/>
    <w:rsid w:val="00CA5A95"/>
    <w:rsid w:val="00CA5ADA"/>
    <w:rsid w:val="00CA61CE"/>
    <w:rsid w:val="00CA61E7"/>
    <w:rsid w:val="00CA639B"/>
    <w:rsid w:val="00CA63D5"/>
    <w:rsid w:val="00CA6562"/>
    <w:rsid w:val="00CA69BB"/>
    <w:rsid w:val="00CA6B4E"/>
    <w:rsid w:val="00CA6F66"/>
    <w:rsid w:val="00CA6F74"/>
    <w:rsid w:val="00CA7061"/>
    <w:rsid w:val="00CA7B77"/>
    <w:rsid w:val="00CA7F6B"/>
    <w:rsid w:val="00CB03FA"/>
    <w:rsid w:val="00CB0622"/>
    <w:rsid w:val="00CB082E"/>
    <w:rsid w:val="00CB0ABE"/>
    <w:rsid w:val="00CB0BEA"/>
    <w:rsid w:val="00CB15C3"/>
    <w:rsid w:val="00CB172E"/>
    <w:rsid w:val="00CB1757"/>
    <w:rsid w:val="00CB191B"/>
    <w:rsid w:val="00CB19D9"/>
    <w:rsid w:val="00CB1A97"/>
    <w:rsid w:val="00CB1F8B"/>
    <w:rsid w:val="00CB2231"/>
    <w:rsid w:val="00CB2279"/>
    <w:rsid w:val="00CB2297"/>
    <w:rsid w:val="00CB22DF"/>
    <w:rsid w:val="00CB24DD"/>
    <w:rsid w:val="00CB2792"/>
    <w:rsid w:val="00CB2AA2"/>
    <w:rsid w:val="00CB2FDC"/>
    <w:rsid w:val="00CB2FE2"/>
    <w:rsid w:val="00CB313C"/>
    <w:rsid w:val="00CB334B"/>
    <w:rsid w:val="00CB36BA"/>
    <w:rsid w:val="00CB37ED"/>
    <w:rsid w:val="00CB3AB3"/>
    <w:rsid w:val="00CB404A"/>
    <w:rsid w:val="00CB42E6"/>
    <w:rsid w:val="00CB4849"/>
    <w:rsid w:val="00CB4854"/>
    <w:rsid w:val="00CB4997"/>
    <w:rsid w:val="00CB4F21"/>
    <w:rsid w:val="00CB506D"/>
    <w:rsid w:val="00CB530D"/>
    <w:rsid w:val="00CB534A"/>
    <w:rsid w:val="00CB538E"/>
    <w:rsid w:val="00CB54BD"/>
    <w:rsid w:val="00CB5543"/>
    <w:rsid w:val="00CB55BF"/>
    <w:rsid w:val="00CB58D7"/>
    <w:rsid w:val="00CB5C09"/>
    <w:rsid w:val="00CB5D9D"/>
    <w:rsid w:val="00CB6037"/>
    <w:rsid w:val="00CB60AD"/>
    <w:rsid w:val="00CB61C6"/>
    <w:rsid w:val="00CB61D0"/>
    <w:rsid w:val="00CB6410"/>
    <w:rsid w:val="00CB67C0"/>
    <w:rsid w:val="00CB6826"/>
    <w:rsid w:val="00CB6B03"/>
    <w:rsid w:val="00CB6CDD"/>
    <w:rsid w:val="00CB7196"/>
    <w:rsid w:val="00CB736F"/>
    <w:rsid w:val="00CB7A32"/>
    <w:rsid w:val="00CB7B0B"/>
    <w:rsid w:val="00CB7D10"/>
    <w:rsid w:val="00CB7DB1"/>
    <w:rsid w:val="00CC00E6"/>
    <w:rsid w:val="00CC0303"/>
    <w:rsid w:val="00CC0A5D"/>
    <w:rsid w:val="00CC0A69"/>
    <w:rsid w:val="00CC0CC5"/>
    <w:rsid w:val="00CC0D23"/>
    <w:rsid w:val="00CC0E97"/>
    <w:rsid w:val="00CC1145"/>
    <w:rsid w:val="00CC153D"/>
    <w:rsid w:val="00CC1568"/>
    <w:rsid w:val="00CC15A3"/>
    <w:rsid w:val="00CC17D0"/>
    <w:rsid w:val="00CC2166"/>
    <w:rsid w:val="00CC230C"/>
    <w:rsid w:val="00CC2BE3"/>
    <w:rsid w:val="00CC2E54"/>
    <w:rsid w:val="00CC3276"/>
    <w:rsid w:val="00CC37AA"/>
    <w:rsid w:val="00CC37B3"/>
    <w:rsid w:val="00CC3851"/>
    <w:rsid w:val="00CC3EA5"/>
    <w:rsid w:val="00CC40C5"/>
    <w:rsid w:val="00CC557B"/>
    <w:rsid w:val="00CC5937"/>
    <w:rsid w:val="00CC5994"/>
    <w:rsid w:val="00CC5BA2"/>
    <w:rsid w:val="00CC5D6D"/>
    <w:rsid w:val="00CC60A0"/>
    <w:rsid w:val="00CC6197"/>
    <w:rsid w:val="00CC6963"/>
    <w:rsid w:val="00CC69DF"/>
    <w:rsid w:val="00CC69F8"/>
    <w:rsid w:val="00CC7282"/>
    <w:rsid w:val="00CC7730"/>
    <w:rsid w:val="00CC7A0F"/>
    <w:rsid w:val="00CC7A8C"/>
    <w:rsid w:val="00CC7F3C"/>
    <w:rsid w:val="00CD080D"/>
    <w:rsid w:val="00CD0A6D"/>
    <w:rsid w:val="00CD0F55"/>
    <w:rsid w:val="00CD1031"/>
    <w:rsid w:val="00CD1302"/>
    <w:rsid w:val="00CD1902"/>
    <w:rsid w:val="00CD1B0E"/>
    <w:rsid w:val="00CD1BFE"/>
    <w:rsid w:val="00CD1E03"/>
    <w:rsid w:val="00CD1E68"/>
    <w:rsid w:val="00CD1E82"/>
    <w:rsid w:val="00CD2269"/>
    <w:rsid w:val="00CD2376"/>
    <w:rsid w:val="00CD2419"/>
    <w:rsid w:val="00CD24A4"/>
    <w:rsid w:val="00CD24D4"/>
    <w:rsid w:val="00CD2505"/>
    <w:rsid w:val="00CD25E9"/>
    <w:rsid w:val="00CD2694"/>
    <w:rsid w:val="00CD2CA4"/>
    <w:rsid w:val="00CD309E"/>
    <w:rsid w:val="00CD30C8"/>
    <w:rsid w:val="00CD33D8"/>
    <w:rsid w:val="00CD36D3"/>
    <w:rsid w:val="00CD36FB"/>
    <w:rsid w:val="00CD3A7B"/>
    <w:rsid w:val="00CD3AA4"/>
    <w:rsid w:val="00CD4065"/>
    <w:rsid w:val="00CD444F"/>
    <w:rsid w:val="00CD45D7"/>
    <w:rsid w:val="00CD4AFB"/>
    <w:rsid w:val="00CD4D60"/>
    <w:rsid w:val="00CD4E00"/>
    <w:rsid w:val="00CD50BD"/>
    <w:rsid w:val="00CD5EA2"/>
    <w:rsid w:val="00CD5F72"/>
    <w:rsid w:val="00CD6105"/>
    <w:rsid w:val="00CD6492"/>
    <w:rsid w:val="00CD6612"/>
    <w:rsid w:val="00CD688E"/>
    <w:rsid w:val="00CD6A47"/>
    <w:rsid w:val="00CD6EEF"/>
    <w:rsid w:val="00CD6F34"/>
    <w:rsid w:val="00CD706E"/>
    <w:rsid w:val="00CD7085"/>
    <w:rsid w:val="00CD71D9"/>
    <w:rsid w:val="00CD747D"/>
    <w:rsid w:val="00CD7C7F"/>
    <w:rsid w:val="00CD7D9B"/>
    <w:rsid w:val="00CD7FBC"/>
    <w:rsid w:val="00CE0178"/>
    <w:rsid w:val="00CE0548"/>
    <w:rsid w:val="00CE05F2"/>
    <w:rsid w:val="00CE0EDF"/>
    <w:rsid w:val="00CE0FF2"/>
    <w:rsid w:val="00CE12CF"/>
    <w:rsid w:val="00CE12D8"/>
    <w:rsid w:val="00CE15BB"/>
    <w:rsid w:val="00CE17B9"/>
    <w:rsid w:val="00CE1D7C"/>
    <w:rsid w:val="00CE1F7D"/>
    <w:rsid w:val="00CE1FBB"/>
    <w:rsid w:val="00CE21E4"/>
    <w:rsid w:val="00CE240A"/>
    <w:rsid w:val="00CE241D"/>
    <w:rsid w:val="00CE28B5"/>
    <w:rsid w:val="00CE29F3"/>
    <w:rsid w:val="00CE2DF7"/>
    <w:rsid w:val="00CE2E7F"/>
    <w:rsid w:val="00CE3078"/>
    <w:rsid w:val="00CE33AA"/>
    <w:rsid w:val="00CE3AFA"/>
    <w:rsid w:val="00CE3C9F"/>
    <w:rsid w:val="00CE3D4C"/>
    <w:rsid w:val="00CE3F41"/>
    <w:rsid w:val="00CE4513"/>
    <w:rsid w:val="00CE46D4"/>
    <w:rsid w:val="00CE4973"/>
    <w:rsid w:val="00CE59D8"/>
    <w:rsid w:val="00CE5A2F"/>
    <w:rsid w:val="00CE5CCC"/>
    <w:rsid w:val="00CE5CD9"/>
    <w:rsid w:val="00CE5EC6"/>
    <w:rsid w:val="00CE68A6"/>
    <w:rsid w:val="00CE6940"/>
    <w:rsid w:val="00CE6A04"/>
    <w:rsid w:val="00CE6AA0"/>
    <w:rsid w:val="00CE6B13"/>
    <w:rsid w:val="00CE7056"/>
    <w:rsid w:val="00CE71CF"/>
    <w:rsid w:val="00CE7212"/>
    <w:rsid w:val="00CE7251"/>
    <w:rsid w:val="00CE7556"/>
    <w:rsid w:val="00CE78FF"/>
    <w:rsid w:val="00CE7C17"/>
    <w:rsid w:val="00CF023B"/>
    <w:rsid w:val="00CF02ED"/>
    <w:rsid w:val="00CF03DB"/>
    <w:rsid w:val="00CF0503"/>
    <w:rsid w:val="00CF05BD"/>
    <w:rsid w:val="00CF067F"/>
    <w:rsid w:val="00CF10B5"/>
    <w:rsid w:val="00CF10E1"/>
    <w:rsid w:val="00CF127A"/>
    <w:rsid w:val="00CF1646"/>
    <w:rsid w:val="00CF1802"/>
    <w:rsid w:val="00CF2006"/>
    <w:rsid w:val="00CF217C"/>
    <w:rsid w:val="00CF21A6"/>
    <w:rsid w:val="00CF2387"/>
    <w:rsid w:val="00CF25DE"/>
    <w:rsid w:val="00CF27F6"/>
    <w:rsid w:val="00CF2867"/>
    <w:rsid w:val="00CF311F"/>
    <w:rsid w:val="00CF3855"/>
    <w:rsid w:val="00CF39D0"/>
    <w:rsid w:val="00CF42DD"/>
    <w:rsid w:val="00CF4514"/>
    <w:rsid w:val="00CF47CC"/>
    <w:rsid w:val="00CF4DA9"/>
    <w:rsid w:val="00CF53AB"/>
    <w:rsid w:val="00CF5413"/>
    <w:rsid w:val="00CF55FC"/>
    <w:rsid w:val="00CF58EF"/>
    <w:rsid w:val="00CF5B3A"/>
    <w:rsid w:val="00CF6102"/>
    <w:rsid w:val="00CF68E7"/>
    <w:rsid w:val="00CF6907"/>
    <w:rsid w:val="00CF6A4B"/>
    <w:rsid w:val="00CF6A9A"/>
    <w:rsid w:val="00CF6CC2"/>
    <w:rsid w:val="00CF6E54"/>
    <w:rsid w:val="00CF709A"/>
    <w:rsid w:val="00CF7400"/>
    <w:rsid w:val="00CF77B3"/>
    <w:rsid w:val="00CF79F0"/>
    <w:rsid w:val="00CF7A90"/>
    <w:rsid w:val="00CF7B55"/>
    <w:rsid w:val="00CF7CD6"/>
    <w:rsid w:val="00CF7FF2"/>
    <w:rsid w:val="00D0084A"/>
    <w:rsid w:val="00D0084B"/>
    <w:rsid w:val="00D00A8A"/>
    <w:rsid w:val="00D00BEC"/>
    <w:rsid w:val="00D00CBC"/>
    <w:rsid w:val="00D0111B"/>
    <w:rsid w:val="00D01497"/>
    <w:rsid w:val="00D0162E"/>
    <w:rsid w:val="00D01634"/>
    <w:rsid w:val="00D01642"/>
    <w:rsid w:val="00D0170E"/>
    <w:rsid w:val="00D01A61"/>
    <w:rsid w:val="00D01AE7"/>
    <w:rsid w:val="00D01BF0"/>
    <w:rsid w:val="00D023E3"/>
    <w:rsid w:val="00D02428"/>
    <w:rsid w:val="00D0252F"/>
    <w:rsid w:val="00D0271E"/>
    <w:rsid w:val="00D02879"/>
    <w:rsid w:val="00D02886"/>
    <w:rsid w:val="00D02BA2"/>
    <w:rsid w:val="00D02C64"/>
    <w:rsid w:val="00D031B6"/>
    <w:rsid w:val="00D0361E"/>
    <w:rsid w:val="00D03687"/>
    <w:rsid w:val="00D036D4"/>
    <w:rsid w:val="00D036E7"/>
    <w:rsid w:val="00D0372D"/>
    <w:rsid w:val="00D03931"/>
    <w:rsid w:val="00D03B03"/>
    <w:rsid w:val="00D03B49"/>
    <w:rsid w:val="00D04173"/>
    <w:rsid w:val="00D042CD"/>
    <w:rsid w:val="00D043AF"/>
    <w:rsid w:val="00D047FD"/>
    <w:rsid w:val="00D04809"/>
    <w:rsid w:val="00D04971"/>
    <w:rsid w:val="00D049AA"/>
    <w:rsid w:val="00D04A51"/>
    <w:rsid w:val="00D04B40"/>
    <w:rsid w:val="00D04C33"/>
    <w:rsid w:val="00D04E2C"/>
    <w:rsid w:val="00D04EAA"/>
    <w:rsid w:val="00D052A5"/>
    <w:rsid w:val="00D060D8"/>
    <w:rsid w:val="00D0640C"/>
    <w:rsid w:val="00D065B6"/>
    <w:rsid w:val="00D066F4"/>
    <w:rsid w:val="00D06BF1"/>
    <w:rsid w:val="00D06C37"/>
    <w:rsid w:val="00D06C69"/>
    <w:rsid w:val="00D06C76"/>
    <w:rsid w:val="00D06FCF"/>
    <w:rsid w:val="00D071D0"/>
    <w:rsid w:val="00D07662"/>
    <w:rsid w:val="00D07A2F"/>
    <w:rsid w:val="00D07E06"/>
    <w:rsid w:val="00D07EB8"/>
    <w:rsid w:val="00D104C8"/>
    <w:rsid w:val="00D10913"/>
    <w:rsid w:val="00D109C6"/>
    <w:rsid w:val="00D10F06"/>
    <w:rsid w:val="00D11002"/>
    <w:rsid w:val="00D110D7"/>
    <w:rsid w:val="00D113FA"/>
    <w:rsid w:val="00D115F5"/>
    <w:rsid w:val="00D11894"/>
    <w:rsid w:val="00D11E72"/>
    <w:rsid w:val="00D11FF9"/>
    <w:rsid w:val="00D12603"/>
    <w:rsid w:val="00D12669"/>
    <w:rsid w:val="00D128D7"/>
    <w:rsid w:val="00D12B1B"/>
    <w:rsid w:val="00D12DEB"/>
    <w:rsid w:val="00D12E2D"/>
    <w:rsid w:val="00D130A3"/>
    <w:rsid w:val="00D13212"/>
    <w:rsid w:val="00D13545"/>
    <w:rsid w:val="00D1388C"/>
    <w:rsid w:val="00D13901"/>
    <w:rsid w:val="00D13DF9"/>
    <w:rsid w:val="00D13EE5"/>
    <w:rsid w:val="00D1427A"/>
    <w:rsid w:val="00D142DF"/>
    <w:rsid w:val="00D14798"/>
    <w:rsid w:val="00D148AE"/>
    <w:rsid w:val="00D14D72"/>
    <w:rsid w:val="00D14F5A"/>
    <w:rsid w:val="00D15496"/>
    <w:rsid w:val="00D1551D"/>
    <w:rsid w:val="00D15575"/>
    <w:rsid w:val="00D159C9"/>
    <w:rsid w:val="00D15ACE"/>
    <w:rsid w:val="00D15E0D"/>
    <w:rsid w:val="00D15FEF"/>
    <w:rsid w:val="00D160F1"/>
    <w:rsid w:val="00D16670"/>
    <w:rsid w:val="00D168F9"/>
    <w:rsid w:val="00D16944"/>
    <w:rsid w:val="00D16B8B"/>
    <w:rsid w:val="00D16C78"/>
    <w:rsid w:val="00D16F36"/>
    <w:rsid w:val="00D16F3A"/>
    <w:rsid w:val="00D1701A"/>
    <w:rsid w:val="00D1718E"/>
    <w:rsid w:val="00D172D0"/>
    <w:rsid w:val="00D17724"/>
    <w:rsid w:val="00D1780E"/>
    <w:rsid w:val="00D178B9"/>
    <w:rsid w:val="00D17B5A"/>
    <w:rsid w:val="00D17DD3"/>
    <w:rsid w:val="00D20002"/>
    <w:rsid w:val="00D2050F"/>
    <w:rsid w:val="00D2068D"/>
    <w:rsid w:val="00D20B2E"/>
    <w:rsid w:val="00D20C6B"/>
    <w:rsid w:val="00D20E6B"/>
    <w:rsid w:val="00D20E8A"/>
    <w:rsid w:val="00D211C9"/>
    <w:rsid w:val="00D2133F"/>
    <w:rsid w:val="00D213BF"/>
    <w:rsid w:val="00D21992"/>
    <w:rsid w:val="00D21B6E"/>
    <w:rsid w:val="00D21FE8"/>
    <w:rsid w:val="00D22180"/>
    <w:rsid w:val="00D2224E"/>
    <w:rsid w:val="00D223E5"/>
    <w:rsid w:val="00D223E7"/>
    <w:rsid w:val="00D22767"/>
    <w:rsid w:val="00D22DE9"/>
    <w:rsid w:val="00D22E37"/>
    <w:rsid w:val="00D23463"/>
    <w:rsid w:val="00D2389D"/>
    <w:rsid w:val="00D23D15"/>
    <w:rsid w:val="00D24082"/>
    <w:rsid w:val="00D240E1"/>
    <w:rsid w:val="00D2419D"/>
    <w:rsid w:val="00D242D5"/>
    <w:rsid w:val="00D246C7"/>
    <w:rsid w:val="00D24BBC"/>
    <w:rsid w:val="00D24CBA"/>
    <w:rsid w:val="00D24CFD"/>
    <w:rsid w:val="00D24F31"/>
    <w:rsid w:val="00D25590"/>
    <w:rsid w:val="00D255E2"/>
    <w:rsid w:val="00D258B9"/>
    <w:rsid w:val="00D25991"/>
    <w:rsid w:val="00D25BAB"/>
    <w:rsid w:val="00D25D40"/>
    <w:rsid w:val="00D26098"/>
    <w:rsid w:val="00D260C3"/>
    <w:rsid w:val="00D26352"/>
    <w:rsid w:val="00D26BF3"/>
    <w:rsid w:val="00D26F35"/>
    <w:rsid w:val="00D2709A"/>
    <w:rsid w:val="00D27193"/>
    <w:rsid w:val="00D27474"/>
    <w:rsid w:val="00D27840"/>
    <w:rsid w:val="00D278BD"/>
    <w:rsid w:val="00D278D7"/>
    <w:rsid w:val="00D27B5E"/>
    <w:rsid w:val="00D27BDE"/>
    <w:rsid w:val="00D27BEA"/>
    <w:rsid w:val="00D27D8B"/>
    <w:rsid w:val="00D27FFA"/>
    <w:rsid w:val="00D30067"/>
    <w:rsid w:val="00D3015A"/>
    <w:rsid w:val="00D3027C"/>
    <w:rsid w:val="00D3032A"/>
    <w:rsid w:val="00D30575"/>
    <w:rsid w:val="00D30BC5"/>
    <w:rsid w:val="00D30CC3"/>
    <w:rsid w:val="00D30D54"/>
    <w:rsid w:val="00D30E01"/>
    <w:rsid w:val="00D3130D"/>
    <w:rsid w:val="00D315BF"/>
    <w:rsid w:val="00D315CE"/>
    <w:rsid w:val="00D31604"/>
    <w:rsid w:val="00D31A10"/>
    <w:rsid w:val="00D31B91"/>
    <w:rsid w:val="00D31C5E"/>
    <w:rsid w:val="00D31D1C"/>
    <w:rsid w:val="00D32238"/>
    <w:rsid w:val="00D32430"/>
    <w:rsid w:val="00D3251B"/>
    <w:rsid w:val="00D326CB"/>
    <w:rsid w:val="00D329F0"/>
    <w:rsid w:val="00D32CC9"/>
    <w:rsid w:val="00D32D06"/>
    <w:rsid w:val="00D33366"/>
    <w:rsid w:val="00D333A4"/>
    <w:rsid w:val="00D33457"/>
    <w:rsid w:val="00D3345D"/>
    <w:rsid w:val="00D338E0"/>
    <w:rsid w:val="00D33938"/>
    <w:rsid w:val="00D33A35"/>
    <w:rsid w:val="00D33A69"/>
    <w:rsid w:val="00D33BDD"/>
    <w:rsid w:val="00D33D52"/>
    <w:rsid w:val="00D33D56"/>
    <w:rsid w:val="00D34006"/>
    <w:rsid w:val="00D3438F"/>
    <w:rsid w:val="00D34746"/>
    <w:rsid w:val="00D348B5"/>
    <w:rsid w:val="00D35172"/>
    <w:rsid w:val="00D35490"/>
    <w:rsid w:val="00D35538"/>
    <w:rsid w:val="00D358F2"/>
    <w:rsid w:val="00D35A4C"/>
    <w:rsid w:val="00D35C55"/>
    <w:rsid w:val="00D36634"/>
    <w:rsid w:val="00D366AD"/>
    <w:rsid w:val="00D368EC"/>
    <w:rsid w:val="00D369DC"/>
    <w:rsid w:val="00D36AA7"/>
    <w:rsid w:val="00D36C4E"/>
    <w:rsid w:val="00D37117"/>
    <w:rsid w:val="00D37251"/>
    <w:rsid w:val="00D37544"/>
    <w:rsid w:val="00D378BE"/>
    <w:rsid w:val="00D37915"/>
    <w:rsid w:val="00D37E17"/>
    <w:rsid w:val="00D37E1E"/>
    <w:rsid w:val="00D4007C"/>
    <w:rsid w:val="00D403A3"/>
    <w:rsid w:val="00D40AE6"/>
    <w:rsid w:val="00D40B15"/>
    <w:rsid w:val="00D41160"/>
    <w:rsid w:val="00D41202"/>
    <w:rsid w:val="00D413C9"/>
    <w:rsid w:val="00D41544"/>
    <w:rsid w:val="00D41F68"/>
    <w:rsid w:val="00D426DC"/>
    <w:rsid w:val="00D42945"/>
    <w:rsid w:val="00D42CA3"/>
    <w:rsid w:val="00D43174"/>
    <w:rsid w:val="00D43412"/>
    <w:rsid w:val="00D43AE7"/>
    <w:rsid w:val="00D43D7A"/>
    <w:rsid w:val="00D440A8"/>
    <w:rsid w:val="00D442B1"/>
    <w:rsid w:val="00D442F8"/>
    <w:rsid w:val="00D443C2"/>
    <w:rsid w:val="00D444DD"/>
    <w:rsid w:val="00D44799"/>
    <w:rsid w:val="00D4526A"/>
    <w:rsid w:val="00D452F7"/>
    <w:rsid w:val="00D4595B"/>
    <w:rsid w:val="00D45B6A"/>
    <w:rsid w:val="00D45BBA"/>
    <w:rsid w:val="00D45C65"/>
    <w:rsid w:val="00D4600C"/>
    <w:rsid w:val="00D46197"/>
    <w:rsid w:val="00D462A4"/>
    <w:rsid w:val="00D46385"/>
    <w:rsid w:val="00D4644C"/>
    <w:rsid w:val="00D465E4"/>
    <w:rsid w:val="00D46BB0"/>
    <w:rsid w:val="00D46E3E"/>
    <w:rsid w:val="00D46ED9"/>
    <w:rsid w:val="00D4719A"/>
    <w:rsid w:val="00D47389"/>
    <w:rsid w:val="00D47584"/>
    <w:rsid w:val="00D47652"/>
    <w:rsid w:val="00D477B5"/>
    <w:rsid w:val="00D479AC"/>
    <w:rsid w:val="00D47D3E"/>
    <w:rsid w:val="00D500B9"/>
    <w:rsid w:val="00D5010F"/>
    <w:rsid w:val="00D507F1"/>
    <w:rsid w:val="00D50879"/>
    <w:rsid w:val="00D509F1"/>
    <w:rsid w:val="00D50DEA"/>
    <w:rsid w:val="00D50EF9"/>
    <w:rsid w:val="00D50FA5"/>
    <w:rsid w:val="00D51400"/>
    <w:rsid w:val="00D5160D"/>
    <w:rsid w:val="00D516D4"/>
    <w:rsid w:val="00D51C02"/>
    <w:rsid w:val="00D51C65"/>
    <w:rsid w:val="00D52361"/>
    <w:rsid w:val="00D5260F"/>
    <w:rsid w:val="00D5285A"/>
    <w:rsid w:val="00D5295E"/>
    <w:rsid w:val="00D52C1F"/>
    <w:rsid w:val="00D5301F"/>
    <w:rsid w:val="00D530A6"/>
    <w:rsid w:val="00D53395"/>
    <w:rsid w:val="00D5384E"/>
    <w:rsid w:val="00D53AC5"/>
    <w:rsid w:val="00D53B23"/>
    <w:rsid w:val="00D53B42"/>
    <w:rsid w:val="00D53CA5"/>
    <w:rsid w:val="00D53D92"/>
    <w:rsid w:val="00D544AF"/>
    <w:rsid w:val="00D54C11"/>
    <w:rsid w:val="00D54E80"/>
    <w:rsid w:val="00D55BC9"/>
    <w:rsid w:val="00D56053"/>
    <w:rsid w:val="00D560C5"/>
    <w:rsid w:val="00D565D5"/>
    <w:rsid w:val="00D566C1"/>
    <w:rsid w:val="00D5707C"/>
    <w:rsid w:val="00D573B7"/>
    <w:rsid w:val="00D57686"/>
    <w:rsid w:val="00D578DB"/>
    <w:rsid w:val="00D57C11"/>
    <w:rsid w:val="00D57D15"/>
    <w:rsid w:val="00D57D2D"/>
    <w:rsid w:val="00D57EE4"/>
    <w:rsid w:val="00D606DD"/>
    <w:rsid w:val="00D60B30"/>
    <w:rsid w:val="00D60FD5"/>
    <w:rsid w:val="00D61516"/>
    <w:rsid w:val="00D6163C"/>
    <w:rsid w:val="00D61B49"/>
    <w:rsid w:val="00D61DAC"/>
    <w:rsid w:val="00D61DB5"/>
    <w:rsid w:val="00D62037"/>
    <w:rsid w:val="00D622C1"/>
    <w:rsid w:val="00D623B9"/>
    <w:rsid w:val="00D629AB"/>
    <w:rsid w:val="00D629BE"/>
    <w:rsid w:val="00D62C54"/>
    <w:rsid w:val="00D62EA4"/>
    <w:rsid w:val="00D63403"/>
    <w:rsid w:val="00D63797"/>
    <w:rsid w:val="00D63993"/>
    <w:rsid w:val="00D63999"/>
    <w:rsid w:val="00D63BB4"/>
    <w:rsid w:val="00D63FDD"/>
    <w:rsid w:val="00D6444A"/>
    <w:rsid w:val="00D647DC"/>
    <w:rsid w:val="00D64875"/>
    <w:rsid w:val="00D64A3A"/>
    <w:rsid w:val="00D64DF2"/>
    <w:rsid w:val="00D64F64"/>
    <w:rsid w:val="00D65043"/>
    <w:rsid w:val="00D6509B"/>
    <w:rsid w:val="00D650A9"/>
    <w:rsid w:val="00D652B5"/>
    <w:rsid w:val="00D654E8"/>
    <w:rsid w:val="00D654EB"/>
    <w:rsid w:val="00D655B9"/>
    <w:rsid w:val="00D65C28"/>
    <w:rsid w:val="00D6603A"/>
    <w:rsid w:val="00D66070"/>
    <w:rsid w:val="00D662CA"/>
    <w:rsid w:val="00D662DA"/>
    <w:rsid w:val="00D666ED"/>
    <w:rsid w:val="00D6687D"/>
    <w:rsid w:val="00D66BB3"/>
    <w:rsid w:val="00D66D0D"/>
    <w:rsid w:val="00D66D61"/>
    <w:rsid w:val="00D66DFA"/>
    <w:rsid w:val="00D66F3B"/>
    <w:rsid w:val="00D67516"/>
    <w:rsid w:val="00D67582"/>
    <w:rsid w:val="00D67886"/>
    <w:rsid w:val="00D67B22"/>
    <w:rsid w:val="00D67DF3"/>
    <w:rsid w:val="00D67E0E"/>
    <w:rsid w:val="00D70312"/>
    <w:rsid w:val="00D70533"/>
    <w:rsid w:val="00D7073F"/>
    <w:rsid w:val="00D70A3D"/>
    <w:rsid w:val="00D70CCB"/>
    <w:rsid w:val="00D70CE8"/>
    <w:rsid w:val="00D70DA7"/>
    <w:rsid w:val="00D70FCE"/>
    <w:rsid w:val="00D71306"/>
    <w:rsid w:val="00D71390"/>
    <w:rsid w:val="00D7154F"/>
    <w:rsid w:val="00D716F2"/>
    <w:rsid w:val="00D71A63"/>
    <w:rsid w:val="00D71B53"/>
    <w:rsid w:val="00D71BAB"/>
    <w:rsid w:val="00D71CFC"/>
    <w:rsid w:val="00D71E04"/>
    <w:rsid w:val="00D71E35"/>
    <w:rsid w:val="00D7250D"/>
    <w:rsid w:val="00D72A0F"/>
    <w:rsid w:val="00D72BD5"/>
    <w:rsid w:val="00D7324D"/>
    <w:rsid w:val="00D732C2"/>
    <w:rsid w:val="00D73974"/>
    <w:rsid w:val="00D73AA6"/>
    <w:rsid w:val="00D73C01"/>
    <w:rsid w:val="00D73FB1"/>
    <w:rsid w:val="00D74CFE"/>
    <w:rsid w:val="00D74D7B"/>
    <w:rsid w:val="00D74E76"/>
    <w:rsid w:val="00D74EF5"/>
    <w:rsid w:val="00D7502E"/>
    <w:rsid w:val="00D75780"/>
    <w:rsid w:val="00D7591E"/>
    <w:rsid w:val="00D75B8B"/>
    <w:rsid w:val="00D75D94"/>
    <w:rsid w:val="00D76012"/>
    <w:rsid w:val="00D76248"/>
    <w:rsid w:val="00D76645"/>
    <w:rsid w:val="00D76CF0"/>
    <w:rsid w:val="00D76DB4"/>
    <w:rsid w:val="00D7726E"/>
    <w:rsid w:val="00D77390"/>
    <w:rsid w:val="00D777CC"/>
    <w:rsid w:val="00D778A4"/>
    <w:rsid w:val="00D779F1"/>
    <w:rsid w:val="00D77A2D"/>
    <w:rsid w:val="00D77D91"/>
    <w:rsid w:val="00D77DC5"/>
    <w:rsid w:val="00D77E8F"/>
    <w:rsid w:val="00D8002A"/>
    <w:rsid w:val="00D80109"/>
    <w:rsid w:val="00D803F9"/>
    <w:rsid w:val="00D8057F"/>
    <w:rsid w:val="00D80616"/>
    <w:rsid w:val="00D807C5"/>
    <w:rsid w:val="00D80F5A"/>
    <w:rsid w:val="00D80FAB"/>
    <w:rsid w:val="00D8159E"/>
    <w:rsid w:val="00D819C0"/>
    <w:rsid w:val="00D81A12"/>
    <w:rsid w:val="00D81A18"/>
    <w:rsid w:val="00D82186"/>
    <w:rsid w:val="00D82286"/>
    <w:rsid w:val="00D82329"/>
    <w:rsid w:val="00D823CD"/>
    <w:rsid w:val="00D82442"/>
    <w:rsid w:val="00D82892"/>
    <w:rsid w:val="00D829A2"/>
    <w:rsid w:val="00D829D1"/>
    <w:rsid w:val="00D82CF0"/>
    <w:rsid w:val="00D82E29"/>
    <w:rsid w:val="00D833C0"/>
    <w:rsid w:val="00D834AA"/>
    <w:rsid w:val="00D83653"/>
    <w:rsid w:val="00D836CA"/>
    <w:rsid w:val="00D83950"/>
    <w:rsid w:val="00D83FAC"/>
    <w:rsid w:val="00D840F8"/>
    <w:rsid w:val="00D84324"/>
    <w:rsid w:val="00D848BF"/>
    <w:rsid w:val="00D84C3B"/>
    <w:rsid w:val="00D84F68"/>
    <w:rsid w:val="00D857C6"/>
    <w:rsid w:val="00D858F8"/>
    <w:rsid w:val="00D85BDA"/>
    <w:rsid w:val="00D85CAB"/>
    <w:rsid w:val="00D85CD7"/>
    <w:rsid w:val="00D85F4D"/>
    <w:rsid w:val="00D85F78"/>
    <w:rsid w:val="00D86A46"/>
    <w:rsid w:val="00D86BAF"/>
    <w:rsid w:val="00D870B1"/>
    <w:rsid w:val="00D87601"/>
    <w:rsid w:val="00D8782E"/>
    <w:rsid w:val="00D87A8A"/>
    <w:rsid w:val="00D87C0F"/>
    <w:rsid w:val="00D87D6B"/>
    <w:rsid w:val="00D9006E"/>
    <w:rsid w:val="00D901C8"/>
    <w:rsid w:val="00D90D03"/>
    <w:rsid w:val="00D90DE5"/>
    <w:rsid w:val="00D912D5"/>
    <w:rsid w:val="00D9146E"/>
    <w:rsid w:val="00D91717"/>
    <w:rsid w:val="00D918A4"/>
    <w:rsid w:val="00D91C85"/>
    <w:rsid w:val="00D91D3F"/>
    <w:rsid w:val="00D91EEF"/>
    <w:rsid w:val="00D9234A"/>
    <w:rsid w:val="00D92515"/>
    <w:rsid w:val="00D9262A"/>
    <w:rsid w:val="00D92876"/>
    <w:rsid w:val="00D92DDF"/>
    <w:rsid w:val="00D92EA6"/>
    <w:rsid w:val="00D931F2"/>
    <w:rsid w:val="00D93484"/>
    <w:rsid w:val="00D9379A"/>
    <w:rsid w:val="00D93863"/>
    <w:rsid w:val="00D93882"/>
    <w:rsid w:val="00D939DE"/>
    <w:rsid w:val="00D939E4"/>
    <w:rsid w:val="00D93AF0"/>
    <w:rsid w:val="00D93E86"/>
    <w:rsid w:val="00D93F0E"/>
    <w:rsid w:val="00D9471C"/>
    <w:rsid w:val="00D94890"/>
    <w:rsid w:val="00D94B27"/>
    <w:rsid w:val="00D94D4F"/>
    <w:rsid w:val="00D9519E"/>
    <w:rsid w:val="00D951CE"/>
    <w:rsid w:val="00D95200"/>
    <w:rsid w:val="00D95303"/>
    <w:rsid w:val="00D958E5"/>
    <w:rsid w:val="00D95CF3"/>
    <w:rsid w:val="00D968DC"/>
    <w:rsid w:val="00D96A8B"/>
    <w:rsid w:val="00D96B8B"/>
    <w:rsid w:val="00D97034"/>
    <w:rsid w:val="00D97267"/>
    <w:rsid w:val="00D979A6"/>
    <w:rsid w:val="00DA00E9"/>
    <w:rsid w:val="00DA0122"/>
    <w:rsid w:val="00DA0523"/>
    <w:rsid w:val="00DA057E"/>
    <w:rsid w:val="00DA0744"/>
    <w:rsid w:val="00DA07E4"/>
    <w:rsid w:val="00DA090F"/>
    <w:rsid w:val="00DA0F19"/>
    <w:rsid w:val="00DA0F38"/>
    <w:rsid w:val="00DA100A"/>
    <w:rsid w:val="00DA105A"/>
    <w:rsid w:val="00DA125A"/>
    <w:rsid w:val="00DA1616"/>
    <w:rsid w:val="00DA16B9"/>
    <w:rsid w:val="00DA192D"/>
    <w:rsid w:val="00DA192F"/>
    <w:rsid w:val="00DA1B5A"/>
    <w:rsid w:val="00DA1C5B"/>
    <w:rsid w:val="00DA1E0E"/>
    <w:rsid w:val="00DA2157"/>
    <w:rsid w:val="00DA21B7"/>
    <w:rsid w:val="00DA2287"/>
    <w:rsid w:val="00DA261B"/>
    <w:rsid w:val="00DA2897"/>
    <w:rsid w:val="00DA2B0B"/>
    <w:rsid w:val="00DA2C4E"/>
    <w:rsid w:val="00DA2EBE"/>
    <w:rsid w:val="00DA3015"/>
    <w:rsid w:val="00DA31CF"/>
    <w:rsid w:val="00DA3A6C"/>
    <w:rsid w:val="00DA3D86"/>
    <w:rsid w:val="00DA48E4"/>
    <w:rsid w:val="00DA4C11"/>
    <w:rsid w:val="00DA4CC4"/>
    <w:rsid w:val="00DA4D50"/>
    <w:rsid w:val="00DA5049"/>
    <w:rsid w:val="00DA544C"/>
    <w:rsid w:val="00DA55CD"/>
    <w:rsid w:val="00DA5942"/>
    <w:rsid w:val="00DA5D43"/>
    <w:rsid w:val="00DA6334"/>
    <w:rsid w:val="00DA6422"/>
    <w:rsid w:val="00DA69D0"/>
    <w:rsid w:val="00DA6A72"/>
    <w:rsid w:val="00DA6BC2"/>
    <w:rsid w:val="00DA6C02"/>
    <w:rsid w:val="00DA6EA2"/>
    <w:rsid w:val="00DA6EE7"/>
    <w:rsid w:val="00DA736C"/>
    <w:rsid w:val="00DA7468"/>
    <w:rsid w:val="00DA74B1"/>
    <w:rsid w:val="00DA74FC"/>
    <w:rsid w:val="00DA7502"/>
    <w:rsid w:val="00DA7CB4"/>
    <w:rsid w:val="00DB000C"/>
    <w:rsid w:val="00DB005A"/>
    <w:rsid w:val="00DB0085"/>
    <w:rsid w:val="00DB0323"/>
    <w:rsid w:val="00DB033D"/>
    <w:rsid w:val="00DB0979"/>
    <w:rsid w:val="00DB0BA0"/>
    <w:rsid w:val="00DB0D94"/>
    <w:rsid w:val="00DB103B"/>
    <w:rsid w:val="00DB10C4"/>
    <w:rsid w:val="00DB13D8"/>
    <w:rsid w:val="00DB1456"/>
    <w:rsid w:val="00DB1700"/>
    <w:rsid w:val="00DB18B0"/>
    <w:rsid w:val="00DB191C"/>
    <w:rsid w:val="00DB1BF3"/>
    <w:rsid w:val="00DB20B1"/>
    <w:rsid w:val="00DB20BF"/>
    <w:rsid w:val="00DB2126"/>
    <w:rsid w:val="00DB2292"/>
    <w:rsid w:val="00DB25C5"/>
    <w:rsid w:val="00DB25E7"/>
    <w:rsid w:val="00DB25EC"/>
    <w:rsid w:val="00DB26E0"/>
    <w:rsid w:val="00DB320B"/>
    <w:rsid w:val="00DB359F"/>
    <w:rsid w:val="00DB3646"/>
    <w:rsid w:val="00DB3C80"/>
    <w:rsid w:val="00DB3D46"/>
    <w:rsid w:val="00DB42E4"/>
    <w:rsid w:val="00DB486B"/>
    <w:rsid w:val="00DB48A0"/>
    <w:rsid w:val="00DB49B8"/>
    <w:rsid w:val="00DB49DA"/>
    <w:rsid w:val="00DB4AE2"/>
    <w:rsid w:val="00DB4C63"/>
    <w:rsid w:val="00DB4CF5"/>
    <w:rsid w:val="00DB4D66"/>
    <w:rsid w:val="00DB539B"/>
    <w:rsid w:val="00DB5707"/>
    <w:rsid w:val="00DB5855"/>
    <w:rsid w:val="00DB586A"/>
    <w:rsid w:val="00DB5ADA"/>
    <w:rsid w:val="00DB5AFC"/>
    <w:rsid w:val="00DB5BA4"/>
    <w:rsid w:val="00DB60FE"/>
    <w:rsid w:val="00DB6438"/>
    <w:rsid w:val="00DB6508"/>
    <w:rsid w:val="00DB66EE"/>
    <w:rsid w:val="00DB67C4"/>
    <w:rsid w:val="00DB6936"/>
    <w:rsid w:val="00DB70EA"/>
    <w:rsid w:val="00DB72AB"/>
    <w:rsid w:val="00DB7387"/>
    <w:rsid w:val="00DB7501"/>
    <w:rsid w:val="00DB7E78"/>
    <w:rsid w:val="00DC00D9"/>
    <w:rsid w:val="00DC01AB"/>
    <w:rsid w:val="00DC0384"/>
    <w:rsid w:val="00DC0440"/>
    <w:rsid w:val="00DC04C3"/>
    <w:rsid w:val="00DC0757"/>
    <w:rsid w:val="00DC0767"/>
    <w:rsid w:val="00DC10F9"/>
    <w:rsid w:val="00DC1433"/>
    <w:rsid w:val="00DC14BB"/>
    <w:rsid w:val="00DC156A"/>
    <w:rsid w:val="00DC15E9"/>
    <w:rsid w:val="00DC1977"/>
    <w:rsid w:val="00DC1A4E"/>
    <w:rsid w:val="00DC2272"/>
    <w:rsid w:val="00DC240C"/>
    <w:rsid w:val="00DC2624"/>
    <w:rsid w:val="00DC2635"/>
    <w:rsid w:val="00DC27D5"/>
    <w:rsid w:val="00DC2A72"/>
    <w:rsid w:val="00DC2FDD"/>
    <w:rsid w:val="00DC3307"/>
    <w:rsid w:val="00DC34F6"/>
    <w:rsid w:val="00DC3E9C"/>
    <w:rsid w:val="00DC44AB"/>
    <w:rsid w:val="00DC478A"/>
    <w:rsid w:val="00DC484C"/>
    <w:rsid w:val="00DC4AD1"/>
    <w:rsid w:val="00DC4B9B"/>
    <w:rsid w:val="00DC4D30"/>
    <w:rsid w:val="00DC4F2A"/>
    <w:rsid w:val="00DC50D0"/>
    <w:rsid w:val="00DC525F"/>
    <w:rsid w:val="00DC5302"/>
    <w:rsid w:val="00DC5E3B"/>
    <w:rsid w:val="00DC638F"/>
    <w:rsid w:val="00DC66AD"/>
    <w:rsid w:val="00DC6E8A"/>
    <w:rsid w:val="00DC7078"/>
    <w:rsid w:val="00DC7354"/>
    <w:rsid w:val="00DC744F"/>
    <w:rsid w:val="00DC7517"/>
    <w:rsid w:val="00DC7539"/>
    <w:rsid w:val="00DC7568"/>
    <w:rsid w:val="00DC75A5"/>
    <w:rsid w:val="00DC7BFB"/>
    <w:rsid w:val="00DC7C5E"/>
    <w:rsid w:val="00DC7D86"/>
    <w:rsid w:val="00DC7E6E"/>
    <w:rsid w:val="00DC7EC2"/>
    <w:rsid w:val="00DC7F62"/>
    <w:rsid w:val="00DC7F68"/>
    <w:rsid w:val="00DD017B"/>
    <w:rsid w:val="00DD017C"/>
    <w:rsid w:val="00DD0265"/>
    <w:rsid w:val="00DD033C"/>
    <w:rsid w:val="00DD0867"/>
    <w:rsid w:val="00DD09C2"/>
    <w:rsid w:val="00DD0B0C"/>
    <w:rsid w:val="00DD14EF"/>
    <w:rsid w:val="00DD1823"/>
    <w:rsid w:val="00DD186C"/>
    <w:rsid w:val="00DD19B8"/>
    <w:rsid w:val="00DD1ACB"/>
    <w:rsid w:val="00DD1EB3"/>
    <w:rsid w:val="00DD1FC5"/>
    <w:rsid w:val="00DD20A3"/>
    <w:rsid w:val="00DD24DE"/>
    <w:rsid w:val="00DD2B55"/>
    <w:rsid w:val="00DD2B82"/>
    <w:rsid w:val="00DD2CB7"/>
    <w:rsid w:val="00DD2F15"/>
    <w:rsid w:val="00DD3085"/>
    <w:rsid w:val="00DD3406"/>
    <w:rsid w:val="00DD3702"/>
    <w:rsid w:val="00DD37D1"/>
    <w:rsid w:val="00DD3A26"/>
    <w:rsid w:val="00DD3BC8"/>
    <w:rsid w:val="00DD3C21"/>
    <w:rsid w:val="00DD3F7E"/>
    <w:rsid w:val="00DD451A"/>
    <w:rsid w:val="00DD453A"/>
    <w:rsid w:val="00DD45E3"/>
    <w:rsid w:val="00DD4951"/>
    <w:rsid w:val="00DD49E3"/>
    <w:rsid w:val="00DD4AB8"/>
    <w:rsid w:val="00DD4EF9"/>
    <w:rsid w:val="00DD503E"/>
    <w:rsid w:val="00DD5385"/>
    <w:rsid w:val="00DD54B1"/>
    <w:rsid w:val="00DD57CA"/>
    <w:rsid w:val="00DD58BA"/>
    <w:rsid w:val="00DD5D20"/>
    <w:rsid w:val="00DD6509"/>
    <w:rsid w:val="00DD661F"/>
    <w:rsid w:val="00DD6916"/>
    <w:rsid w:val="00DD6AF6"/>
    <w:rsid w:val="00DD70EF"/>
    <w:rsid w:val="00DD731F"/>
    <w:rsid w:val="00DE00E8"/>
    <w:rsid w:val="00DE0124"/>
    <w:rsid w:val="00DE0695"/>
    <w:rsid w:val="00DE06FA"/>
    <w:rsid w:val="00DE0791"/>
    <w:rsid w:val="00DE07B5"/>
    <w:rsid w:val="00DE081D"/>
    <w:rsid w:val="00DE18A8"/>
    <w:rsid w:val="00DE1C46"/>
    <w:rsid w:val="00DE1F34"/>
    <w:rsid w:val="00DE2660"/>
    <w:rsid w:val="00DE2817"/>
    <w:rsid w:val="00DE2F84"/>
    <w:rsid w:val="00DE343B"/>
    <w:rsid w:val="00DE36F1"/>
    <w:rsid w:val="00DE38C6"/>
    <w:rsid w:val="00DE3A81"/>
    <w:rsid w:val="00DE3D94"/>
    <w:rsid w:val="00DE3F1F"/>
    <w:rsid w:val="00DE3FEC"/>
    <w:rsid w:val="00DE4069"/>
    <w:rsid w:val="00DE445E"/>
    <w:rsid w:val="00DE45AE"/>
    <w:rsid w:val="00DE46AB"/>
    <w:rsid w:val="00DE48BC"/>
    <w:rsid w:val="00DE4ABE"/>
    <w:rsid w:val="00DE4CF2"/>
    <w:rsid w:val="00DE4D20"/>
    <w:rsid w:val="00DE4D83"/>
    <w:rsid w:val="00DE4EE9"/>
    <w:rsid w:val="00DE4F5C"/>
    <w:rsid w:val="00DE500F"/>
    <w:rsid w:val="00DE5464"/>
    <w:rsid w:val="00DE5816"/>
    <w:rsid w:val="00DE59AC"/>
    <w:rsid w:val="00DE5BE9"/>
    <w:rsid w:val="00DE616E"/>
    <w:rsid w:val="00DE63D2"/>
    <w:rsid w:val="00DE66D6"/>
    <w:rsid w:val="00DE67A1"/>
    <w:rsid w:val="00DE6839"/>
    <w:rsid w:val="00DE6948"/>
    <w:rsid w:val="00DE7206"/>
    <w:rsid w:val="00DE7461"/>
    <w:rsid w:val="00DE75C9"/>
    <w:rsid w:val="00DE761C"/>
    <w:rsid w:val="00DE7818"/>
    <w:rsid w:val="00DE7923"/>
    <w:rsid w:val="00DE7B7A"/>
    <w:rsid w:val="00DE7EF4"/>
    <w:rsid w:val="00DE7F04"/>
    <w:rsid w:val="00DF089D"/>
    <w:rsid w:val="00DF0E15"/>
    <w:rsid w:val="00DF1058"/>
    <w:rsid w:val="00DF137B"/>
    <w:rsid w:val="00DF14F1"/>
    <w:rsid w:val="00DF16A6"/>
    <w:rsid w:val="00DF1804"/>
    <w:rsid w:val="00DF185C"/>
    <w:rsid w:val="00DF18AF"/>
    <w:rsid w:val="00DF18FA"/>
    <w:rsid w:val="00DF1AAE"/>
    <w:rsid w:val="00DF1C3A"/>
    <w:rsid w:val="00DF229C"/>
    <w:rsid w:val="00DF24D1"/>
    <w:rsid w:val="00DF2619"/>
    <w:rsid w:val="00DF2C59"/>
    <w:rsid w:val="00DF2D7F"/>
    <w:rsid w:val="00DF3122"/>
    <w:rsid w:val="00DF34E1"/>
    <w:rsid w:val="00DF3644"/>
    <w:rsid w:val="00DF3708"/>
    <w:rsid w:val="00DF3814"/>
    <w:rsid w:val="00DF38FB"/>
    <w:rsid w:val="00DF3A86"/>
    <w:rsid w:val="00DF3CA9"/>
    <w:rsid w:val="00DF3D38"/>
    <w:rsid w:val="00DF3D42"/>
    <w:rsid w:val="00DF3D9F"/>
    <w:rsid w:val="00DF3E99"/>
    <w:rsid w:val="00DF40A9"/>
    <w:rsid w:val="00DF4594"/>
    <w:rsid w:val="00DF4CDF"/>
    <w:rsid w:val="00DF4E18"/>
    <w:rsid w:val="00DF4F8F"/>
    <w:rsid w:val="00DF4FE2"/>
    <w:rsid w:val="00DF5164"/>
    <w:rsid w:val="00DF5C22"/>
    <w:rsid w:val="00DF5C46"/>
    <w:rsid w:val="00DF614D"/>
    <w:rsid w:val="00DF6238"/>
    <w:rsid w:val="00DF6583"/>
    <w:rsid w:val="00DF6CF2"/>
    <w:rsid w:val="00DF701C"/>
    <w:rsid w:val="00DF7500"/>
    <w:rsid w:val="00DF76AD"/>
    <w:rsid w:val="00DF7810"/>
    <w:rsid w:val="00DF7F3E"/>
    <w:rsid w:val="00DF7FFE"/>
    <w:rsid w:val="00E00371"/>
    <w:rsid w:val="00E00518"/>
    <w:rsid w:val="00E008CE"/>
    <w:rsid w:val="00E00A39"/>
    <w:rsid w:val="00E00B26"/>
    <w:rsid w:val="00E00C20"/>
    <w:rsid w:val="00E00DB4"/>
    <w:rsid w:val="00E01267"/>
    <w:rsid w:val="00E01691"/>
    <w:rsid w:val="00E017DB"/>
    <w:rsid w:val="00E01937"/>
    <w:rsid w:val="00E02046"/>
    <w:rsid w:val="00E0217B"/>
    <w:rsid w:val="00E028EE"/>
    <w:rsid w:val="00E02D12"/>
    <w:rsid w:val="00E0307C"/>
    <w:rsid w:val="00E0307D"/>
    <w:rsid w:val="00E0309F"/>
    <w:rsid w:val="00E0314E"/>
    <w:rsid w:val="00E03258"/>
    <w:rsid w:val="00E0349B"/>
    <w:rsid w:val="00E03629"/>
    <w:rsid w:val="00E038F4"/>
    <w:rsid w:val="00E03A9D"/>
    <w:rsid w:val="00E03CD7"/>
    <w:rsid w:val="00E03E9F"/>
    <w:rsid w:val="00E03F0A"/>
    <w:rsid w:val="00E04030"/>
    <w:rsid w:val="00E040B3"/>
    <w:rsid w:val="00E0418B"/>
    <w:rsid w:val="00E045D1"/>
    <w:rsid w:val="00E04AA0"/>
    <w:rsid w:val="00E04AA5"/>
    <w:rsid w:val="00E04B3C"/>
    <w:rsid w:val="00E05597"/>
    <w:rsid w:val="00E0577A"/>
    <w:rsid w:val="00E058EE"/>
    <w:rsid w:val="00E05C03"/>
    <w:rsid w:val="00E05FCB"/>
    <w:rsid w:val="00E06099"/>
    <w:rsid w:val="00E0609D"/>
    <w:rsid w:val="00E06286"/>
    <w:rsid w:val="00E064D4"/>
    <w:rsid w:val="00E06794"/>
    <w:rsid w:val="00E069B6"/>
    <w:rsid w:val="00E06B11"/>
    <w:rsid w:val="00E06E9A"/>
    <w:rsid w:val="00E071C7"/>
    <w:rsid w:val="00E074FB"/>
    <w:rsid w:val="00E074FE"/>
    <w:rsid w:val="00E07821"/>
    <w:rsid w:val="00E10445"/>
    <w:rsid w:val="00E10A07"/>
    <w:rsid w:val="00E10B22"/>
    <w:rsid w:val="00E10BEB"/>
    <w:rsid w:val="00E10CDF"/>
    <w:rsid w:val="00E10D55"/>
    <w:rsid w:val="00E10E94"/>
    <w:rsid w:val="00E11065"/>
    <w:rsid w:val="00E110E4"/>
    <w:rsid w:val="00E11350"/>
    <w:rsid w:val="00E1162C"/>
    <w:rsid w:val="00E11707"/>
    <w:rsid w:val="00E117A6"/>
    <w:rsid w:val="00E11817"/>
    <w:rsid w:val="00E1189A"/>
    <w:rsid w:val="00E11955"/>
    <w:rsid w:val="00E11B7E"/>
    <w:rsid w:val="00E11BE2"/>
    <w:rsid w:val="00E1204A"/>
    <w:rsid w:val="00E122A2"/>
    <w:rsid w:val="00E1260E"/>
    <w:rsid w:val="00E1274E"/>
    <w:rsid w:val="00E128A8"/>
    <w:rsid w:val="00E12B66"/>
    <w:rsid w:val="00E12FEF"/>
    <w:rsid w:val="00E131F1"/>
    <w:rsid w:val="00E13250"/>
    <w:rsid w:val="00E1340A"/>
    <w:rsid w:val="00E1346C"/>
    <w:rsid w:val="00E1346D"/>
    <w:rsid w:val="00E13A17"/>
    <w:rsid w:val="00E13BDA"/>
    <w:rsid w:val="00E13C0F"/>
    <w:rsid w:val="00E13F7F"/>
    <w:rsid w:val="00E13FF9"/>
    <w:rsid w:val="00E14313"/>
    <w:rsid w:val="00E146A8"/>
    <w:rsid w:val="00E14758"/>
    <w:rsid w:val="00E14771"/>
    <w:rsid w:val="00E147E4"/>
    <w:rsid w:val="00E148BC"/>
    <w:rsid w:val="00E14B6D"/>
    <w:rsid w:val="00E14FDD"/>
    <w:rsid w:val="00E1561B"/>
    <w:rsid w:val="00E158A9"/>
    <w:rsid w:val="00E15A02"/>
    <w:rsid w:val="00E15C67"/>
    <w:rsid w:val="00E15D94"/>
    <w:rsid w:val="00E1607D"/>
    <w:rsid w:val="00E16389"/>
    <w:rsid w:val="00E166C7"/>
    <w:rsid w:val="00E16D55"/>
    <w:rsid w:val="00E16E15"/>
    <w:rsid w:val="00E170A2"/>
    <w:rsid w:val="00E1713F"/>
    <w:rsid w:val="00E1752B"/>
    <w:rsid w:val="00E175B5"/>
    <w:rsid w:val="00E17A3A"/>
    <w:rsid w:val="00E17CC8"/>
    <w:rsid w:val="00E17CF0"/>
    <w:rsid w:val="00E17F90"/>
    <w:rsid w:val="00E17FBC"/>
    <w:rsid w:val="00E2028A"/>
    <w:rsid w:val="00E2047C"/>
    <w:rsid w:val="00E2048E"/>
    <w:rsid w:val="00E2057D"/>
    <w:rsid w:val="00E20F7E"/>
    <w:rsid w:val="00E2134F"/>
    <w:rsid w:val="00E217E9"/>
    <w:rsid w:val="00E218F2"/>
    <w:rsid w:val="00E21D25"/>
    <w:rsid w:val="00E21D88"/>
    <w:rsid w:val="00E21DEA"/>
    <w:rsid w:val="00E21ED6"/>
    <w:rsid w:val="00E220E9"/>
    <w:rsid w:val="00E2220E"/>
    <w:rsid w:val="00E2221C"/>
    <w:rsid w:val="00E2304A"/>
    <w:rsid w:val="00E2324D"/>
    <w:rsid w:val="00E234E2"/>
    <w:rsid w:val="00E23732"/>
    <w:rsid w:val="00E246D1"/>
    <w:rsid w:val="00E24F3D"/>
    <w:rsid w:val="00E24FCB"/>
    <w:rsid w:val="00E251D4"/>
    <w:rsid w:val="00E25283"/>
    <w:rsid w:val="00E2531E"/>
    <w:rsid w:val="00E25B20"/>
    <w:rsid w:val="00E25C11"/>
    <w:rsid w:val="00E25F79"/>
    <w:rsid w:val="00E263B2"/>
    <w:rsid w:val="00E26492"/>
    <w:rsid w:val="00E265CC"/>
    <w:rsid w:val="00E26901"/>
    <w:rsid w:val="00E26C1B"/>
    <w:rsid w:val="00E26E01"/>
    <w:rsid w:val="00E27045"/>
    <w:rsid w:val="00E2707B"/>
    <w:rsid w:val="00E275F7"/>
    <w:rsid w:val="00E27C8A"/>
    <w:rsid w:val="00E30209"/>
    <w:rsid w:val="00E3023C"/>
    <w:rsid w:val="00E3036C"/>
    <w:rsid w:val="00E30645"/>
    <w:rsid w:val="00E30856"/>
    <w:rsid w:val="00E30938"/>
    <w:rsid w:val="00E30AAE"/>
    <w:rsid w:val="00E30C8A"/>
    <w:rsid w:val="00E30D17"/>
    <w:rsid w:val="00E30DC9"/>
    <w:rsid w:val="00E31340"/>
    <w:rsid w:val="00E3146A"/>
    <w:rsid w:val="00E31614"/>
    <w:rsid w:val="00E31889"/>
    <w:rsid w:val="00E318AA"/>
    <w:rsid w:val="00E31908"/>
    <w:rsid w:val="00E31A65"/>
    <w:rsid w:val="00E31C6A"/>
    <w:rsid w:val="00E31E14"/>
    <w:rsid w:val="00E32071"/>
    <w:rsid w:val="00E32175"/>
    <w:rsid w:val="00E32313"/>
    <w:rsid w:val="00E324BE"/>
    <w:rsid w:val="00E32725"/>
    <w:rsid w:val="00E3290A"/>
    <w:rsid w:val="00E329E5"/>
    <w:rsid w:val="00E32A12"/>
    <w:rsid w:val="00E32A89"/>
    <w:rsid w:val="00E32E4E"/>
    <w:rsid w:val="00E32E5D"/>
    <w:rsid w:val="00E330F3"/>
    <w:rsid w:val="00E3349C"/>
    <w:rsid w:val="00E3350C"/>
    <w:rsid w:val="00E33524"/>
    <w:rsid w:val="00E33603"/>
    <w:rsid w:val="00E33987"/>
    <w:rsid w:val="00E33D4E"/>
    <w:rsid w:val="00E33E40"/>
    <w:rsid w:val="00E33E41"/>
    <w:rsid w:val="00E341E9"/>
    <w:rsid w:val="00E342A9"/>
    <w:rsid w:val="00E34367"/>
    <w:rsid w:val="00E3443D"/>
    <w:rsid w:val="00E345B2"/>
    <w:rsid w:val="00E346D8"/>
    <w:rsid w:val="00E3485B"/>
    <w:rsid w:val="00E3494D"/>
    <w:rsid w:val="00E34B1A"/>
    <w:rsid w:val="00E34F7C"/>
    <w:rsid w:val="00E35086"/>
    <w:rsid w:val="00E350DC"/>
    <w:rsid w:val="00E359F6"/>
    <w:rsid w:val="00E35C05"/>
    <w:rsid w:val="00E3659D"/>
    <w:rsid w:val="00E366AD"/>
    <w:rsid w:val="00E367BB"/>
    <w:rsid w:val="00E368D4"/>
    <w:rsid w:val="00E36DEB"/>
    <w:rsid w:val="00E36FF4"/>
    <w:rsid w:val="00E37150"/>
    <w:rsid w:val="00E37449"/>
    <w:rsid w:val="00E377C6"/>
    <w:rsid w:val="00E378F7"/>
    <w:rsid w:val="00E37A7B"/>
    <w:rsid w:val="00E37B7E"/>
    <w:rsid w:val="00E37D57"/>
    <w:rsid w:val="00E37FB9"/>
    <w:rsid w:val="00E40206"/>
    <w:rsid w:val="00E403C9"/>
    <w:rsid w:val="00E4049D"/>
    <w:rsid w:val="00E4055F"/>
    <w:rsid w:val="00E406F5"/>
    <w:rsid w:val="00E40A20"/>
    <w:rsid w:val="00E40C66"/>
    <w:rsid w:val="00E40D97"/>
    <w:rsid w:val="00E41001"/>
    <w:rsid w:val="00E410D8"/>
    <w:rsid w:val="00E41132"/>
    <w:rsid w:val="00E41582"/>
    <w:rsid w:val="00E417A2"/>
    <w:rsid w:val="00E419AE"/>
    <w:rsid w:val="00E41A5E"/>
    <w:rsid w:val="00E41E1F"/>
    <w:rsid w:val="00E41F1F"/>
    <w:rsid w:val="00E41FA1"/>
    <w:rsid w:val="00E421AD"/>
    <w:rsid w:val="00E421FF"/>
    <w:rsid w:val="00E4220C"/>
    <w:rsid w:val="00E424E4"/>
    <w:rsid w:val="00E425F0"/>
    <w:rsid w:val="00E43025"/>
    <w:rsid w:val="00E433C0"/>
    <w:rsid w:val="00E43457"/>
    <w:rsid w:val="00E434C6"/>
    <w:rsid w:val="00E43749"/>
    <w:rsid w:val="00E438FC"/>
    <w:rsid w:val="00E43B1A"/>
    <w:rsid w:val="00E43CE4"/>
    <w:rsid w:val="00E43F16"/>
    <w:rsid w:val="00E444EC"/>
    <w:rsid w:val="00E445BC"/>
    <w:rsid w:val="00E44745"/>
    <w:rsid w:val="00E44784"/>
    <w:rsid w:val="00E447A0"/>
    <w:rsid w:val="00E44EAA"/>
    <w:rsid w:val="00E44F01"/>
    <w:rsid w:val="00E44FA3"/>
    <w:rsid w:val="00E450E8"/>
    <w:rsid w:val="00E45204"/>
    <w:rsid w:val="00E4580C"/>
    <w:rsid w:val="00E45D6E"/>
    <w:rsid w:val="00E46424"/>
    <w:rsid w:val="00E46911"/>
    <w:rsid w:val="00E471D1"/>
    <w:rsid w:val="00E47219"/>
    <w:rsid w:val="00E477FB"/>
    <w:rsid w:val="00E479D1"/>
    <w:rsid w:val="00E47D41"/>
    <w:rsid w:val="00E50399"/>
    <w:rsid w:val="00E50407"/>
    <w:rsid w:val="00E5048D"/>
    <w:rsid w:val="00E50509"/>
    <w:rsid w:val="00E506FD"/>
    <w:rsid w:val="00E508C2"/>
    <w:rsid w:val="00E508F1"/>
    <w:rsid w:val="00E509DE"/>
    <w:rsid w:val="00E50B28"/>
    <w:rsid w:val="00E50DAE"/>
    <w:rsid w:val="00E50F42"/>
    <w:rsid w:val="00E514FC"/>
    <w:rsid w:val="00E5156B"/>
    <w:rsid w:val="00E515CF"/>
    <w:rsid w:val="00E51653"/>
    <w:rsid w:val="00E51A3E"/>
    <w:rsid w:val="00E51AB6"/>
    <w:rsid w:val="00E51D0D"/>
    <w:rsid w:val="00E52229"/>
    <w:rsid w:val="00E52445"/>
    <w:rsid w:val="00E52E1B"/>
    <w:rsid w:val="00E52E43"/>
    <w:rsid w:val="00E52E7C"/>
    <w:rsid w:val="00E53405"/>
    <w:rsid w:val="00E534A7"/>
    <w:rsid w:val="00E534B4"/>
    <w:rsid w:val="00E5392F"/>
    <w:rsid w:val="00E5394B"/>
    <w:rsid w:val="00E53BFF"/>
    <w:rsid w:val="00E53D5E"/>
    <w:rsid w:val="00E53DB9"/>
    <w:rsid w:val="00E54074"/>
    <w:rsid w:val="00E54085"/>
    <w:rsid w:val="00E54334"/>
    <w:rsid w:val="00E545B1"/>
    <w:rsid w:val="00E545EC"/>
    <w:rsid w:val="00E55820"/>
    <w:rsid w:val="00E55C47"/>
    <w:rsid w:val="00E55EC6"/>
    <w:rsid w:val="00E5610B"/>
    <w:rsid w:val="00E56143"/>
    <w:rsid w:val="00E56183"/>
    <w:rsid w:val="00E5621B"/>
    <w:rsid w:val="00E56508"/>
    <w:rsid w:val="00E565F7"/>
    <w:rsid w:val="00E566D5"/>
    <w:rsid w:val="00E567C0"/>
    <w:rsid w:val="00E5683D"/>
    <w:rsid w:val="00E5695F"/>
    <w:rsid w:val="00E56BC1"/>
    <w:rsid w:val="00E56BF7"/>
    <w:rsid w:val="00E56CC2"/>
    <w:rsid w:val="00E56FCB"/>
    <w:rsid w:val="00E573E7"/>
    <w:rsid w:val="00E57482"/>
    <w:rsid w:val="00E5749A"/>
    <w:rsid w:val="00E57513"/>
    <w:rsid w:val="00E57C5D"/>
    <w:rsid w:val="00E57D50"/>
    <w:rsid w:val="00E57E10"/>
    <w:rsid w:val="00E602E6"/>
    <w:rsid w:val="00E6092C"/>
    <w:rsid w:val="00E611A4"/>
    <w:rsid w:val="00E61335"/>
    <w:rsid w:val="00E6145A"/>
    <w:rsid w:val="00E6150C"/>
    <w:rsid w:val="00E61988"/>
    <w:rsid w:val="00E61BA3"/>
    <w:rsid w:val="00E61BBA"/>
    <w:rsid w:val="00E62954"/>
    <w:rsid w:val="00E62955"/>
    <w:rsid w:val="00E62B06"/>
    <w:rsid w:val="00E62CCC"/>
    <w:rsid w:val="00E62D53"/>
    <w:rsid w:val="00E633CC"/>
    <w:rsid w:val="00E639A9"/>
    <w:rsid w:val="00E63D56"/>
    <w:rsid w:val="00E63E3A"/>
    <w:rsid w:val="00E64077"/>
    <w:rsid w:val="00E6423E"/>
    <w:rsid w:val="00E6458A"/>
    <w:rsid w:val="00E64682"/>
    <w:rsid w:val="00E64698"/>
    <w:rsid w:val="00E64739"/>
    <w:rsid w:val="00E6483E"/>
    <w:rsid w:val="00E648F9"/>
    <w:rsid w:val="00E64B4C"/>
    <w:rsid w:val="00E64B90"/>
    <w:rsid w:val="00E64E1C"/>
    <w:rsid w:val="00E64EF8"/>
    <w:rsid w:val="00E64F7A"/>
    <w:rsid w:val="00E65206"/>
    <w:rsid w:val="00E65342"/>
    <w:rsid w:val="00E65854"/>
    <w:rsid w:val="00E65CBC"/>
    <w:rsid w:val="00E65EB2"/>
    <w:rsid w:val="00E65FDF"/>
    <w:rsid w:val="00E663E8"/>
    <w:rsid w:val="00E664BC"/>
    <w:rsid w:val="00E667D0"/>
    <w:rsid w:val="00E6689A"/>
    <w:rsid w:val="00E66BBC"/>
    <w:rsid w:val="00E66C02"/>
    <w:rsid w:val="00E66C7D"/>
    <w:rsid w:val="00E66E66"/>
    <w:rsid w:val="00E66E72"/>
    <w:rsid w:val="00E66E96"/>
    <w:rsid w:val="00E66ED8"/>
    <w:rsid w:val="00E670B9"/>
    <w:rsid w:val="00E67574"/>
    <w:rsid w:val="00E675CF"/>
    <w:rsid w:val="00E67A1A"/>
    <w:rsid w:val="00E67D81"/>
    <w:rsid w:val="00E70255"/>
    <w:rsid w:val="00E70941"/>
    <w:rsid w:val="00E70DE7"/>
    <w:rsid w:val="00E71146"/>
    <w:rsid w:val="00E71895"/>
    <w:rsid w:val="00E71904"/>
    <w:rsid w:val="00E71A9E"/>
    <w:rsid w:val="00E71BEE"/>
    <w:rsid w:val="00E71ECF"/>
    <w:rsid w:val="00E72125"/>
    <w:rsid w:val="00E72241"/>
    <w:rsid w:val="00E72531"/>
    <w:rsid w:val="00E728CC"/>
    <w:rsid w:val="00E72B82"/>
    <w:rsid w:val="00E72D87"/>
    <w:rsid w:val="00E72EFA"/>
    <w:rsid w:val="00E73033"/>
    <w:rsid w:val="00E734B3"/>
    <w:rsid w:val="00E735C8"/>
    <w:rsid w:val="00E738E3"/>
    <w:rsid w:val="00E738FE"/>
    <w:rsid w:val="00E73935"/>
    <w:rsid w:val="00E739EA"/>
    <w:rsid w:val="00E73BBB"/>
    <w:rsid w:val="00E73BC4"/>
    <w:rsid w:val="00E73BD8"/>
    <w:rsid w:val="00E73C21"/>
    <w:rsid w:val="00E741A9"/>
    <w:rsid w:val="00E743BA"/>
    <w:rsid w:val="00E746A2"/>
    <w:rsid w:val="00E74982"/>
    <w:rsid w:val="00E749B9"/>
    <w:rsid w:val="00E74D5F"/>
    <w:rsid w:val="00E75206"/>
    <w:rsid w:val="00E75607"/>
    <w:rsid w:val="00E75893"/>
    <w:rsid w:val="00E75C0D"/>
    <w:rsid w:val="00E761AC"/>
    <w:rsid w:val="00E762BF"/>
    <w:rsid w:val="00E764E1"/>
    <w:rsid w:val="00E7664A"/>
    <w:rsid w:val="00E7731F"/>
    <w:rsid w:val="00E77503"/>
    <w:rsid w:val="00E7766B"/>
    <w:rsid w:val="00E777CA"/>
    <w:rsid w:val="00E778E3"/>
    <w:rsid w:val="00E77D80"/>
    <w:rsid w:val="00E77FF2"/>
    <w:rsid w:val="00E80066"/>
    <w:rsid w:val="00E80632"/>
    <w:rsid w:val="00E807DA"/>
    <w:rsid w:val="00E809FF"/>
    <w:rsid w:val="00E80F02"/>
    <w:rsid w:val="00E81215"/>
    <w:rsid w:val="00E81379"/>
    <w:rsid w:val="00E8162D"/>
    <w:rsid w:val="00E816B3"/>
    <w:rsid w:val="00E819B4"/>
    <w:rsid w:val="00E81B56"/>
    <w:rsid w:val="00E81CB6"/>
    <w:rsid w:val="00E81DE2"/>
    <w:rsid w:val="00E81F1D"/>
    <w:rsid w:val="00E82862"/>
    <w:rsid w:val="00E82A4D"/>
    <w:rsid w:val="00E82E0F"/>
    <w:rsid w:val="00E82E38"/>
    <w:rsid w:val="00E82FA7"/>
    <w:rsid w:val="00E830C9"/>
    <w:rsid w:val="00E836BF"/>
    <w:rsid w:val="00E83779"/>
    <w:rsid w:val="00E83CC1"/>
    <w:rsid w:val="00E83CD4"/>
    <w:rsid w:val="00E83DB4"/>
    <w:rsid w:val="00E83EFA"/>
    <w:rsid w:val="00E83F42"/>
    <w:rsid w:val="00E8433B"/>
    <w:rsid w:val="00E8440F"/>
    <w:rsid w:val="00E844FA"/>
    <w:rsid w:val="00E846E2"/>
    <w:rsid w:val="00E847B8"/>
    <w:rsid w:val="00E857B7"/>
    <w:rsid w:val="00E85870"/>
    <w:rsid w:val="00E85ADB"/>
    <w:rsid w:val="00E85C20"/>
    <w:rsid w:val="00E85EDA"/>
    <w:rsid w:val="00E8603D"/>
    <w:rsid w:val="00E86197"/>
    <w:rsid w:val="00E86754"/>
    <w:rsid w:val="00E86B29"/>
    <w:rsid w:val="00E86E16"/>
    <w:rsid w:val="00E87036"/>
    <w:rsid w:val="00E870EB"/>
    <w:rsid w:val="00E87203"/>
    <w:rsid w:val="00E8728B"/>
    <w:rsid w:val="00E874CA"/>
    <w:rsid w:val="00E875DA"/>
    <w:rsid w:val="00E875ED"/>
    <w:rsid w:val="00E876C9"/>
    <w:rsid w:val="00E8783B"/>
    <w:rsid w:val="00E8787C"/>
    <w:rsid w:val="00E9002C"/>
    <w:rsid w:val="00E90168"/>
    <w:rsid w:val="00E9025F"/>
    <w:rsid w:val="00E902A5"/>
    <w:rsid w:val="00E902FE"/>
    <w:rsid w:val="00E90578"/>
    <w:rsid w:val="00E90D84"/>
    <w:rsid w:val="00E91445"/>
    <w:rsid w:val="00E91955"/>
    <w:rsid w:val="00E91C94"/>
    <w:rsid w:val="00E91DFF"/>
    <w:rsid w:val="00E920E1"/>
    <w:rsid w:val="00E92167"/>
    <w:rsid w:val="00E921AD"/>
    <w:rsid w:val="00E924C6"/>
    <w:rsid w:val="00E926FB"/>
    <w:rsid w:val="00E92849"/>
    <w:rsid w:val="00E92B88"/>
    <w:rsid w:val="00E92CB1"/>
    <w:rsid w:val="00E93AAB"/>
    <w:rsid w:val="00E93B13"/>
    <w:rsid w:val="00E93EF1"/>
    <w:rsid w:val="00E94105"/>
    <w:rsid w:val="00E94635"/>
    <w:rsid w:val="00E94B70"/>
    <w:rsid w:val="00E9510F"/>
    <w:rsid w:val="00E95162"/>
    <w:rsid w:val="00E95342"/>
    <w:rsid w:val="00E95801"/>
    <w:rsid w:val="00E95C40"/>
    <w:rsid w:val="00E95DD3"/>
    <w:rsid w:val="00E96297"/>
    <w:rsid w:val="00E96322"/>
    <w:rsid w:val="00E96745"/>
    <w:rsid w:val="00E9680B"/>
    <w:rsid w:val="00E9692F"/>
    <w:rsid w:val="00E96DDB"/>
    <w:rsid w:val="00E96E7B"/>
    <w:rsid w:val="00E96F63"/>
    <w:rsid w:val="00E96F94"/>
    <w:rsid w:val="00E96FD4"/>
    <w:rsid w:val="00E974F5"/>
    <w:rsid w:val="00E97610"/>
    <w:rsid w:val="00E977E2"/>
    <w:rsid w:val="00E97A9A"/>
    <w:rsid w:val="00E97BAC"/>
    <w:rsid w:val="00E97E55"/>
    <w:rsid w:val="00EA01FC"/>
    <w:rsid w:val="00EA0528"/>
    <w:rsid w:val="00EA0587"/>
    <w:rsid w:val="00EA05DA"/>
    <w:rsid w:val="00EA06F7"/>
    <w:rsid w:val="00EA1871"/>
    <w:rsid w:val="00EA190A"/>
    <w:rsid w:val="00EA20BF"/>
    <w:rsid w:val="00EA21FD"/>
    <w:rsid w:val="00EA2427"/>
    <w:rsid w:val="00EA27F1"/>
    <w:rsid w:val="00EA3420"/>
    <w:rsid w:val="00EA3C80"/>
    <w:rsid w:val="00EA3D31"/>
    <w:rsid w:val="00EA40D8"/>
    <w:rsid w:val="00EA4606"/>
    <w:rsid w:val="00EA4C5C"/>
    <w:rsid w:val="00EA4DB7"/>
    <w:rsid w:val="00EA4DDE"/>
    <w:rsid w:val="00EA4E2C"/>
    <w:rsid w:val="00EA4FEA"/>
    <w:rsid w:val="00EA569C"/>
    <w:rsid w:val="00EA576F"/>
    <w:rsid w:val="00EA5866"/>
    <w:rsid w:val="00EA5FEA"/>
    <w:rsid w:val="00EA653A"/>
    <w:rsid w:val="00EA653D"/>
    <w:rsid w:val="00EA6586"/>
    <w:rsid w:val="00EA66D8"/>
    <w:rsid w:val="00EA69C0"/>
    <w:rsid w:val="00EA7022"/>
    <w:rsid w:val="00EA74B1"/>
    <w:rsid w:val="00EA74EA"/>
    <w:rsid w:val="00EA7725"/>
    <w:rsid w:val="00EA796C"/>
    <w:rsid w:val="00EA7BD8"/>
    <w:rsid w:val="00EB002C"/>
    <w:rsid w:val="00EB06B7"/>
    <w:rsid w:val="00EB075E"/>
    <w:rsid w:val="00EB0A33"/>
    <w:rsid w:val="00EB0BF7"/>
    <w:rsid w:val="00EB0E06"/>
    <w:rsid w:val="00EB0E0D"/>
    <w:rsid w:val="00EB142F"/>
    <w:rsid w:val="00EB1538"/>
    <w:rsid w:val="00EB1DAB"/>
    <w:rsid w:val="00EB1E63"/>
    <w:rsid w:val="00EB1E82"/>
    <w:rsid w:val="00EB1F56"/>
    <w:rsid w:val="00EB2284"/>
    <w:rsid w:val="00EB256D"/>
    <w:rsid w:val="00EB30BB"/>
    <w:rsid w:val="00EB34CB"/>
    <w:rsid w:val="00EB3779"/>
    <w:rsid w:val="00EB3868"/>
    <w:rsid w:val="00EB3886"/>
    <w:rsid w:val="00EB3901"/>
    <w:rsid w:val="00EB3975"/>
    <w:rsid w:val="00EB3E01"/>
    <w:rsid w:val="00EB3E1B"/>
    <w:rsid w:val="00EB44BB"/>
    <w:rsid w:val="00EB481E"/>
    <w:rsid w:val="00EB4919"/>
    <w:rsid w:val="00EB4F40"/>
    <w:rsid w:val="00EB5015"/>
    <w:rsid w:val="00EB537F"/>
    <w:rsid w:val="00EB539B"/>
    <w:rsid w:val="00EB554E"/>
    <w:rsid w:val="00EB56B9"/>
    <w:rsid w:val="00EB582B"/>
    <w:rsid w:val="00EB5A15"/>
    <w:rsid w:val="00EB5C91"/>
    <w:rsid w:val="00EB5E7F"/>
    <w:rsid w:val="00EB6550"/>
    <w:rsid w:val="00EB68D0"/>
    <w:rsid w:val="00EB6A0D"/>
    <w:rsid w:val="00EB6AE8"/>
    <w:rsid w:val="00EB6D6C"/>
    <w:rsid w:val="00EB6FD4"/>
    <w:rsid w:val="00EB771F"/>
    <w:rsid w:val="00EB7747"/>
    <w:rsid w:val="00EB77DB"/>
    <w:rsid w:val="00EB783A"/>
    <w:rsid w:val="00EB78F2"/>
    <w:rsid w:val="00EB7AC6"/>
    <w:rsid w:val="00EB7ADD"/>
    <w:rsid w:val="00EB7D0C"/>
    <w:rsid w:val="00EB7D26"/>
    <w:rsid w:val="00EC02F1"/>
    <w:rsid w:val="00EC035F"/>
    <w:rsid w:val="00EC09BF"/>
    <w:rsid w:val="00EC09EF"/>
    <w:rsid w:val="00EC0BC5"/>
    <w:rsid w:val="00EC0F18"/>
    <w:rsid w:val="00EC0F73"/>
    <w:rsid w:val="00EC2316"/>
    <w:rsid w:val="00EC329D"/>
    <w:rsid w:val="00EC3C3F"/>
    <w:rsid w:val="00EC3D9F"/>
    <w:rsid w:val="00EC3E73"/>
    <w:rsid w:val="00EC3EAB"/>
    <w:rsid w:val="00EC3F23"/>
    <w:rsid w:val="00EC45A9"/>
    <w:rsid w:val="00EC47BC"/>
    <w:rsid w:val="00EC47CB"/>
    <w:rsid w:val="00EC4C42"/>
    <w:rsid w:val="00EC4D1F"/>
    <w:rsid w:val="00EC4EEC"/>
    <w:rsid w:val="00EC4FC9"/>
    <w:rsid w:val="00EC5A4F"/>
    <w:rsid w:val="00EC5AAF"/>
    <w:rsid w:val="00EC5C8C"/>
    <w:rsid w:val="00EC5D0D"/>
    <w:rsid w:val="00EC5F15"/>
    <w:rsid w:val="00EC6029"/>
    <w:rsid w:val="00EC6257"/>
    <w:rsid w:val="00EC6325"/>
    <w:rsid w:val="00EC6563"/>
    <w:rsid w:val="00EC6639"/>
    <w:rsid w:val="00EC693B"/>
    <w:rsid w:val="00EC695C"/>
    <w:rsid w:val="00EC6AEA"/>
    <w:rsid w:val="00EC6E76"/>
    <w:rsid w:val="00EC6F9F"/>
    <w:rsid w:val="00EC7041"/>
    <w:rsid w:val="00EC7211"/>
    <w:rsid w:val="00EC7409"/>
    <w:rsid w:val="00EC7413"/>
    <w:rsid w:val="00EC781B"/>
    <w:rsid w:val="00EC78BD"/>
    <w:rsid w:val="00EC7A08"/>
    <w:rsid w:val="00EC7E1B"/>
    <w:rsid w:val="00EC7F0D"/>
    <w:rsid w:val="00ED011D"/>
    <w:rsid w:val="00ED0557"/>
    <w:rsid w:val="00ED068B"/>
    <w:rsid w:val="00ED0ABF"/>
    <w:rsid w:val="00ED0B5D"/>
    <w:rsid w:val="00ED0B65"/>
    <w:rsid w:val="00ED0B9E"/>
    <w:rsid w:val="00ED1169"/>
    <w:rsid w:val="00ED1418"/>
    <w:rsid w:val="00ED1587"/>
    <w:rsid w:val="00ED15F2"/>
    <w:rsid w:val="00ED16CC"/>
    <w:rsid w:val="00ED17EB"/>
    <w:rsid w:val="00ED1D6F"/>
    <w:rsid w:val="00ED219D"/>
    <w:rsid w:val="00ED24BB"/>
    <w:rsid w:val="00ED283E"/>
    <w:rsid w:val="00ED2994"/>
    <w:rsid w:val="00ED2A6A"/>
    <w:rsid w:val="00ED2FA1"/>
    <w:rsid w:val="00ED2FFE"/>
    <w:rsid w:val="00ED33DE"/>
    <w:rsid w:val="00ED36F3"/>
    <w:rsid w:val="00ED3A7F"/>
    <w:rsid w:val="00ED3A93"/>
    <w:rsid w:val="00ED3B18"/>
    <w:rsid w:val="00ED3C23"/>
    <w:rsid w:val="00ED3CBE"/>
    <w:rsid w:val="00ED3DBA"/>
    <w:rsid w:val="00ED3EF4"/>
    <w:rsid w:val="00ED3F7B"/>
    <w:rsid w:val="00ED4100"/>
    <w:rsid w:val="00ED41C3"/>
    <w:rsid w:val="00ED4205"/>
    <w:rsid w:val="00ED420C"/>
    <w:rsid w:val="00ED447D"/>
    <w:rsid w:val="00ED44FC"/>
    <w:rsid w:val="00ED4516"/>
    <w:rsid w:val="00ED4916"/>
    <w:rsid w:val="00ED4B2D"/>
    <w:rsid w:val="00ED4D41"/>
    <w:rsid w:val="00ED4D44"/>
    <w:rsid w:val="00ED5B04"/>
    <w:rsid w:val="00ED5C15"/>
    <w:rsid w:val="00ED5C96"/>
    <w:rsid w:val="00ED5F57"/>
    <w:rsid w:val="00ED626A"/>
    <w:rsid w:val="00ED62BC"/>
    <w:rsid w:val="00ED6614"/>
    <w:rsid w:val="00ED66DC"/>
    <w:rsid w:val="00ED675E"/>
    <w:rsid w:val="00ED6A02"/>
    <w:rsid w:val="00ED6FC1"/>
    <w:rsid w:val="00ED70EE"/>
    <w:rsid w:val="00ED768C"/>
    <w:rsid w:val="00ED7C79"/>
    <w:rsid w:val="00EE05DD"/>
    <w:rsid w:val="00EE08BE"/>
    <w:rsid w:val="00EE09E2"/>
    <w:rsid w:val="00EE10A5"/>
    <w:rsid w:val="00EE11D2"/>
    <w:rsid w:val="00EE1466"/>
    <w:rsid w:val="00EE1B56"/>
    <w:rsid w:val="00EE1F68"/>
    <w:rsid w:val="00EE22FE"/>
    <w:rsid w:val="00EE25AB"/>
    <w:rsid w:val="00EE26A2"/>
    <w:rsid w:val="00EE27CD"/>
    <w:rsid w:val="00EE2A1D"/>
    <w:rsid w:val="00EE2C62"/>
    <w:rsid w:val="00EE2ED4"/>
    <w:rsid w:val="00EE35CC"/>
    <w:rsid w:val="00EE3804"/>
    <w:rsid w:val="00EE384A"/>
    <w:rsid w:val="00EE3CB6"/>
    <w:rsid w:val="00EE3E94"/>
    <w:rsid w:val="00EE3F02"/>
    <w:rsid w:val="00EE4102"/>
    <w:rsid w:val="00EE4202"/>
    <w:rsid w:val="00EE431F"/>
    <w:rsid w:val="00EE454D"/>
    <w:rsid w:val="00EE4662"/>
    <w:rsid w:val="00EE4DC6"/>
    <w:rsid w:val="00EE5137"/>
    <w:rsid w:val="00EE5701"/>
    <w:rsid w:val="00EE574D"/>
    <w:rsid w:val="00EE58D3"/>
    <w:rsid w:val="00EE5AF8"/>
    <w:rsid w:val="00EE5C0D"/>
    <w:rsid w:val="00EE601D"/>
    <w:rsid w:val="00EE63E7"/>
    <w:rsid w:val="00EE6630"/>
    <w:rsid w:val="00EE6875"/>
    <w:rsid w:val="00EE6CFA"/>
    <w:rsid w:val="00EE706C"/>
    <w:rsid w:val="00EE740C"/>
    <w:rsid w:val="00EE7725"/>
    <w:rsid w:val="00EE785F"/>
    <w:rsid w:val="00EE78A6"/>
    <w:rsid w:val="00EE7930"/>
    <w:rsid w:val="00EF0460"/>
    <w:rsid w:val="00EF0A22"/>
    <w:rsid w:val="00EF0BBB"/>
    <w:rsid w:val="00EF0E17"/>
    <w:rsid w:val="00EF1205"/>
    <w:rsid w:val="00EF12CC"/>
    <w:rsid w:val="00EF1307"/>
    <w:rsid w:val="00EF1313"/>
    <w:rsid w:val="00EF17C7"/>
    <w:rsid w:val="00EF18E5"/>
    <w:rsid w:val="00EF24A6"/>
    <w:rsid w:val="00EF2949"/>
    <w:rsid w:val="00EF3A78"/>
    <w:rsid w:val="00EF3B08"/>
    <w:rsid w:val="00EF3BF0"/>
    <w:rsid w:val="00EF4202"/>
    <w:rsid w:val="00EF4262"/>
    <w:rsid w:val="00EF4313"/>
    <w:rsid w:val="00EF4383"/>
    <w:rsid w:val="00EF45DA"/>
    <w:rsid w:val="00EF46BB"/>
    <w:rsid w:val="00EF4836"/>
    <w:rsid w:val="00EF4854"/>
    <w:rsid w:val="00EF495C"/>
    <w:rsid w:val="00EF508D"/>
    <w:rsid w:val="00EF5825"/>
    <w:rsid w:val="00EF5899"/>
    <w:rsid w:val="00EF59D3"/>
    <w:rsid w:val="00EF5B6C"/>
    <w:rsid w:val="00EF5E4F"/>
    <w:rsid w:val="00EF5EF4"/>
    <w:rsid w:val="00EF60B0"/>
    <w:rsid w:val="00EF60D1"/>
    <w:rsid w:val="00EF6136"/>
    <w:rsid w:val="00EF6308"/>
    <w:rsid w:val="00EF63B3"/>
    <w:rsid w:val="00EF6409"/>
    <w:rsid w:val="00EF644F"/>
    <w:rsid w:val="00EF6500"/>
    <w:rsid w:val="00EF654A"/>
    <w:rsid w:val="00EF65F9"/>
    <w:rsid w:val="00EF7062"/>
    <w:rsid w:val="00EF747D"/>
    <w:rsid w:val="00EF7D1F"/>
    <w:rsid w:val="00EF7EEE"/>
    <w:rsid w:val="00EF7F5A"/>
    <w:rsid w:val="00F0044A"/>
    <w:rsid w:val="00F007E8"/>
    <w:rsid w:val="00F007ED"/>
    <w:rsid w:val="00F00A49"/>
    <w:rsid w:val="00F00B82"/>
    <w:rsid w:val="00F00DAF"/>
    <w:rsid w:val="00F012FD"/>
    <w:rsid w:val="00F01BA3"/>
    <w:rsid w:val="00F01F5A"/>
    <w:rsid w:val="00F02091"/>
    <w:rsid w:val="00F0227F"/>
    <w:rsid w:val="00F022E1"/>
    <w:rsid w:val="00F02351"/>
    <w:rsid w:val="00F0271A"/>
    <w:rsid w:val="00F02A7D"/>
    <w:rsid w:val="00F02B30"/>
    <w:rsid w:val="00F02CD2"/>
    <w:rsid w:val="00F02D1C"/>
    <w:rsid w:val="00F02F62"/>
    <w:rsid w:val="00F03147"/>
    <w:rsid w:val="00F0356A"/>
    <w:rsid w:val="00F039B6"/>
    <w:rsid w:val="00F03E15"/>
    <w:rsid w:val="00F04044"/>
    <w:rsid w:val="00F0452D"/>
    <w:rsid w:val="00F04A5A"/>
    <w:rsid w:val="00F04AD1"/>
    <w:rsid w:val="00F04CB9"/>
    <w:rsid w:val="00F04CCD"/>
    <w:rsid w:val="00F04FC3"/>
    <w:rsid w:val="00F050A7"/>
    <w:rsid w:val="00F05213"/>
    <w:rsid w:val="00F0546B"/>
    <w:rsid w:val="00F05492"/>
    <w:rsid w:val="00F057CB"/>
    <w:rsid w:val="00F057EC"/>
    <w:rsid w:val="00F05900"/>
    <w:rsid w:val="00F0591D"/>
    <w:rsid w:val="00F0608E"/>
    <w:rsid w:val="00F064F1"/>
    <w:rsid w:val="00F066B5"/>
    <w:rsid w:val="00F06EFA"/>
    <w:rsid w:val="00F072BD"/>
    <w:rsid w:val="00F07352"/>
    <w:rsid w:val="00F07426"/>
    <w:rsid w:val="00F0749D"/>
    <w:rsid w:val="00F07904"/>
    <w:rsid w:val="00F07D7F"/>
    <w:rsid w:val="00F1056E"/>
    <w:rsid w:val="00F10572"/>
    <w:rsid w:val="00F1082A"/>
    <w:rsid w:val="00F10846"/>
    <w:rsid w:val="00F10C27"/>
    <w:rsid w:val="00F10DD7"/>
    <w:rsid w:val="00F10ECE"/>
    <w:rsid w:val="00F10F20"/>
    <w:rsid w:val="00F11237"/>
    <w:rsid w:val="00F112C8"/>
    <w:rsid w:val="00F1147E"/>
    <w:rsid w:val="00F11A12"/>
    <w:rsid w:val="00F11A35"/>
    <w:rsid w:val="00F11DD8"/>
    <w:rsid w:val="00F11FB3"/>
    <w:rsid w:val="00F12137"/>
    <w:rsid w:val="00F126F5"/>
    <w:rsid w:val="00F12997"/>
    <w:rsid w:val="00F12E24"/>
    <w:rsid w:val="00F12E2B"/>
    <w:rsid w:val="00F134DB"/>
    <w:rsid w:val="00F1384F"/>
    <w:rsid w:val="00F13B73"/>
    <w:rsid w:val="00F13D73"/>
    <w:rsid w:val="00F13DCF"/>
    <w:rsid w:val="00F13E2C"/>
    <w:rsid w:val="00F14165"/>
    <w:rsid w:val="00F14170"/>
    <w:rsid w:val="00F14277"/>
    <w:rsid w:val="00F14330"/>
    <w:rsid w:val="00F14564"/>
    <w:rsid w:val="00F14945"/>
    <w:rsid w:val="00F14A85"/>
    <w:rsid w:val="00F14B7A"/>
    <w:rsid w:val="00F150F4"/>
    <w:rsid w:val="00F152AE"/>
    <w:rsid w:val="00F1534F"/>
    <w:rsid w:val="00F15587"/>
    <w:rsid w:val="00F156F2"/>
    <w:rsid w:val="00F15790"/>
    <w:rsid w:val="00F16426"/>
    <w:rsid w:val="00F16588"/>
    <w:rsid w:val="00F16847"/>
    <w:rsid w:val="00F1689E"/>
    <w:rsid w:val="00F1699E"/>
    <w:rsid w:val="00F16A43"/>
    <w:rsid w:val="00F16EC4"/>
    <w:rsid w:val="00F16F36"/>
    <w:rsid w:val="00F171CA"/>
    <w:rsid w:val="00F171D3"/>
    <w:rsid w:val="00F1731B"/>
    <w:rsid w:val="00F1738E"/>
    <w:rsid w:val="00F175B7"/>
    <w:rsid w:val="00F17A4D"/>
    <w:rsid w:val="00F2004E"/>
    <w:rsid w:val="00F20098"/>
    <w:rsid w:val="00F200C7"/>
    <w:rsid w:val="00F20193"/>
    <w:rsid w:val="00F201A1"/>
    <w:rsid w:val="00F202BE"/>
    <w:rsid w:val="00F20589"/>
    <w:rsid w:val="00F20596"/>
    <w:rsid w:val="00F20620"/>
    <w:rsid w:val="00F2093E"/>
    <w:rsid w:val="00F20A0F"/>
    <w:rsid w:val="00F20B93"/>
    <w:rsid w:val="00F20DA5"/>
    <w:rsid w:val="00F20E39"/>
    <w:rsid w:val="00F21002"/>
    <w:rsid w:val="00F214C0"/>
    <w:rsid w:val="00F21BEE"/>
    <w:rsid w:val="00F21DD1"/>
    <w:rsid w:val="00F21E7F"/>
    <w:rsid w:val="00F21EA8"/>
    <w:rsid w:val="00F21FFA"/>
    <w:rsid w:val="00F22B05"/>
    <w:rsid w:val="00F22C4A"/>
    <w:rsid w:val="00F22F23"/>
    <w:rsid w:val="00F23194"/>
    <w:rsid w:val="00F2343C"/>
    <w:rsid w:val="00F236E1"/>
    <w:rsid w:val="00F23838"/>
    <w:rsid w:val="00F23B48"/>
    <w:rsid w:val="00F23E2A"/>
    <w:rsid w:val="00F24011"/>
    <w:rsid w:val="00F24079"/>
    <w:rsid w:val="00F2416C"/>
    <w:rsid w:val="00F24315"/>
    <w:rsid w:val="00F2432E"/>
    <w:rsid w:val="00F24890"/>
    <w:rsid w:val="00F24C42"/>
    <w:rsid w:val="00F24E1B"/>
    <w:rsid w:val="00F24F46"/>
    <w:rsid w:val="00F24FF0"/>
    <w:rsid w:val="00F25000"/>
    <w:rsid w:val="00F25062"/>
    <w:rsid w:val="00F25308"/>
    <w:rsid w:val="00F2565B"/>
    <w:rsid w:val="00F25C3A"/>
    <w:rsid w:val="00F261C6"/>
    <w:rsid w:val="00F26205"/>
    <w:rsid w:val="00F264AB"/>
    <w:rsid w:val="00F2656A"/>
    <w:rsid w:val="00F2695A"/>
    <w:rsid w:val="00F26B5E"/>
    <w:rsid w:val="00F26B90"/>
    <w:rsid w:val="00F26BF9"/>
    <w:rsid w:val="00F27122"/>
    <w:rsid w:val="00F278A2"/>
    <w:rsid w:val="00F279F2"/>
    <w:rsid w:val="00F27AB8"/>
    <w:rsid w:val="00F27D82"/>
    <w:rsid w:val="00F27F70"/>
    <w:rsid w:val="00F30C5A"/>
    <w:rsid w:val="00F30C91"/>
    <w:rsid w:val="00F30E6A"/>
    <w:rsid w:val="00F31128"/>
    <w:rsid w:val="00F31246"/>
    <w:rsid w:val="00F317EA"/>
    <w:rsid w:val="00F319E3"/>
    <w:rsid w:val="00F31CF7"/>
    <w:rsid w:val="00F31F3D"/>
    <w:rsid w:val="00F32039"/>
    <w:rsid w:val="00F3239A"/>
    <w:rsid w:val="00F325B4"/>
    <w:rsid w:val="00F327A9"/>
    <w:rsid w:val="00F328CA"/>
    <w:rsid w:val="00F32BFC"/>
    <w:rsid w:val="00F32DB4"/>
    <w:rsid w:val="00F32E82"/>
    <w:rsid w:val="00F332E1"/>
    <w:rsid w:val="00F334ED"/>
    <w:rsid w:val="00F33F5D"/>
    <w:rsid w:val="00F3405A"/>
    <w:rsid w:val="00F340A1"/>
    <w:rsid w:val="00F34375"/>
    <w:rsid w:val="00F343AA"/>
    <w:rsid w:val="00F34AE6"/>
    <w:rsid w:val="00F34CBE"/>
    <w:rsid w:val="00F34D7D"/>
    <w:rsid w:val="00F34E1E"/>
    <w:rsid w:val="00F34E9B"/>
    <w:rsid w:val="00F34F5C"/>
    <w:rsid w:val="00F35054"/>
    <w:rsid w:val="00F351D9"/>
    <w:rsid w:val="00F35410"/>
    <w:rsid w:val="00F3568F"/>
    <w:rsid w:val="00F35919"/>
    <w:rsid w:val="00F35A64"/>
    <w:rsid w:val="00F35CC9"/>
    <w:rsid w:val="00F35F0D"/>
    <w:rsid w:val="00F3619D"/>
    <w:rsid w:val="00F361AA"/>
    <w:rsid w:val="00F361F9"/>
    <w:rsid w:val="00F3658E"/>
    <w:rsid w:val="00F3697A"/>
    <w:rsid w:val="00F3698F"/>
    <w:rsid w:val="00F36C7E"/>
    <w:rsid w:val="00F36E7E"/>
    <w:rsid w:val="00F37467"/>
    <w:rsid w:val="00F37572"/>
    <w:rsid w:val="00F3773D"/>
    <w:rsid w:val="00F37741"/>
    <w:rsid w:val="00F37BE1"/>
    <w:rsid w:val="00F37C16"/>
    <w:rsid w:val="00F37CE6"/>
    <w:rsid w:val="00F402A4"/>
    <w:rsid w:val="00F40693"/>
    <w:rsid w:val="00F40B77"/>
    <w:rsid w:val="00F40F95"/>
    <w:rsid w:val="00F411FB"/>
    <w:rsid w:val="00F41679"/>
    <w:rsid w:val="00F41777"/>
    <w:rsid w:val="00F41878"/>
    <w:rsid w:val="00F41F3F"/>
    <w:rsid w:val="00F4229A"/>
    <w:rsid w:val="00F42674"/>
    <w:rsid w:val="00F42AE0"/>
    <w:rsid w:val="00F42C6D"/>
    <w:rsid w:val="00F42C9F"/>
    <w:rsid w:val="00F42CA3"/>
    <w:rsid w:val="00F4311A"/>
    <w:rsid w:val="00F43480"/>
    <w:rsid w:val="00F438A6"/>
    <w:rsid w:val="00F44117"/>
    <w:rsid w:val="00F44805"/>
    <w:rsid w:val="00F44D50"/>
    <w:rsid w:val="00F45051"/>
    <w:rsid w:val="00F45559"/>
    <w:rsid w:val="00F456E0"/>
    <w:rsid w:val="00F45C82"/>
    <w:rsid w:val="00F45DA4"/>
    <w:rsid w:val="00F45F3E"/>
    <w:rsid w:val="00F4600A"/>
    <w:rsid w:val="00F46045"/>
    <w:rsid w:val="00F4604C"/>
    <w:rsid w:val="00F46103"/>
    <w:rsid w:val="00F461FA"/>
    <w:rsid w:val="00F46210"/>
    <w:rsid w:val="00F46285"/>
    <w:rsid w:val="00F462E7"/>
    <w:rsid w:val="00F4639F"/>
    <w:rsid w:val="00F46472"/>
    <w:rsid w:val="00F46852"/>
    <w:rsid w:val="00F46C5D"/>
    <w:rsid w:val="00F46D65"/>
    <w:rsid w:val="00F47173"/>
    <w:rsid w:val="00F4779A"/>
    <w:rsid w:val="00F47BB9"/>
    <w:rsid w:val="00F50283"/>
    <w:rsid w:val="00F502A4"/>
    <w:rsid w:val="00F50707"/>
    <w:rsid w:val="00F50755"/>
    <w:rsid w:val="00F5082F"/>
    <w:rsid w:val="00F50A18"/>
    <w:rsid w:val="00F50ACA"/>
    <w:rsid w:val="00F50B57"/>
    <w:rsid w:val="00F50CE6"/>
    <w:rsid w:val="00F50E67"/>
    <w:rsid w:val="00F50E8D"/>
    <w:rsid w:val="00F51568"/>
    <w:rsid w:val="00F51642"/>
    <w:rsid w:val="00F517CD"/>
    <w:rsid w:val="00F518E8"/>
    <w:rsid w:val="00F518F4"/>
    <w:rsid w:val="00F51C63"/>
    <w:rsid w:val="00F51E10"/>
    <w:rsid w:val="00F520C1"/>
    <w:rsid w:val="00F5240F"/>
    <w:rsid w:val="00F52926"/>
    <w:rsid w:val="00F529AB"/>
    <w:rsid w:val="00F52D94"/>
    <w:rsid w:val="00F530FB"/>
    <w:rsid w:val="00F53685"/>
    <w:rsid w:val="00F537D8"/>
    <w:rsid w:val="00F53939"/>
    <w:rsid w:val="00F53AE1"/>
    <w:rsid w:val="00F53D42"/>
    <w:rsid w:val="00F546FA"/>
    <w:rsid w:val="00F547F6"/>
    <w:rsid w:val="00F54C5D"/>
    <w:rsid w:val="00F54D06"/>
    <w:rsid w:val="00F550A3"/>
    <w:rsid w:val="00F552CA"/>
    <w:rsid w:val="00F55471"/>
    <w:rsid w:val="00F55481"/>
    <w:rsid w:val="00F557D7"/>
    <w:rsid w:val="00F55AFD"/>
    <w:rsid w:val="00F55C4D"/>
    <w:rsid w:val="00F55F38"/>
    <w:rsid w:val="00F5667A"/>
    <w:rsid w:val="00F56752"/>
    <w:rsid w:val="00F567EC"/>
    <w:rsid w:val="00F56A1A"/>
    <w:rsid w:val="00F56B52"/>
    <w:rsid w:val="00F56BA6"/>
    <w:rsid w:val="00F56F7D"/>
    <w:rsid w:val="00F57151"/>
    <w:rsid w:val="00F5739D"/>
    <w:rsid w:val="00F573B8"/>
    <w:rsid w:val="00F5752C"/>
    <w:rsid w:val="00F5762F"/>
    <w:rsid w:val="00F5791C"/>
    <w:rsid w:val="00F57960"/>
    <w:rsid w:val="00F57A4A"/>
    <w:rsid w:val="00F57AA9"/>
    <w:rsid w:val="00F57DDC"/>
    <w:rsid w:val="00F603E6"/>
    <w:rsid w:val="00F606E9"/>
    <w:rsid w:val="00F60B04"/>
    <w:rsid w:val="00F60B51"/>
    <w:rsid w:val="00F611E2"/>
    <w:rsid w:val="00F612D2"/>
    <w:rsid w:val="00F614F2"/>
    <w:rsid w:val="00F61572"/>
    <w:rsid w:val="00F61652"/>
    <w:rsid w:val="00F61D64"/>
    <w:rsid w:val="00F62A8D"/>
    <w:rsid w:val="00F62D95"/>
    <w:rsid w:val="00F630E9"/>
    <w:rsid w:val="00F6310B"/>
    <w:rsid w:val="00F63464"/>
    <w:rsid w:val="00F63563"/>
    <w:rsid w:val="00F63620"/>
    <w:rsid w:val="00F6386D"/>
    <w:rsid w:val="00F63A1E"/>
    <w:rsid w:val="00F6400A"/>
    <w:rsid w:val="00F64236"/>
    <w:rsid w:val="00F643D4"/>
    <w:rsid w:val="00F64683"/>
    <w:rsid w:val="00F648A0"/>
    <w:rsid w:val="00F64C83"/>
    <w:rsid w:val="00F64CC5"/>
    <w:rsid w:val="00F651A9"/>
    <w:rsid w:val="00F65509"/>
    <w:rsid w:val="00F65743"/>
    <w:rsid w:val="00F65B13"/>
    <w:rsid w:val="00F65FEF"/>
    <w:rsid w:val="00F66048"/>
    <w:rsid w:val="00F660DD"/>
    <w:rsid w:val="00F661D3"/>
    <w:rsid w:val="00F66326"/>
    <w:rsid w:val="00F66559"/>
    <w:rsid w:val="00F66717"/>
    <w:rsid w:val="00F66E2E"/>
    <w:rsid w:val="00F66EE7"/>
    <w:rsid w:val="00F66F38"/>
    <w:rsid w:val="00F67080"/>
    <w:rsid w:val="00F6732B"/>
    <w:rsid w:val="00F676C4"/>
    <w:rsid w:val="00F67719"/>
    <w:rsid w:val="00F67C97"/>
    <w:rsid w:val="00F70108"/>
    <w:rsid w:val="00F70605"/>
    <w:rsid w:val="00F706E2"/>
    <w:rsid w:val="00F70828"/>
    <w:rsid w:val="00F709FC"/>
    <w:rsid w:val="00F70A78"/>
    <w:rsid w:val="00F70EA8"/>
    <w:rsid w:val="00F7159B"/>
    <w:rsid w:val="00F717D3"/>
    <w:rsid w:val="00F71C45"/>
    <w:rsid w:val="00F71EDA"/>
    <w:rsid w:val="00F72009"/>
    <w:rsid w:val="00F72195"/>
    <w:rsid w:val="00F723FF"/>
    <w:rsid w:val="00F72AF2"/>
    <w:rsid w:val="00F72E5D"/>
    <w:rsid w:val="00F72EDB"/>
    <w:rsid w:val="00F7331B"/>
    <w:rsid w:val="00F733DF"/>
    <w:rsid w:val="00F733F9"/>
    <w:rsid w:val="00F7369F"/>
    <w:rsid w:val="00F7376F"/>
    <w:rsid w:val="00F73AD3"/>
    <w:rsid w:val="00F73B4B"/>
    <w:rsid w:val="00F73EE1"/>
    <w:rsid w:val="00F73FBE"/>
    <w:rsid w:val="00F74C72"/>
    <w:rsid w:val="00F74D74"/>
    <w:rsid w:val="00F74FD4"/>
    <w:rsid w:val="00F75165"/>
    <w:rsid w:val="00F75798"/>
    <w:rsid w:val="00F75A96"/>
    <w:rsid w:val="00F75B97"/>
    <w:rsid w:val="00F76015"/>
    <w:rsid w:val="00F76293"/>
    <w:rsid w:val="00F7647F"/>
    <w:rsid w:val="00F76ACB"/>
    <w:rsid w:val="00F76F44"/>
    <w:rsid w:val="00F775CC"/>
    <w:rsid w:val="00F77CF4"/>
    <w:rsid w:val="00F77D6D"/>
    <w:rsid w:val="00F77D6E"/>
    <w:rsid w:val="00F77F7E"/>
    <w:rsid w:val="00F800F1"/>
    <w:rsid w:val="00F806E4"/>
    <w:rsid w:val="00F809D3"/>
    <w:rsid w:val="00F80CC4"/>
    <w:rsid w:val="00F81149"/>
    <w:rsid w:val="00F81345"/>
    <w:rsid w:val="00F8136A"/>
    <w:rsid w:val="00F81435"/>
    <w:rsid w:val="00F816E2"/>
    <w:rsid w:val="00F819A4"/>
    <w:rsid w:val="00F819EB"/>
    <w:rsid w:val="00F81D91"/>
    <w:rsid w:val="00F81F75"/>
    <w:rsid w:val="00F82291"/>
    <w:rsid w:val="00F82473"/>
    <w:rsid w:val="00F824CA"/>
    <w:rsid w:val="00F82798"/>
    <w:rsid w:val="00F828FA"/>
    <w:rsid w:val="00F82CFD"/>
    <w:rsid w:val="00F82E50"/>
    <w:rsid w:val="00F832CE"/>
    <w:rsid w:val="00F836A5"/>
    <w:rsid w:val="00F837C2"/>
    <w:rsid w:val="00F838F5"/>
    <w:rsid w:val="00F83E0B"/>
    <w:rsid w:val="00F83EB3"/>
    <w:rsid w:val="00F8404C"/>
    <w:rsid w:val="00F842AE"/>
    <w:rsid w:val="00F845B4"/>
    <w:rsid w:val="00F8497E"/>
    <w:rsid w:val="00F84B36"/>
    <w:rsid w:val="00F84B46"/>
    <w:rsid w:val="00F84D72"/>
    <w:rsid w:val="00F85127"/>
    <w:rsid w:val="00F85212"/>
    <w:rsid w:val="00F85392"/>
    <w:rsid w:val="00F855EB"/>
    <w:rsid w:val="00F85871"/>
    <w:rsid w:val="00F85997"/>
    <w:rsid w:val="00F85AF6"/>
    <w:rsid w:val="00F85DDF"/>
    <w:rsid w:val="00F85E51"/>
    <w:rsid w:val="00F864D0"/>
    <w:rsid w:val="00F864EF"/>
    <w:rsid w:val="00F86967"/>
    <w:rsid w:val="00F86C32"/>
    <w:rsid w:val="00F871C1"/>
    <w:rsid w:val="00F87204"/>
    <w:rsid w:val="00F87354"/>
    <w:rsid w:val="00F874D9"/>
    <w:rsid w:val="00F875C1"/>
    <w:rsid w:val="00F876D1"/>
    <w:rsid w:val="00F8770B"/>
    <w:rsid w:val="00F877DD"/>
    <w:rsid w:val="00F87A73"/>
    <w:rsid w:val="00F87B13"/>
    <w:rsid w:val="00F87B7F"/>
    <w:rsid w:val="00F9056B"/>
    <w:rsid w:val="00F907B0"/>
    <w:rsid w:val="00F9084B"/>
    <w:rsid w:val="00F909CB"/>
    <w:rsid w:val="00F909F7"/>
    <w:rsid w:val="00F90ACB"/>
    <w:rsid w:val="00F90B35"/>
    <w:rsid w:val="00F90C02"/>
    <w:rsid w:val="00F90F64"/>
    <w:rsid w:val="00F9147C"/>
    <w:rsid w:val="00F915C0"/>
    <w:rsid w:val="00F91C48"/>
    <w:rsid w:val="00F91D59"/>
    <w:rsid w:val="00F92032"/>
    <w:rsid w:val="00F924EB"/>
    <w:rsid w:val="00F925FE"/>
    <w:rsid w:val="00F92FB7"/>
    <w:rsid w:val="00F932E6"/>
    <w:rsid w:val="00F93339"/>
    <w:rsid w:val="00F934ED"/>
    <w:rsid w:val="00F935E2"/>
    <w:rsid w:val="00F938D9"/>
    <w:rsid w:val="00F938DD"/>
    <w:rsid w:val="00F93BBC"/>
    <w:rsid w:val="00F93E55"/>
    <w:rsid w:val="00F93FD3"/>
    <w:rsid w:val="00F9422F"/>
    <w:rsid w:val="00F942AF"/>
    <w:rsid w:val="00F943F7"/>
    <w:rsid w:val="00F94508"/>
    <w:rsid w:val="00F94594"/>
    <w:rsid w:val="00F94901"/>
    <w:rsid w:val="00F949E2"/>
    <w:rsid w:val="00F94A00"/>
    <w:rsid w:val="00F94B5B"/>
    <w:rsid w:val="00F94DD4"/>
    <w:rsid w:val="00F95122"/>
    <w:rsid w:val="00F952D7"/>
    <w:rsid w:val="00F953B9"/>
    <w:rsid w:val="00F95770"/>
    <w:rsid w:val="00F96052"/>
    <w:rsid w:val="00F965B3"/>
    <w:rsid w:val="00F966CC"/>
    <w:rsid w:val="00F96A6F"/>
    <w:rsid w:val="00F96BFD"/>
    <w:rsid w:val="00F96C41"/>
    <w:rsid w:val="00F96C8B"/>
    <w:rsid w:val="00F96FEA"/>
    <w:rsid w:val="00F976DA"/>
    <w:rsid w:val="00F97AC6"/>
    <w:rsid w:val="00F97E90"/>
    <w:rsid w:val="00F97FA3"/>
    <w:rsid w:val="00FA0254"/>
    <w:rsid w:val="00FA032C"/>
    <w:rsid w:val="00FA03E2"/>
    <w:rsid w:val="00FA0D41"/>
    <w:rsid w:val="00FA0EED"/>
    <w:rsid w:val="00FA0F77"/>
    <w:rsid w:val="00FA0FFC"/>
    <w:rsid w:val="00FA10C3"/>
    <w:rsid w:val="00FA11BD"/>
    <w:rsid w:val="00FA1329"/>
    <w:rsid w:val="00FA14B9"/>
    <w:rsid w:val="00FA16C4"/>
    <w:rsid w:val="00FA1837"/>
    <w:rsid w:val="00FA1D4D"/>
    <w:rsid w:val="00FA21DE"/>
    <w:rsid w:val="00FA27E1"/>
    <w:rsid w:val="00FA2B90"/>
    <w:rsid w:val="00FA2C5C"/>
    <w:rsid w:val="00FA2EB8"/>
    <w:rsid w:val="00FA3390"/>
    <w:rsid w:val="00FA3415"/>
    <w:rsid w:val="00FA36C1"/>
    <w:rsid w:val="00FA3BCF"/>
    <w:rsid w:val="00FA3C12"/>
    <w:rsid w:val="00FA3D73"/>
    <w:rsid w:val="00FA4327"/>
    <w:rsid w:val="00FA45A2"/>
    <w:rsid w:val="00FA4A2C"/>
    <w:rsid w:val="00FA4CA8"/>
    <w:rsid w:val="00FA5751"/>
    <w:rsid w:val="00FA5DD5"/>
    <w:rsid w:val="00FA5EA9"/>
    <w:rsid w:val="00FA5FF7"/>
    <w:rsid w:val="00FA6186"/>
    <w:rsid w:val="00FA6252"/>
    <w:rsid w:val="00FA62E1"/>
    <w:rsid w:val="00FA65AB"/>
    <w:rsid w:val="00FA672B"/>
    <w:rsid w:val="00FA6A01"/>
    <w:rsid w:val="00FA6A0A"/>
    <w:rsid w:val="00FA6A7C"/>
    <w:rsid w:val="00FA6BA3"/>
    <w:rsid w:val="00FA6DAD"/>
    <w:rsid w:val="00FA6E50"/>
    <w:rsid w:val="00FA6F15"/>
    <w:rsid w:val="00FA7075"/>
    <w:rsid w:val="00FA728C"/>
    <w:rsid w:val="00FA72EE"/>
    <w:rsid w:val="00FA7546"/>
    <w:rsid w:val="00FA75AC"/>
    <w:rsid w:val="00FA7AF9"/>
    <w:rsid w:val="00FA7BE7"/>
    <w:rsid w:val="00FA7C86"/>
    <w:rsid w:val="00FA7DCB"/>
    <w:rsid w:val="00FA7E25"/>
    <w:rsid w:val="00FA7F16"/>
    <w:rsid w:val="00FB0072"/>
    <w:rsid w:val="00FB059B"/>
    <w:rsid w:val="00FB0762"/>
    <w:rsid w:val="00FB0A72"/>
    <w:rsid w:val="00FB10B7"/>
    <w:rsid w:val="00FB12BD"/>
    <w:rsid w:val="00FB1390"/>
    <w:rsid w:val="00FB1649"/>
    <w:rsid w:val="00FB1FDF"/>
    <w:rsid w:val="00FB2143"/>
    <w:rsid w:val="00FB254D"/>
    <w:rsid w:val="00FB25D4"/>
    <w:rsid w:val="00FB2AEA"/>
    <w:rsid w:val="00FB329B"/>
    <w:rsid w:val="00FB3302"/>
    <w:rsid w:val="00FB3C7E"/>
    <w:rsid w:val="00FB4227"/>
    <w:rsid w:val="00FB4448"/>
    <w:rsid w:val="00FB44F1"/>
    <w:rsid w:val="00FB4615"/>
    <w:rsid w:val="00FB470D"/>
    <w:rsid w:val="00FB4816"/>
    <w:rsid w:val="00FB4B5F"/>
    <w:rsid w:val="00FB4B9F"/>
    <w:rsid w:val="00FB4EE0"/>
    <w:rsid w:val="00FB503B"/>
    <w:rsid w:val="00FB50C2"/>
    <w:rsid w:val="00FB5176"/>
    <w:rsid w:val="00FB5209"/>
    <w:rsid w:val="00FB5359"/>
    <w:rsid w:val="00FB5400"/>
    <w:rsid w:val="00FB57D1"/>
    <w:rsid w:val="00FB5B1B"/>
    <w:rsid w:val="00FB5BA9"/>
    <w:rsid w:val="00FB5E2B"/>
    <w:rsid w:val="00FB5E65"/>
    <w:rsid w:val="00FB5FB9"/>
    <w:rsid w:val="00FB6477"/>
    <w:rsid w:val="00FB67E5"/>
    <w:rsid w:val="00FB6930"/>
    <w:rsid w:val="00FB694E"/>
    <w:rsid w:val="00FB6DD9"/>
    <w:rsid w:val="00FB711C"/>
    <w:rsid w:val="00FB7287"/>
    <w:rsid w:val="00FB7397"/>
    <w:rsid w:val="00FB749A"/>
    <w:rsid w:val="00FB756F"/>
    <w:rsid w:val="00FB770A"/>
    <w:rsid w:val="00FB78C6"/>
    <w:rsid w:val="00FB7A35"/>
    <w:rsid w:val="00FB7B84"/>
    <w:rsid w:val="00FB7BC2"/>
    <w:rsid w:val="00FC00A0"/>
    <w:rsid w:val="00FC0478"/>
    <w:rsid w:val="00FC0559"/>
    <w:rsid w:val="00FC088D"/>
    <w:rsid w:val="00FC0FA5"/>
    <w:rsid w:val="00FC102B"/>
    <w:rsid w:val="00FC12C1"/>
    <w:rsid w:val="00FC1410"/>
    <w:rsid w:val="00FC143F"/>
    <w:rsid w:val="00FC1682"/>
    <w:rsid w:val="00FC17C3"/>
    <w:rsid w:val="00FC1BBB"/>
    <w:rsid w:val="00FC1DC6"/>
    <w:rsid w:val="00FC1EAA"/>
    <w:rsid w:val="00FC23AD"/>
    <w:rsid w:val="00FC2912"/>
    <w:rsid w:val="00FC29B5"/>
    <w:rsid w:val="00FC30C8"/>
    <w:rsid w:val="00FC32FB"/>
    <w:rsid w:val="00FC411E"/>
    <w:rsid w:val="00FC47CE"/>
    <w:rsid w:val="00FC4C4E"/>
    <w:rsid w:val="00FC4DC3"/>
    <w:rsid w:val="00FC4F5A"/>
    <w:rsid w:val="00FC518B"/>
    <w:rsid w:val="00FC5976"/>
    <w:rsid w:val="00FC5A6D"/>
    <w:rsid w:val="00FC5B95"/>
    <w:rsid w:val="00FC5C6F"/>
    <w:rsid w:val="00FC5E6C"/>
    <w:rsid w:val="00FC623E"/>
    <w:rsid w:val="00FC6269"/>
    <w:rsid w:val="00FC669A"/>
    <w:rsid w:val="00FC67ED"/>
    <w:rsid w:val="00FC6BD5"/>
    <w:rsid w:val="00FC6E4D"/>
    <w:rsid w:val="00FC744E"/>
    <w:rsid w:val="00FC773F"/>
    <w:rsid w:val="00FD0153"/>
    <w:rsid w:val="00FD01A8"/>
    <w:rsid w:val="00FD063D"/>
    <w:rsid w:val="00FD06DA"/>
    <w:rsid w:val="00FD0758"/>
    <w:rsid w:val="00FD0873"/>
    <w:rsid w:val="00FD08FB"/>
    <w:rsid w:val="00FD103C"/>
    <w:rsid w:val="00FD1099"/>
    <w:rsid w:val="00FD11E3"/>
    <w:rsid w:val="00FD12F8"/>
    <w:rsid w:val="00FD168B"/>
    <w:rsid w:val="00FD16E2"/>
    <w:rsid w:val="00FD172B"/>
    <w:rsid w:val="00FD174F"/>
    <w:rsid w:val="00FD1819"/>
    <w:rsid w:val="00FD1B37"/>
    <w:rsid w:val="00FD2215"/>
    <w:rsid w:val="00FD25E0"/>
    <w:rsid w:val="00FD2B1D"/>
    <w:rsid w:val="00FD2C26"/>
    <w:rsid w:val="00FD2C98"/>
    <w:rsid w:val="00FD2FAE"/>
    <w:rsid w:val="00FD32C8"/>
    <w:rsid w:val="00FD3384"/>
    <w:rsid w:val="00FD355A"/>
    <w:rsid w:val="00FD3563"/>
    <w:rsid w:val="00FD370C"/>
    <w:rsid w:val="00FD3952"/>
    <w:rsid w:val="00FD3ACC"/>
    <w:rsid w:val="00FD3C68"/>
    <w:rsid w:val="00FD3ED7"/>
    <w:rsid w:val="00FD417E"/>
    <w:rsid w:val="00FD424F"/>
    <w:rsid w:val="00FD4780"/>
    <w:rsid w:val="00FD4A2E"/>
    <w:rsid w:val="00FD51A6"/>
    <w:rsid w:val="00FD522C"/>
    <w:rsid w:val="00FD5479"/>
    <w:rsid w:val="00FD574B"/>
    <w:rsid w:val="00FD5D7E"/>
    <w:rsid w:val="00FD65C8"/>
    <w:rsid w:val="00FD661C"/>
    <w:rsid w:val="00FD66C7"/>
    <w:rsid w:val="00FD6714"/>
    <w:rsid w:val="00FD6826"/>
    <w:rsid w:val="00FD6CEE"/>
    <w:rsid w:val="00FD6D63"/>
    <w:rsid w:val="00FD76C9"/>
    <w:rsid w:val="00FD76D3"/>
    <w:rsid w:val="00FD77A0"/>
    <w:rsid w:val="00FD77D0"/>
    <w:rsid w:val="00FD78CC"/>
    <w:rsid w:val="00FD79BA"/>
    <w:rsid w:val="00FD79D7"/>
    <w:rsid w:val="00FE013C"/>
    <w:rsid w:val="00FE0374"/>
    <w:rsid w:val="00FE051F"/>
    <w:rsid w:val="00FE062B"/>
    <w:rsid w:val="00FE06FC"/>
    <w:rsid w:val="00FE0B94"/>
    <w:rsid w:val="00FE0C5F"/>
    <w:rsid w:val="00FE0F33"/>
    <w:rsid w:val="00FE1673"/>
    <w:rsid w:val="00FE1840"/>
    <w:rsid w:val="00FE19C7"/>
    <w:rsid w:val="00FE1F0C"/>
    <w:rsid w:val="00FE2033"/>
    <w:rsid w:val="00FE2157"/>
    <w:rsid w:val="00FE22F8"/>
    <w:rsid w:val="00FE2686"/>
    <w:rsid w:val="00FE26A5"/>
    <w:rsid w:val="00FE2A8B"/>
    <w:rsid w:val="00FE35BD"/>
    <w:rsid w:val="00FE3811"/>
    <w:rsid w:val="00FE3905"/>
    <w:rsid w:val="00FE3A70"/>
    <w:rsid w:val="00FE4438"/>
    <w:rsid w:val="00FE4BA8"/>
    <w:rsid w:val="00FE5281"/>
    <w:rsid w:val="00FE55DD"/>
    <w:rsid w:val="00FE5970"/>
    <w:rsid w:val="00FE59C4"/>
    <w:rsid w:val="00FE59FB"/>
    <w:rsid w:val="00FE5FF3"/>
    <w:rsid w:val="00FE6258"/>
    <w:rsid w:val="00FE65BC"/>
    <w:rsid w:val="00FE6988"/>
    <w:rsid w:val="00FE6A61"/>
    <w:rsid w:val="00FE6B2E"/>
    <w:rsid w:val="00FE6E75"/>
    <w:rsid w:val="00FE73F4"/>
    <w:rsid w:val="00FE783B"/>
    <w:rsid w:val="00FE7845"/>
    <w:rsid w:val="00FE79D9"/>
    <w:rsid w:val="00FE7B39"/>
    <w:rsid w:val="00FE7C3E"/>
    <w:rsid w:val="00FF02CE"/>
    <w:rsid w:val="00FF039D"/>
    <w:rsid w:val="00FF0A9B"/>
    <w:rsid w:val="00FF0E60"/>
    <w:rsid w:val="00FF0FA3"/>
    <w:rsid w:val="00FF11EC"/>
    <w:rsid w:val="00FF1A63"/>
    <w:rsid w:val="00FF1FF1"/>
    <w:rsid w:val="00FF2307"/>
    <w:rsid w:val="00FF2867"/>
    <w:rsid w:val="00FF28B3"/>
    <w:rsid w:val="00FF2B9F"/>
    <w:rsid w:val="00FF2C1E"/>
    <w:rsid w:val="00FF2D33"/>
    <w:rsid w:val="00FF2E82"/>
    <w:rsid w:val="00FF31D7"/>
    <w:rsid w:val="00FF340C"/>
    <w:rsid w:val="00FF35E0"/>
    <w:rsid w:val="00FF379B"/>
    <w:rsid w:val="00FF4069"/>
    <w:rsid w:val="00FF4102"/>
    <w:rsid w:val="00FF4189"/>
    <w:rsid w:val="00FF419D"/>
    <w:rsid w:val="00FF4376"/>
    <w:rsid w:val="00FF4456"/>
    <w:rsid w:val="00FF4548"/>
    <w:rsid w:val="00FF466A"/>
    <w:rsid w:val="00FF4A19"/>
    <w:rsid w:val="00FF5100"/>
    <w:rsid w:val="00FF51F6"/>
    <w:rsid w:val="00FF5514"/>
    <w:rsid w:val="00FF5591"/>
    <w:rsid w:val="00FF5696"/>
    <w:rsid w:val="00FF5A33"/>
    <w:rsid w:val="00FF5A91"/>
    <w:rsid w:val="00FF5BA5"/>
    <w:rsid w:val="00FF5C6F"/>
    <w:rsid w:val="00FF5C73"/>
    <w:rsid w:val="00FF5CDB"/>
    <w:rsid w:val="00FF6058"/>
    <w:rsid w:val="00FF69B0"/>
    <w:rsid w:val="00FF6C4F"/>
    <w:rsid w:val="00FF6DA6"/>
    <w:rsid w:val="00FF6DB4"/>
    <w:rsid w:val="00FF6DC5"/>
    <w:rsid w:val="00FF70F7"/>
    <w:rsid w:val="00FF717E"/>
    <w:rsid w:val="00FF72B6"/>
    <w:rsid w:val="00FF757D"/>
    <w:rsid w:val="00FF76EF"/>
    <w:rsid w:val="00FF79A6"/>
    <w:rsid w:val="00FF7E4C"/>
    <w:rsid w:val="00FF7EAA"/>
    <w:rsid w:val="00FF7EDB"/>
    <w:rsid w:val="00FF7F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cf,#9cf,#3cf,white"/>
    </o:shapedefaults>
    <o:shapelayout v:ext="edit">
      <o:idmap v:ext="edit" data="2"/>
    </o:shapelayout>
  </w:shapeDefaults>
  <w:decimalSymbol w:val="."/>
  <w:listSeparator w:val=","/>
  <w14:docId w14:val="6965D5FB"/>
  <w15:chartTrackingRefBased/>
  <w15:docId w15:val="{3974CF3C-6F70-E74C-B8B2-E9256A21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4FC"/>
    <w:pPr>
      <w:suppressAutoHyphens/>
      <w:jc w:val="both"/>
    </w:pPr>
  </w:style>
  <w:style w:type="paragraph" w:styleId="Heading1">
    <w:name w:val="heading 1"/>
    <w:basedOn w:val="Normal"/>
    <w:next w:val="Normal"/>
    <w:link w:val="Heading1Char"/>
    <w:uiPriority w:val="9"/>
    <w:qFormat/>
    <w:rsid w:val="005D4C2B"/>
    <w:pPr>
      <w:keepNext/>
      <w:keepLines/>
      <w:ind w:firstLine="0"/>
      <w:outlineLvl w:val="0"/>
    </w:pPr>
    <w:rPr>
      <w:rFonts w:asciiTheme="majorHAnsi" w:eastAsiaTheme="majorEastAsia" w:hAnsiTheme="majorHAnsi" w:cstheme="majorBidi"/>
      <w:b/>
      <w:sz w:val="32"/>
    </w:rPr>
  </w:style>
  <w:style w:type="paragraph" w:styleId="Heading2">
    <w:name w:val="heading 2"/>
    <w:basedOn w:val="Normal"/>
    <w:next w:val="Normal"/>
    <w:link w:val="Heading2Char"/>
    <w:uiPriority w:val="9"/>
    <w:unhideWhenUsed/>
    <w:qFormat/>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unhideWhenUsed/>
    <w:qFormat/>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37"/>
    <w:unhideWhenUsed/>
    <w:qFormat/>
    <w:pPr>
      <w:ind w:firstLine="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customStyle="1" w:styleId="TableTitle">
    <w:name w:val="Table Title"/>
    <w:basedOn w:val="Normal"/>
    <w:next w:val="Normal"/>
    <w:uiPriority w:val="3"/>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sid w:val="005D4C2B"/>
    <w:rPr>
      <w:rFonts w:asciiTheme="majorHAnsi" w:eastAsiaTheme="majorEastAsia" w:hAnsiTheme="majorHAnsi" w:cstheme="majorBidi"/>
      <w:b/>
      <w:sz w:val="32"/>
    </w:rPr>
  </w:style>
  <w:style w:type="character" w:customStyle="1" w:styleId="Heading2Char">
    <w:name w:val="Heading 2 Char"/>
    <w:basedOn w:val="DefaultParagraphFont"/>
    <w:link w:val="Heading2"/>
    <w:uiPriority w:val="9"/>
    <w:rPr>
      <w:rFonts w:asciiTheme="majorHAnsi" w:eastAsiaTheme="majorEastAsia" w:hAnsiTheme="majorHAnsi" w:cstheme="majorBidi"/>
    </w:rPr>
  </w:style>
  <w:style w:type="character" w:customStyle="1" w:styleId="Heading3Char">
    <w:name w:val="Heading 3 Char"/>
    <w:basedOn w:val="DefaultParagraphFont"/>
    <w:link w:val="Heading3"/>
    <w:uiPriority w:val="9"/>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CHAPTER"/>
    <w:basedOn w:val="Heading1"/>
    <w:next w:val="Heading1"/>
    <w:uiPriority w:val="1"/>
    <w:qFormat/>
    <w:rsid w:val="00973122"/>
    <w:pPr>
      <w:spacing w:before="120" w:after="120"/>
      <w:jc w:val="center"/>
    </w:pPr>
    <w:rPr>
      <w:b w:val="0"/>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5"/>
    <w:qFormat/>
    <w:pPr>
      <w:ind w:left="1440" w:firstLine="0"/>
    </w:pPr>
  </w:style>
  <w:style w:type="character" w:customStyle="1" w:styleId="QuoteChar">
    <w:name w:val="Quote Char"/>
    <w:basedOn w:val="DefaultParagraphFont"/>
    <w:link w:val="Quote"/>
    <w:uiPriority w:val="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Emphasis">
    <w:name w:val="Emphasis"/>
    <w:aliases w:val="SCENE 1"/>
    <w:basedOn w:val="Heading2Char"/>
    <w:uiPriority w:val="2"/>
    <w:qFormat/>
    <w:rsid w:val="005D4C2B"/>
    <w:rPr>
      <w:rFonts w:asciiTheme="majorHAnsi" w:eastAsiaTheme="majorEastAsia" w:hAnsiTheme="majorHAnsi" w:cstheme="majorBidi"/>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4"/>
    <w:qFormat/>
    <w:pPr>
      <w:spacing w:before="240"/>
    </w:pPr>
  </w:style>
  <w:style w:type="paragraph" w:customStyle="1" w:styleId="TableNote">
    <w:name w:val="Table Note"/>
    <w:basedOn w:val="Normal"/>
    <w:uiPriority w:val="4"/>
    <w:qFormat/>
    <w:pPr>
      <w:numPr>
        <w:numId w:val="11"/>
      </w:numPr>
    </w:pPr>
  </w:style>
  <w:style w:type="paragraph" w:customStyle="1" w:styleId="SectionTitle">
    <w:name w:val="Section Title"/>
    <w:basedOn w:val="Normal"/>
    <w:next w:val="Normal"/>
    <w:uiPriority w:val="3"/>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customStyle="1" w:styleId="p1">
    <w:name w:val="p1"/>
    <w:basedOn w:val="Normal"/>
    <w:rsid w:val="00921D26"/>
    <w:pPr>
      <w:suppressAutoHyphens w:val="0"/>
      <w:spacing w:line="240" w:lineRule="auto"/>
      <w:ind w:firstLine="0"/>
    </w:pPr>
    <w:rPr>
      <w:rFonts w:ascii=".AppleSystemUIFont" w:hAnsi=".AppleSystemUIFont" w:cs="Times New Roman"/>
      <w:sz w:val="26"/>
      <w:szCs w:val="26"/>
      <w:lang w:val="en-GB" w:eastAsia="en-GB"/>
    </w:rPr>
  </w:style>
  <w:style w:type="paragraph" w:customStyle="1" w:styleId="p2">
    <w:name w:val="p2"/>
    <w:basedOn w:val="Normal"/>
    <w:rsid w:val="00921D26"/>
    <w:pPr>
      <w:suppressAutoHyphens w:val="0"/>
      <w:spacing w:line="240" w:lineRule="auto"/>
      <w:ind w:firstLine="0"/>
    </w:pPr>
    <w:rPr>
      <w:rFonts w:ascii=".AppleSystemUIFont" w:hAnsi=".AppleSystemUIFont" w:cs="Times New Roman"/>
      <w:sz w:val="26"/>
      <w:szCs w:val="26"/>
      <w:lang w:val="en-GB" w:eastAsia="en-GB"/>
    </w:rPr>
  </w:style>
  <w:style w:type="character" w:customStyle="1" w:styleId="s1">
    <w:name w:val="s1"/>
    <w:basedOn w:val="DefaultParagraphFont"/>
    <w:rsid w:val="00921D26"/>
    <w:rPr>
      <w:rFonts w:ascii="UICTFontTextStyleBody" w:hAnsi="UICTFontTextStyleBody" w:hint="default"/>
      <w:b w:val="0"/>
      <w:bCs w:val="0"/>
      <w:i w:val="0"/>
      <w:iCs w:val="0"/>
      <w:sz w:val="26"/>
      <w:szCs w:val="26"/>
    </w:rPr>
  </w:style>
  <w:style w:type="character" w:customStyle="1" w:styleId="apple-converted-space">
    <w:name w:val="apple-converted-space"/>
    <w:basedOn w:val="DefaultParagraphFont"/>
    <w:rsid w:val="00921D26"/>
  </w:style>
  <w:style w:type="paragraph" w:styleId="Revision">
    <w:name w:val="Revision"/>
    <w:hidden/>
    <w:uiPriority w:val="99"/>
    <w:semiHidden/>
    <w:rsid w:val="00BF1D62"/>
    <w:pPr>
      <w:spacing w:line="240" w:lineRule="auto"/>
      <w:ind w:firstLine="0"/>
    </w:pPr>
  </w:style>
  <w:style w:type="paragraph" w:styleId="ListParagraph">
    <w:name w:val="List Paragraph"/>
    <w:basedOn w:val="Normal"/>
    <w:uiPriority w:val="34"/>
    <w:unhideWhenUsed/>
    <w:qFormat/>
    <w:rsid w:val="002B567D"/>
    <w:pPr>
      <w:ind w:left="720"/>
      <w:contextualSpacing/>
    </w:pPr>
  </w:style>
  <w:style w:type="paragraph" w:customStyle="1" w:styleId="SmallCaps">
    <w:name w:val="Small Caps"/>
    <w:basedOn w:val="Heading2"/>
    <w:link w:val="SmallCapsChar"/>
    <w:rsid w:val="00E30209"/>
  </w:style>
  <w:style w:type="character" w:customStyle="1" w:styleId="SmallCapsChar">
    <w:name w:val="Small Caps Char"/>
    <w:basedOn w:val="Heading2Char"/>
    <w:link w:val="SmallCaps"/>
    <w:rsid w:val="00E30209"/>
    <w:rPr>
      <w:rFonts w:asciiTheme="majorHAnsi" w:eastAsiaTheme="majorEastAsia" w:hAnsiTheme="majorHAnsi" w:cstheme="majorBidi"/>
    </w:rPr>
  </w:style>
  <w:style w:type="paragraph" w:styleId="Subtitle">
    <w:name w:val="Subtitle"/>
    <w:basedOn w:val="Normal"/>
    <w:next w:val="Normal"/>
    <w:link w:val="SubtitleChar"/>
    <w:uiPriority w:val="11"/>
    <w:qFormat/>
    <w:rsid w:val="00847955"/>
    <w:pPr>
      <w:autoSpaceDN w:val="0"/>
      <w:spacing w:line="240" w:lineRule="auto"/>
      <w:ind w:firstLine="0"/>
      <w:jc w:val="left"/>
    </w:pPr>
    <w:rPr>
      <w:rFonts w:ascii="Calibri" w:eastAsia="Times New Roman" w:hAnsi="Calibri" w:cs="Times New Roman"/>
      <w:color w:val="5A5A5A"/>
      <w:spacing w:val="15"/>
      <w:kern w:val="3"/>
      <w:sz w:val="14"/>
      <w:szCs w:val="22"/>
      <w:lang w:eastAsia="en-US"/>
    </w:rPr>
  </w:style>
  <w:style w:type="character" w:customStyle="1" w:styleId="SubtitleChar">
    <w:name w:val="Subtitle Char"/>
    <w:basedOn w:val="DefaultParagraphFont"/>
    <w:link w:val="Subtitle"/>
    <w:uiPriority w:val="11"/>
    <w:rsid w:val="00847955"/>
    <w:rPr>
      <w:rFonts w:ascii="Calibri" w:eastAsia="Times New Roman" w:hAnsi="Calibri" w:cs="Times New Roman"/>
      <w:color w:val="5A5A5A"/>
      <w:spacing w:val="15"/>
      <w:kern w:val="3"/>
      <w:sz w:val="14"/>
      <w:szCs w:val="22"/>
      <w:lang w:eastAsia="en-US"/>
    </w:rPr>
  </w:style>
  <w:style w:type="character" w:styleId="Hyperlink">
    <w:name w:val="Hyperlink"/>
    <w:basedOn w:val="DefaultParagraphFont"/>
    <w:uiPriority w:val="99"/>
    <w:unhideWhenUsed/>
    <w:rsid w:val="00E11B7E"/>
    <w:rPr>
      <w:color w:val="5F5F5F" w:themeColor="hyperlink"/>
      <w:u w:val="single"/>
    </w:rPr>
  </w:style>
  <w:style w:type="character" w:styleId="UnresolvedMention">
    <w:name w:val="Unresolved Mention"/>
    <w:basedOn w:val="DefaultParagraphFont"/>
    <w:uiPriority w:val="99"/>
    <w:semiHidden/>
    <w:unhideWhenUsed/>
    <w:rsid w:val="00E11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25569734">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22384349">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hgen\Desktop\Writing\Sandman%20Syndrome\%7bFDA50E5D-AC4B-AA48-AF23-36864657E344%7dtf1639214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373AA7CCC7B74B82944A3B5444F074"/>
        <w:category>
          <w:name w:val="General"/>
          <w:gallery w:val="placeholder"/>
        </w:category>
        <w:types>
          <w:type w:val="bbPlcHdr"/>
        </w:types>
        <w:behaviors>
          <w:behavior w:val="content"/>
        </w:behaviors>
        <w:guid w:val="{0B1FEF16-9BCB-1D4A-AFFE-89A7DE253CE7}"/>
      </w:docPartPr>
      <w:docPartBody>
        <w:p w:rsidR="00897495" w:rsidRDefault="000C48F3">
          <w:pPr>
            <w:pStyle w:val="43373AA7CCC7B74B82944A3B5444F074"/>
          </w:pPr>
          <w:r w:rsidRPr="004A5981">
            <w:rPr>
              <w:lang w:bidi="en-GB"/>
            </w:rPr>
            <w:t>Row Heading</w:t>
          </w:r>
        </w:p>
      </w:docPartBody>
    </w:docPart>
    <w:docPart>
      <w:docPartPr>
        <w:name w:val="54D055CCE90B1142B0085C0B7C477F1B"/>
        <w:category>
          <w:name w:val="General"/>
          <w:gallery w:val="placeholder"/>
        </w:category>
        <w:types>
          <w:type w:val="bbPlcHdr"/>
        </w:types>
        <w:behaviors>
          <w:behavior w:val="content"/>
        </w:behaviors>
        <w:guid w:val="{8DF435A0-2507-E544-91FF-1D015B3D0C74}"/>
      </w:docPartPr>
      <w:docPartBody>
        <w:p w:rsidR="00897495" w:rsidRDefault="000C48F3">
          <w:pPr>
            <w:pStyle w:val="54D055CCE90B1142B0085C0B7C477F1B"/>
          </w:pPr>
          <w:r w:rsidRPr="004A5981">
            <w:rPr>
              <w:lang w:bidi="en-GB"/>
            </w:rPr>
            <w:t>Row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pleSystemUIFont">
    <w:altName w:val="Cambria"/>
    <w:charset w:val="00"/>
    <w:family w:val="roman"/>
    <w:pitch w:val="default"/>
  </w:font>
  <w:font w:name="UICTFontTextStyleBody">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7B7"/>
    <w:rsid w:val="0003193E"/>
    <w:rsid w:val="00034DB4"/>
    <w:rsid w:val="000862CB"/>
    <w:rsid w:val="000B106F"/>
    <w:rsid w:val="000C224E"/>
    <w:rsid w:val="000C48F3"/>
    <w:rsid w:val="000C724C"/>
    <w:rsid w:val="000D1ADC"/>
    <w:rsid w:val="000E1D7A"/>
    <w:rsid w:val="00123636"/>
    <w:rsid w:val="00127B75"/>
    <w:rsid w:val="001A07B7"/>
    <w:rsid w:val="001E5498"/>
    <w:rsid w:val="0022067C"/>
    <w:rsid w:val="002979A3"/>
    <w:rsid w:val="002B6D2D"/>
    <w:rsid w:val="00345350"/>
    <w:rsid w:val="00362FC8"/>
    <w:rsid w:val="00396F6B"/>
    <w:rsid w:val="003A1E66"/>
    <w:rsid w:val="003A5CB5"/>
    <w:rsid w:val="00415387"/>
    <w:rsid w:val="0047504F"/>
    <w:rsid w:val="00487238"/>
    <w:rsid w:val="00496C2B"/>
    <w:rsid w:val="004B175D"/>
    <w:rsid w:val="004F6054"/>
    <w:rsid w:val="004F6340"/>
    <w:rsid w:val="00566707"/>
    <w:rsid w:val="00594BD3"/>
    <w:rsid w:val="005B095A"/>
    <w:rsid w:val="005E4F7F"/>
    <w:rsid w:val="00620C63"/>
    <w:rsid w:val="00646011"/>
    <w:rsid w:val="0064750A"/>
    <w:rsid w:val="00654EFE"/>
    <w:rsid w:val="00685113"/>
    <w:rsid w:val="006C0A65"/>
    <w:rsid w:val="006E7D1E"/>
    <w:rsid w:val="00710874"/>
    <w:rsid w:val="00712B7A"/>
    <w:rsid w:val="00720E02"/>
    <w:rsid w:val="00731D8A"/>
    <w:rsid w:val="007C75B7"/>
    <w:rsid w:val="00813BED"/>
    <w:rsid w:val="008204C1"/>
    <w:rsid w:val="008273A2"/>
    <w:rsid w:val="00870F0D"/>
    <w:rsid w:val="00897495"/>
    <w:rsid w:val="008974F8"/>
    <w:rsid w:val="008D601F"/>
    <w:rsid w:val="008E16BD"/>
    <w:rsid w:val="0096076D"/>
    <w:rsid w:val="009B49D0"/>
    <w:rsid w:val="009D4C4C"/>
    <w:rsid w:val="00A11692"/>
    <w:rsid w:val="00A26274"/>
    <w:rsid w:val="00A46488"/>
    <w:rsid w:val="00AD426B"/>
    <w:rsid w:val="00B83DB3"/>
    <w:rsid w:val="00BA11D0"/>
    <w:rsid w:val="00BB5FBD"/>
    <w:rsid w:val="00BB6BE8"/>
    <w:rsid w:val="00BF050F"/>
    <w:rsid w:val="00C16641"/>
    <w:rsid w:val="00C53B78"/>
    <w:rsid w:val="00C730E5"/>
    <w:rsid w:val="00CD1E03"/>
    <w:rsid w:val="00CF03E5"/>
    <w:rsid w:val="00D02FD9"/>
    <w:rsid w:val="00D035EE"/>
    <w:rsid w:val="00D24082"/>
    <w:rsid w:val="00D31D1C"/>
    <w:rsid w:val="00D92558"/>
    <w:rsid w:val="00DD4F95"/>
    <w:rsid w:val="00E254CC"/>
    <w:rsid w:val="00E33987"/>
    <w:rsid w:val="00E3463D"/>
    <w:rsid w:val="00EA2A14"/>
    <w:rsid w:val="00EB0E06"/>
    <w:rsid w:val="00F05213"/>
    <w:rsid w:val="00F25F06"/>
    <w:rsid w:val="00F2760C"/>
    <w:rsid w:val="00F57AA9"/>
    <w:rsid w:val="00F77D84"/>
    <w:rsid w:val="00F81D91"/>
    <w:rsid w:val="00F92032"/>
    <w:rsid w:val="00FB3755"/>
    <w:rsid w:val="00FB7BC2"/>
    <w:rsid w:val="00FF6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
    <w:qFormat/>
    <w:rPr>
      <w:i/>
      <w:iCs/>
    </w:rPr>
  </w:style>
  <w:style w:type="paragraph" w:customStyle="1" w:styleId="43373AA7CCC7B74B82944A3B5444F074">
    <w:name w:val="43373AA7CCC7B74B82944A3B5444F074"/>
  </w:style>
  <w:style w:type="paragraph" w:customStyle="1" w:styleId="54D055CCE90B1142B0085C0B7C477F1B">
    <w:name w:val="54D055CCE90B1142B0085C0B7C477F1B"/>
  </w:style>
  <w:style w:type="paragraph" w:styleId="Bibliography">
    <w:name w:val="Bibliography"/>
    <w:basedOn w:val="Normal"/>
    <w:next w:val="Normal"/>
    <w:uiPriority w:val="37"/>
    <w:semiHidden/>
    <w:unhideWhenUsed/>
  </w:style>
  <w:style w:type="character" w:styleId="PlaceholderText">
    <w:name w:val="Placeholder Text"/>
    <w:basedOn w:val="DefaultParagraphFont"/>
    <w:uiPriority w:val="99"/>
    <w:semiHidden/>
    <w:rsid w:val="00EA2A1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BLOOD VORTEX       |        SAM THORNS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7A0515-B194-46B3-94AC-EB2FBBB66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{FDA50E5D-AC4B-AA48-AF23-36864657E344}tf16392146.dotx</Template>
  <TotalTime>263009</TotalTime>
  <Pages>110</Pages>
  <Words>29777</Words>
  <Characters>133402</Characters>
  <Application>Microsoft Office Word</Application>
  <DocSecurity>0</DocSecurity>
  <Lines>2615</Lines>
  <Paragraphs>1773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Thorns Dobson</dc:creator>
  <cp:keywords/>
  <dc:description/>
  <cp:lastModifiedBy>Sam Thorns Dobson</cp:lastModifiedBy>
  <cp:revision>12745</cp:revision>
  <cp:lastPrinted>2023-01-29T03:57:00Z</cp:lastPrinted>
  <dcterms:created xsi:type="dcterms:W3CDTF">2022-11-28T23:03:00Z</dcterms:created>
  <dcterms:modified xsi:type="dcterms:W3CDTF">2025-02-11T19:21:00Z</dcterms:modified>
</cp:coreProperties>
</file>